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Pr="0097324C" w:rsidRDefault="00B135E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EB68A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97324C" w:rsidRPr="0097324C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Guadaira Servicios Ambientales, SL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Pr="0097324C" w:rsidRDefault="00741D6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EB68A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97324C" w:rsidRPr="0097324C">
                        <w:rPr>
                          <w:rFonts w:ascii="Century Gothic" w:hAnsi="Century Gothic"/>
                          <w:sz w:val="40"/>
                          <w:szCs w:val="40"/>
                        </w:rPr>
                        <w:t>Guadaira Servicios Ambientales, SL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135E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E1A55">
        <w:tc>
          <w:tcPr>
            <w:tcW w:w="209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E1A55"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5215B7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45326" w:rsidP="0074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741D66" w:rsidRPr="007942B7" w:rsidTr="002E1A55">
        <w:tc>
          <w:tcPr>
            <w:tcW w:w="2093" w:type="dxa"/>
            <w:vMerge w:val="restart"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741D66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741D66" w:rsidRPr="00702A3B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741D66" w:rsidRPr="007942B7" w:rsidTr="002E1A55">
        <w:tc>
          <w:tcPr>
            <w:tcW w:w="2093" w:type="dxa"/>
            <w:vMerge/>
            <w:vAlign w:val="center"/>
          </w:tcPr>
          <w:p w:rsidR="00741D66" w:rsidRPr="00AF196B" w:rsidRDefault="00741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D66" w:rsidRDefault="00741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741D66" w:rsidRPr="00702A3B" w:rsidRDefault="00741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41D66" w:rsidRDefault="00741D66">
            <w:r w:rsidRPr="00FA482B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2E1A5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5215B7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F45326" w:rsidP="0074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E1A55">
        <w:tc>
          <w:tcPr>
            <w:tcW w:w="6912" w:type="dxa"/>
            <w:gridSpan w:val="2"/>
          </w:tcPr>
          <w:p w:rsidR="00A249BB" w:rsidRPr="001C7D84" w:rsidRDefault="00A249BB" w:rsidP="002E1A5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F45326" w:rsidP="00741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1D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2E1A5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5215B7" w:rsidP="00DF56A7">
      <w:pPr>
        <w:jc w:val="both"/>
      </w:pPr>
      <w:r>
        <w:t xml:space="preserve">GSA </w:t>
      </w:r>
      <w:r w:rsidR="00F45326">
        <w:t xml:space="preserve">no </w:t>
      </w:r>
      <w:r w:rsidR="00C52EE5">
        <w:t xml:space="preserve">ha aplicado </w:t>
      </w:r>
      <w:r w:rsidR="00F45326">
        <w:t xml:space="preserve">ninguna </w:t>
      </w:r>
      <w:r w:rsidR="00C52EE5" w:rsidRPr="0076567C">
        <w:t xml:space="preserve">de las </w:t>
      </w:r>
      <w:r w:rsidR="00741D66">
        <w:t>doce</w:t>
      </w:r>
      <w:r w:rsidR="00F45326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97324C"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135E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41D66" w:rsidRPr="00741D66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41D66" w:rsidRPr="00741D66" w:rsidRDefault="00741D66" w:rsidP="00741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41D66" w:rsidRPr="00741D66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41D66" w:rsidRPr="00741D66" w:rsidRDefault="00741D66" w:rsidP="00741D66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42,9</w:t>
            </w:r>
          </w:p>
        </w:tc>
      </w:tr>
      <w:tr w:rsidR="00741D66" w:rsidRPr="00741D66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1D66" w:rsidRPr="00741D66" w:rsidRDefault="00741D66" w:rsidP="00741D6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41D66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41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741D66" w:rsidRPr="00741D66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1D66" w:rsidRPr="00741D66" w:rsidRDefault="00741D66" w:rsidP="00741D66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41D66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1D66" w:rsidRPr="00741D66" w:rsidRDefault="00741D66" w:rsidP="00741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741D66">
              <w:rPr>
                <w:rFonts w:eastAsia="Calibri" w:cs="Times New Roman"/>
                <w:b/>
                <w:i/>
                <w:sz w:val="20"/>
                <w:szCs w:val="20"/>
              </w:rPr>
              <w:t>18,4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41D66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41D66">
        <w:rPr>
          <w:lang w:bidi="es-ES"/>
        </w:rPr>
        <w:t>18,4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741D66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741D66" w:rsidRDefault="00741D66" w:rsidP="00741D66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>Guadaira Servicios Ambientales</w:t>
      </w:r>
      <w:bookmarkEnd w:id="0"/>
      <w:r>
        <w:t>. No se ha aplicado ninguna de las recomendaciones derivadas de la evaluación realizada en 2021.</w:t>
      </w:r>
    </w:p>
    <w:p w:rsidR="00741D66" w:rsidRDefault="00741D66" w:rsidP="00741D66">
      <w:pPr>
        <w:pStyle w:val="Cuerpodelboletn"/>
      </w:pPr>
      <w:r>
        <w:t xml:space="preserve">Como consecuencia de esto persisten los déficits evidenciados en dicha evaluación: </w:t>
      </w:r>
    </w:p>
    <w:p w:rsidR="00741D66" w:rsidRDefault="00741D66" w:rsidP="00741D6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EA9D14" wp14:editId="2598EB2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41D66" w:rsidRPr="00F31BC3" w:rsidRDefault="00741D66" w:rsidP="00741D6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094F21" wp14:editId="102D8F77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41D66" w:rsidRPr="00F31BC3" w:rsidRDefault="00741D66" w:rsidP="00741D6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094F21" wp14:editId="102D8F77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82C7D4" wp14:editId="12390FD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741D66" w:rsidRDefault="00741D66" w:rsidP="00741D6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741D66" w:rsidRDefault="00741D66" w:rsidP="00741D6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41D66" w:rsidRDefault="00741D66" w:rsidP="00741D6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741D66" w:rsidRDefault="00741D66" w:rsidP="00741D6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41D66" w:rsidRDefault="00741D66" w:rsidP="00741D6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5B3581">
        <w:rPr>
          <w:rFonts w:ascii="Century Gothic" w:hAnsi="Century Gothic"/>
        </w:rPr>
        <w:t>entidad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741D66" w:rsidRDefault="00741D66" w:rsidP="00741D66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41D66" w:rsidRDefault="00741D66" w:rsidP="00741D6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presupuesto.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741D66" w:rsidRPr="005D1298" w:rsidRDefault="00741D66" w:rsidP="00741D66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741D66" w:rsidRDefault="00741D66" w:rsidP="00741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A3189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741D6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Default="00520D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Default="00520D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Default="00520D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Default="00520D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Default="00520D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21" w:rsidRDefault="00520D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A318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0D21"/>
    <w:rsid w:val="005215B7"/>
    <w:rsid w:val="00521C69"/>
    <w:rsid w:val="005301DF"/>
    <w:rsid w:val="00536832"/>
    <w:rsid w:val="00563295"/>
    <w:rsid w:val="00564E23"/>
    <w:rsid w:val="00582A8C"/>
    <w:rsid w:val="005B1544"/>
    <w:rsid w:val="005B3581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1D66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324C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35EF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5326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41D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41D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6813E-26F7-4E5F-A407-C6455E12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5</Pages>
  <Words>793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2022-05-04T11:34:00Z</cp:lastPrinted>
  <dcterms:created xsi:type="dcterms:W3CDTF">2022-05-04T11:34:00Z</dcterms:created>
  <dcterms:modified xsi:type="dcterms:W3CDTF">2022-11-25T12:03:00Z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