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A78" w:rsidRPr="00672873" w:rsidRDefault="00BC314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3B5A78" w:rsidRPr="0067287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3B5A78" w:rsidRPr="0067287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</w:t>
                                </w:r>
                                <w:r w:rsidR="003B5A78" w:rsidRPr="00672873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I</w:t>
                                </w:r>
                                <w:r w:rsidR="003B5A78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nés</w:t>
                                </w:r>
                                <w:r w:rsidR="003B5A78" w:rsidRPr="00672873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R</w:t>
                                </w:r>
                                <w:r w:rsidR="003B5A78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osales</w:t>
                                </w:r>
                                <w:r w:rsidR="003B5A78" w:rsidRPr="00672873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SAU</w:t>
                                </w:r>
                              </w:sdtContent>
                            </w:sdt>
                            <w:r w:rsidR="003B5A78" w:rsidRPr="00672873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3B5A78" w:rsidRPr="00672873" w:rsidRDefault="005068AF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3B5A78" w:rsidRPr="00672873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3B5A78" w:rsidRPr="0067287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 </w:t>
                          </w:r>
                          <w:r w:rsidR="003B5A78" w:rsidRPr="00672873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I</w:t>
                          </w:r>
                          <w:r w:rsidR="003B5A78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nés</w:t>
                          </w:r>
                          <w:r w:rsidR="003B5A78" w:rsidRPr="00672873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R</w:t>
                          </w:r>
                          <w:r w:rsidR="003B5A78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osales</w:t>
                          </w:r>
                          <w:r w:rsidR="003B5A78" w:rsidRPr="00672873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SAU</w:t>
                          </w:r>
                        </w:sdtContent>
                      </w:sdt>
                      <w:r w:rsidR="003B5A78" w:rsidRPr="00672873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B5A78" w:rsidRDefault="003B5A7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3B5A78" w:rsidRDefault="003B5A78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BC3147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3B5A78">
        <w:tc>
          <w:tcPr>
            <w:tcW w:w="2093" w:type="dxa"/>
            <w:shd w:val="clear" w:color="auto" w:fill="008A3E"/>
          </w:tcPr>
          <w:p w:rsidR="00A249BB" w:rsidRPr="007942B7" w:rsidRDefault="00A249BB" w:rsidP="003B5A7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3B5A7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3B5A7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3B5A78">
        <w:tc>
          <w:tcPr>
            <w:tcW w:w="2093" w:type="dxa"/>
            <w:vMerge w:val="restart"/>
            <w:vAlign w:val="center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3B5A78" w:rsidP="003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3B5A78" w:rsidP="00506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3B5A78">
        <w:tc>
          <w:tcPr>
            <w:tcW w:w="2093" w:type="dxa"/>
            <w:vMerge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3B5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</w:p>
        </w:tc>
      </w:tr>
      <w:tr w:rsidR="00A249BB" w:rsidRPr="007942B7" w:rsidTr="003B5A78">
        <w:tc>
          <w:tcPr>
            <w:tcW w:w="2093" w:type="dxa"/>
            <w:vMerge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3B5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</w:p>
        </w:tc>
      </w:tr>
      <w:tr w:rsidR="00A249BB" w:rsidRPr="007942B7" w:rsidTr="003B5A78">
        <w:tc>
          <w:tcPr>
            <w:tcW w:w="2093" w:type="dxa"/>
            <w:vMerge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3B5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</w:p>
        </w:tc>
      </w:tr>
      <w:tr w:rsidR="005068AF" w:rsidRPr="007942B7" w:rsidTr="003B5A78">
        <w:tc>
          <w:tcPr>
            <w:tcW w:w="2093" w:type="dxa"/>
            <w:vMerge w:val="restart"/>
            <w:vAlign w:val="center"/>
          </w:tcPr>
          <w:p w:rsidR="005068AF" w:rsidRPr="00AF196B" w:rsidRDefault="005068AF" w:rsidP="003B5A78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5068AF" w:rsidRDefault="005068AF" w:rsidP="003B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5068AF" w:rsidRDefault="005068AF" w:rsidP="003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068AF" w:rsidRDefault="005068AF">
            <w:r w:rsidRPr="00A4400D">
              <w:rPr>
                <w:sz w:val="20"/>
                <w:szCs w:val="20"/>
              </w:rPr>
              <w:t xml:space="preserve">No </w:t>
            </w:r>
          </w:p>
        </w:tc>
      </w:tr>
      <w:tr w:rsidR="005068AF" w:rsidRPr="007942B7" w:rsidTr="003B5A78">
        <w:tc>
          <w:tcPr>
            <w:tcW w:w="2093" w:type="dxa"/>
            <w:vMerge/>
            <w:vAlign w:val="center"/>
          </w:tcPr>
          <w:p w:rsidR="005068AF" w:rsidRPr="00AF196B" w:rsidRDefault="005068AF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068AF" w:rsidRDefault="005068AF" w:rsidP="003B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5068AF" w:rsidRDefault="005068AF" w:rsidP="003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068AF" w:rsidRDefault="005068AF">
            <w:r w:rsidRPr="00A4400D">
              <w:rPr>
                <w:sz w:val="20"/>
                <w:szCs w:val="20"/>
              </w:rPr>
              <w:t xml:space="preserve">No </w:t>
            </w:r>
          </w:p>
        </w:tc>
      </w:tr>
      <w:tr w:rsidR="005068AF" w:rsidRPr="007942B7" w:rsidTr="003B5A78">
        <w:tc>
          <w:tcPr>
            <w:tcW w:w="2093" w:type="dxa"/>
            <w:vMerge/>
            <w:vAlign w:val="center"/>
          </w:tcPr>
          <w:p w:rsidR="005068AF" w:rsidRPr="00AF196B" w:rsidRDefault="005068AF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068AF" w:rsidRDefault="005068AF" w:rsidP="003B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5068AF" w:rsidRDefault="005068AF" w:rsidP="003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068AF" w:rsidRDefault="005068AF">
            <w:r w:rsidRPr="00A4400D">
              <w:rPr>
                <w:sz w:val="20"/>
                <w:szCs w:val="20"/>
              </w:rPr>
              <w:t xml:space="preserve">No </w:t>
            </w:r>
          </w:p>
        </w:tc>
      </w:tr>
      <w:tr w:rsidR="005068AF" w:rsidRPr="007942B7" w:rsidTr="003B5A78">
        <w:tc>
          <w:tcPr>
            <w:tcW w:w="2093" w:type="dxa"/>
            <w:vMerge/>
            <w:vAlign w:val="center"/>
          </w:tcPr>
          <w:p w:rsidR="005068AF" w:rsidRPr="00C3228C" w:rsidRDefault="005068AF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068AF" w:rsidRDefault="005068AF" w:rsidP="003B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5068AF" w:rsidRDefault="005068AF" w:rsidP="003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068AF" w:rsidRPr="00A4400D" w:rsidRDefault="005068AF">
            <w:pPr>
              <w:rPr>
                <w:sz w:val="20"/>
                <w:szCs w:val="20"/>
              </w:rPr>
            </w:pPr>
          </w:p>
        </w:tc>
      </w:tr>
      <w:tr w:rsidR="005068AF" w:rsidRPr="007942B7" w:rsidTr="003B5A78">
        <w:tc>
          <w:tcPr>
            <w:tcW w:w="2093" w:type="dxa"/>
            <w:vMerge/>
            <w:vAlign w:val="center"/>
          </w:tcPr>
          <w:p w:rsidR="005068AF" w:rsidRPr="00C3228C" w:rsidRDefault="005068AF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068AF" w:rsidRDefault="005068AF" w:rsidP="003B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5068AF" w:rsidRPr="00800B69" w:rsidRDefault="005068AF" w:rsidP="003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068AF" w:rsidRDefault="005068AF">
            <w:r w:rsidRPr="00A4400D">
              <w:rPr>
                <w:sz w:val="20"/>
                <w:szCs w:val="20"/>
              </w:rPr>
              <w:t xml:space="preserve">No </w:t>
            </w:r>
          </w:p>
        </w:tc>
      </w:tr>
      <w:tr w:rsidR="005068AF" w:rsidRPr="007942B7" w:rsidTr="003B5A78">
        <w:tc>
          <w:tcPr>
            <w:tcW w:w="2093" w:type="dxa"/>
            <w:vMerge/>
            <w:vAlign w:val="center"/>
          </w:tcPr>
          <w:p w:rsidR="005068AF" w:rsidRPr="00AF196B" w:rsidRDefault="005068AF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068AF" w:rsidRDefault="005068AF" w:rsidP="003B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5068AF" w:rsidRDefault="005068AF" w:rsidP="003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068AF" w:rsidRDefault="005068AF">
            <w:r w:rsidRPr="00A4400D">
              <w:rPr>
                <w:sz w:val="20"/>
                <w:szCs w:val="20"/>
              </w:rPr>
              <w:t xml:space="preserve">No </w:t>
            </w:r>
          </w:p>
        </w:tc>
      </w:tr>
      <w:tr w:rsidR="005068AF" w:rsidRPr="007942B7" w:rsidTr="003B5A78">
        <w:tc>
          <w:tcPr>
            <w:tcW w:w="2093" w:type="dxa"/>
            <w:vMerge/>
            <w:vAlign w:val="center"/>
          </w:tcPr>
          <w:p w:rsidR="005068AF" w:rsidRPr="00AF196B" w:rsidRDefault="005068AF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068AF" w:rsidRDefault="005068AF" w:rsidP="003B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5068AF" w:rsidRDefault="005068AF" w:rsidP="003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068AF" w:rsidRDefault="005068AF">
            <w:r w:rsidRPr="00A4400D">
              <w:rPr>
                <w:sz w:val="20"/>
                <w:szCs w:val="20"/>
              </w:rPr>
              <w:t xml:space="preserve">No </w:t>
            </w:r>
          </w:p>
        </w:tc>
      </w:tr>
      <w:tr w:rsidR="005068AF" w:rsidRPr="007942B7" w:rsidTr="003B5A78">
        <w:tc>
          <w:tcPr>
            <w:tcW w:w="2093" w:type="dxa"/>
            <w:vMerge/>
            <w:vAlign w:val="center"/>
          </w:tcPr>
          <w:p w:rsidR="005068AF" w:rsidRPr="00AF196B" w:rsidRDefault="005068AF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068AF" w:rsidRDefault="005068AF" w:rsidP="003B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5068AF" w:rsidRDefault="005068AF" w:rsidP="003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068AF" w:rsidRDefault="005068AF">
            <w:r w:rsidRPr="00A4400D">
              <w:rPr>
                <w:sz w:val="20"/>
                <w:szCs w:val="20"/>
              </w:rPr>
              <w:t xml:space="preserve">No </w:t>
            </w:r>
          </w:p>
        </w:tc>
      </w:tr>
      <w:tr w:rsidR="005068AF" w:rsidRPr="007942B7" w:rsidTr="003B5A78">
        <w:tc>
          <w:tcPr>
            <w:tcW w:w="2093" w:type="dxa"/>
            <w:vMerge/>
            <w:vAlign w:val="center"/>
          </w:tcPr>
          <w:p w:rsidR="005068AF" w:rsidRPr="00AF196B" w:rsidRDefault="005068AF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068AF" w:rsidRDefault="005068AF" w:rsidP="003B5A78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5068AF" w:rsidRDefault="005068AF" w:rsidP="003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068AF" w:rsidRDefault="005068AF">
            <w:r w:rsidRPr="00A4400D">
              <w:rPr>
                <w:sz w:val="20"/>
                <w:szCs w:val="20"/>
              </w:rPr>
              <w:t xml:space="preserve">No </w:t>
            </w:r>
          </w:p>
        </w:tc>
      </w:tr>
      <w:tr w:rsidR="005068AF" w:rsidRPr="007942B7" w:rsidTr="003B5A78">
        <w:tc>
          <w:tcPr>
            <w:tcW w:w="2093" w:type="dxa"/>
            <w:vMerge/>
            <w:vAlign w:val="center"/>
          </w:tcPr>
          <w:p w:rsidR="005068AF" w:rsidRPr="00AF196B" w:rsidRDefault="005068AF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068AF" w:rsidRDefault="005068AF" w:rsidP="003B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5068AF" w:rsidRPr="00702A3B" w:rsidRDefault="005068AF" w:rsidP="003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068AF" w:rsidRDefault="005068AF">
            <w:r w:rsidRPr="00A4400D">
              <w:rPr>
                <w:sz w:val="20"/>
                <w:szCs w:val="20"/>
              </w:rPr>
              <w:t xml:space="preserve">No </w:t>
            </w:r>
          </w:p>
        </w:tc>
      </w:tr>
      <w:tr w:rsidR="005068AF" w:rsidRPr="007942B7" w:rsidTr="003B5A78">
        <w:tc>
          <w:tcPr>
            <w:tcW w:w="2093" w:type="dxa"/>
            <w:vMerge/>
            <w:vAlign w:val="center"/>
          </w:tcPr>
          <w:p w:rsidR="005068AF" w:rsidRPr="00AF196B" w:rsidRDefault="005068AF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068AF" w:rsidRDefault="005068AF" w:rsidP="003B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5068AF" w:rsidRPr="00702A3B" w:rsidRDefault="005068AF" w:rsidP="003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068AF" w:rsidRDefault="005068AF">
            <w:r w:rsidRPr="00A4400D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3B5A78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3B5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</w:p>
        </w:tc>
      </w:tr>
      <w:tr w:rsidR="00A249BB" w:rsidRPr="007942B7" w:rsidTr="003B5A78">
        <w:tc>
          <w:tcPr>
            <w:tcW w:w="2093" w:type="dxa"/>
            <w:vMerge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3B5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</w:p>
        </w:tc>
      </w:tr>
      <w:tr w:rsidR="00A249BB" w:rsidRPr="007942B7" w:rsidTr="003B5A78">
        <w:tc>
          <w:tcPr>
            <w:tcW w:w="2093" w:type="dxa"/>
            <w:vMerge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3B5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</w:p>
        </w:tc>
      </w:tr>
      <w:tr w:rsidR="00A249BB" w:rsidRPr="007942B7" w:rsidTr="003B5A78">
        <w:tc>
          <w:tcPr>
            <w:tcW w:w="2093" w:type="dxa"/>
            <w:vMerge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3B5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</w:p>
        </w:tc>
      </w:tr>
      <w:tr w:rsidR="00A249BB" w:rsidRPr="007942B7" w:rsidTr="003B5A78">
        <w:tc>
          <w:tcPr>
            <w:tcW w:w="2093" w:type="dxa"/>
            <w:vMerge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3B5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3B5A78" w:rsidP="003B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3B5A78" w:rsidP="00506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3B5A78">
        <w:tc>
          <w:tcPr>
            <w:tcW w:w="6912" w:type="dxa"/>
            <w:gridSpan w:val="2"/>
          </w:tcPr>
          <w:p w:rsidR="00A249BB" w:rsidRPr="001C7D84" w:rsidRDefault="00A249BB" w:rsidP="003B5A78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5068AF" w:rsidP="003B5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03" w:type="dxa"/>
          </w:tcPr>
          <w:p w:rsidR="00A249BB" w:rsidRPr="001C7D84" w:rsidRDefault="00A249BB" w:rsidP="003B5A78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672873" w:rsidP="00DF56A7">
      <w:pPr>
        <w:jc w:val="both"/>
      </w:pPr>
      <w:r>
        <w:t>INÉES ROSALES SAU</w:t>
      </w:r>
      <w:r w:rsidR="00C52EE5">
        <w:t xml:space="preserve"> </w:t>
      </w:r>
      <w:r w:rsidR="003B5A78">
        <w:t xml:space="preserve">no </w:t>
      </w:r>
      <w:r w:rsidR="00C52EE5">
        <w:t>ha aplicado</w:t>
      </w:r>
      <w:r w:rsidR="00603E42">
        <w:t xml:space="preserve"> ninguna</w:t>
      </w:r>
      <w:r w:rsidR="00C52EE5">
        <w:t xml:space="preserve"> </w:t>
      </w:r>
      <w:r w:rsidR="00C52EE5" w:rsidRPr="0076567C">
        <w:t>de las</w:t>
      </w:r>
      <w:r w:rsidR="00603E42">
        <w:t xml:space="preserve"> </w:t>
      </w:r>
      <w:r w:rsidR="005068AF">
        <w:t>trece</w:t>
      </w:r>
      <w:r w:rsidR="00C52EE5" w:rsidRPr="0076567C">
        <w:t xml:space="preserve"> 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B5A78" w:rsidRPr="00F31BC3" w:rsidRDefault="003B5A7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3B5A78" w:rsidRPr="00F31BC3" w:rsidRDefault="003B5A7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BC3147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5068AF" w:rsidRPr="005068AF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068AF" w:rsidRPr="005068AF" w:rsidRDefault="005068AF" w:rsidP="005068AF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068AF" w:rsidRPr="005068AF" w:rsidRDefault="005068AF" w:rsidP="005068A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068AF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068AF" w:rsidRPr="005068AF" w:rsidRDefault="005068AF" w:rsidP="005068A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068AF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068AF" w:rsidRPr="005068AF" w:rsidRDefault="005068AF" w:rsidP="005068A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068AF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068AF" w:rsidRPr="005068AF" w:rsidRDefault="005068AF" w:rsidP="005068A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068AF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068AF" w:rsidRPr="005068AF" w:rsidRDefault="005068AF" w:rsidP="005068A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068AF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068AF" w:rsidRPr="005068AF" w:rsidRDefault="005068AF" w:rsidP="005068A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068AF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068AF" w:rsidRPr="005068AF" w:rsidRDefault="005068AF" w:rsidP="005068A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068AF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068AF" w:rsidRPr="005068AF" w:rsidRDefault="005068AF" w:rsidP="005068A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5068AF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5068AF" w:rsidRPr="005068AF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068AF" w:rsidRPr="005068AF" w:rsidRDefault="005068AF" w:rsidP="005068AF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5068AF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068AF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068AF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068AF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068AF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068AF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068AF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068AF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068AF">
              <w:rPr>
                <w:rFonts w:eastAsia="Calibri" w:cs="Times New Roman"/>
                <w:sz w:val="20"/>
                <w:szCs w:val="20"/>
              </w:rPr>
              <w:t>14,3</w:t>
            </w:r>
          </w:p>
        </w:tc>
      </w:tr>
      <w:tr w:rsidR="005068AF" w:rsidRPr="005068AF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068AF" w:rsidRPr="005068AF" w:rsidRDefault="005068AF" w:rsidP="005068AF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5068AF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068AF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068AF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068AF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068AF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068AF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068AF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068AF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068AF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</w:tr>
      <w:tr w:rsidR="005068AF" w:rsidRPr="005068AF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068AF" w:rsidRPr="005068AF" w:rsidRDefault="005068AF" w:rsidP="005068AF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5068AF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5068AF">
              <w:rPr>
                <w:rFonts w:eastAsia="Calibri" w:cs="Times New Roman"/>
                <w:b/>
                <w:i/>
                <w:sz w:val="20"/>
                <w:szCs w:val="20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5068AF">
              <w:rPr>
                <w:rFonts w:eastAsia="Calibri" w:cs="Times New Roman"/>
                <w:b/>
                <w:i/>
                <w:sz w:val="20"/>
                <w:szCs w:val="20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5068AF">
              <w:rPr>
                <w:rFonts w:eastAsia="Calibri" w:cs="Times New Roman"/>
                <w:b/>
                <w:i/>
                <w:sz w:val="20"/>
                <w:szCs w:val="20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5068AF">
              <w:rPr>
                <w:rFonts w:eastAsia="Calibri" w:cs="Times New Roman"/>
                <w:b/>
                <w:i/>
                <w:sz w:val="20"/>
                <w:szCs w:val="20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5068AF">
              <w:rPr>
                <w:rFonts w:eastAsia="Calibri" w:cs="Times New Roman"/>
                <w:b/>
                <w:i/>
                <w:sz w:val="20"/>
                <w:szCs w:val="20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5068AF">
              <w:rPr>
                <w:rFonts w:eastAsia="Calibri" w:cs="Times New Roman"/>
                <w:b/>
                <w:i/>
                <w:sz w:val="20"/>
                <w:szCs w:val="20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5068AF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5068AF" w:rsidRPr="005068AF" w:rsidRDefault="005068AF" w:rsidP="00506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5068AF">
              <w:rPr>
                <w:rFonts w:eastAsia="Calibri" w:cs="Times New Roman"/>
                <w:b/>
                <w:i/>
                <w:sz w:val="20"/>
                <w:szCs w:val="20"/>
              </w:rPr>
              <w:t>13,3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5068AF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5068AF">
        <w:rPr>
          <w:lang w:bidi="es-ES"/>
        </w:rPr>
        <w:t>13,3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5068AF">
        <w:rPr>
          <w:lang w:bidi="es-ES"/>
        </w:rPr>
        <w:t>No se ha producido ninguna variación respecto de 2021.</w:t>
      </w:r>
      <w:r w:rsidR="0076567C"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5068AF" w:rsidRDefault="005068AF" w:rsidP="005068AF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bookmarkStart w:id="0" w:name="_GoBack"/>
      <w:r>
        <w:t>Inés Rosales, SAU</w:t>
      </w:r>
      <w:bookmarkEnd w:id="0"/>
      <w:r>
        <w:t>. No se ha aplicado ninguna de las recomendaciones derivadas de la evaluación realizada en 2021.</w:t>
      </w:r>
    </w:p>
    <w:p w:rsidR="005068AF" w:rsidRDefault="005068AF" w:rsidP="005068AF">
      <w:pPr>
        <w:pStyle w:val="Cuerpodelboletn"/>
      </w:pPr>
      <w:r>
        <w:t xml:space="preserve">Como consecuencia de esto persisten los déficits evidenciados en dicha evaluación: </w:t>
      </w:r>
    </w:p>
    <w:p w:rsidR="005068AF" w:rsidRDefault="005068AF" w:rsidP="005068A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859B80" wp14:editId="0EAB5E03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068AF" w:rsidRPr="00F31BC3" w:rsidRDefault="005068AF" w:rsidP="005068A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A57D92" wp14:editId="65CEF738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5068AF" w:rsidRPr="00F31BC3" w:rsidRDefault="005068AF" w:rsidP="005068A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A57D92" wp14:editId="65CEF738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424AC4" wp14:editId="0D3B2B74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5068AF" w:rsidRDefault="005068AF" w:rsidP="005068A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5068AF" w:rsidRDefault="005068AF" w:rsidP="005068AF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5068AF" w:rsidRDefault="005068AF" w:rsidP="005068A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5068AF" w:rsidRDefault="005068AF" w:rsidP="005068AF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5068AF" w:rsidRDefault="005068AF" w:rsidP="005068AF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5068AF" w:rsidRDefault="005068AF" w:rsidP="005068A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 normativa de carácter general que regula las actividades de la </w:t>
      </w:r>
      <w:r w:rsidR="00BC30CF">
        <w:rPr>
          <w:rFonts w:ascii="Century Gothic" w:hAnsi="Century Gothic"/>
        </w:rPr>
        <w:t>entidad</w:t>
      </w:r>
    </w:p>
    <w:p w:rsidR="005068AF" w:rsidRDefault="005068AF" w:rsidP="005068A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5068AF" w:rsidRDefault="005068AF" w:rsidP="005068A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5068AF" w:rsidRDefault="005068AF" w:rsidP="005068A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sus máximos responsables</w:t>
      </w:r>
    </w:p>
    <w:p w:rsidR="005068AF" w:rsidRDefault="005068AF" w:rsidP="005068A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sus máximos responsables</w:t>
      </w:r>
    </w:p>
    <w:p w:rsidR="005068AF" w:rsidRDefault="005068AF" w:rsidP="005068AF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5068AF" w:rsidRDefault="005068AF" w:rsidP="005068AF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5068AF" w:rsidRDefault="005068AF" w:rsidP="005068A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los contratos adjudicados por administraciones públicas, </w:t>
      </w:r>
    </w:p>
    <w:p w:rsidR="005068AF" w:rsidRDefault="005068AF" w:rsidP="005068A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5068AF" w:rsidRDefault="005068AF" w:rsidP="005068A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5068AF" w:rsidRDefault="005068AF" w:rsidP="005068A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5068AF" w:rsidRPr="005D1298" w:rsidRDefault="005068AF" w:rsidP="005068AF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5068AF" w:rsidRDefault="005068AF" w:rsidP="005068A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50300F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5068AF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B5A78" w:rsidRPr="00F31BC3" w:rsidRDefault="003B5A7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3B5A78" w:rsidRPr="00F31BC3" w:rsidRDefault="003B5A7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3B5A78" w:rsidRPr="00F31BC3" w:rsidRDefault="003B5A7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3B5A78" w:rsidRPr="00F31BC3" w:rsidRDefault="003B5A78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78" w:rsidRDefault="003B5A78" w:rsidP="00F31BC3">
      <w:r>
        <w:separator/>
      </w:r>
    </w:p>
  </w:endnote>
  <w:endnote w:type="continuationSeparator" w:id="0">
    <w:p w:rsidR="003B5A78" w:rsidRDefault="003B5A7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07" w:rsidRDefault="00823E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07" w:rsidRDefault="00823E0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07" w:rsidRDefault="00823E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78" w:rsidRDefault="003B5A78" w:rsidP="00F31BC3">
      <w:r>
        <w:separator/>
      </w:r>
    </w:p>
  </w:footnote>
  <w:footnote w:type="continuationSeparator" w:id="0">
    <w:p w:rsidR="003B5A78" w:rsidRDefault="003B5A7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07" w:rsidRDefault="00823E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07" w:rsidRDefault="00823E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07" w:rsidRDefault="00823E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0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5A78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300F"/>
    <w:rsid w:val="00506864"/>
    <w:rsid w:val="005068AF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3E42"/>
    <w:rsid w:val="00607613"/>
    <w:rsid w:val="006253FA"/>
    <w:rsid w:val="006266A5"/>
    <w:rsid w:val="00633EAA"/>
    <w:rsid w:val="00672873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3E07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30CF"/>
    <w:rsid w:val="00BC3147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5068A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5068A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6235B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A9451-743E-4E03-B1B8-A5372FB0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</TotalTime>
  <Pages>5</Pages>
  <Words>820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2022-05-05T08:44:00Z</dcterms:created>
  <dcterms:modified xsi:type="dcterms:W3CDTF">2022-11-25T12:32:00Z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