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1A2" w:rsidRDefault="00180FC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3C41A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3C41A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3C41A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3C41A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Inmunotek</w:t>
                                </w:r>
                                <w:proofErr w:type="spellEnd"/>
                              </w:sdtContent>
                            </w:sdt>
                            <w:r w:rsidR="003C41A2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C41A2" w:rsidRDefault="003C41A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Inmunotek</w:t>
                          </w:r>
                          <w:proofErr w:type="spellEnd"/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C41A2" w:rsidRDefault="003C41A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C41A2" w:rsidRDefault="003C41A2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80FC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3C41A2">
        <w:tc>
          <w:tcPr>
            <w:tcW w:w="2093" w:type="dxa"/>
            <w:shd w:val="clear" w:color="auto" w:fill="008A3E"/>
          </w:tcPr>
          <w:p w:rsidR="00A249BB" w:rsidRPr="007942B7" w:rsidRDefault="00A249BB" w:rsidP="003C41A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3C41A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3C41A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3C41A2">
        <w:tc>
          <w:tcPr>
            <w:tcW w:w="2093" w:type="dxa"/>
            <w:vMerge w:val="restart"/>
            <w:vAlign w:val="center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E3437D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31F65" w:rsidP="00174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C41A2">
        <w:tc>
          <w:tcPr>
            <w:tcW w:w="2093" w:type="dxa"/>
            <w:vMerge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3C4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</w:tr>
      <w:tr w:rsidR="00A249BB" w:rsidRPr="007942B7" w:rsidTr="003C41A2">
        <w:tc>
          <w:tcPr>
            <w:tcW w:w="2093" w:type="dxa"/>
            <w:vMerge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3C4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</w:tr>
      <w:tr w:rsidR="00A249BB" w:rsidRPr="007942B7" w:rsidTr="003C41A2">
        <w:tc>
          <w:tcPr>
            <w:tcW w:w="2093" w:type="dxa"/>
            <w:vMerge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3C4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</w:tr>
      <w:tr w:rsidR="001744AC" w:rsidRPr="007942B7" w:rsidTr="003C41A2">
        <w:tc>
          <w:tcPr>
            <w:tcW w:w="2093" w:type="dxa"/>
            <w:vMerge w:val="restart"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C3228C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C3228C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1744AC" w:rsidRPr="00800B69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1744AC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1744AC" w:rsidRPr="00702A3B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1744AC" w:rsidRPr="007942B7" w:rsidTr="003C41A2">
        <w:tc>
          <w:tcPr>
            <w:tcW w:w="2093" w:type="dxa"/>
            <w:vMerge/>
            <w:vAlign w:val="center"/>
          </w:tcPr>
          <w:p w:rsidR="001744AC" w:rsidRPr="00AF196B" w:rsidRDefault="001744AC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744AC" w:rsidRDefault="001744AC" w:rsidP="003C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1744AC" w:rsidRPr="00702A3B" w:rsidRDefault="001744AC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744AC" w:rsidRDefault="001744AC">
            <w:r w:rsidRPr="0061036C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C41A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C4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</w:tr>
      <w:tr w:rsidR="00A249BB" w:rsidRPr="007942B7" w:rsidTr="003C41A2">
        <w:tc>
          <w:tcPr>
            <w:tcW w:w="2093" w:type="dxa"/>
            <w:vMerge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C4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</w:tr>
      <w:tr w:rsidR="00A249BB" w:rsidRPr="007942B7" w:rsidTr="003C41A2">
        <w:tc>
          <w:tcPr>
            <w:tcW w:w="2093" w:type="dxa"/>
            <w:vMerge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C4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</w:tr>
      <w:tr w:rsidR="00A249BB" w:rsidRPr="007942B7" w:rsidTr="003C41A2">
        <w:tc>
          <w:tcPr>
            <w:tcW w:w="2093" w:type="dxa"/>
            <w:vMerge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3C4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</w:tr>
      <w:tr w:rsidR="00A249BB" w:rsidRPr="007942B7" w:rsidTr="003C41A2">
        <w:tc>
          <w:tcPr>
            <w:tcW w:w="2093" w:type="dxa"/>
            <w:vMerge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C41A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3437D" w:rsidP="003C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31F65" w:rsidP="00174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3C41A2">
        <w:tc>
          <w:tcPr>
            <w:tcW w:w="6912" w:type="dxa"/>
            <w:gridSpan w:val="2"/>
          </w:tcPr>
          <w:p w:rsidR="00A249BB" w:rsidRPr="001C7D84" w:rsidRDefault="00A249BB" w:rsidP="003C41A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331F65" w:rsidP="00174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44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3C41A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64017B" w:rsidP="00DF56A7">
      <w:pPr>
        <w:jc w:val="both"/>
      </w:pPr>
      <w:r>
        <w:t>INMUNOTEK</w:t>
      </w:r>
      <w:r w:rsidR="00C52EE5">
        <w:t xml:space="preserve"> </w:t>
      </w:r>
      <w:r w:rsidR="00331F65">
        <w:t xml:space="preserve">no </w:t>
      </w:r>
      <w:r w:rsidR="00C52EE5">
        <w:t>ha aplicado</w:t>
      </w:r>
      <w:r w:rsidR="00331F65">
        <w:t xml:space="preserve"> ninguna </w:t>
      </w:r>
      <w:r w:rsidR="00C52EE5" w:rsidRPr="0076567C">
        <w:t>de las</w:t>
      </w:r>
      <w:r w:rsidR="00331F65">
        <w:t xml:space="preserve"> </w:t>
      </w:r>
      <w:r w:rsidR="001744AC">
        <w:t>catorce</w:t>
      </w:r>
      <w:r w:rsidR="00331F65"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C41A2" w:rsidRPr="00F31BC3" w:rsidRDefault="003C41A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C41A2" w:rsidRPr="00F31BC3" w:rsidRDefault="003C41A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80FC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744AC" w:rsidRPr="001744AC" w:rsidTr="003C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744AC" w:rsidRPr="001744AC" w:rsidRDefault="001744AC" w:rsidP="001744A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744AC" w:rsidRPr="001744AC" w:rsidTr="003C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744AC" w:rsidRPr="001744AC" w:rsidRDefault="001744AC" w:rsidP="001744A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1744AC" w:rsidRPr="001744AC" w:rsidTr="003C41A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744AC" w:rsidRPr="001744AC" w:rsidRDefault="001744AC" w:rsidP="001744A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744A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1744A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1744AC" w:rsidRPr="001744AC" w:rsidTr="003C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744AC" w:rsidRPr="001744AC" w:rsidRDefault="001744AC" w:rsidP="001744AC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744A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744AC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744AC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744AC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744AC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744AC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744AC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744AC">
              <w:rPr>
                <w:rFonts w:eastAsia="Calibri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4AC" w:rsidRPr="001744AC" w:rsidRDefault="001744AC" w:rsidP="00174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744AC">
              <w:rPr>
                <w:rFonts w:eastAsia="Calibri" w:cs="Times New Roman"/>
                <w:b/>
                <w:i/>
                <w:sz w:val="20"/>
                <w:szCs w:val="20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1744A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1744AC">
        <w:rPr>
          <w:lang w:bidi="es-ES"/>
        </w:rPr>
        <w:t>6,1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1744AC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3C41A2" w:rsidRDefault="003C41A2" w:rsidP="003C41A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bookmarkStart w:id="0" w:name="_GoBack"/>
      <w:r>
        <w:t>INMUNOTEK</w:t>
      </w:r>
      <w:r w:rsidR="00046517">
        <w:t>, SL</w:t>
      </w:r>
      <w:bookmarkEnd w:id="0"/>
      <w:r>
        <w:t>. No se ha aplicado ninguna de las recomendaciones derivadas de la evaluación realizada en 2021.</w:t>
      </w:r>
    </w:p>
    <w:p w:rsidR="003C41A2" w:rsidRDefault="003C41A2" w:rsidP="003C41A2">
      <w:pPr>
        <w:pStyle w:val="Cuerpodelboletn"/>
      </w:pPr>
      <w:r>
        <w:t xml:space="preserve">Como consecuencia de esto persisten los déficits evidenciados en dicha evaluación: </w:t>
      </w:r>
    </w:p>
    <w:p w:rsidR="003C41A2" w:rsidRDefault="003C41A2" w:rsidP="003C41A2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A91108" wp14:editId="56FF175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C41A2" w:rsidRPr="00F31BC3" w:rsidRDefault="003C41A2" w:rsidP="003C41A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3EC2642" wp14:editId="4584B8C6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C41A2" w:rsidRPr="00F31BC3" w:rsidRDefault="003C41A2" w:rsidP="003C41A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3EC2642" wp14:editId="4584B8C6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2FC16C" wp14:editId="2A1C0B0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3C41A2" w:rsidRDefault="003C41A2" w:rsidP="003C41A2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3C41A2" w:rsidRDefault="003C41A2" w:rsidP="003C41A2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3C41A2" w:rsidRDefault="003C41A2" w:rsidP="003C41A2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3C41A2" w:rsidRDefault="003C41A2" w:rsidP="003C41A2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3C41A2" w:rsidRDefault="003C41A2" w:rsidP="003C41A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A74582">
        <w:rPr>
          <w:rFonts w:ascii="Century Gothic" w:hAnsi="Century Gothic"/>
        </w:rPr>
        <w:t>entidad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3C41A2" w:rsidRDefault="003C41A2" w:rsidP="003C41A2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3C41A2" w:rsidRDefault="003C41A2" w:rsidP="003C41A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contratos adjudicados por administraciones públicas, 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3C41A2" w:rsidRPr="005D1298" w:rsidRDefault="003C41A2" w:rsidP="003C41A2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3C41A2" w:rsidRDefault="003C41A2" w:rsidP="003C41A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EC2437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</w:t>
      </w:r>
      <w:r w:rsidR="00046517">
        <w:rPr>
          <w:rFonts w:ascii="Century Gothic" w:hAnsi="Century Gothic"/>
        </w:rPr>
        <w:t>2022.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C41A2" w:rsidRPr="00F31BC3" w:rsidRDefault="003C41A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C41A2" w:rsidRPr="00F31BC3" w:rsidRDefault="003C41A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C41A2" w:rsidRPr="00F31BC3" w:rsidRDefault="003C41A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C41A2" w:rsidRPr="00F31BC3" w:rsidRDefault="003C41A2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A2" w:rsidRDefault="003C41A2" w:rsidP="00F31BC3">
      <w:r>
        <w:separator/>
      </w:r>
    </w:p>
  </w:endnote>
  <w:endnote w:type="continuationSeparator" w:id="0">
    <w:p w:rsidR="003C41A2" w:rsidRDefault="003C41A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A2" w:rsidRDefault="003C41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A2" w:rsidRDefault="003C41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A2" w:rsidRDefault="003C41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A2" w:rsidRDefault="003C41A2" w:rsidP="00F31BC3">
      <w:r>
        <w:separator/>
      </w:r>
    </w:p>
  </w:footnote>
  <w:footnote w:type="continuationSeparator" w:id="0">
    <w:p w:rsidR="003C41A2" w:rsidRDefault="003C41A2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A2" w:rsidRDefault="003C41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A2" w:rsidRDefault="003C41A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A2" w:rsidRDefault="003C41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837"/>
    <w:rsid w:val="00040AF4"/>
    <w:rsid w:val="00046517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44AC"/>
    <w:rsid w:val="001763F8"/>
    <w:rsid w:val="00180FC6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1F65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C41A2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017B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4582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3437D"/>
    <w:rsid w:val="00E51AC4"/>
    <w:rsid w:val="00E6528C"/>
    <w:rsid w:val="00E73F4D"/>
    <w:rsid w:val="00E83650"/>
    <w:rsid w:val="00EB68A3"/>
    <w:rsid w:val="00EC2437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744A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744A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917FB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1F36C-0F3C-4E5B-8C2F-6BDEA6C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</TotalTime>
  <Pages>5</Pages>
  <Words>828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8</cp:revision>
  <cp:lastPrinted>2022-05-04T10:21:00Z</cp:lastPrinted>
  <dcterms:created xsi:type="dcterms:W3CDTF">2022-05-04T10:20:00Z</dcterms:created>
  <dcterms:modified xsi:type="dcterms:W3CDTF">2022-11-25T11:56:00Z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