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4D1076"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8923CC" wp14:editId="432F32AF">
                <wp:simplePos x="0" y="0"/>
                <wp:positionH relativeFrom="page">
                  <wp:posOffset>-180340</wp:posOffset>
                </wp:positionH>
                <wp:positionV relativeFrom="page">
                  <wp:posOffset>-212090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42BBE" w:rsidRDefault="00042BB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E6D1DCB" wp14:editId="4B1CC1EC">
                                  <wp:extent cx="1148316" cy="658342"/>
                                  <wp:effectExtent l="0" t="0" r="0" b="8890"/>
                                  <wp:docPr id="6" name="Imagen 6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4.2pt;margin-top:-16.7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" fillcolor="#50866c" stroked="f">
                <v:textbox inset=",7.2pt,,7.2pt">
                  <w:txbxContent>
                    <w:p w:rsidR="00B96B0A" w:rsidRDefault="00B96B0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E6D1DCB" wp14:editId="4B1CC1EC">
                            <wp:extent cx="1148316" cy="658342"/>
                            <wp:effectExtent l="0" t="0" r="0" b="8890"/>
                            <wp:docPr id="6" name="Imagen 6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F25D7"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9B5E49" wp14:editId="637CD768">
                <wp:simplePos x="0" y="0"/>
                <wp:positionH relativeFrom="column">
                  <wp:posOffset>352425</wp:posOffset>
                </wp:positionH>
                <wp:positionV relativeFrom="paragraph">
                  <wp:posOffset>-171450</wp:posOffset>
                </wp:positionV>
                <wp:extent cx="6315075" cy="250507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BBE" w:rsidRDefault="007E7BF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-259920345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042BB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</w:t>
                                </w:r>
                                <w:r w:rsidR="00042BBE" w:rsidRPr="004D107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nforme de r</w:t>
                                </w:r>
                                <w:r w:rsidR="00042BBE" w:rsidRPr="004D107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042BB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OPPC-3</w:t>
                                </w:r>
                                <w:r w:rsidR="00042BBE" w:rsidRPr="00A81CD2">
                                  <w:t>.</w:t>
                                </w:r>
                                <w:r w:rsidR="00042BB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042BBE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27.75pt;margin-top:-13.5pt;width:497.25pt;height:19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" filled="f" stroked="f">
                <v:textbox inset=",7.2pt,,7.2pt">
                  <w:txbxContent>
                    <w:p w:rsidR="00B96B0A" w:rsidRDefault="00B96B0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-259920345"/>
                          <w:placeholder>
                            <w:docPart w:val="9F38587DCE4F49368CED0492B4EFD406"/>
                          </w:placeholder>
                        </w:sdtPr>
                        <w:sdtContent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</w:t>
                          </w:r>
                          <w:r w:rsidRPr="004D107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nforme de r</w:t>
                          </w:r>
                          <w:r w:rsidRPr="004D107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</w:t>
                          </w:r>
                          <w:r w:rsidR="00F2392A" w:rsidRPr="004D107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CTBG</w:t>
                          </w:r>
                          <w:r w:rsidRPr="004D107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OPPC-3</w:t>
                          </w:r>
                          <w:r w:rsidRPr="00A81CD2">
                            <w:t>.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7E7BF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4D6480">
        <w:tc>
          <w:tcPr>
            <w:tcW w:w="2093" w:type="dxa"/>
            <w:shd w:val="clear" w:color="auto" w:fill="008A3E"/>
          </w:tcPr>
          <w:p w:rsidR="00A249BB" w:rsidRPr="007942B7" w:rsidRDefault="00A249BB" w:rsidP="004D648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4D648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4D648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4D6480">
        <w:tc>
          <w:tcPr>
            <w:tcW w:w="2093" w:type="dxa"/>
            <w:vMerge w:val="restart"/>
            <w:vAlign w:val="center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4D6480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63EA8" w:rsidP="00B96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4D6480">
        <w:tc>
          <w:tcPr>
            <w:tcW w:w="2093" w:type="dxa"/>
            <w:vMerge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4D6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</w:tr>
      <w:tr w:rsidR="00A249BB" w:rsidRPr="007942B7" w:rsidTr="004D6480">
        <w:tc>
          <w:tcPr>
            <w:tcW w:w="2093" w:type="dxa"/>
            <w:vMerge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4D6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</w:tr>
      <w:tr w:rsidR="00A249BB" w:rsidRPr="007942B7" w:rsidTr="004D6480">
        <w:tc>
          <w:tcPr>
            <w:tcW w:w="2093" w:type="dxa"/>
            <w:vMerge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4D6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</w:tr>
      <w:tr w:rsidR="00B96B0A" w:rsidRPr="007942B7" w:rsidTr="004D6480">
        <w:tc>
          <w:tcPr>
            <w:tcW w:w="2093" w:type="dxa"/>
            <w:vMerge w:val="restart"/>
            <w:vAlign w:val="center"/>
          </w:tcPr>
          <w:p w:rsidR="00B96B0A" w:rsidRPr="00AF196B" w:rsidRDefault="00B96B0A" w:rsidP="004D648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B96B0A" w:rsidRDefault="00B96B0A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B96B0A" w:rsidRDefault="00B96B0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96B0A" w:rsidRDefault="00B96B0A">
            <w:r w:rsidRPr="00F623BC">
              <w:rPr>
                <w:sz w:val="20"/>
                <w:szCs w:val="20"/>
              </w:rPr>
              <w:t xml:space="preserve">No </w:t>
            </w:r>
          </w:p>
        </w:tc>
      </w:tr>
      <w:tr w:rsidR="00B96B0A" w:rsidRPr="007942B7" w:rsidTr="004D6480">
        <w:tc>
          <w:tcPr>
            <w:tcW w:w="2093" w:type="dxa"/>
            <w:vMerge/>
            <w:vAlign w:val="center"/>
          </w:tcPr>
          <w:p w:rsidR="00B96B0A" w:rsidRPr="00AF196B" w:rsidRDefault="00B96B0A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96B0A" w:rsidRDefault="00B96B0A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B96B0A" w:rsidRDefault="00B96B0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96B0A" w:rsidRDefault="00B96B0A">
            <w:r w:rsidRPr="00F623BC">
              <w:rPr>
                <w:sz w:val="20"/>
                <w:szCs w:val="20"/>
              </w:rPr>
              <w:t xml:space="preserve">No </w:t>
            </w:r>
          </w:p>
        </w:tc>
      </w:tr>
      <w:tr w:rsidR="00B96B0A" w:rsidRPr="007942B7" w:rsidTr="004D6480">
        <w:tc>
          <w:tcPr>
            <w:tcW w:w="2093" w:type="dxa"/>
            <w:vMerge/>
            <w:vAlign w:val="center"/>
          </w:tcPr>
          <w:p w:rsidR="00B96B0A" w:rsidRPr="00AF196B" w:rsidRDefault="00B96B0A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96B0A" w:rsidRDefault="00B96B0A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B96B0A" w:rsidRDefault="00B96B0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96B0A" w:rsidRDefault="00B96B0A">
            <w:r w:rsidRPr="00F623BC">
              <w:rPr>
                <w:sz w:val="20"/>
                <w:szCs w:val="20"/>
              </w:rPr>
              <w:t xml:space="preserve">No </w:t>
            </w:r>
          </w:p>
        </w:tc>
      </w:tr>
      <w:tr w:rsidR="00B96B0A" w:rsidRPr="007942B7" w:rsidTr="004D6480">
        <w:tc>
          <w:tcPr>
            <w:tcW w:w="2093" w:type="dxa"/>
            <w:vMerge/>
            <w:vAlign w:val="center"/>
          </w:tcPr>
          <w:p w:rsidR="00B96B0A" w:rsidRPr="00C3228C" w:rsidRDefault="00B96B0A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96B0A" w:rsidRDefault="00B96B0A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B96B0A" w:rsidRDefault="00B96B0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96B0A" w:rsidRDefault="00B96B0A">
            <w:r w:rsidRPr="00F623BC">
              <w:rPr>
                <w:sz w:val="20"/>
                <w:szCs w:val="20"/>
              </w:rPr>
              <w:t xml:space="preserve">No </w:t>
            </w:r>
          </w:p>
        </w:tc>
      </w:tr>
      <w:tr w:rsidR="00B96B0A" w:rsidRPr="007942B7" w:rsidTr="004D6480">
        <w:tc>
          <w:tcPr>
            <w:tcW w:w="2093" w:type="dxa"/>
            <w:vMerge/>
            <w:vAlign w:val="center"/>
          </w:tcPr>
          <w:p w:rsidR="00B96B0A" w:rsidRPr="00C3228C" w:rsidRDefault="00B96B0A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96B0A" w:rsidRDefault="00B96B0A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B96B0A" w:rsidRPr="00800B69" w:rsidRDefault="00B96B0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96B0A" w:rsidRDefault="00B96B0A">
            <w:r w:rsidRPr="00F623BC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4D6480">
        <w:tc>
          <w:tcPr>
            <w:tcW w:w="2093" w:type="dxa"/>
            <w:vMerge/>
            <w:vAlign w:val="center"/>
          </w:tcPr>
          <w:p w:rsidR="00A249BB" w:rsidRPr="00AF196B" w:rsidRDefault="00A249BB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  <w:r w:rsidR="00806AFB">
              <w:rPr>
                <w:sz w:val="20"/>
                <w:szCs w:val="20"/>
              </w:rPr>
              <w:t xml:space="preserve"> adjudicados por una administración pública</w:t>
            </w:r>
          </w:p>
        </w:tc>
        <w:tc>
          <w:tcPr>
            <w:tcW w:w="567" w:type="dxa"/>
          </w:tcPr>
          <w:p w:rsidR="00A249BB" w:rsidRDefault="00C3697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B96B0A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No, aunque se publican los contratos licitados por la asociación no se informa sobre los contratos adjudicados por administraciones públicas a la entidad </w:t>
            </w:r>
          </w:p>
        </w:tc>
      </w:tr>
      <w:tr w:rsidR="00B96B0A" w:rsidRPr="007942B7" w:rsidTr="004D6480">
        <w:tc>
          <w:tcPr>
            <w:tcW w:w="2093" w:type="dxa"/>
            <w:vMerge/>
            <w:vAlign w:val="center"/>
          </w:tcPr>
          <w:p w:rsidR="00B96B0A" w:rsidRPr="00AF196B" w:rsidRDefault="00B96B0A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96B0A" w:rsidRDefault="00B96B0A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B96B0A" w:rsidRDefault="00B96B0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96B0A" w:rsidRDefault="00B96B0A">
            <w:r w:rsidRPr="0031549F">
              <w:rPr>
                <w:sz w:val="20"/>
                <w:szCs w:val="20"/>
              </w:rPr>
              <w:t xml:space="preserve">No </w:t>
            </w:r>
          </w:p>
        </w:tc>
      </w:tr>
      <w:tr w:rsidR="00B96B0A" w:rsidRPr="007942B7" w:rsidTr="004D6480">
        <w:tc>
          <w:tcPr>
            <w:tcW w:w="2093" w:type="dxa"/>
            <w:vMerge/>
            <w:vAlign w:val="center"/>
          </w:tcPr>
          <w:p w:rsidR="00B96B0A" w:rsidRPr="00AF196B" w:rsidRDefault="00B96B0A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96B0A" w:rsidRDefault="00B96B0A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B96B0A" w:rsidRDefault="00B96B0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96B0A" w:rsidRDefault="00B96B0A">
            <w:r w:rsidRPr="0031549F">
              <w:rPr>
                <w:sz w:val="20"/>
                <w:szCs w:val="20"/>
              </w:rPr>
              <w:t xml:space="preserve">No </w:t>
            </w:r>
          </w:p>
        </w:tc>
      </w:tr>
      <w:tr w:rsidR="00B96B0A" w:rsidRPr="007942B7" w:rsidTr="004D6480">
        <w:tc>
          <w:tcPr>
            <w:tcW w:w="2093" w:type="dxa"/>
            <w:vMerge/>
            <w:vAlign w:val="center"/>
          </w:tcPr>
          <w:p w:rsidR="00B96B0A" w:rsidRPr="00AF196B" w:rsidRDefault="00B96B0A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96B0A" w:rsidRDefault="00B96B0A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B96B0A" w:rsidRDefault="00B96B0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96B0A" w:rsidRDefault="00B96B0A">
            <w:r w:rsidRPr="0031549F">
              <w:rPr>
                <w:sz w:val="20"/>
                <w:szCs w:val="20"/>
              </w:rPr>
              <w:t xml:space="preserve">No </w:t>
            </w:r>
          </w:p>
        </w:tc>
      </w:tr>
      <w:tr w:rsidR="00B96B0A" w:rsidRPr="007942B7" w:rsidTr="004D6480">
        <w:tc>
          <w:tcPr>
            <w:tcW w:w="2093" w:type="dxa"/>
            <w:vMerge/>
            <w:vAlign w:val="center"/>
          </w:tcPr>
          <w:p w:rsidR="00B96B0A" w:rsidRPr="00AF196B" w:rsidRDefault="00B96B0A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96B0A" w:rsidRDefault="00B96B0A" w:rsidP="004D6480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B96B0A" w:rsidRDefault="00B96B0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96B0A" w:rsidRDefault="00B96B0A">
            <w:r w:rsidRPr="0031549F">
              <w:rPr>
                <w:sz w:val="20"/>
                <w:szCs w:val="20"/>
              </w:rPr>
              <w:t xml:space="preserve">No </w:t>
            </w:r>
          </w:p>
        </w:tc>
      </w:tr>
      <w:tr w:rsidR="00B96B0A" w:rsidRPr="007942B7" w:rsidTr="004D6480">
        <w:tc>
          <w:tcPr>
            <w:tcW w:w="2093" w:type="dxa"/>
            <w:vMerge/>
            <w:vAlign w:val="center"/>
          </w:tcPr>
          <w:p w:rsidR="00B96B0A" w:rsidRPr="00AF196B" w:rsidRDefault="00B96B0A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96B0A" w:rsidRDefault="00B96B0A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B96B0A" w:rsidRPr="00702A3B" w:rsidRDefault="00B96B0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96B0A" w:rsidRDefault="00B96B0A">
            <w:r w:rsidRPr="0031549F">
              <w:rPr>
                <w:sz w:val="20"/>
                <w:szCs w:val="20"/>
              </w:rPr>
              <w:t xml:space="preserve">No </w:t>
            </w:r>
          </w:p>
        </w:tc>
      </w:tr>
      <w:tr w:rsidR="00B96B0A" w:rsidRPr="007942B7" w:rsidTr="004D6480">
        <w:tc>
          <w:tcPr>
            <w:tcW w:w="2093" w:type="dxa"/>
            <w:vMerge/>
            <w:vAlign w:val="center"/>
          </w:tcPr>
          <w:p w:rsidR="00B96B0A" w:rsidRPr="00AF196B" w:rsidRDefault="00B96B0A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96B0A" w:rsidRDefault="00B96B0A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B96B0A" w:rsidRPr="00702A3B" w:rsidRDefault="00B96B0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96B0A" w:rsidRDefault="00B96B0A">
            <w:r w:rsidRPr="0031549F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4D6480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4D6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</w:tr>
      <w:tr w:rsidR="00A249BB" w:rsidRPr="007942B7" w:rsidTr="004D6480">
        <w:tc>
          <w:tcPr>
            <w:tcW w:w="2093" w:type="dxa"/>
            <w:vMerge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4D6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</w:tr>
      <w:tr w:rsidR="00A249BB" w:rsidRPr="007942B7" w:rsidTr="004D6480">
        <w:tc>
          <w:tcPr>
            <w:tcW w:w="2093" w:type="dxa"/>
            <w:vMerge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4D6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</w:tr>
      <w:tr w:rsidR="00A249BB" w:rsidRPr="007942B7" w:rsidTr="004D6480">
        <w:tc>
          <w:tcPr>
            <w:tcW w:w="2093" w:type="dxa"/>
            <w:vMerge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4D6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</w:tr>
      <w:tr w:rsidR="00A249BB" w:rsidRPr="007942B7" w:rsidTr="004D6480">
        <w:tc>
          <w:tcPr>
            <w:tcW w:w="2093" w:type="dxa"/>
            <w:vMerge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4D648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C3697A" w:rsidP="004D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B96B0A" w:rsidP="004D6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1C7D84" w:rsidTr="004D6480">
        <w:tc>
          <w:tcPr>
            <w:tcW w:w="6912" w:type="dxa"/>
            <w:gridSpan w:val="2"/>
          </w:tcPr>
          <w:p w:rsidR="00A249BB" w:rsidRPr="001C7D84" w:rsidRDefault="00A249BB" w:rsidP="004D6480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68255B" w:rsidP="00B96B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96B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A249BB" w:rsidRPr="001C7D84" w:rsidRDefault="00A249BB" w:rsidP="004D6480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96B0A" w:rsidRDefault="00B96B0A" w:rsidP="00DF56A7">
      <w:pPr>
        <w:jc w:val="both"/>
      </w:pPr>
    </w:p>
    <w:p w:rsidR="00B96B0A" w:rsidRDefault="00B96B0A" w:rsidP="00DF56A7">
      <w:pPr>
        <w:jc w:val="both"/>
      </w:pPr>
    </w:p>
    <w:p w:rsidR="00BA4354" w:rsidRDefault="00C3697A" w:rsidP="00DF56A7">
      <w:pPr>
        <w:jc w:val="both"/>
      </w:pPr>
      <w:r>
        <w:t xml:space="preserve">OPPC3 </w:t>
      </w:r>
      <w:r w:rsidR="00C52EE5">
        <w:t xml:space="preserve"> </w:t>
      </w:r>
      <w:r w:rsidR="00B96B0A">
        <w:t xml:space="preserve">no </w:t>
      </w:r>
      <w:r w:rsidR="00C52EE5">
        <w:t xml:space="preserve">ha aplicado </w:t>
      </w:r>
      <w:r w:rsidR="00C52EE5" w:rsidRPr="0076567C">
        <w:t xml:space="preserve"> </w:t>
      </w:r>
      <w:r w:rsidR="00B96B0A">
        <w:t>ninguna</w:t>
      </w:r>
      <w:r w:rsidR="0068255B">
        <w:t xml:space="preserve"> </w:t>
      </w:r>
      <w:r w:rsidR="00C52EE5" w:rsidRPr="0076567C">
        <w:t>de las</w:t>
      </w:r>
      <w:r w:rsidR="0068255B">
        <w:t xml:space="preserve"> </w:t>
      </w:r>
      <w:r w:rsidR="00B96B0A">
        <w:t>catorce</w:t>
      </w:r>
      <w:r w:rsidR="0068255B">
        <w:t xml:space="preserve"> </w:t>
      </w:r>
      <w:r w:rsidR="00C52EE5" w:rsidRPr="0076567C">
        <w:t xml:space="preserve"> 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42BBE" w:rsidRPr="00F31BC3" w:rsidRDefault="00042BB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B96B0A" w:rsidRPr="00F31BC3" w:rsidRDefault="00B96B0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7E7BF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B96B0A" w:rsidRPr="00B96B0A" w:rsidTr="00B9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6B0A" w:rsidRPr="00B96B0A" w:rsidRDefault="00B96B0A" w:rsidP="00B96B0A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6B0A" w:rsidRPr="00B96B0A" w:rsidRDefault="00B96B0A" w:rsidP="00B96B0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96B0A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6B0A" w:rsidRPr="00B96B0A" w:rsidRDefault="00B96B0A" w:rsidP="00B96B0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96B0A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6B0A" w:rsidRPr="00B96B0A" w:rsidRDefault="00B96B0A" w:rsidP="00B96B0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96B0A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6B0A" w:rsidRPr="00B96B0A" w:rsidRDefault="00B96B0A" w:rsidP="00B96B0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96B0A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6B0A" w:rsidRPr="00B96B0A" w:rsidRDefault="00B96B0A" w:rsidP="00B96B0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96B0A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6B0A" w:rsidRPr="00B96B0A" w:rsidRDefault="00B96B0A" w:rsidP="00B96B0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96B0A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6B0A" w:rsidRPr="00B96B0A" w:rsidRDefault="00B96B0A" w:rsidP="00B96B0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96B0A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6B0A" w:rsidRPr="00B96B0A" w:rsidRDefault="00B96B0A" w:rsidP="00B96B0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B96B0A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96B0A" w:rsidRPr="00B96B0A" w:rsidTr="00B96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96B0A" w:rsidRPr="00B96B0A" w:rsidRDefault="00B96B0A" w:rsidP="00B96B0A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B96B0A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14,3</w:t>
            </w:r>
          </w:p>
        </w:tc>
      </w:tr>
      <w:tr w:rsidR="00B96B0A" w:rsidRPr="00B96B0A" w:rsidTr="00B96B0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96B0A" w:rsidRPr="00B96B0A" w:rsidRDefault="00B96B0A" w:rsidP="00B96B0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B96B0A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B96B0A">
              <w:rPr>
                <w:rFonts w:eastAsia="Calibri" w:cs="Times New Roman"/>
                <w:sz w:val="20"/>
                <w:szCs w:val="20"/>
              </w:rPr>
              <w:t>23,2</w:t>
            </w:r>
          </w:p>
        </w:tc>
      </w:tr>
      <w:tr w:rsidR="00B96B0A" w:rsidRPr="00B96B0A" w:rsidTr="00B96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96B0A" w:rsidRPr="00B96B0A" w:rsidRDefault="00B96B0A" w:rsidP="00B96B0A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B96B0A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96B0A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96B0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96B0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96B0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96B0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96B0A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96B0A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B96B0A" w:rsidRPr="00B96B0A" w:rsidRDefault="00B96B0A" w:rsidP="00B96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B96B0A">
              <w:rPr>
                <w:rFonts w:eastAsia="Calibri" w:cs="Times New Roman"/>
                <w:b/>
                <w:i/>
                <w:sz w:val="20"/>
                <w:szCs w:val="20"/>
              </w:rPr>
              <w:t>19,4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96B0A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B96B0A">
        <w:rPr>
          <w:lang w:bidi="es-ES"/>
        </w:rPr>
        <w:t>19,4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B96B0A">
        <w:rPr>
          <w:lang w:bidi="es-ES"/>
        </w:rPr>
        <w:t>No se ha producido ninguna variación respecto de 2021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96B0A" w:rsidRDefault="00B96B0A" w:rsidP="00F2392A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</w:t>
      </w:r>
      <w:r w:rsidR="005631BA">
        <w:t xml:space="preserve"> la</w:t>
      </w:r>
      <w:r>
        <w:t xml:space="preserve"> </w:t>
      </w:r>
      <w:r w:rsidR="00F2392A">
        <w:t xml:space="preserve">Organización de Productores de Buques Congeladores de </w:t>
      </w:r>
      <w:proofErr w:type="spellStart"/>
      <w:r w:rsidR="00F2392A">
        <w:t>Merlúcidos</w:t>
      </w:r>
      <w:proofErr w:type="spellEnd"/>
      <w:r w:rsidR="00F2392A">
        <w:t>, Cefalópodos y Especies Varias (OPPC3)</w:t>
      </w:r>
      <w:r>
        <w:t xml:space="preserve">. </w:t>
      </w:r>
      <w:r w:rsidR="00F2392A">
        <w:t>No</w:t>
      </w:r>
      <w:r>
        <w:t xml:space="preserve"> se ha aplicado</w:t>
      </w:r>
      <w:r w:rsidR="00F2392A">
        <w:t xml:space="preserve"> ningu</w:t>
      </w:r>
      <w:r>
        <w:t>na de las recomendaciones derivadas de la evaluación realizada en 2021.</w:t>
      </w:r>
    </w:p>
    <w:p w:rsidR="00B96B0A" w:rsidRDefault="00B96B0A" w:rsidP="00B96B0A">
      <w:pPr>
        <w:pStyle w:val="Cuerpodelboletn"/>
      </w:pPr>
      <w:r>
        <w:t xml:space="preserve">Como consecuencia de esto persisten los déficits evidenciados en dicha evaluación: </w:t>
      </w:r>
    </w:p>
    <w:p w:rsidR="00B96B0A" w:rsidRDefault="00B96B0A" w:rsidP="00B96B0A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31871A" wp14:editId="5818A45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42BBE" w:rsidRPr="00F31BC3" w:rsidRDefault="00042BBE" w:rsidP="00B96B0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AB2296" wp14:editId="0D5A97EE">
                                  <wp:extent cx="1148080" cy="64833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B96B0A" w:rsidRPr="00F31BC3" w:rsidRDefault="00B96B0A" w:rsidP="00B96B0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AB2296" wp14:editId="0D5A97EE">
                            <wp:extent cx="1148080" cy="64833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66A5A1" wp14:editId="30ECF884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B96B0A" w:rsidRDefault="00B96B0A" w:rsidP="00B96B0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</w:t>
      </w:r>
      <w:r w:rsidR="00F2392A">
        <w:rPr>
          <w:rFonts w:ascii="Century Gothic" w:hAnsi="Century Gothic"/>
        </w:rPr>
        <w:t>habilitarse un espacio específico para la publicación de las informaciones sujetas a obligaciones de publicidad activa  en la web de la entidad</w:t>
      </w:r>
      <w:r>
        <w:rPr>
          <w:rFonts w:ascii="Century Gothic" w:hAnsi="Century Gothic"/>
        </w:rPr>
        <w:t>.</w:t>
      </w:r>
    </w:p>
    <w:p w:rsidR="00F2392A" w:rsidRDefault="00F2392A" w:rsidP="00F2392A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F2392A" w:rsidRDefault="00F2392A" w:rsidP="00B96B0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</w:t>
      </w:r>
      <w:bookmarkStart w:id="0" w:name="_GoBack"/>
      <w:bookmarkEnd w:id="0"/>
      <w:r>
        <w:rPr>
          <w:rFonts w:ascii="Century Gothic" w:hAnsi="Century Gothic"/>
        </w:rPr>
        <w:t xml:space="preserve"> publicidad activa, sigue sin publicarse</w:t>
      </w:r>
    </w:p>
    <w:p w:rsidR="00B96B0A" w:rsidRDefault="00B96B0A" w:rsidP="00B96B0A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B96B0A" w:rsidRDefault="00B96B0A" w:rsidP="00B96B0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B96B0A" w:rsidRDefault="00B96B0A" w:rsidP="00B96B0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y la normativa de carácter general que regula las actividades de la asociación</w:t>
      </w:r>
    </w:p>
    <w:p w:rsidR="00F2392A" w:rsidRDefault="00F2392A" w:rsidP="00B96B0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B96B0A" w:rsidRDefault="00B96B0A" w:rsidP="00B96B0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El organigrama </w:t>
      </w:r>
    </w:p>
    <w:p w:rsidR="00F2392A" w:rsidRDefault="00F2392A" w:rsidP="00B96B0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B96B0A" w:rsidRDefault="0039723F" w:rsidP="00B96B0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</w:t>
      </w:r>
      <w:r w:rsidR="00B96B0A">
        <w:rPr>
          <w:rFonts w:ascii="Century Gothic" w:hAnsi="Century Gothic"/>
        </w:rPr>
        <w:t xml:space="preserve"> perfil y trayectoria profesional de sus máximos responsables</w:t>
      </w:r>
    </w:p>
    <w:p w:rsidR="00B96B0A" w:rsidRDefault="00B96B0A" w:rsidP="00B96B0A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B96B0A" w:rsidRDefault="00B96B0A" w:rsidP="00B96B0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B96B0A" w:rsidRDefault="00B96B0A" w:rsidP="00B96B0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B96B0A" w:rsidRDefault="00B96B0A" w:rsidP="00042BB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042BBE"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B96B0A" w:rsidRDefault="00B96B0A" w:rsidP="00B96B0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B96B0A" w:rsidRDefault="00B96B0A" w:rsidP="00B96B0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B96B0A" w:rsidRDefault="00B96B0A" w:rsidP="00B96B0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B96B0A" w:rsidRPr="005D1298" w:rsidRDefault="00B96B0A" w:rsidP="00B96B0A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B96B0A" w:rsidRDefault="00B96B0A" w:rsidP="00B96B0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B96B0A" w:rsidRDefault="00B96B0A" w:rsidP="00B96B0A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39723F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F2392A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42BBE" w:rsidRPr="00F31BC3" w:rsidRDefault="00042BB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B96B0A" w:rsidRPr="00F31BC3" w:rsidRDefault="00B96B0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42BBE" w:rsidRPr="00F31BC3" w:rsidRDefault="00042BB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96B0A" w:rsidRPr="00F31BC3" w:rsidRDefault="00B96B0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BE" w:rsidRDefault="00042BBE" w:rsidP="00F31BC3">
      <w:r>
        <w:separator/>
      </w:r>
    </w:p>
  </w:endnote>
  <w:endnote w:type="continuationSeparator" w:id="0">
    <w:p w:rsidR="00042BBE" w:rsidRDefault="00042BB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BE" w:rsidRDefault="00042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BE" w:rsidRDefault="00042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BE" w:rsidRDefault="00042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BE" w:rsidRDefault="00042BBE" w:rsidP="00F31BC3">
      <w:r>
        <w:separator/>
      </w:r>
    </w:p>
  </w:footnote>
  <w:footnote w:type="continuationSeparator" w:id="0">
    <w:p w:rsidR="00042BBE" w:rsidRDefault="00042BB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BE" w:rsidRDefault="00042B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BE" w:rsidRDefault="00042BB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BE" w:rsidRDefault="00042B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2BBE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9723F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1076"/>
    <w:rsid w:val="004D4B3E"/>
    <w:rsid w:val="004D50CC"/>
    <w:rsid w:val="004D6480"/>
    <w:rsid w:val="004D7037"/>
    <w:rsid w:val="004E7B33"/>
    <w:rsid w:val="00506864"/>
    <w:rsid w:val="00521C69"/>
    <w:rsid w:val="005301DF"/>
    <w:rsid w:val="00536832"/>
    <w:rsid w:val="005631BA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63EA8"/>
    <w:rsid w:val="0068255B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7BFB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C6D01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96B0A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3697A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392A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B96B0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B96B0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F0A5D"/>
    <w:rsid w:val="00443EA4"/>
    <w:rsid w:val="00583D19"/>
    <w:rsid w:val="00722728"/>
    <w:rsid w:val="00787EBD"/>
    <w:rsid w:val="007C3485"/>
    <w:rsid w:val="008E118A"/>
    <w:rsid w:val="00A104A7"/>
    <w:rsid w:val="00A91C06"/>
    <w:rsid w:val="00AB484A"/>
    <w:rsid w:val="00C32372"/>
    <w:rsid w:val="00C91056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3BC28-143C-4D14-9365-A10B7303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4327</TotalTime>
  <Pages>5</Pages>
  <Words>866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2022-04-29T12:11:00Z</dcterms:created>
  <dcterms:modified xsi:type="dcterms:W3CDTF">2022-11-25T11:28:00Z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