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A3" w:rsidRDefault="00463D7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B68A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</w:sdtContent>
                            </w:sdt>
                            <w:r w:rsidR="004948A7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4948A7" w:rsidRPr="004948A7">
                              <w:rPr>
                                <w:rFonts w:ascii="Century Gothic" w:eastAsia="Times New Roman" w:hAnsi="Century Gothic" w:cs="Calibri"/>
                                <w:sz w:val="40"/>
                                <w:szCs w:val="40"/>
                              </w:rPr>
                              <w:t>UVAX C</w:t>
                            </w:r>
                            <w:r w:rsidR="004948A7">
                              <w:rPr>
                                <w:rFonts w:ascii="Century Gothic" w:eastAsia="Times New Roman" w:hAnsi="Century Gothic" w:cs="Calibri"/>
                                <w:sz w:val="40"/>
                                <w:szCs w:val="40"/>
                              </w:rPr>
                              <w:t>oncept</w:t>
                            </w:r>
                            <w:r w:rsidR="004948A7" w:rsidRPr="004948A7">
                              <w:rPr>
                                <w:rFonts w:ascii="Century Gothic" w:eastAsia="Times New Roman" w:hAnsi="Century Gothic" w:cs="Calibri"/>
                                <w:sz w:val="40"/>
                                <w:szCs w:val="40"/>
                              </w:rPr>
                              <w:t xml:space="preserve"> S.L.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B68A3" w:rsidRDefault="00CA584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EB68A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</w:sdtContent>
                      </w:sdt>
                      <w:r w:rsidR="004948A7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4948A7" w:rsidRPr="004948A7">
                        <w:rPr>
                          <w:rFonts w:ascii="Century Gothic" w:eastAsia="Times New Roman" w:hAnsi="Century Gothic" w:cs="Calibri"/>
                          <w:sz w:val="40"/>
                          <w:szCs w:val="40"/>
                        </w:rPr>
                        <w:t>UVAX C</w:t>
                      </w:r>
                      <w:r w:rsidR="004948A7">
                        <w:rPr>
                          <w:rFonts w:ascii="Century Gothic" w:eastAsia="Times New Roman" w:hAnsi="Century Gothic" w:cs="Calibri"/>
                          <w:sz w:val="40"/>
                          <w:szCs w:val="40"/>
                        </w:rPr>
                        <w:t>oncept</w:t>
                      </w:r>
                      <w:r w:rsidR="004948A7" w:rsidRPr="004948A7">
                        <w:rPr>
                          <w:rFonts w:ascii="Century Gothic" w:eastAsia="Times New Roman" w:hAnsi="Century Gothic" w:cs="Calibri"/>
                          <w:sz w:val="40"/>
                          <w:szCs w:val="40"/>
                        </w:rPr>
                        <w:t xml:space="preserve"> S.L.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463D7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2E1A55">
        <w:tc>
          <w:tcPr>
            <w:tcW w:w="209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2E1A55"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4948A7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5D7B54" w:rsidP="00E33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E33E8A" w:rsidRPr="007942B7" w:rsidTr="002E1A55">
        <w:tc>
          <w:tcPr>
            <w:tcW w:w="2093" w:type="dxa"/>
            <w:vMerge w:val="restart"/>
            <w:vAlign w:val="center"/>
          </w:tcPr>
          <w:p w:rsidR="00E33E8A" w:rsidRPr="00AF196B" w:rsidRDefault="00E33E8A" w:rsidP="002E1A5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E33E8A" w:rsidRDefault="00E33E8A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E33E8A" w:rsidRDefault="00E33E8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33E8A" w:rsidRDefault="00E33E8A">
            <w:r w:rsidRPr="00B2204A">
              <w:rPr>
                <w:sz w:val="20"/>
                <w:szCs w:val="20"/>
              </w:rPr>
              <w:t xml:space="preserve">No </w:t>
            </w:r>
          </w:p>
        </w:tc>
      </w:tr>
      <w:tr w:rsidR="00E33E8A" w:rsidRPr="007942B7" w:rsidTr="002E1A55">
        <w:tc>
          <w:tcPr>
            <w:tcW w:w="2093" w:type="dxa"/>
            <w:vMerge/>
            <w:vAlign w:val="center"/>
          </w:tcPr>
          <w:p w:rsidR="00E33E8A" w:rsidRPr="00AF196B" w:rsidRDefault="00E33E8A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33E8A" w:rsidRDefault="00E33E8A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E33E8A" w:rsidRDefault="00E33E8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33E8A" w:rsidRDefault="00E33E8A">
            <w:r w:rsidRPr="00B2204A">
              <w:rPr>
                <w:sz w:val="20"/>
                <w:szCs w:val="20"/>
              </w:rPr>
              <w:t xml:space="preserve">No </w:t>
            </w:r>
          </w:p>
        </w:tc>
      </w:tr>
      <w:tr w:rsidR="00E33E8A" w:rsidRPr="007942B7" w:rsidTr="002E1A55">
        <w:tc>
          <w:tcPr>
            <w:tcW w:w="2093" w:type="dxa"/>
            <w:vMerge/>
            <w:vAlign w:val="center"/>
          </w:tcPr>
          <w:p w:rsidR="00E33E8A" w:rsidRPr="00AF196B" w:rsidRDefault="00E33E8A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33E8A" w:rsidRDefault="00E33E8A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E33E8A" w:rsidRDefault="00E33E8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33E8A" w:rsidRDefault="00E33E8A">
            <w:r w:rsidRPr="00B2204A">
              <w:rPr>
                <w:sz w:val="20"/>
                <w:szCs w:val="20"/>
              </w:rPr>
              <w:t xml:space="preserve">No </w:t>
            </w:r>
          </w:p>
        </w:tc>
      </w:tr>
      <w:tr w:rsidR="00E33E8A" w:rsidRPr="007942B7" w:rsidTr="002E1A55">
        <w:tc>
          <w:tcPr>
            <w:tcW w:w="2093" w:type="dxa"/>
            <w:vMerge/>
            <w:vAlign w:val="center"/>
          </w:tcPr>
          <w:p w:rsidR="00E33E8A" w:rsidRPr="00C3228C" w:rsidRDefault="00E33E8A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33E8A" w:rsidRDefault="00E33E8A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E33E8A" w:rsidRDefault="00E33E8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33E8A" w:rsidRDefault="00E33E8A">
            <w:r w:rsidRPr="00B2204A">
              <w:rPr>
                <w:sz w:val="20"/>
                <w:szCs w:val="20"/>
              </w:rPr>
              <w:t xml:space="preserve">No </w:t>
            </w:r>
          </w:p>
        </w:tc>
      </w:tr>
      <w:tr w:rsidR="00E33E8A" w:rsidRPr="007942B7" w:rsidTr="002E1A55">
        <w:tc>
          <w:tcPr>
            <w:tcW w:w="2093" w:type="dxa"/>
            <w:vMerge/>
            <w:vAlign w:val="center"/>
          </w:tcPr>
          <w:p w:rsidR="00E33E8A" w:rsidRPr="00C3228C" w:rsidRDefault="00E33E8A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33E8A" w:rsidRDefault="00E33E8A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E33E8A" w:rsidRPr="00800B69" w:rsidRDefault="00E33E8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33E8A" w:rsidRDefault="00E33E8A">
            <w:r w:rsidRPr="00B2204A">
              <w:rPr>
                <w:sz w:val="20"/>
                <w:szCs w:val="20"/>
              </w:rPr>
              <w:t xml:space="preserve">No </w:t>
            </w:r>
          </w:p>
        </w:tc>
      </w:tr>
      <w:tr w:rsidR="00E33E8A" w:rsidRPr="007942B7" w:rsidTr="002E1A55">
        <w:tc>
          <w:tcPr>
            <w:tcW w:w="2093" w:type="dxa"/>
            <w:vMerge/>
            <w:vAlign w:val="center"/>
          </w:tcPr>
          <w:p w:rsidR="00E33E8A" w:rsidRPr="00AF196B" w:rsidRDefault="00E33E8A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33E8A" w:rsidRDefault="00E33E8A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E33E8A" w:rsidRDefault="00E33E8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33E8A" w:rsidRDefault="00E33E8A">
            <w:r w:rsidRPr="00B2204A">
              <w:rPr>
                <w:sz w:val="20"/>
                <w:szCs w:val="20"/>
              </w:rPr>
              <w:t xml:space="preserve">No </w:t>
            </w:r>
          </w:p>
        </w:tc>
      </w:tr>
      <w:tr w:rsidR="00E33E8A" w:rsidRPr="007942B7" w:rsidTr="002E1A55">
        <w:tc>
          <w:tcPr>
            <w:tcW w:w="2093" w:type="dxa"/>
            <w:vMerge/>
            <w:vAlign w:val="center"/>
          </w:tcPr>
          <w:p w:rsidR="00E33E8A" w:rsidRPr="00AF196B" w:rsidRDefault="00E33E8A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33E8A" w:rsidRDefault="00E33E8A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E33E8A" w:rsidRDefault="00E33E8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33E8A" w:rsidRDefault="00E33E8A">
            <w:r w:rsidRPr="00B2204A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E1A55">
        <w:tc>
          <w:tcPr>
            <w:tcW w:w="2093" w:type="dxa"/>
            <w:vMerge/>
            <w:vAlign w:val="center"/>
          </w:tcPr>
          <w:p w:rsidR="00A249BB" w:rsidRPr="00AF196B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  <w:r w:rsidR="00E33E8A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A249BB" w:rsidRDefault="004948A7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5D7B54" w:rsidP="00E33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33E8A">
              <w:rPr>
                <w:sz w:val="20"/>
                <w:szCs w:val="20"/>
              </w:rPr>
              <w:t>l e</w:t>
            </w:r>
            <w:r>
              <w:rPr>
                <w:sz w:val="20"/>
                <w:szCs w:val="20"/>
              </w:rPr>
              <w:t>nlace Casos de Estudio</w:t>
            </w:r>
            <w:r w:rsidR="00E33E8A">
              <w:rPr>
                <w:sz w:val="20"/>
                <w:szCs w:val="20"/>
              </w:rPr>
              <w:t>, en el que se ubica esta información da error.</w:t>
            </w:r>
            <w:r>
              <w:rPr>
                <w:sz w:val="20"/>
                <w:szCs w:val="20"/>
              </w:rPr>
              <w:t xml:space="preserve"> No se puede acceder para comprobar si </w:t>
            </w:r>
            <w:r w:rsidR="00E33E8A">
              <w:rPr>
                <w:sz w:val="20"/>
                <w:szCs w:val="20"/>
              </w:rPr>
              <w:t>se ha completado la información.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33E8A" w:rsidRPr="007942B7" w:rsidTr="002E1A55">
        <w:tc>
          <w:tcPr>
            <w:tcW w:w="2093" w:type="dxa"/>
            <w:vMerge/>
            <w:vAlign w:val="center"/>
          </w:tcPr>
          <w:p w:rsidR="00E33E8A" w:rsidRPr="00AF196B" w:rsidRDefault="00E33E8A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33E8A" w:rsidRDefault="00E33E8A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E33E8A" w:rsidRDefault="00E33E8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33E8A" w:rsidRDefault="00E33E8A">
            <w:r w:rsidRPr="00EC513E">
              <w:rPr>
                <w:sz w:val="20"/>
                <w:szCs w:val="20"/>
              </w:rPr>
              <w:t xml:space="preserve">No </w:t>
            </w:r>
          </w:p>
        </w:tc>
      </w:tr>
      <w:tr w:rsidR="00E33E8A" w:rsidRPr="007942B7" w:rsidTr="002E1A55">
        <w:tc>
          <w:tcPr>
            <w:tcW w:w="2093" w:type="dxa"/>
            <w:vMerge/>
            <w:vAlign w:val="center"/>
          </w:tcPr>
          <w:p w:rsidR="00E33E8A" w:rsidRPr="00AF196B" w:rsidRDefault="00E33E8A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33E8A" w:rsidRDefault="00E33E8A" w:rsidP="002E1A55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E33E8A" w:rsidRDefault="00E33E8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33E8A" w:rsidRDefault="00E33E8A">
            <w:r w:rsidRPr="00EC513E">
              <w:rPr>
                <w:sz w:val="20"/>
                <w:szCs w:val="20"/>
              </w:rPr>
              <w:t xml:space="preserve">No </w:t>
            </w:r>
          </w:p>
        </w:tc>
      </w:tr>
      <w:tr w:rsidR="00E33E8A" w:rsidRPr="007942B7" w:rsidTr="002E1A55">
        <w:tc>
          <w:tcPr>
            <w:tcW w:w="2093" w:type="dxa"/>
            <w:vMerge/>
            <w:vAlign w:val="center"/>
          </w:tcPr>
          <w:p w:rsidR="00E33E8A" w:rsidRPr="00AF196B" w:rsidRDefault="00E33E8A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33E8A" w:rsidRDefault="00E33E8A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E33E8A" w:rsidRPr="00702A3B" w:rsidRDefault="00E33E8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33E8A" w:rsidRDefault="00E33E8A">
            <w:r w:rsidRPr="00EC513E">
              <w:rPr>
                <w:sz w:val="20"/>
                <w:szCs w:val="20"/>
              </w:rPr>
              <w:t xml:space="preserve">No </w:t>
            </w:r>
          </w:p>
        </w:tc>
      </w:tr>
      <w:tr w:rsidR="00E33E8A" w:rsidRPr="007942B7" w:rsidTr="002E1A55">
        <w:tc>
          <w:tcPr>
            <w:tcW w:w="2093" w:type="dxa"/>
            <w:vMerge/>
            <w:vAlign w:val="center"/>
          </w:tcPr>
          <w:p w:rsidR="00E33E8A" w:rsidRPr="00AF196B" w:rsidRDefault="00E33E8A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33E8A" w:rsidRDefault="00E33E8A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E33E8A" w:rsidRPr="00702A3B" w:rsidRDefault="00E33E8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33E8A" w:rsidRDefault="00E33E8A">
            <w:r w:rsidRPr="00EC513E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E1A55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4948A7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5D7B54" w:rsidP="00E33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2E1A55">
        <w:tc>
          <w:tcPr>
            <w:tcW w:w="6912" w:type="dxa"/>
            <w:gridSpan w:val="2"/>
          </w:tcPr>
          <w:p w:rsidR="00A249BB" w:rsidRPr="001C7D84" w:rsidRDefault="00A249BB" w:rsidP="002E1A5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E33E8A" w:rsidP="002E1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3" w:type="dxa"/>
          </w:tcPr>
          <w:p w:rsidR="00A249BB" w:rsidRPr="001C7D84" w:rsidRDefault="00A249BB" w:rsidP="002E1A5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BA4354" w:rsidRDefault="004948A7" w:rsidP="00DF56A7">
      <w:pPr>
        <w:jc w:val="both"/>
      </w:pPr>
      <w:r>
        <w:t>UVAX</w:t>
      </w:r>
      <w:r w:rsidR="00C52EE5">
        <w:t xml:space="preserve"> </w:t>
      </w:r>
      <w:r w:rsidR="005D7B54">
        <w:t xml:space="preserve">no </w:t>
      </w:r>
      <w:r w:rsidR="00C52EE5">
        <w:t>ha aplicado</w:t>
      </w:r>
      <w:r w:rsidR="005D7B54">
        <w:t xml:space="preserve"> ninguna </w:t>
      </w:r>
      <w:r w:rsidR="00C52EE5">
        <w:t xml:space="preserve"> </w:t>
      </w:r>
      <w:r w:rsidR="00C52EE5" w:rsidRPr="0076567C">
        <w:t>de las</w:t>
      </w:r>
      <w:r w:rsidR="005D7B54">
        <w:t xml:space="preserve"> </w:t>
      </w:r>
      <w:r w:rsidR="00E33E8A">
        <w:t>catorce</w:t>
      </w:r>
      <w:r w:rsidR="005D7B54"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463D75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CA5848" w:rsidRPr="00CA5848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A5848" w:rsidRPr="00CA5848" w:rsidRDefault="00CA5848" w:rsidP="00CA5848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A5848" w:rsidRPr="00CA5848" w:rsidRDefault="00CA5848" w:rsidP="00CA584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A5848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A5848" w:rsidRPr="00CA5848" w:rsidRDefault="00CA5848" w:rsidP="00CA584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A5848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A5848" w:rsidRPr="00CA5848" w:rsidRDefault="00CA5848" w:rsidP="00CA584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A5848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A5848" w:rsidRPr="00CA5848" w:rsidRDefault="00CA5848" w:rsidP="00CA584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A5848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A5848" w:rsidRPr="00CA5848" w:rsidRDefault="00CA5848" w:rsidP="00CA584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A5848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A5848" w:rsidRPr="00CA5848" w:rsidRDefault="00CA5848" w:rsidP="00CA584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A5848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A5848" w:rsidRPr="00CA5848" w:rsidRDefault="00CA5848" w:rsidP="00CA584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A5848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A5848" w:rsidRPr="00CA5848" w:rsidRDefault="00CA5848" w:rsidP="00CA584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A5848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CA5848" w:rsidRPr="00CA5848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A5848" w:rsidRPr="00CA5848" w:rsidRDefault="00CA5848" w:rsidP="00CA5848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CA5848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14,3</w:t>
            </w:r>
          </w:p>
        </w:tc>
      </w:tr>
      <w:tr w:rsidR="00CA5848" w:rsidRPr="00CA5848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A5848" w:rsidRPr="00CA5848" w:rsidRDefault="00CA5848" w:rsidP="00CA5848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CA5848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CA5848">
              <w:rPr>
                <w:rFonts w:eastAsia="Calibri" w:cs="Times New Roman"/>
                <w:sz w:val="20"/>
                <w:szCs w:val="20"/>
              </w:rPr>
              <w:t>27,3</w:t>
            </w:r>
          </w:p>
        </w:tc>
      </w:tr>
      <w:tr w:rsidR="00CA5848" w:rsidRPr="00CA5848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A5848" w:rsidRPr="00CA5848" w:rsidRDefault="00CA5848" w:rsidP="00CA5848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CA5848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CA5848">
              <w:rPr>
                <w:rFonts w:eastAsia="Calibri" w:cs="Times New Roman"/>
                <w:b/>
                <w:i/>
                <w:sz w:val="20"/>
                <w:szCs w:val="20"/>
              </w:rPr>
              <w:t>18,3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CA5848">
              <w:rPr>
                <w:rFonts w:eastAsia="Calibri" w:cs="Times New Roman"/>
                <w:b/>
                <w:i/>
                <w:sz w:val="20"/>
                <w:szCs w:val="20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CA5848">
              <w:rPr>
                <w:rFonts w:eastAsia="Calibri" w:cs="Times New Roman"/>
                <w:b/>
                <w:i/>
                <w:sz w:val="20"/>
                <w:szCs w:val="20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CA5848">
              <w:rPr>
                <w:rFonts w:eastAsia="Calibri" w:cs="Times New Roman"/>
                <w:b/>
                <w:i/>
                <w:sz w:val="20"/>
                <w:szCs w:val="20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CA5848">
              <w:rPr>
                <w:rFonts w:eastAsia="Calibri" w:cs="Times New Roman"/>
                <w:b/>
                <w:i/>
                <w:sz w:val="20"/>
                <w:szCs w:val="20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CA5848">
              <w:rPr>
                <w:rFonts w:eastAsia="Calibri" w:cs="Times New Roman"/>
                <w:b/>
                <w:i/>
                <w:sz w:val="20"/>
                <w:szCs w:val="20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CA5848">
              <w:rPr>
                <w:rFonts w:eastAsia="Calibri" w:cs="Times New Roman"/>
                <w:b/>
                <w:i/>
                <w:sz w:val="20"/>
                <w:szCs w:val="20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CA5848" w:rsidRPr="00CA5848" w:rsidRDefault="00CA5848" w:rsidP="00CA5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CA5848">
              <w:rPr>
                <w:rFonts w:eastAsia="Calibri" w:cs="Times New Roman"/>
                <w:b/>
                <w:i/>
                <w:sz w:val="20"/>
                <w:szCs w:val="20"/>
              </w:rPr>
              <w:t>21,3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CA5848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CA5848">
        <w:rPr>
          <w:lang w:bidi="es-ES"/>
        </w:rPr>
        <w:t>21,3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CA5848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A5848" w:rsidRDefault="00CA5848" w:rsidP="00CA5848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bookmarkStart w:id="0" w:name="_GoBack"/>
      <w:r>
        <w:t>UVAX Concept, SL</w:t>
      </w:r>
      <w:bookmarkEnd w:id="0"/>
      <w:r>
        <w:t>. No se ha aplicado ninguna de las recomendaciones derivadas de la evaluación realizada en 2021.</w:t>
      </w:r>
    </w:p>
    <w:p w:rsidR="00CA5848" w:rsidRDefault="00CA5848" w:rsidP="00CA5848">
      <w:pPr>
        <w:pStyle w:val="Cuerpodelboletn"/>
      </w:pPr>
      <w:r>
        <w:t xml:space="preserve">Como consecuencia de esto persisten los déficits evidenciados en dicha evaluación: </w:t>
      </w:r>
    </w:p>
    <w:p w:rsidR="00CA5848" w:rsidRDefault="00CA5848" w:rsidP="00CA5848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43DF7F" wp14:editId="3AE1CBE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A5848" w:rsidRPr="00F31BC3" w:rsidRDefault="00CA5848" w:rsidP="00CA584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5A7002F" wp14:editId="22BEFAC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CA5848" w:rsidRPr="00F31BC3" w:rsidRDefault="00CA5848" w:rsidP="00CA584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5A7002F" wp14:editId="22BEFAC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5727D2" wp14:editId="419F55CA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A5848" w:rsidRDefault="00CA5848" w:rsidP="00CA584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CA5848" w:rsidRDefault="00CA5848" w:rsidP="00CA5848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CA5848" w:rsidRDefault="00CA5848" w:rsidP="00CA584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CA5848" w:rsidRDefault="00CA5848" w:rsidP="00CA5848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CA5848" w:rsidRDefault="00CA5848" w:rsidP="00CA584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CA5848" w:rsidRDefault="00CA5848" w:rsidP="00CA584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F351B5">
        <w:rPr>
          <w:rFonts w:ascii="Century Gothic" w:hAnsi="Century Gothic"/>
        </w:rPr>
        <w:t>entidad</w:t>
      </w:r>
    </w:p>
    <w:p w:rsidR="00CA5848" w:rsidRDefault="00CA5848" w:rsidP="00CA584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CA5848" w:rsidRDefault="00CA5848" w:rsidP="00CA584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CA5848" w:rsidRDefault="00CA5848" w:rsidP="00CA584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CA5848" w:rsidRDefault="00CA5848" w:rsidP="00CA584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No se publica el perfil y trayectoria profesional de sus máximos responsables</w:t>
      </w:r>
    </w:p>
    <w:p w:rsidR="00CA5848" w:rsidRDefault="00CA5848" w:rsidP="00CA5848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CA5848" w:rsidRDefault="00CA5848" w:rsidP="00CA584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CA5848" w:rsidRDefault="00CA5848" w:rsidP="00CA584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CA5848" w:rsidRDefault="00CA5848" w:rsidP="00CA584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CA5848" w:rsidRDefault="00CA5848" w:rsidP="00CA584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CA5848" w:rsidRDefault="00CA5848" w:rsidP="00CA584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CA5848" w:rsidRDefault="00CA5848" w:rsidP="00CA584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CA5848" w:rsidRPr="005D1298" w:rsidRDefault="00CA5848" w:rsidP="00CA5848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CA5848" w:rsidRDefault="00CA5848" w:rsidP="00CA584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7556B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A3" w:rsidRDefault="00EB68A3" w:rsidP="00F31BC3">
      <w:r>
        <w:separator/>
      </w:r>
    </w:p>
  </w:endnote>
  <w:endnote w:type="continuationSeparator" w:id="0">
    <w:p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CB" w:rsidRDefault="004006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CB" w:rsidRDefault="004006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CB" w:rsidRDefault="004006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A3" w:rsidRDefault="00EB68A3" w:rsidP="00F31BC3">
      <w:r>
        <w:separator/>
      </w:r>
    </w:p>
  </w:footnote>
  <w:footnote w:type="continuationSeparator" w:id="0">
    <w:p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CB" w:rsidRDefault="004006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CB" w:rsidRDefault="004006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CB" w:rsidRDefault="004006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06CB"/>
    <w:rsid w:val="004061BC"/>
    <w:rsid w:val="00415DBD"/>
    <w:rsid w:val="00422B18"/>
    <w:rsid w:val="00463D75"/>
    <w:rsid w:val="004720A5"/>
    <w:rsid w:val="0047735C"/>
    <w:rsid w:val="004859CC"/>
    <w:rsid w:val="004948A7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D7B54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7556B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5848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33E8A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51B5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CA58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CA58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A7D6B-4455-479D-A8EE-2DDBBC13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</TotalTime>
  <Pages>5</Pages>
  <Words>856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2022-05-04T11:08:00Z</cp:lastPrinted>
  <dcterms:created xsi:type="dcterms:W3CDTF">2022-05-04T11:11:00Z</dcterms:created>
  <dcterms:modified xsi:type="dcterms:W3CDTF">2022-11-25T12:00:00Z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