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F94" w:rsidRDefault="0033765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436F94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436F94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436F94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</w:sdtContent>
                            </w:sdt>
                            <w:r w:rsidR="00436F94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Versa </w:t>
                            </w:r>
                            <w:proofErr w:type="spellStart"/>
                            <w:r w:rsidR="00436F94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Design</w:t>
                            </w:r>
                            <w:proofErr w:type="spellEnd"/>
                            <w:r w:rsidR="00436F94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SL</w:t>
                            </w:r>
                            <w:r w:rsidR="00436F94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436F94" w:rsidRDefault="00E2746C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436F94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436F94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436F94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</w:sdtContent>
                      </w:sdt>
                      <w:r w:rsidR="00436F94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Versa </w:t>
                      </w:r>
                      <w:proofErr w:type="spellStart"/>
                      <w:r w:rsidR="00436F94">
                        <w:rPr>
                          <w:rFonts w:ascii="Century Gothic" w:hAnsi="Century Gothic"/>
                          <w:sz w:val="40"/>
                          <w:szCs w:val="40"/>
                        </w:rPr>
                        <w:t>Design</w:t>
                      </w:r>
                      <w:proofErr w:type="spellEnd"/>
                      <w:r w:rsidR="00436F94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SL</w:t>
                      </w:r>
                      <w:r w:rsidR="00436F94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36F94" w:rsidRDefault="00436F94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36F94" w:rsidRDefault="00436F94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337654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436F94">
        <w:tc>
          <w:tcPr>
            <w:tcW w:w="2093" w:type="dxa"/>
            <w:shd w:val="clear" w:color="auto" w:fill="008A3E"/>
          </w:tcPr>
          <w:p w:rsidR="00A249BB" w:rsidRPr="007942B7" w:rsidRDefault="00A249BB" w:rsidP="00436F9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436F9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436F9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436F94">
        <w:tc>
          <w:tcPr>
            <w:tcW w:w="2093" w:type="dxa"/>
            <w:vMerge w:val="restart"/>
            <w:vAlign w:val="center"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436F94" w:rsidP="0043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436F94" w:rsidP="00E2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436F94">
        <w:tc>
          <w:tcPr>
            <w:tcW w:w="2093" w:type="dxa"/>
            <w:vMerge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436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</w:p>
        </w:tc>
      </w:tr>
      <w:tr w:rsidR="00A249BB" w:rsidRPr="007942B7" w:rsidTr="00436F94">
        <w:tc>
          <w:tcPr>
            <w:tcW w:w="2093" w:type="dxa"/>
            <w:vMerge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436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</w:p>
        </w:tc>
      </w:tr>
      <w:tr w:rsidR="00A249BB" w:rsidRPr="007942B7" w:rsidTr="00436F94">
        <w:tc>
          <w:tcPr>
            <w:tcW w:w="2093" w:type="dxa"/>
            <w:vMerge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436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</w:p>
        </w:tc>
      </w:tr>
      <w:tr w:rsidR="00E2746C" w:rsidRPr="007942B7" w:rsidTr="00436F94">
        <w:tc>
          <w:tcPr>
            <w:tcW w:w="2093" w:type="dxa"/>
            <w:vMerge w:val="restart"/>
            <w:vAlign w:val="center"/>
          </w:tcPr>
          <w:p w:rsidR="00E2746C" w:rsidRPr="00AF196B" w:rsidRDefault="00E2746C" w:rsidP="00436F94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E2746C" w:rsidRDefault="00E2746C" w:rsidP="0043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E2746C" w:rsidRDefault="00E2746C" w:rsidP="0043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2746C" w:rsidRDefault="00E2746C">
            <w:r w:rsidRPr="001059CD">
              <w:rPr>
                <w:sz w:val="20"/>
                <w:szCs w:val="20"/>
              </w:rPr>
              <w:t xml:space="preserve">No </w:t>
            </w:r>
          </w:p>
        </w:tc>
      </w:tr>
      <w:tr w:rsidR="00E2746C" w:rsidRPr="007942B7" w:rsidTr="00436F94">
        <w:tc>
          <w:tcPr>
            <w:tcW w:w="2093" w:type="dxa"/>
            <w:vMerge/>
            <w:vAlign w:val="center"/>
          </w:tcPr>
          <w:p w:rsidR="00E2746C" w:rsidRPr="00AF196B" w:rsidRDefault="00E2746C" w:rsidP="00436F9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2746C" w:rsidRDefault="00E2746C" w:rsidP="0043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E2746C" w:rsidRDefault="00E2746C" w:rsidP="0043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2746C" w:rsidRDefault="00E2746C">
            <w:r w:rsidRPr="001059CD">
              <w:rPr>
                <w:sz w:val="20"/>
                <w:szCs w:val="20"/>
              </w:rPr>
              <w:t xml:space="preserve">No </w:t>
            </w:r>
          </w:p>
        </w:tc>
      </w:tr>
      <w:tr w:rsidR="00E2746C" w:rsidRPr="007942B7" w:rsidTr="00436F94">
        <w:tc>
          <w:tcPr>
            <w:tcW w:w="2093" w:type="dxa"/>
            <w:vMerge/>
            <w:vAlign w:val="center"/>
          </w:tcPr>
          <w:p w:rsidR="00E2746C" w:rsidRPr="00AF196B" w:rsidRDefault="00E2746C" w:rsidP="00436F9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2746C" w:rsidRDefault="00E2746C" w:rsidP="0043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E2746C" w:rsidRDefault="00E2746C" w:rsidP="0043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2746C" w:rsidRDefault="00E2746C">
            <w:r w:rsidRPr="001059CD">
              <w:rPr>
                <w:sz w:val="20"/>
                <w:szCs w:val="20"/>
              </w:rPr>
              <w:t xml:space="preserve">No </w:t>
            </w:r>
          </w:p>
        </w:tc>
      </w:tr>
      <w:tr w:rsidR="00E2746C" w:rsidRPr="007942B7" w:rsidTr="00436F94">
        <w:tc>
          <w:tcPr>
            <w:tcW w:w="2093" w:type="dxa"/>
            <w:vMerge/>
            <w:vAlign w:val="center"/>
          </w:tcPr>
          <w:p w:rsidR="00E2746C" w:rsidRPr="00C3228C" w:rsidRDefault="00E2746C" w:rsidP="00436F9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2746C" w:rsidRDefault="00E2746C" w:rsidP="0043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máximos responsables</w:t>
            </w:r>
          </w:p>
        </w:tc>
        <w:tc>
          <w:tcPr>
            <w:tcW w:w="567" w:type="dxa"/>
          </w:tcPr>
          <w:p w:rsidR="00E2746C" w:rsidRDefault="00E2746C" w:rsidP="0043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2746C" w:rsidRDefault="00E2746C">
            <w:r w:rsidRPr="001059CD">
              <w:rPr>
                <w:sz w:val="20"/>
                <w:szCs w:val="20"/>
              </w:rPr>
              <w:t xml:space="preserve">No </w:t>
            </w:r>
          </w:p>
        </w:tc>
      </w:tr>
      <w:tr w:rsidR="00E2746C" w:rsidRPr="007942B7" w:rsidTr="00436F94">
        <w:tc>
          <w:tcPr>
            <w:tcW w:w="2093" w:type="dxa"/>
            <w:vMerge/>
            <w:vAlign w:val="center"/>
          </w:tcPr>
          <w:p w:rsidR="00E2746C" w:rsidRPr="00C3228C" w:rsidRDefault="00E2746C" w:rsidP="00436F9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2746C" w:rsidRDefault="00E2746C" w:rsidP="0043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E2746C" w:rsidRPr="00800B69" w:rsidRDefault="00E2746C" w:rsidP="0043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2746C" w:rsidRDefault="00E2746C">
            <w:r w:rsidRPr="001059CD">
              <w:rPr>
                <w:sz w:val="20"/>
                <w:szCs w:val="20"/>
              </w:rPr>
              <w:t xml:space="preserve">No </w:t>
            </w:r>
          </w:p>
        </w:tc>
      </w:tr>
      <w:tr w:rsidR="00E2746C" w:rsidRPr="007942B7" w:rsidTr="00436F94">
        <w:tc>
          <w:tcPr>
            <w:tcW w:w="2093" w:type="dxa"/>
            <w:vMerge/>
            <w:vAlign w:val="center"/>
          </w:tcPr>
          <w:p w:rsidR="00E2746C" w:rsidRPr="00AF196B" w:rsidRDefault="00E2746C" w:rsidP="00436F9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2746C" w:rsidRDefault="00E2746C" w:rsidP="0043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E2746C" w:rsidRDefault="00E2746C" w:rsidP="0043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2746C" w:rsidRDefault="00E2746C">
            <w:r w:rsidRPr="001059CD">
              <w:rPr>
                <w:sz w:val="20"/>
                <w:szCs w:val="20"/>
              </w:rPr>
              <w:t xml:space="preserve">No </w:t>
            </w:r>
          </w:p>
        </w:tc>
      </w:tr>
      <w:tr w:rsidR="00E2746C" w:rsidRPr="007942B7" w:rsidTr="00436F94">
        <w:tc>
          <w:tcPr>
            <w:tcW w:w="2093" w:type="dxa"/>
            <w:vMerge/>
            <w:vAlign w:val="center"/>
          </w:tcPr>
          <w:p w:rsidR="00E2746C" w:rsidRPr="00AF196B" w:rsidRDefault="00E2746C" w:rsidP="00436F9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2746C" w:rsidRDefault="00E2746C" w:rsidP="0043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E2746C" w:rsidRDefault="00E2746C" w:rsidP="0043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2746C" w:rsidRDefault="00E2746C">
            <w:r w:rsidRPr="001059CD">
              <w:rPr>
                <w:sz w:val="20"/>
                <w:szCs w:val="20"/>
              </w:rPr>
              <w:t xml:space="preserve">No </w:t>
            </w:r>
          </w:p>
        </w:tc>
      </w:tr>
      <w:tr w:rsidR="00E2746C" w:rsidRPr="007942B7" w:rsidTr="00436F94">
        <w:tc>
          <w:tcPr>
            <w:tcW w:w="2093" w:type="dxa"/>
            <w:vMerge/>
            <w:vAlign w:val="center"/>
          </w:tcPr>
          <w:p w:rsidR="00E2746C" w:rsidRPr="00AF196B" w:rsidRDefault="00E2746C" w:rsidP="00436F9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2746C" w:rsidRDefault="00E2746C" w:rsidP="0043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E2746C" w:rsidRDefault="00E2746C" w:rsidP="0043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2746C" w:rsidRDefault="00E2746C">
            <w:r w:rsidRPr="001059CD">
              <w:rPr>
                <w:sz w:val="20"/>
                <w:szCs w:val="20"/>
              </w:rPr>
              <w:t xml:space="preserve">No </w:t>
            </w:r>
          </w:p>
        </w:tc>
      </w:tr>
      <w:tr w:rsidR="00E2746C" w:rsidRPr="007942B7" w:rsidTr="00436F94">
        <w:tc>
          <w:tcPr>
            <w:tcW w:w="2093" w:type="dxa"/>
            <w:vMerge/>
            <w:vAlign w:val="center"/>
          </w:tcPr>
          <w:p w:rsidR="00E2746C" w:rsidRPr="00AF196B" w:rsidRDefault="00E2746C" w:rsidP="00436F9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2746C" w:rsidRDefault="00E2746C" w:rsidP="0043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E2746C" w:rsidRDefault="00E2746C" w:rsidP="0043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2746C" w:rsidRDefault="00E2746C">
            <w:r w:rsidRPr="001059CD">
              <w:rPr>
                <w:sz w:val="20"/>
                <w:szCs w:val="20"/>
              </w:rPr>
              <w:t xml:space="preserve">No </w:t>
            </w:r>
          </w:p>
        </w:tc>
      </w:tr>
      <w:tr w:rsidR="00E2746C" w:rsidRPr="007942B7" w:rsidTr="00436F94">
        <w:tc>
          <w:tcPr>
            <w:tcW w:w="2093" w:type="dxa"/>
            <w:vMerge/>
            <w:vAlign w:val="center"/>
          </w:tcPr>
          <w:p w:rsidR="00E2746C" w:rsidRPr="00AF196B" w:rsidRDefault="00E2746C" w:rsidP="00436F9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2746C" w:rsidRDefault="00E2746C" w:rsidP="00436F94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E2746C" w:rsidRDefault="00E2746C" w:rsidP="0043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2746C" w:rsidRDefault="00E2746C">
            <w:r w:rsidRPr="001059CD">
              <w:rPr>
                <w:sz w:val="20"/>
                <w:szCs w:val="20"/>
              </w:rPr>
              <w:t xml:space="preserve">No </w:t>
            </w:r>
          </w:p>
        </w:tc>
      </w:tr>
      <w:tr w:rsidR="00E2746C" w:rsidRPr="007942B7" w:rsidTr="00436F94">
        <w:tc>
          <w:tcPr>
            <w:tcW w:w="2093" w:type="dxa"/>
            <w:vMerge/>
            <w:vAlign w:val="center"/>
          </w:tcPr>
          <w:p w:rsidR="00E2746C" w:rsidRPr="00AF196B" w:rsidRDefault="00E2746C" w:rsidP="00436F9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2746C" w:rsidRDefault="00E2746C" w:rsidP="0043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E2746C" w:rsidRPr="00702A3B" w:rsidRDefault="00E2746C" w:rsidP="0043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2746C" w:rsidRDefault="00E2746C">
            <w:r w:rsidRPr="001059CD">
              <w:rPr>
                <w:sz w:val="20"/>
                <w:szCs w:val="20"/>
              </w:rPr>
              <w:t xml:space="preserve">No </w:t>
            </w:r>
          </w:p>
        </w:tc>
      </w:tr>
      <w:tr w:rsidR="00E2746C" w:rsidRPr="007942B7" w:rsidTr="00436F94">
        <w:tc>
          <w:tcPr>
            <w:tcW w:w="2093" w:type="dxa"/>
            <w:vMerge/>
            <w:vAlign w:val="center"/>
          </w:tcPr>
          <w:p w:rsidR="00E2746C" w:rsidRPr="00AF196B" w:rsidRDefault="00E2746C" w:rsidP="00436F9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2746C" w:rsidRDefault="00E2746C" w:rsidP="0043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E2746C" w:rsidRPr="00702A3B" w:rsidRDefault="00E2746C" w:rsidP="0043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2746C" w:rsidRDefault="00E2746C">
            <w:r w:rsidRPr="001059CD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436F94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436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</w:p>
        </w:tc>
      </w:tr>
      <w:tr w:rsidR="00A249BB" w:rsidRPr="007942B7" w:rsidTr="00436F94">
        <w:tc>
          <w:tcPr>
            <w:tcW w:w="2093" w:type="dxa"/>
            <w:vMerge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436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</w:p>
        </w:tc>
      </w:tr>
      <w:tr w:rsidR="00A249BB" w:rsidRPr="007942B7" w:rsidTr="00436F94">
        <w:tc>
          <w:tcPr>
            <w:tcW w:w="2093" w:type="dxa"/>
            <w:vMerge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436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</w:p>
        </w:tc>
      </w:tr>
      <w:tr w:rsidR="00A249BB" w:rsidRPr="007942B7" w:rsidTr="00436F94">
        <w:tc>
          <w:tcPr>
            <w:tcW w:w="2093" w:type="dxa"/>
            <w:vMerge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436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</w:p>
        </w:tc>
      </w:tr>
      <w:tr w:rsidR="00A249BB" w:rsidRPr="007942B7" w:rsidTr="00436F94">
        <w:tc>
          <w:tcPr>
            <w:tcW w:w="2093" w:type="dxa"/>
            <w:vMerge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36F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436F94" w:rsidP="0043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2703E6" w:rsidRDefault="002703E6" w:rsidP="00E2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436F94">
        <w:tc>
          <w:tcPr>
            <w:tcW w:w="6912" w:type="dxa"/>
            <w:gridSpan w:val="2"/>
          </w:tcPr>
          <w:p w:rsidR="00A249BB" w:rsidRPr="001C7D84" w:rsidRDefault="00A249BB" w:rsidP="00436F9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2703E6" w:rsidP="00E27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2746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3" w:type="dxa"/>
          </w:tcPr>
          <w:p w:rsidR="00A249BB" w:rsidRPr="001C7D84" w:rsidRDefault="00A249BB" w:rsidP="00436F94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4366BE" w:rsidP="00DF56A7">
      <w:pPr>
        <w:jc w:val="both"/>
      </w:pPr>
      <w:r>
        <w:t xml:space="preserve">VERSA </w:t>
      </w:r>
      <w:proofErr w:type="spellStart"/>
      <w:r>
        <w:t>Design</w:t>
      </w:r>
      <w:proofErr w:type="spellEnd"/>
      <w:r>
        <w:t xml:space="preserve">, SL </w:t>
      </w:r>
      <w:r w:rsidR="00C52EE5">
        <w:t xml:space="preserve"> </w:t>
      </w:r>
      <w:r w:rsidR="002703E6">
        <w:t xml:space="preserve">no </w:t>
      </w:r>
      <w:r w:rsidR="00C52EE5">
        <w:t>ha aplicado</w:t>
      </w:r>
      <w:r w:rsidR="002703E6">
        <w:t xml:space="preserve"> ninguna </w:t>
      </w:r>
      <w:r w:rsidR="00C52EE5" w:rsidRPr="0076567C">
        <w:t>de las</w:t>
      </w:r>
      <w:r w:rsidR="002703E6">
        <w:t xml:space="preserve"> </w:t>
      </w:r>
      <w:r w:rsidR="00E2746C">
        <w:t>catorce</w:t>
      </w:r>
      <w:r w:rsidR="00C52EE5" w:rsidRPr="0076567C">
        <w:t xml:space="preserve"> 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36F94" w:rsidRPr="00F31BC3" w:rsidRDefault="00436F9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36F94" w:rsidRPr="00F31BC3" w:rsidRDefault="00436F9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337654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2746C" w:rsidRPr="00E2746C" w:rsidTr="000F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2746C" w:rsidRPr="00E2746C" w:rsidRDefault="00E2746C" w:rsidP="00E2746C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2746C" w:rsidRPr="00E2746C" w:rsidRDefault="00E2746C" w:rsidP="00E2746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2746C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2746C" w:rsidRPr="00E2746C" w:rsidRDefault="00E2746C" w:rsidP="00E2746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2746C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2746C" w:rsidRPr="00E2746C" w:rsidRDefault="00E2746C" w:rsidP="00E2746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2746C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2746C" w:rsidRPr="00E2746C" w:rsidRDefault="00E2746C" w:rsidP="00E2746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2746C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2746C" w:rsidRPr="00E2746C" w:rsidRDefault="00E2746C" w:rsidP="00E2746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2746C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2746C" w:rsidRPr="00E2746C" w:rsidRDefault="00E2746C" w:rsidP="00E2746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2746C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2746C" w:rsidRPr="00E2746C" w:rsidRDefault="00E2746C" w:rsidP="00E2746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2746C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2746C" w:rsidRPr="00E2746C" w:rsidRDefault="00E2746C" w:rsidP="00E2746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2746C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E2746C" w:rsidRPr="00E2746C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2746C" w:rsidRPr="00E2746C" w:rsidRDefault="00E2746C" w:rsidP="00E2746C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E2746C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14,3</w:t>
            </w:r>
          </w:p>
        </w:tc>
      </w:tr>
      <w:tr w:rsidR="00E2746C" w:rsidRPr="00E2746C" w:rsidTr="000F0F1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2746C" w:rsidRPr="00E2746C" w:rsidRDefault="00E2746C" w:rsidP="00E2746C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E2746C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</w:tr>
      <w:tr w:rsidR="00E2746C" w:rsidRPr="00E2746C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2746C" w:rsidRPr="00E2746C" w:rsidRDefault="00E2746C" w:rsidP="00E2746C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E2746C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2746C" w:rsidRPr="00E2746C" w:rsidRDefault="00E2746C" w:rsidP="00E2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E2746C">
              <w:rPr>
                <w:rFonts w:eastAsia="Calibri" w:cs="Times New Roman"/>
                <w:sz w:val="20"/>
                <w:szCs w:val="20"/>
              </w:rPr>
              <w:t>6,1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E2746C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E2746C">
        <w:rPr>
          <w:lang w:bidi="es-ES"/>
        </w:rPr>
        <w:t>6.1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E2746C">
        <w:rPr>
          <w:lang w:bidi="es-ES"/>
        </w:rPr>
        <w:t>No se ha producido ninguna variación respecto de 2021.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E2746C" w:rsidRDefault="00E2746C" w:rsidP="00E2746C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bookmarkStart w:id="0" w:name="_GoBack"/>
      <w:r>
        <w:t xml:space="preserve">VERSA </w:t>
      </w:r>
      <w:proofErr w:type="spellStart"/>
      <w:r>
        <w:t>Design</w:t>
      </w:r>
      <w:proofErr w:type="spellEnd"/>
      <w:r>
        <w:t xml:space="preserve"> SL</w:t>
      </w:r>
      <w:bookmarkEnd w:id="0"/>
      <w:r>
        <w:t>. No se ha aplicado ninguna de las recomendaciones derivadas de la evaluación realizada en 2021.</w:t>
      </w:r>
    </w:p>
    <w:p w:rsidR="00E2746C" w:rsidRDefault="00E2746C" w:rsidP="00E2746C">
      <w:pPr>
        <w:pStyle w:val="Cuerpodelboletn"/>
      </w:pPr>
      <w:r>
        <w:t xml:space="preserve">Como consecuencia de esto persisten los déficits evidenciados en dicha evaluación: </w:t>
      </w:r>
    </w:p>
    <w:p w:rsidR="00E2746C" w:rsidRDefault="00E2746C" w:rsidP="00E2746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F86228" wp14:editId="52DA433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2746C" w:rsidRPr="00F31BC3" w:rsidRDefault="00E2746C" w:rsidP="00E2746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2DEBC29" wp14:editId="75E536CD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2746C" w:rsidRPr="00F31BC3" w:rsidRDefault="00E2746C" w:rsidP="00E2746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2DEBC29" wp14:editId="75E536CD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526988" wp14:editId="66A74F3C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E2746C" w:rsidRDefault="00E2746C" w:rsidP="00E2746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habilitarse un espacio específico para la publicación de las informaciones sujetas a obligaciones de publicidad activa  en la web de la entidad.</w:t>
      </w:r>
    </w:p>
    <w:p w:rsidR="00E2746C" w:rsidRDefault="00E2746C" w:rsidP="00E2746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E2746C" w:rsidRDefault="00E2746C" w:rsidP="00E2746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E2746C" w:rsidRDefault="00E2746C" w:rsidP="00E2746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E2746C" w:rsidRDefault="00E2746C" w:rsidP="00E2746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E2746C" w:rsidRDefault="00E2746C" w:rsidP="00E2746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Estatutos y la normativa de carácter general que regula las actividades de la </w:t>
      </w:r>
      <w:r w:rsidR="001B13AD">
        <w:rPr>
          <w:rFonts w:ascii="Century Gothic" w:hAnsi="Century Gothic"/>
        </w:rPr>
        <w:t>entidad.</w:t>
      </w:r>
    </w:p>
    <w:p w:rsidR="00E2746C" w:rsidRDefault="00E2746C" w:rsidP="00E2746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</w:t>
      </w:r>
    </w:p>
    <w:p w:rsidR="00E2746C" w:rsidRDefault="00E2746C" w:rsidP="00E2746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E2746C" w:rsidRDefault="00E2746C" w:rsidP="00E2746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sus máximos responsables</w:t>
      </w:r>
    </w:p>
    <w:p w:rsidR="00E2746C" w:rsidRDefault="00E2746C" w:rsidP="00E2746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y trayectoria profesional de sus máximos responsables</w:t>
      </w:r>
    </w:p>
    <w:p w:rsidR="00E2746C" w:rsidRDefault="00E2746C" w:rsidP="00E2746C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E2746C" w:rsidRDefault="00E2746C" w:rsidP="00E2746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E2746C" w:rsidRDefault="00E2746C" w:rsidP="00E2746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los contratos adjudicados por administraciones públicas, </w:t>
      </w:r>
    </w:p>
    <w:p w:rsidR="00E2746C" w:rsidRDefault="00E2746C" w:rsidP="00E2746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Pr="00042BBE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E2746C" w:rsidRDefault="00E2746C" w:rsidP="00E2746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percibidas por la entidad </w:t>
      </w:r>
    </w:p>
    <w:p w:rsidR="00E2746C" w:rsidRDefault="00E2746C" w:rsidP="00E2746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E2746C" w:rsidRDefault="00E2746C" w:rsidP="00E2746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E2746C" w:rsidRPr="005D1298" w:rsidRDefault="00E2746C" w:rsidP="00E2746C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E2746C" w:rsidRDefault="00E2746C" w:rsidP="00E2746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BD6CFB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E2746C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36F94" w:rsidRPr="00F31BC3" w:rsidRDefault="00436F9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436F94" w:rsidRPr="00F31BC3" w:rsidRDefault="00436F9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436F94" w:rsidRPr="00F31BC3" w:rsidRDefault="00436F94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36F94" w:rsidRPr="00F31BC3" w:rsidRDefault="00436F94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Se obliga su publicación por la </w:t>
            </w:r>
            <w:proofErr w:type="spell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Ley19</w:t>
            </w:r>
            <w:proofErr w:type="spell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94" w:rsidRDefault="00436F94" w:rsidP="00F31BC3">
      <w:r>
        <w:separator/>
      </w:r>
    </w:p>
  </w:endnote>
  <w:endnote w:type="continuationSeparator" w:id="0">
    <w:p w:rsidR="00436F94" w:rsidRDefault="00436F94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17" w:rsidRDefault="00F757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17" w:rsidRDefault="00F7571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17" w:rsidRDefault="00F757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94" w:rsidRDefault="00436F94" w:rsidP="00F31BC3">
      <w:r>
        <w:separator/>
      </w:r>
    </w:p>
  </w:footnote>
  <w:footnote w:type="continuationSeparator" w:id="0">
    <w:p w:rsidR="00436F94" w:rsidRDefault="00436F94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17" w:rsidRDefault="00F757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17" w:rsidRDefault="00F7571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17" w:rsidRDefault="00F757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5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B13AD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703E6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654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366BE"/>
    <w:rsid w:val="00436F94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6CFB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2746C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75717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E274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E274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C3260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75E8C-EFDB-413A-951F-6F12A3FF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8</TotalTime>
  <Pages>5</Pages>
  <Words>830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2022-05-04T10:01:00Z</cp:lastPrinted>
  <dcterms:created xsi:type="dcterms:W3CDTF">2022-05-04T10:01:00Z</dcterms:created>
  <dcterms:modified xsi:type="dcterms:W3CDTF">2022-11-25T11:55:00Z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