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FB649E" w:rsidRPr="00006957" w:rsidRDefault="00FB649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FB649E" w:rsidRPr="00006957" w:rsidRDefault="00FB649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649E" w:rsidRDefault="00FB649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B649E" w:rsidRDefault="00FB649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BE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SOFIDEL </w:t>
            </w:r>
            <w:proofErr w:type="spellStart"/>
            <w:r>
              <w:rPr>
                <w:sz w:val="24"/>
                <w:szCs w:val="24"/>
              </w:rPr>
              <w:t>Spain</w:t>
            </w:r>
            <w:proofErr w:type="spellEnd"/>
            <w:r>
              <w:rPr>
                <w:sz w:val="24"/>
                <w:szCs w:val="24"/>
              </w:rPr>
              <w:t>, S.L.U.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4E0E3D" w:rsidP="004E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4123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A41239">
              <w:rPr>
                <w:sz w:val="24"/>
                <w:szCs w:val="24"/>
              </w:rPr>
              <w:t xml:space="preserve"> de</w:t>
            </w:r>
            <w:r w:rsidR="00BE31BD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BE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https://www.sofidel.com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CC4B94">
        <w:tc>
          <w:tcPr>
            <w:tcW w:w="1760" w:type="dxa"/>
            <w:shd w:val="clear" w:color="auto" w:fill="4D7F52"/>
          </w:tcPr>
          <w:p w:rsidR="007D1EA8" w:rsidRPr="00F14DA4" w:rsidRDefault="007D1EA8" w:rsidP="00CC4B9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CC4B9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CC4B94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CC4B94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CC4B94">
        <w:tc>
          <w:tcPr>
            <w:tcW w:w="1760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CC4B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CC4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4B94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4B9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4B9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4B9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4B94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41239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CC4B94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C4B94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D0CE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C4B94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CC4B9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4B9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05272" w:rsidRDefault="00905272" w:rsidP="00A4123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9052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A4123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9052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05272" w:rsidP="00CC4B9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05272" w:rsidRDefault="00A41239" w:rsidP="00A4123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</w:t>
            </w:r>
            <w:r w:rsidR="00905272" w:rsidRPr="009052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del enlace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“</w:t>
            </w:r>
            <w:r w:rsidR="00905272" w:rsidRPr="009052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Grupo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”</w:t>
            </w:r>
            <w:r w:rsidR="00905272" w:rsidRPr="009052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datada.</w:t>
            </w:r>
          </w:p>
        </w:tc>
      </w:tr>
      <w:tr w:rsidR="00A41239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41239" w:rsidRPr="00E34195" w:rsidRDefault="00A41239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CB5511" w:rsidRDefault="00A41239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CB5511" w:rsidRDefault="00A41239" w:rsidP="00CC4B9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Default="00A41239">
            <w:r w:rsidRPr="00BA61F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A41239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41239" w:rsidRPr="00CB5511" w:rsidRDefault="00A41239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E34195" w:rsidRDefault="00A4123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CB5511" w:rsidRDefault="00A41239" w:rsidP="00CC4B9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Default="00A41239">
            <w:r w:rsidRPr="00BA61F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A41239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41239" w:rsidRPr="00CB5511" w:rsidRDefault="00A41239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E34195" w:rsidRDefault="00A4123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CB5511" w:rsidRDefault="00A41239" w:rsidP="00CC4B9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Default="00A41239"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El Grupo-Gobernanza</w:t>
            </w:r>
          </w:p>
        </w:tc>
      </w:tr>
      <w:tr w:rsidR="00A41239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41239" w:rsidRPr="00CB5511" w:rsidRDefault="00A41239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E34195" w:rsidRDefault="00A4123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Pr="00CB5511" w:rsidRDefault="008A030B" w:rsidP="00CC4B9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41239" w:rsidRDefault="008A030B"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El Grupo-Gobernanza</w:t>
            </w:r>
          </w:p>
        </w:tc>
      </w:tr>
    </w:tbl>
    <w:p w:rsidR="00DB1058" w:rsidRDefault="00DB105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9E" w:rsidRDefault="00FB649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B649E" w:rsidRDefault="00FB649E" w:rsidP="00DB10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FB649E" w:rsidRPr="00DB1058" w:rsidRDefault="00FB649E" w:rsidP="00DB105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normativa que regula la naturaleza y funcionamiento de la empresa.</w:t>
                            </w:r>
                          </w:p>
                          <w:p w:rsidR="00FB649E" w:rsidRPr="00DB1058" w:rsidRDefault="00FB649E" w:rsidP="00DB105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 estructura organizativa.</w:t>
                            </w:r>
                          </w:p>
                          <w:p w:rsidR="00FB649E" w:rsidRPr="00DB1058" w:rsidRDefault="00FB649E" w:rsidP="00DB105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 organigrama.</w:t>
                            </w:r>
                          </w:p>
                          <w:p w:rsidR="00FB649E" w:rsidRDefault="00FB649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FB649E" w:rsidRPr="009B5270" w:rsidRDefault="00FB649E" w:rsidP="009B5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 acceder 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web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la empresa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utiliza como idiomas el 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italiano y 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inglés, 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existe la opción de mostrar la información en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castellano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FB649E" w:rsidRPr="009B5270" w:rsidRDefault="00FB649E" w:rsidP="009B5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última</w:t>
                            </w: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FB649E" w:rsidRDefault="00FB649E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B649E" w:rsidRDefault="00FB649E" w:rsidP="00DB10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FB649E" w:rsidRPr="00DB1058" w:rsidRDefault="00FB649E" w:rsidP="00DB105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normativa que regula la naturaleza y funcionamiento de la empresa.</w:t>
                      </w:r>
                    </w:p>
                    <w:p w:rsidR="00FB649E" w:rsidRPr="00DB1058" w:rsidRDefault="00FB649E" w:rsidP="00DB105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 estructura organizativa.</w:t>
                      </w:r>
                    </w:p>
                    <w:p w:rsidR="00FB649E" w:rsidRPr="00DB1058" w:rsidRDefault="00FB649E" w:rsidP="00DB105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el organigrama.</w:t>
                      </w:r>
                    </w:p>
                    <w:p w:rsidR="00FB649E" w:rsidRDefault="00FB649E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FB649E" w:rsidRPr="009B5270" w:rsidRDefault="00FB649E" w:rsidP="009B5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Al acceder 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web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la empresa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utiliza como idiomas el 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italiano y 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inglés, 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existe la opción de mostrar la información en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castellano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FB649E" w:rsidRPr="009B5270" w:rsidRDefault="00FB649E" w:rsidP="009B5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última</w:t>
                      </w: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A540B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8A030B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A030B" w:rsidRPr="00E34195" w:rsidRDefault="008A030B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A540B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>
            <w:r w:rsidRPr="002363E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A030B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8A030B" w:rsidRPr="00E34195" w:rsidRDefault="008A030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A540B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>
            <w:r w:rsidRPr="002363E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A030B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A030B" w:rsidRDefault="008A030B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A540B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>
            <w:r w:rsidRPr="002363E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A030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A030B" w:rsidRDefault="008A030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8A030B" w:rsidRDefault="008A030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A540B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>
            <w:r w:rsidRPr="002363E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A030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A030B" w:rsidRDefault="008A030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A540B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>
            <w:r w:rsidRPr="002363E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A030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A030B" w:rsidRDefault="008A030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A540B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>
            <w:r w:rsidRPr="002363E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A030B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8A030B" w:rsidRDefault="008A030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Pr="00CB5511" w:rsidRDefault="008A030B" w:rsidP="00A540B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A030B" w:rsidRDefault="008A030B">
            <w:r w:rsidRPr="002363E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454FA" w:rsidRDefault="00B454F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B454FA" w:rsidRPr="00C33A23" w:rsidRDefault="008A030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E8D67" wp14:editId="7F2353F3">
                <wp:simplePos x="0" y="0"/>
                <wp:positionH relativeFrom="column">
                  <wp:posOffset>408305</wp:posOffset>
                </wp:positionH>
                <wp:positionV relativeFrom="paragraph">
                  <wp:posOffset>168275</wp:posOffset>
                </wp:positionV>
                <wp:extent cx="5509523" cy="1403985"/>
                <wp:effectExtent l="0" t="0" r="15240" b="2095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9E" w:rsidRDefault="00FB649E" w:rsidP="008A030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B649E" w:rsidRDefault="00FB649E" w:rsidP="008A030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FB649E" w:rsidRPr="00996135" w:rsidRDefault="00FB649E" w:rsidP="008A03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contratos y sus modificaciones.</w:t>
                            </w:r>
                          </w:p>
                          <w:p w:rsidR="00FB649E" w:rsidRPr="00996135" w:rsidRDefault="00FB649E" w:rsidP="008A03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convenios.</w:t>
                            </w:r>
                          </w:p>
                          <w:p w:rsidR="00FB649E" w:rsidRPr="00996135" w:rsidRDefault="00FB649E" w:rsidP="008A03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:rsidR="00FB649E" w:rsidRDefault="00FB649E" w:rsidP="008A03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 presupuestos.</w:t>
                            </w:r>
                          </w:p>
                          <w:p w:rsidR="00FB649E" w:rsidRDefault="00FB649E" w:rsidP="008A03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las cuentas anuales.</w:t>
                            </w:r>
                          </w:p>
                          <w:p w:rsidR="00FB649E" w:rsidRDefault="00FB649E" w:rsidP="008A03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los informes de auditoría de cuentas y de fiscalización.</w:t>
                            </w:r>
                          </w:p>
                          <w:p w:rsidR="00FB649E" w:rsidRPr="00B454FA" w:rsidRDefault="00FB649E" w:rsidP="008A03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:rsidR="00FB649E" w:rsidRDefault="00FB649E" w:rsidP="008A030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FB649E" w:rsidRDefault="00FB649E" w:rsidP="008A03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.15pt;margin-top:13.25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2PdE83gAAAAkBAAAPAAAAZHJzL2Rvd25y&#10;ZXYueG1sTI/BTsMwDIbvSLxDZCQuE0u3roWVphNM2onTyrhnjWkrGqck2da9PeYER/v/9flzuZns&#10;IM7oQ+9IwWKegEBqnOmpVXB43z08gQhRk9GDI1RwxQCb6vam1IVxF9rjuY6tYAiFQivoYhwLKUPT&#10;odVh7kYkzj6dtzry6FtpvL4w3A5ymSS5tLonvtDpEbcdNl/1ySrIv+t09vZhZrS/7l59YzOzPWRK&#10;3d9NL88gIk7xrwy/+qwOFTsd3YlMEAMzVik3FSzzDATn63SxBnHkxeoxB1mV8v8H1Q8A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dj3RPN4AAAAJAQAADwAAAAAAAAAAAAAAAACGBAAA&#10;ZHJzL2Rvd25yZXYueG1sUEsFBgAAAAAEAAQA8wAAAJEFAAAAAA==&#10;">
                <v:textbox style="mso-fit-shape-to-text:t">
                  <w:txbxContent>
                    <w:p w:rsidR="00FB649E" w:rsidRDefault="00FB649E" w:rsidP="008A030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B649E" w:rsidRDefault="00FB649E" w:rsidP="008A030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FB649E" w:rsidRPr="00996135" w:rsidRDefault="00FB649E" w:rsidP="008A03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contratos y sus modificaciones.</w:t>
                      </w:r>
                    </w:p>
                    <w:p w:rsidR="00FB649E" w:rsidRPr="00996135" w:rsidRDefault="00FB649E" w:rsidP="008A03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convenios.</w:t>
                      </w:r>
                    </w:p>
                    <w:p w:rsidR="00FB649E" w:rsidRPr="00996135" w:rsidRDefault="00FB649E" w:rsidP="008A03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:rsidR="00FB649E" w:rsidRDefault="00FB649E" w:rsidP="008A03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 presupuestos.</w:t>
                      </w:r>
                    </w:p>
                    <w:p w:rsidR="00FB649E" w:rsidRDefault="00FB649E" w:rsidP="008A03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las cuentas anuales.</w:t>
                      </w:r>
                    </w:p>
                    <w:p w:rsidR="00FB649E" w:rsidRDefault="00FB649E" w:rsidP="008A03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los informes de auditoría de cuentas y de fiscalización.</w:t>
                      </w:r>
                    </w:p>
                    <w:p w:rsidR="00FB649E" w:rsidRPr="00B454FA" w:rsidRDefault="00FB649E" w:rsidP="008A03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p w:rsidR="00FB649E" w:rsidRDefault="00FB649E" w:rsidP="008A030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FB649E" w:rsidRDefault="00FB649E" w:rsidP="008A030B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A030B" w:rsidRDefault="008A030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8A030B" w:rsidRDefault="00BD4582" w:rsidP="008A030B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8A030B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B649E" w:rsidRPr="00FD0689" w:rsidTr="00456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B649E" w:rsidRPr="00FD0689" w:rsidRDefault="00FB649E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42,9</w:t>
            </w:r>
          </w:p>
        </w:tc>
      </w:tr>
      <w:tr w:rsidR="00FB649E" w:rsidRPr="00FD0689" w:rsidTr="00456D8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B649E" w:rsidRPr="00FD0689" w:rsidRDefault="00FB649E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D81">
              <w:rPr>
                <w:sz w:val="18"/>
                <w:szCs w:val="18"/>
              </w:rPr>
              <w:t>0,0</w:t>
            </w:r>
          </w:p>
        </w:tc>
      </w:tr>
      <w:tr w:rsidR="00FB649E" w:rsidRPr="00A94BCA" w:rsidTr="00456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B649E" w:rsidRPr="002A154B" w:rsidRDefault="00FB649E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B649E" w:rsidRPr="00456D81" w:rsidRDefault="00FB649E" w:rsidP="00456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56D81">
              <w:rPr>
                <w:b/>
                <w:i/>
                <w:sz w:val="18"/>
                <w:szCs w:val="18"/>
              </w:rPr>
              <w:t>18,4</w:t>
            </w:r>
          </w:p>
        </w:tc>
      </w:tr>
    </w:tbl>
    <w:p w:rsidR="00456D81" w:rsidRDefault="00456D81" w:rsidP="00456D81">
      <w:pPr>
        <w:pStyle w:val="Cuerpodelboletn"/>
        <w:spacing w:before="120" w:after="120" w:line="312" w:lineRule="auto"/>
        <w:ind w:left="720"/>
      </w:pPr>
    </w:p>
    <w:p w:rsidR="00456D81" w:rsidRDefault="00456D81" w:rsidP="00456D81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18,4%. El principal factor que explica el nivel de cumplimiento alcanzado es la omisión de la publicación de contenidos obligatorios – sólo se publica el 21,4% de ellos, situación que se da en relación con la totalidad de las informaciones del bloque de información económica -.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9E" w:rsidRDefault="00FB649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FB649E" w:rsidRDefault="00456D81" w:rsidP="00456D8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Sofidel</w:t>
                            </w:r>
                            <w:proofErr w:type="spellEnd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Spain</w:t>
                            </w:r>
                            <w:proofErr w:type="spellEnd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S.L.U.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no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publica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informaciones adicionales a las obligatorias que sean relevantes desde el punto de vista de la transparencia.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FB649E" w:rsidRDefault="00FB649E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B649E" w:rsidRDefault="00456D81" w:rsidP="00456D81">
                      <w:pPr>
                        <w:rPr>
                          <w:b/>
                          <w:color w:val="00642D"/>
                        </w:rPr>
                      </w:pPr>
                      <w:proofErr w:type="spellStart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>Sofidel</w:t>
                      </w:r>
                      <w:proofErr w:type="spellEnd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>Spain</w:t>
                      </w:r>
                      <w:proofErr w:type="spellEnd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>, S.L.U.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no 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publica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informaciones adicionales a las obligatorias que sean relevantes desde el punto de vista de la transparencia.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9E" w:rsidRDefault="00FB649E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B649E" w:rsidRPr="00DB1310" w:rsidRDefault="00FB649E" w:rsidP="002A154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Dado que </w:t>
                            </w:r>
                            <w:proofErr w:type="spellStart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Sofidel</w:t>
                            </w:r>
                            <w:proofErr w:type="spellEnd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Spain</w:t>
                            </w:r>
                            <w:proofErr w:type="spellEnd"/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S.L.U. carece de Portal de Transparencia, no cabe reseñar buenas prácticas.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FB649E" w:rsidRDefault="00FB649E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B649E" w:rsidRPr="00DB1310" w:rsidRDefault="00FB649E" w:rsidP="002A154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Dado que </w:t>
                      </w:r>
                      <w:proofErr w:type="spellStart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>Sofidel</w:t>
                      </w:r>
                      <w:proofErr w:type="spellEnd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>Spain</w:t>
                      </w:r>
                      <w:proofErr w:type="spellEnd"/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S.L.U. carece de Portal de Transparencia, no cabe reseñar buenas prácticas.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DB1310" w:rsidRPr="00456D81" w:rsidRDefault="00DB1310" w:rsidP="00DB1310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456D81">
        <w:rPr>
          <w:color w:val="000000" w:themeColor="text1"/>
          <w:szCs w:val="22"/>
        </w:rPr>
        <w:t xml:space="preserve">Como se ha indicado el cumplimiento de las obligaciones de transparencia de la LTAIBG por parte de </w:t>
      </w:r>
      <w:bookmarkStart w:id="0" w:name="_GoBack"/>
      <w:proofErr w:type="spellStart"/>
      <w:r w:rsidRPr="00456D81">
        <w:rPr>
          <w:color w:val="000000" w:themeColor="text1"/>
          <w:szCs w:val="22"/>
        </w:rPr>
        <w:t>Sofidel</w:t>
      </w:r>
      <w:proofErr w:type="spellEnd"/>
      <w:r w:rsidRPr="00456D81">
        <w:rPr>
          <w:color w:val="000000" w:themeColor="text1"/>
          <w:szCs w:val="22"/>
        </w:rPr>
        <w:t xml:space="preserve"> </w:t>
      </w:r>
      <w:proofErr w:type="spellStart"/>
      <w:r w:rsidRPr="00456D81">
        <w:rPr>
          <w:color w:val="000000" w:themeColor="text1"/>
          <w:szCs w:val="22"/>
        </w:rPr>
        <w:t>Spain</w:t>
      </w:r>
      <w:proofErr w:type="spellEnd"/>
      <w:r w:rsidRPr="00456D81">
        <w:rPr>
          <w:color w:val="000000" w:themeColor="text1"/>
          <w:szCs w:val="22"/>
        </w:rPr>
        <w:t xml:space="preserve">, S.L.U., </w:t>
      </w:r>
      <w:bookmarkEnd w:id="0"/>
      <w:r w:rsidRPr="00456D81">
        <w:rPr>
          <w:color w:val="000000" w:themeColor="text1"/>
          <w:szCs w:val="22"/>
        </w:rPr>
        <w:t xml:space="preserve">en función de la información disponible en su página alcanza el </w:t>
      </w:r>
      <w:r w:rsidR="00456D81" w:rsidRPr="00456D81">
        <w:rPr>
          <w:color w:val="000000" w:themeColor="text1"/>
          <w:szCs w:val="22"/>
        </w:rPr>
        <w:t>18,4</w:t>
      </w:r>
      <w:r w:rsidRPr="00456D81">
        <w:rPr>
          <w:color w:val="000000" w:themeColor="text1"/>
          <w:szCs w:val="22"/>
        </w:rPr>
        <w:t>%</w:t>
      </w:r>
    </w:p>
    <w:p w:rsidR="00DB1310" w:rsidRPr="00456D81" w:rsidRDefault="00DB1310" w:rsidP="00DB1310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456D81">
        <w:rPr>
          <w:color w:val="000000" w:themeColor="text1"/>
        </w:rPr>
        <w:t xml:space="preserve">A lo largo del informe se han señalado una serie de carencias. Por ello y para procurar avances en el grado de cumplimiento de la LTAIBG por parte de </w:t>
      </w:r>
      <w:proofErr w:type="spellStart"/>
      <w:r w:rsidRPr="00456D81">
        <w:rPr>
          <w:color w:val="000000" w:themeColor="text1"/>
        </w:rPr>
        <w:t>Sofidel</w:t>
      </w:r>
      <w:proofErr w:type="spellEnd"/>
      <w:r w:rsidRPr="00456D81">
        <w:rPr>
          <w:color w:val="000000" w:themeColor="text1"/>
        </w:rPr>
        <w:t xml:space="preserve"> </w:t>
      </w:r>
      <w:proofErr w:type="spellStart"/>
      <w:r w:rsidRPr="00456D81">
        <w:rPr>
          <w:color w:val="000000" w:themeColor="text1"/>
        </w:rPr>
        <w:t>Spain</w:t>
      </w:r>
      <w:proofErr w:type="spellEnd"/>
      <w:r w:rsidRPr="00456D81">
        <w:rPr>
          <w:color w:val="000000" w:themeColor="text1"/>
        </w:rPr>
        <w:t xml:space="preserve">, S.L.U., este CTBG </w:t>
      </w:r>
      <w:r w:rsidRPr="00456D81">
        <w:rPr>
          <w:rFonts w:eastAsia="Times New Roman" w:cs="Arial"/>
          <w:b/>
          <w:color w:val="00642D"/>
          <w:sz w:val="24"/>
          <w:szCs w:val="24"/>
        </w:rPr>
        <w:t>recomienda:</w:t>
      </w:r>
    </w:p>
    <w:p w:rsidR="00DB1310" w:rsidRPr="00DB1310" w:rsidRDefault="00DB1310" w:rsidP="00DB1310">
      <w:pPr>
        <w:pStyle w:val="Prrafodelista"/>
        <w:spacing w:before="120" w:after="120" w:line="312" w:lineRule="auto"/>
        <w:jc w:val="both"/>
        <w:rPr>
          <w:color w:val="000000" w:themeColor="text1"/>
          <w:sz w:val="20"/>
          <w:szCs w:val="20"/>
        </w:rPr>
      </w:pPr>
    </w:p>
    <w:p w:rsidR="00DB1310" w:rsidRDefault="00DB1310" w:rsidP="00DB1310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11357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DB1310" w:rsidRDefault="00DB1310" w:rsidP="00DB1310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DB1310" w:rsidRPr="00456D81" w:rsidRDefault="00DB1310" w:rsidP="00456D81">
      <w:pPr>
        <w:pStyle w:val="Prrafodelista"/>
        <w:jc w:val="both"/>
      </w:pPr>
      <w:proofErr w:type="spellStart"/>
      <w:r w:rsidRPr="00456D81">
        <w:t>Sofidel</w:t>
      </w:r>
      <w:proofErr w:type="spellEnd"/>
      <w:r w:rsidRPr="00456D81">
        <w:t xml:space="preserve">  </w:t>
      </w:r>
      <w:proofErr w:type="spellStart"/>
      <w:r w:rsidRPr="00456D81">
        <w:t>Spain</w:t>
      </w:r>
      <w:proofErr w:type="spellEnd"/>
      <w:r w:rsidRPr="00456D81">
        <w:t>, S.L.U., 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:rsidR="00DB1310" w:rsidRPr="00456D81" w:rsidRDefault="00DB1310" w:rsidP="00DB1310">
      <w:pPr>
        <w:pStyle w:val="Prrafodelista"/>
      </w:pPr>
    </w:p>
    <w:p w:rsidR="00DB1310" w:rsidRPr="00456D81" w:rsidRDefault="00DB1310" w:rsidP="00456D81">
      <w:pPr>
        <w:pStyle w:val="Prrafodelista"/>
        <w:jc w:val="both"/>
      </w:pPr>
      <w:r w:rsidRPr="00456D81">
        <w:t>Toda la información sujeta a obligaciones de publicidad activa debe publicarse – o en su caso enlazarse – en el Portal de Transparencia y de dentro de éste en el bloque de obligaciones al que se vincule.</w:t>
      </w:r>
    </w:p>
    <w:p w:rsidR="00DB1310" w:rsidRPr="00456D81" w:rsidRDefault="00DB1310" w:rsidP="00DB1310">
      <w:pPr>
        <w:pStyle w:val="Prrafodelista"/>
      </w:pPr>
    </w:p>
    <w:p w:rsidR="00456D81" w:rsidRPr="000576CB" w:rsidRDefault="00456D81" w:rsidP="00456D81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DB1310" w:rsidRPr="00456D81" w:rsidRDefault="00DB1310" w:rsidP="00DB1310">
      <w:pPr>
        <w:pStyle w:val="Prrafodelista"/>
      </w:pPr>
    </w:p>
    <w:p w:rsidR="00DB1310" w:rsidRPr="00456D81" w:rsidRDefault="00DB1310" w:rsidP="00DB1310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456D81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456D81" w:rsidRPr="00291E81" w:rsidRDefault="00456D81" w:rsidP="00456D81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>
        <w:rPr>
          <w:rFonts w:eastAsia="Times New Roman" w:cs="Arial"/>
          <w:b/>
          <w:color w:val="00642D"/>
          <w:szCs w:val="22"/>
        </w:rPr>
        <w:t>Información Institucional y</w:t>
      </w:r>
      <w:r w:rsidRPr="00291E81">
        <w:rPr>
          <w:rFonts w:eastAsia="Times New Roman" w:cs="Arial"/>
          <w:b/>
          <w:color w:val="00642D"/>
          <w:szCs w:val="22"/>
        </w:rPr>
        <w:t xml:space="preserve"> Organizativa </w:t>
      </w:r>
    </w:p>
    <w:p w:rsidR="00456D81" w:rsidRPr="00A26D0F" w:rsidRDefault="00456D81" w:rsidP="00456D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456D81" w:rsidRPr="00A26D0F" w:rsidRDefault="00456D81" w:rsidP="00456D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 xml:space="preserve">Debe publicarse </w:t>
      </w:r>
      <w:r w:rsidR="004E0E3D">
        <w:rPr>
          <w:rFonts w:eastAsia="Times New Roman" w:cs="Arial"/>
          <w:color w:val="000000" w:themeColor="text1"/>
          <w:szCs w:val="22"/>
        </w:rPr>
        <w:t xml:space="preserve">una descripción de </w:t>
      </w:r>
      <w:r w:rsidRPr="00A26D0F">
        <w:rPr>
          <w:rFonts w:eastAsia="Times New Roman" w:cs="Arial"/>
          <w:color w:val="000000" w:themeColor="text1"/>
          <w:szCs w:val="22"/>
        </w:rPr>
        <w:t>la estructura organizativa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456D81" w:rsidRPr="00A26D0F" w:rsidRDefault="00456D81" w:rsidP="00456D81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organigrama.</w:t>
      </w:r>
    </w:p>
    <w:p w:rsidR="00456D81" w:rsidRPr="00291E81" w:rsidRDefault="00456D81" w:rsidP="00456D81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456D81" w:rsidRPr="00291E81" w:rsidRDefault="00456D81" w:rsidP="00456D81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Información Económica</w:t>
      </w:r>
    </w:p>
    <w:p w:rsidR="00456D81" w:rsidRDefault="00456D81" w:rsidP="00456D81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SOFIDEL por administraciones públicas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456D81" w:rsidRPr="000576CB" w:rsidRDefault="00456D81" w:rsidP="00456D81">
      <w:pPr>
        <w:pStyle w:val="Prrafodelista"/>
        <w:ind w:left="1440"/>
        <w:jc w:val="both"/>
        <w:rPr>
          <w:color w:val="000000" w:themeColor="text1"/>
        </w:rPr>
      </w:pPr>
    </w:p>
    <w:p w:rsidR="00456D81" w:rsidRPr="00A26D0F" w:rsidRDefault="00456D81" w:rsidP="00456D81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456D81" w:rsidRPr="00A26D0F" w:rsidRDefault="00456D81" w:rsidP="00456D81">
      <w:pPr>
        <w:pStyle w:val="Prrafodelista"/>
        <w:jc w:val="both"/>
        <w:rPr>
          <w:color w:val="000000" w:themeColor="text1"/>
        </w:rPr>
      </w:pPr>
    </w:p>
    <w:p w:rsidR="00456D81" w:rsidRPr="00A26D0F" w:rsidRDefault="00456D81" w:rsidP="00456D81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456D81" w:rsidRPr="00A26D0F" w:rsidRDefault="00456D81" w:rsidP="00456D81">
      <w:pPr>
        <w:pStyle w:val="Prrafodelista"/>
        <w:jc w:val="both"/>
        <w:rPr>
          <w:color w:val="000000" w:themeColor="text1"/>
        </w:rPr>
      </w:pPr>
    </w:p>
    <w:p w:rsidR="00456D81" w:rsidRPr="00A26D0F" w:rsidRDefault="00456D81" w:rsidP="00456D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 xml:space="preserve">Debe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456D81" w:rsidRPr="00A26D0F" w:rsidRDefault="00456D81" w:rsidP="00456D81">
      <w:pPr>
        <w:pStyle w:val="Prrafodelista"/>
        <w:rPr>
          <w:color w:val="000000" w:themeColor="text1"/>
        </w:rPr>
      </w:pPr>
    </w:p>
    <w:p w:rsidR="00456D81" w:rsidRPr="00A26D0F" w:rsidRDefault="00456D81" w:rsidP="00456D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cuentas anuales.</w:t>
      </w:r>
    </w:p>
    <w:p w:rsidR="00456D81" w:rsidRPr="00A26D0F" w:rsidRDefault="00456D81" w:rsidP="00456D81">
      <w:pPr>
        <w:pStyle w:val="Prrafodelista"/>
        <w:rPr>
          <w:color w:val="000000" w:themeColor="text1"/>
        </w:rPr>
      </w:pPr>
    </w:p>
    <w:p w:rsidR="00456D81" w:rsidRPr="00A26D0F" w:rsidRDefault="00456D81" w:rsidP="00456D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los informes de auditoría de cuentas.</w:t>
      </w:r>
    </w:p>
    <w:p w:rsidR="00456D81" w:rsidRPr="00A26D0F" w:rsidRDefault="00456D81" w:rsidP="00456D81">
      <w:pPr>
        <w:pStyle w:val="Prrafodelista"/>
        <w:rPr>
          <w:color w:val="000000" w:themeColor="text1"/>
        </w:rPr>
      </w:pPr>
    </w:p>
    <w:p w:rsidR="00456D81" w:rsidRPr="00A26D0F" w:rsidRDefault="00456D81" w:rsidP="00456D81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:rsidR="00456D81" w:rsidRPr="00291E81" w:rsidRDefault="00456D81" w:rsidP="00456D81">
      <w:pPr>
        <w:pStyle w:val="Prrafodelista"/>
        <w:rPr>
          <w:b/>
          <w:color w:val="00642D"/>
        </w:rPr>
      </w:pPr>
    </w:p>
    <w:p w:rsidR="00456D81" w:rsidRPr="00291E81" w:rsidRDefault="00456D81" w:rsidP="00456D81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Calidad de la Información</w:t>
      </w:r>
    </w:p>
    <w:p w:rsidR="00456D81" w:rsidRPr="00291E81" w:rsidRDefault="00456D81" w:rsidP="00456D81">
      <w:pPr>
        <w:ind w:left="708"/>
      </w:pPr>
      <w:r w:rsidRPr="00291E81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:rsidR="00456D81" w:rsidRDefault="00456D81" w:rsidP="00456D81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456D81" w:rsidRDefault="00456D81" w:rsidP="00456D81">
      <w:pPr>
        <w:pStyle w:val="Prrafodelista"/>
      </w:pPr>
    </w:p>
    <w:p w:rsidR="007A1DF6" w:rsidRDefault="00456D81" w:rsidP="004E0E3D">
      <w:pPr>
        <w:ind w:left="708"/>
        <w:jc w:val="right"/>
      </w:pPr>
      <w:r>
        <w:t xml:space="preserve">Madrid, </w:t>
      </w:r>
      <w:r w:rsidR="004E0E3D">
        <w:t>octubre</w:t>
      </w:r>
      <w:r>
        <w:t xml:space="preserve"> de 2022</w:t>
      </w:r>
    </w:p>
    <w:p w:rsidR="007A1DF6" w:rsidRDefault="007A1DF6"/>
    <w:p w:rsidR="007A1DF6" w:rsidRDefault="007A1DF6"/>
    <w:p w:rsidR="007A1DF6" w:rsidRDefault="007A1DF6"/>
    <w:p w:rsidR="001F645B" w:rsidRPr="001F645B" w:rsidRDefault="008D0CE0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CC4B9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CC4B9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CC4B9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CC4B9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CC4B9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CC4B9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CC4B9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CC4B9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CC4B9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CC4B9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CC4B9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CC4B9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CC4B9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CC4B9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CC4B9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CC4B9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CC4B9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CC4B9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CC4B9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CC4B9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CC4B9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CC4B9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CC4B9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CC4B9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CC4B9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CC4B9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CC4B9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9E" w:rsidRDefault="00FB649E" w:rsidP="00932008">
      <w:pPr>
        <w:spacing w:after="0" w:line="240" w:lineRule="auto"/>
      </w:pPr>
      <w:r>
        <w:separator/>
      </w:r>
    </w:p>
  </w:endnote>
  <w:endnote w:type="continuationSeparator" w:id="0">
    <w:p w:rsidR="00FB649E" w:rsidRDefault="00FB649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E" w:rsidRDefault="00FB64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E" w:rsidRDefault="00FB64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E" w:rsidRDefault="00FB6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9E" w:rsidRDefault="00FB649E" w:rsidP="00932008">
      <w:pPr>
        <w:spacing w:after="0" w:line="240" w:lineRule="auto"/>
      </w:pPr>
      <w:r>
        <w:separator/>
      </w:r>
    </w:p>
  </w:footnote>
  <w:footnote w:type="continuationSeparator" w:id="0">
    <w:p w:rsidR="00FB649E" w:rsidRDefault="00FB649E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E" w:rsidRDefault="00FB64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E" w:rsidRDefault="00FB649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E" w:rsidRDefault="00FB64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7" type="#_x0000_t75" style="width:9pt;height:9pt" o:bullet="t">
        <v:imagedata r:id="rId1" o:title="BD14533_"/>
      </v:shape>
    </w:pict>
  </w:numPicBullet>
  <w:numPicBullet w:numPicBulletId="1">
    <w:pict>
      <v:shape id="_x0000_i1478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C51C1"/>
    <w:multiLevelType w:val="hybridMultilevel"/>
    <w:tmpl w:val="48B6E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3E4C"/>
    <w:rsid w:val="000467C1"/>
    <w:rsid w:val="0008316E"/>
    <w:rsid w:val="000965B3"/>
    <w:rsid w:val="000C6CFF"/>
    <w:rsid w:val="00102733"/>
    <w:rsid w:val="001561A4"/>
    <w:rsid w:val="001F645B"/>
    <w:rsid w:val="002A154B"/>
    <w:rsid w:val="003F271E"/>
    <w:rsid w:val="003F572A"/>
    <w:rsid w:val="00456D81"/>
    <w:rsid w:val="00456EA7"/>
    <w:rsid w:val="004E0E3D"/>
    <w:rsid w:val="004F2655"/>
    <w:rsid w:val="00521DA9"/>
    <w:rsid w:val="00544E0C"/>
    <w:rsid w:val="00561402"/>
    <w:rsid w:val="0057532F"/>
    <w:rsid w:val="005B13BD"/>
    <w:rsid w:val="005B6CF5"/>
    <w:rsid w:val="005F29B8"/>
    <w:rsid w:val="006A2766"/>
    <w:rsid w:val="006B3064"/>
    <w:rsid w:val="00710031"/>
    <w:rsid w:val="00743756"/>
    <w:rsid w:val="007A1DF6"/>
    <w:rsid w:val="007B0F99"/>
    <w:rsid w:val="007D1EA8"/>
    <w:rsid w:val="00843911"/>
    <w:rsid w:val="00844FA9"/>
    <w:rsid w:val="008A030B"/>
    <w:rsid w:val="008C1E1E"/>
    <w:rsid w:val="008D0CE0"/>
    <w:rsid w:val="009000D9"/>
    <w:rsid w:val="00905272"/>
    <w:rsid w:val="00932008"/>
    <w:rsid w:val="009609E9"/>
    <w:rsid w:val="009B5270"/>
    <w:rsid w:val="00A122E8"/>
    <w:rsid w:val="00A16803"/>
    <w:rsid w:val="00A41239"/>
    <w:rsid w:val="00A540BF"/>
    <w:rsid w:val="00AD2022"/>
    <w:rsid w:val="00AE557E"/>
    <w:rsid w:val="00B40246"/>
    <w:rsid w:val="00B454FA"/>
    <w:rsid w:val="00B841AE"/>
    <w:rsid w:val="00BB6799"/>
    <w:rsid w:val="00BD4582"/>
    <w:rsid w:val="00BE31BD"/>
    <w:rsid w:val="00BE6A46"/>
    <w:rsid w:val="00C33A23"/>
    <w:rsid w:val="00C55BB1"/>
    <w:rsid w:val="00C5744D"/>
    <w:rsid w:val="00CB5511"/>
    <w:rsid w:val="00CC2049"/>
    <w:rsid w:val="00CC4B94"/>
    <w:rsid w:val="00D96F84"/>
    <w:rsid w:val="00DA702C"/>
    <w:rsid w:val="00DB1058"/>
    <w:rsid w:val="00DB1310"/>
    <w:rsid w:val="00DF63E7"/>
    <w:rsid w:val="00E3088D"/>
    <w:rsid w:val="00E34195"/>
    <w:rsid w:val="00E47613"/>
    <w:rsid w:val="00E5044E"/>
    <w:rsid w:val="00F14DA4"/>
    <w:rsid w:val="00F47C3B"/>
    <w:rsid w:val="00F71D7D"/>
    <w:rsid w:val="00FB649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B1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B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8C7ED0"/>
    <w:rsid w:val="009254CC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2761A-6500-4714-82DD-12513176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67</TotalTime>
  <Pages>9</Pages>
  <Words>1759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2022-05-23T11:47:00Z</cp:lastPrinted>
  <dcterms:created xsi:type="dcterms:W3CDTF">2022-05-23T12:10:00Z</dcterms:created>
  <dcterms:modified xsi:type="dcterms:W3CDTF">2022-11-28T08:21:00Z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