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4D5" w:rsidRDefault="0059548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374D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374D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2374D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="002374D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r w:rsidR="002374D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Velamen, S.A</w:t>
                            </w:r>
                            <w:bookmarkEnd w:id="0"/>
                            <w:r w:rsidR="002374D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</w:t>
                            </w:r>
                            <w:r w:rsidR="002374D5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2374D5" w:rsidRDefault="007453B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374D5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374D5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2374D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 w:rsidR="002374D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Velamen, S.A.</w:t>
                      </w:r>
                      <w:r w:rsidR="002374D5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374D5" w:rsidRDefault="002374D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2374D5" w:rsidRDefault="002374D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9548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2374D5">
        <w:tc>
          <w:tcPr>
            <w:tcW w:w="2093" w:type="dxa"/>
            <w:shd w:val="clear" w:color="auto" w:fill="008A3E"/>
          </w:tcPr>
          <w:p w:rsidR="00A249BB" w:rsidRPr="007942B7" w:rsidRDefault="00A249BB" w:rsidP="002374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2374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2374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2374D5">
        <w:tc>
          <w:tcPr>
            <w:tcW w:w="2093" w:type="dxa"/>
            <w:vMerge w:val="restart"/>
            <w:vAlign w:val="center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D55FD3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374D5" w:rsidP="0074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374D5">
        <w:tc>
          <w:tcPr>
            <w:tcW w:w="2093" w:type="dxa"/>
            <w:vMerge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37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</w:tr>
      <w:tr w:rsidR="00A249BB" w:rsidRPr="007942B7" w:rsidTr="002374D5">
        <w:tc>
          <w:tcPr>
            <w:tcW w:w="2093" w:type="dxa"/>
            <w:vMerge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37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</w:tr>
      <w:tr w:rsidR="00A249BB" w:rsidRPr="007942B7" w:rsidTr="002374D5">
        <w:tc>
          <w:tcPr>
            <w:tcW w:w="2093" w:type="dxa"/>
            <w:vMerge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37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</w:tr>
      <w:tr w:rsidR="007453BD" w:rsidRPr="007942B7" w:rsidTr="002374D5">
        <w:tc>
          <w:tcPr>
            <w:tcW w:w="2093" w:type="dxa"/>
            <w:vMerge w:val="restart"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453BD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453BD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453BD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C3228C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7453BD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C3228C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7453BD" w:rsidRPr="00800B69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453BD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7453BD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7453BD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7453BD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7453BD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7453BD" w:rsidRPr="00702A3B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7453BD" w:rsidRPr="007942B7" w:rsidTr="002374D5">
        <w:tc>
          <w:tcPr>
            <w:tcW w:w="2093" w:type="dxa"/>
            <w:vMerge/>
            <w:vAlign w:val="center"/>
          </w:tcPr>
          <w:p w:rsidR="007453BD" w:rsidRPr="00AF196B" w:rsidRDefault="007453BD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53BD" w:rsidRDefault="007453BD" w:rsidP="00237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7453BD" w:rsidRPr="00702A3B" w:rsidRDefault="007453BD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53BD" w:rsidRDefault="007453BD">
            <w:r w:rsidRPr="00BA07B7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374D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37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</w:tr>
      <w:tr w:rsidR="00A249BB" w:rsidRPr="007942B7" w:rsidTr="002374D5">
        <w:tc>
          <w:tcPr>
            <w:tcW w:w="2093" w:type="dxa"/>
            <w:vMerge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37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</w:tr>
      <w:tr w:rsidR="00A249BB" w:rsidRPr="007942B7" w:rsidTr="002374D5">
        <w:tc>
          <w:tcPr>
            <w:tcW w:w="2093" w:type="dxa"/>
            <w:vMerge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37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</w:tr>
      <w:tr w:rsidR="00A249BB" w:rsidRPr="007942B7" w:rsidTr="002374D5">
        <w:tc>
          <w:tcPr>
            <w:tcW w:w="2093" w:type="dxa"/>
            <w:vMerge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37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</w:tr>
      <w:tr w:rsidR="00A249BB" w:rsidRPr="007942B7" w:rsidTr="002374D5">
        <w:tc>
          <w:tcPr>
            <w:tcW w:w="2093" w:type="dxa"/>
            <w:vMerge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374D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D55FD3" w:rsidP="00237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5253AA" w:rsidP="0074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2374D5">
        <w:tc>
          <w:tcPr>
            <w:tcW w:w="6912" w:type="dxa"/>
            <w:gridSpan w:val="2"/>
          </w:tcPr>
          <w:p w:rsidR="00A249BB" w:rsidRPr="001C7D84" w:rsidRDefault="00A249BB" w:rsidP="002374D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5253AA" w:rsidP="007453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453B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2374D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BA4354" w:rsidRDefault="001E12E8" w:rsidP="00DF56A7">
      <w:pPr>
        <w:jc w:val="both"/>
      </w:pPr>
      <w:r>
        <w:t xml:space="preserve">Velamen, S.A </w:t>
      </w:r>
      <w:r w:rsidR="005253AA">
        <w:t xml:space="preserve">no </w:t>
      </w:r>
      <w:r w:rsidR="00C52EE5">
        <w:t>ha aplicado</w:t>
      </w:r>
      <w:r w:rsidR="005253AA">
        <w:t xml:space="preserve"> ninguna </w:t>
      </w:r>
      <w:r w:rsidR="00C52EE5" w:rsidRPr="0076567C">
        <w:t>de las</w:t>
      </w:r>
      <w:r w:rsidR="005253AA">
        <w:t xml:space="preserve"> </w:t>
      </w:r>
      <w:r w:rsidR="007453BD">
        <w:t>catorce</w:t>
      </w:r>
      <w:r w:rsidR="005253AA"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374D5" w:rsidRPr="00F31BC3" w:rsidRDefault="002374D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2374D5" w:rsidRPr="00F31BC3" w:rsidRDefault="002374D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59548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453BD" w:rsidRPr="007453BD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53BD" w:rsidRPr="007453BD" w:rsidRDefault="007453BD" w:rsidP="007453B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53BD" w:rsidRPr="007453BD" w:rsidRDefault="007453BD" w:rsidP="007453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53BD" w:rsidRPr="007453BD" w:rsidRDefault="007453BD" w:rsidP="007453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53BD" w:rsidRPr="007453BD" w:rsidRDefault="007453BD" w:rsidP="007453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53BD" w:rsidRPr="007453BD" w:rsidRDefault="007453BD" w:rsidP="007453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53BD" w:rsidRPr="007453BD" w:rsidRDefault="007453BD" w:rsidP="007453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53BD" w:rsidRPr="007453BD" w:rsidRDefault="007453BD" w:rsidP="007453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53BD" w:rsidRPr="007453BD" w:rsidRDefault="007453BD" w:rsidP="007453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53BD" w:rsidRPr="007453BD" w:rsidRDefault="007453BD" w:rsidP="007453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453BD" w:rsidRPr="007453BD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453BD" w:rsidRPr="007453BD" w:rsidRDefault="007453BD" w:rsidP="007453B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7453BD" w:rsidRPr="007453BD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53BD" w:rsidRPr="007453BD" w:rsidRDefault="007453BD" w:rsidP="007453B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453B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53BD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7453BD" w:rsidRPr="007453BD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53BD" w:rsidRPr="007453BD" w:rsidRDefault="007453BD" w:rsidP="007453B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453B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53BD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53BD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53BD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53BD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53BD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53BD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53BD">
              <w:rPr>
                <w:rFonts w:eastAsia="Calibri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3BD" w:rsidRPr="007453BD" w:rsidRDefault="007453BD" w:rsidP="0074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53BD">
              <w:rPr>
                <w:rFonts w:eastAsia="Calibri" w:cs="Times New Roman"/>
                <w:b/>
                <w:i/>
                <w:sz w:val="20"/>
                <w:szCs w:val="20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7453BD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7453BD">
        <w:rPr>
          <w:lang w:bidi="es-ES"/>
        </w:rPr>
        <w:t>6,1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7453BD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7453BD" w:rsidRDefault="007453BD" w:rsidP="007453BD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Velamen SA. No se ha aplicado ninguna de las recomendaciones derivadas de la evaluación realizada en 2021.</w:t>
      </w:r>
    </w:p>
    <w:p w:rsidR="007453BD" w:rsidRDefault="007453BD" w:rsidP="007453BD">
      <w:pPr>
        <w:pStyle w:val="Cuerpodelboletn"/>
      </w:pPr>
      <w:r>
        <w:t xml:space="preserve">Como consecuencia de esto persisten los déficits evidenciados en dicha evaluación: </w:t>
      </w:r>
    </w:p>
    <w:p w:rsidR="007453BD" w:rsidRDefault="007453BD" w:rsidP="007453BD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3BEEA" wp14:editId="46BFE27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453BD" w:rsidRPr="00F31BC3" w:rsidRDefault="007453BD" w:rsidP="007453BD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3EDB804" wp14:editId="51B91BDD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453BD" w:rsidRPr="00F31BC3" w:rsidRDefault="007453BD" w:rsidP="007453BD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3EDB804" wp14:editId="51B91BDD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5F9F56" wp14:editId="5170713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7453BD" w:rsidRDefault="007453BD" w:rsidP="007453B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7453BD" w:rsidRDefault="007453BD" w:rsidP="007453BD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7453BD" w:rsidRDefault="007453BD" w:rsidP="007453B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7453BD" w:rsidRDefault="007453BD" w:rsidP="007453BD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7453BD" w:rsidRDefault="007453BD" w:rsidP="007453B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y la normativa de carácter general que regula las actividades de la entidad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7453BD" w:rsidRDefault="007453BD" w:rsidP="007453BD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7453BD" w:rsidRDefault="007453BD" w:rsidP="007453B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contratos adjudicados por administraciones públicas, 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F45249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7453BD" w:rsidRPr="005D1298" w:rsidRDefault="007453BD" w:rsidP="007453BD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7453BD" w:rsidRDefault="007453BD" w:rsidP="007453B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60150F">
        <w:rPr>
          <w:rFonts w:ascii="Century Gothic" w:hAnsi="Century Gothic"/>
        </w:rPr>
        <w:t>octubre</w:t>
      </w:r>
      <w:r w:rsidR="007453B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202</w:t>
      </w:r>
      <w:r w:rsidR="007453BD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374D5" w:rsidRPr="00F31BC3" w:rsidRDefault="002374D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2374D5" w:rsidRPr="00F31BC3" w:rsidRDefault="002374D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374D5" w:rsidRPr="00F31BC3" w:rsidRDefault="002374D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2374D5" w:rsidRPr="00F31BC3" w:rsidRDefault="002374D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D5" w:rsidRDefault="002374D5" w:rsidP="00F31BC3">
      <w:r>
        <w:separator/>
      </w:r>
    </w:p>
  </w:endnote>
  <w:endnote w:type="continuationSeparator" w:id="0">
    <w:p w:rsidR="002374D5" w:rsidRDefault="002374D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D5" w:rsidRDefault="002374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D5" w:rsidRDefault="002374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D5" w:rsidRDefault="002374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D5" w:rsidRDefault="002374D5" w:rsidP="00F31BC3">
      <w:r>
        <w:separator/>
      </w:r>
    </w:p>
  </w:footnote>
  <w:footnote w:type="continuationSeparator" w:id="0">
    <w:p w:rsidR="002374D5" w:rsidRDefault="002374D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D5" w:rsidRDefault="002374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D5" w:rsidRDefault="002374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D5" w:rsidRDefault="002374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12E8"/>
    <w:rsid w:val="001E5AAD"/>
    <w:rsid w:val="0021682B"/>
    <w:rsid w:val="00231D61"/>
    <w:rsid w:val="002374D5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253AA"/>
    <w:rsid w:val="005301DF"/>
    <w:rsid w:val="00536832"/>
    <w:rsid w:val="00563295"/>
    <w:rsid w:val="00564E23"/>
    <w:rsid w:val="00582A8C"/>
    <w:rsid w:val="00595482"/>
    <w:rsid w:val="005B1544"/>
    <w:rsid w:val="005C4778"/>
    <w:rsid w:val="005E2505"/>
    <w:rsid w:val="005E6704"/>
    <w:rsid w:val="005F580F"/>
    <w:rsid w:val="006015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53BD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48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55FD3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5249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7453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7453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44410A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D8382-D055-4B31-A1BC-3AFB2A4D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</TotalTime>
  <Pages>5</Pages>
  <Words>828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2022-05-04T07:28:00Z</cp:lastPrinted>
  <dcterms:created xsi:type="dcterms:W3CDTF">2022-05-04T07:32:00Z</dcterms:created>
  <dcterms:modified xsi:type="dcterms:W3CDTF">2022-11-25T11:48:00Z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