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427072" w:rsidRPr="00006957" w:rsidRDefault="004270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427072" w:rsidRPr="00006957" w:rsidRDefault="0042707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072" w:rsidRDefault="0042707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427072" w:rsidRDefault="0042707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E63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SAMPOL INGENIERIA Y OBRAS S.A.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B159EC" w:rsidP="00B1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973E2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</w:t>
            </w:r>
            <w:r w:rsidR="002973E2">
              <w:rPr>
                <w:sz w:val="24"/>
                <w:szCs w:val="24"/>
              </w:rPr>
              <w:t xml:space="preserve"> de</w:t>
            </w:r>
            <w:r w:rsidR="00E634E0">
              <w:rPr>
                <w:sz w:val="24"/>
                <w:szCs w:val="24"/>
              </w:rPr>
              <w:t xml:space="preserve"> 2022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E63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https://www.sampol.com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E80B8E">
        <w:tc>
          <w:tcPr>
            <w:tcW w:w="1760" w:type="dxa"/>
            <w:shd w:val="clear" w:color="auto" w:fill="4D7F52"/>
          </w:tcPr>
          <w:p w:rsidR="007D1EA8" w:rsidRPr="00F14DA4" w:rsidRDefault="007D1EA8" w:rsidP="00E80B8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E80B8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E80B8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E80B8E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E80B8E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E80B8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E80B8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E80B8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E80B8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271050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7A3A9D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E80B8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80B8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52DC7" w:rsidRDefault="00E80B8E" w:rsidP="0027105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27105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información.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80B8E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52DC7" w:rsidRDefault="00271050" w:rsidP="0027105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</w:t>
            </w:r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</w:t>
            </w:r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el enlace La Compañía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-</w:t>
            </w:r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Sobre </w:t>
            </w:r>
            <w:proofErr w:type="spellStart"/>
            <w:proofErr w:type="gramStart"/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Sampol</w:t>
            </w:r>
            <w:proofErr w:type="spellEnd"/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.</w:t>
            </w:r>
            <w:proofErr w:type="gramEnd"/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</w:t>
            </w:r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271050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271050" w:rsidRPr="00E34195" w:rsidRDefault="00271050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71050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271050" w:rsidRPr="00CB5511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E34195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71050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271050" w:rsidRPr="00CB5511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E34195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71050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271050" w:rsidRPr="00CB5511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E34195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0467C1" w:rsidRDefault="000467C1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072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427072" w:rsidRDefault="00427072" w:rsidP="0093692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:rsidR="00427072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 publica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 normativa que regula la naturaleza y funcionamiento de la empresa.</w:t>
                            </w:r>
                          </w:p>
                          <w:p w:rsidR="00427072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14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Pr="00FD14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publica la estructura organizativa. </w:t>
                            </w:r>
                          </w:p>
                          <w:p w:rsidR="00427072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14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Pr="00FD14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publica el organigrama.</w:t>
                            </w:r>
                          </w:p>
                          <w:p w:rsidR="00427072" w:rsidRPr="00FD1401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identifican los máximos responsables.</w:t>
                            </w:r>
                          </w:p>
                          <w:p w:rsidR="00427072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el perfil y trayectoria profesional de los máximos responsables.</w:t>
                            </w:r>
                          </w:p>
                          <w:p w:rsidR="00427072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427072" w:rsidRPr="009B5270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fecha de 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427072" w:rsidRDefault="0042707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27072" w:rsidRDefault="00427072" w:rsidP="0093692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:rsidR="00427072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se publica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 normativa que regula la naturaleza y funcionamiento de la empresa.</w:t>
                      </w:r>
                    </w:p>
                    <w:p w:rsidR="00427072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D14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 </w:t>
                      </w:r>
                      <w:r w:rsidRPr="00FD14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publica la estructura organizativa. </w:t>
                      </w:r>
                    </w:p>
                    <w:p w:rsidR="00427072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D14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 </w:t>
                      </w:r>
                      <w:r w:rsidRPr="00FD1401">
                        <w:rPr>
                          <w:color w:val="000000" w:themeColor="text1"/>
                          <w:sz w:val="20"/>
                          <w:szCs w:val="20"/>
                        </w:rPr>
                        <w:t>publica el organigrama.</w:t>
                      </w:r>
                    </w:p>
                    <w:p w:rsidR="00427072" w:rsidRPr="00FD1401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identifican los máximos responsables.</w:t>
                      </w:r>
                    </w:p>
                    <w:p w:rsidR="00427072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el perfil y trayectoria profesional de los máximos responsables.</w:t>
                      </w:r>
                    </w:p>
                    <w:p w:rsidR="00427072" w:rsidRDefault="0042707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427072" w:rsidRPr="009B5270" w:rsidRDefault="00427072" w:rsidP="0093692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fecha de 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52DC7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271050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271050" w:rsidRPr="00E34195" w:rsidRDefault="00271050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23223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71050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271050" w:rsidRPr="00E34195" w:rsidRDefault="00271050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23223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71050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271050" w:rsidRDefault="00271050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23223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71050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271050" w:rsidRDefault="00271050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271050" w:rsidRDefault="002710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23223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C52DC7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52DC7" w:rsidRDefault="00271050" w:rsidP="0027105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</w:t>
            </w:r>
            <w:r w:rsidR="00C52DC7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</w:t>
            </w:r>
            <w:r w:rsidR="00C52DC7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del enlace Inversores – Informes anuales.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se publica en formato no reutilizable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C52DC7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52DC7" w:rsidRDefault="002710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</w:t>
            </w:r>
            <w:r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</w:t>
            </w:r>
            <w:r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del enlace Inversores – Informes anuales.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se publica en formato no reutilizable</w:t>
            </w:r>
          </w:p>
        </w:tc>
      </w:tr>
      <w:tr w:rsidR="00BD4582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52DC7" w:rsidRDefault="002710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149A8" w:rsidRDefault="007149A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149A8" w:rsidRDefault="007149A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149A8" w:rsidRDefault="007149A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7149A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lastRenderedPageBreak/>
        <w:t>A</w:t>
      </w:r>
      <w:r w:rsidR="00C33A23" w:rsidRPr="00C33A23">
        <w:rPr>
          <w:rStyle w:val="Ttulo2Car"/>
          <w:color w:val="00642D"/>
          <w:lang w:bidi="es-ES"/>
        </w:rPr>
        <w:t xml:space="preserve">nálisis 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extodeglobo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B8030E" wp14:editId="1E5A02E2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072" w:rsidRDefault="00427072" w:rsidP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427072" w:rsidRDefault="00427072" w:rsidP="004270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 totalidad de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contenidos obligatorios establecidos en el artículo 8 de la LTAIBG:</w:t>
                            </w:r>
                          </w:p>
                          <w:p w:rsidR="00427072" w:rsidRPr="00996135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se publica información sobre contratos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adjudicados por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27072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convenios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suscritos con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27072" w:rsidRPr="00996135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subvenciones y ayudas públicas percibidas.</w:t>
                            </w:r>
                          </w:p>
                          <w:p w:rsidR="00427072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presupuestos.</w:t>
                            </w:r>
                          </w:p>
                          <w:p w:rsidR="00427072" w:rsidRPr="0056402E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5640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5640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las retribuciones anuales de los máximos responsables.</w:t>
                            </w:r>
                          </w:p>
                          <w:p w:rsidR="00427072" w:rsidRPr="00BD4582" w:rsidRDefault="00427072" w:rsidP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427072" w:rsidRPr="009B5270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fecha de 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15pt;margin-top:12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SvPhCSwCAABU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:rsidR="00427072" w:rsidRDefault="00427072" w:rsidP="0042707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27072" w:rsidRDefault="00427072" w:rsidP="004270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 totalidad de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s contenidos obligatorios establecidos en el artículo 8 de la LTAIBG:</w:t>
                      </w:r>
                    </w:p>
                    <w:p w:rsidR="00427072" w:rsidRPr="00996135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se publica información sobre contratos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adjudicados por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427072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convenios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suscritos con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427072" w:rsidRPr="00996135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subvenciones y ayudas públicas percibidas.</w:t>
                      </w:r>
                    </w:p>
                    <w:p w:rsidR="00427072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presupuestos.</w:t>
                      </w:r>
                    </w:p>
                    <w:p w:rsidR="00427072" w:rsidRPr="0056402E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color w:val="00642D"/>
                        </w:rPr>
                      </w:pPr>
                      <w:r w:rsidRPr="0056402E">
                        <w:rPr>
                          <w:color w:val="000000" w:themeColor="text1"/>
                          <w:sz w:val="20"/>
                          <w:szCs w:val="20"/>
                        </w:rPr>
                        <w:t>No se publica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5640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las retribuciones anuales de los máximos responsables.</w:t>
                      </w:r>
                    </w:p>
                    <w:p w:rsidR="00427072" w:rsidRPr="00BD4582" w:rsidRDefault="00427072" w:rsidP="0042707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427072" w:rsidRPr="009B5270" w:rsidRDefault="00427072" w:rsidP="0042707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fecha de 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427072" w:rsidRDefault="00427072" w:rsidP="00427072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>
        <w:rPr>
          <w:b/>
          <w:color w:val="00642D"/>
          <w:sz w:val="32"/>
        </w:rPr>
        <w:t>Í</w:t>
      </w:r>
      <w:r w:rsidR="00BD4582" w:rsidRPr="00427072">
        <w:rPr>
          <w:b/>
          <w:color w:val="00642D"/>
          <w:sz w:val="32"/>
        </w:rPr>
        <w:t>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427072" w:rsidRPr="00FD0689" w:rsidTr="00427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27072" w:rsidRPr="00FD0689" w:rsidRDefault="00427072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14,3</w:t>
            </w:r>
          </w:p>
        </w:tc>
      </w:tr>
      <w:tr w:rsidR="00427072" w:rsidRPr="00FD0689" w:rsidTr="0042707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27072" w:rsidRPr="00FD0689" w:rsidRDefault="00427072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21,4</w:t>
            </w:r>
          </w:p>
        </w:tc>
      </w:tr>
      <w:tr w:rsidR="00427072" w:rsidRPr="00A94BCA" w:rsidTr="00427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27072" w:rsidRPr="002A154B" w:rsidRDefault="00427072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18,4</w:t>
            </w:r>
          </w:p>
        </w:tc>
      </w:tr>
    </w:tbl>
    <w:p w:rsidR="00427072" w:rsidRDefault="00427072" w:rsidP="00427072">
      <w:pPr>
        <w:pStyle w:val="Cuerpodelboletn"/>
        <w:spacing w:before="120" w:after="120" w:line="312" w:lineRule="auto"/>
        <w:ind w:left="720"/>
      </w:pPr>
    </w:p>
    <w:p w:rsidR="00427072" w:rsidRDefault="00427072" w:rsidP="0042707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18,4%. El principal factor que explica el nivel de cumplimiento alcanzado es la omisión de la publicación de contenidos obligatorios – sólo se publica el 21,4% de ellos –.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9810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072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427072" w:rsidRPr="00936921" w:rsidRDefault="00427072" w:rsidP="004270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69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SAMPOL Ingeniería y Obras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9369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publica informaciones adicionales a las obligatorias que son relevantes respecto a la transparencia de la organización. </w:t>
                            </w:r>
                          </w:p>
                          <w:p w:rsidR="00427072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427072" w:rsidRPr="002A154B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77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qjKgIAAFIEAAAOAAAAZHJzL2Uyb0RvYy54bWysVG2P2jAM/j5p/yHK99GCgIOKcrpxY5p0&#10;e5Fu+wEmSWm0NO6SQMt+/ZyU49jbl2n9ENmx89h+bHd12zeGHZXzGm3Jx6OcM2UFSm33Jf/yeftq&#10;wZ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">
                <v:textbox>
                  <w:txbxContent>
                    <w:p w:rsidR="00427072" w:rsidRDefault="00427072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427072" w:rsidRPr="00936921" w:rsidRDefault="00427072" w:rsidP="004270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3692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SAMPOL Ingeniería y Obras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 w:rsidRPr="0093692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publica informaciones adicionales a las obligatorias que son relevantes respecto a la transparencia de la organización. </w:t>
                      </w:r>
                    </w:p>
                    <w:p w:rsidR="00427072" w:rsidRDefault="00427072">
                      <w:pPr>
                        <w:rPr>
                          <w:b/>
                          <w:color w:val="00642D"/>
                        </w:rPr>
                      </w:pPr>
                    </w:p>
                    <w:p w:rsidR="00427072" w:rsidRPr="002A154B" w:rsidRDefault="00427072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427072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22AE9" wp14:editId="4DC51266">
                <wp:simplePos x="0" y="0"/>
                <wp:positionH relativeFrom="column">
                  <wp:posOffset>132080</wp:posOffset>
                </wp:positionH>
                <wp:positionV relativeFrom="paragraph">
                  <wp:posOffset>314325</wp:posOffset>
                </wp:positionV>
                <wp:extent cx="6264910" cy="1403985"/>
                <wp:effectExtent l="0" t="0" r="21590" b="2413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072" w:rsidRDefault="00427072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427072" w:rsidRPr="00440965" w:rsidRDefault="00427072" w:rsidP="0093692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09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Dado que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SAMPOL Ingeniería y Obras, S.A.,</w:t>
                            </w:r>
                            <w:r w:rsidRPr="004409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carece de Portal de Transparencia no cabe reseñar buenas prácticas.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4.75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AvCJondAAAACgEAAA8AAABkcnMvZG93bnJl&#10;di54bWxMj8FuwjAQRO+V+g/WIvWCil1KAoQ4qEXi1BMpvZt4SSLidWobCH9fc6LH1RvNvM3Xg+nY&#10;BZ1vLUl4mwhgSJXVLdUS9t/b1wUwHxRp1VlCCTf0sC6en3KVaXulHV7KULNYQj5TEpoQ+oxzXzVo&#10;lJ/YHimyo3VGhXi6mmunrrHcdHwqRMqNaikuNKrHTYPVqTwbCelv+T7++tFj2t22n64yid7sEylf&#10;RsPHCljAITzCcNeP6lBEp4M9k/askzAV0TxImC0TYHcuxHwG7BDJXKTAi5z/f6H4A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AvCJondAAAACgEAAA8AAAAAAAAAAAAAAAAAhQQAAGRy&#10;cy9kb3ducmV2LnhtbFBLBQYAAAAABAAEAPMAAACPBQAAAAA=&#10;">
                <v:textbox style="mso-fit-shape-to-text:t">
                  <w:txbxContent>
                    <w:p w:rsidR="00427072" w:rsidRDefault="00427072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427072" w:rsidRPr="00440965" w:rsidRDefault="00427072" w:rsidP="0093692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0965">
                        <w:rPr>
                          <w:color w:val="000000" w:themeColor="text1"/>
                          <w:sz w:val="20"/>
                          <w:szCs w:val="20"/>
                        </w:rPr>
                        <w:t>Dado que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SAMPOL Ingeniería y Obras, S.A.,</w:t>
                      </w:r>
                      <w:r w:rsidRPr="0044096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carece de Portal de Transparencia no cabe reseñar buenas prácticas.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7149A8" w:rsidRPr="00427072" w:rsidRDefault="007149A8" w:rsidP="007149A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427072">
        <w:rPr>
          <w:color w:val="000000" w:themeColor="text1"/>
          <w:szCs w:val="22"/>
        </w:rPr>
        <w:t xml:space="preserve">Como se ha indicado el cumplimiento de las obligaciones de transparencia de la LTAIBG por parte de SAMPOL Ingeniería y Obras, S.A., en función de la información disponible en su página alcanza el </w:t>
      </w:r>
      <w:r w:rsidR="00427072" w:rsidRPr="00427072">
        <w:rPr>
          <w:color w:val="000000" w:themeColor="text1"/>
          <w:szCs w:val="22"/>
        </w:rPr>
        <w:t>18,4</w:t>
      </w:r>
      <w:r w:rsidRPr="00427072">
        <w:rPr>
          <w:color w:val="000000" w:themeColor="text1"/>
          <w:szCs w:val="22"/>
        </w:rPr>
        <w:t>%</w:t>
      </w:r>
    </w:p>
    <w:p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color w:val="000000" w:themeColor="text1"/>
        </w:rPr>
      </w:pPr>
      <w:r w:rsidRPr="00427072">
        <w:rPr>
          <w:color w:val="000000" w:themeColor="text1"/>
        </w:rPr>
        <w:t xml:space="preserve">A lo largo del informe se han señalado una serie de carencias. Por ello y para procurar avances en el grado de cumplimiento de la LTAIBG por parte de SAMPOL Ingeniería y Obras, S.A., este CTBG </w:t>
      </w:r>
      <w:r w:rsidRPr="00427072">
        <w:rPr>
          <w:rFonts w:eastAsia="Times New Roman" w:cs="Arial"/>
          <w:b/>
          <w:color w:val="00642D"/>
        </w:rPr>
        <w:t>recomienda</w:t>
      </w:r>
      <w:r w:rsidRPr="00427072">
        <w:rPr>
          <w:color w:val="000000" w:themeColor="text1"/>
        </w:rPr>
        <w:t>:</w:t>
      </w:r>
    </w:p>
    <w:p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</w:p>
    <w:p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427072">
        <w:rPr>
          <w:rFonts w:eastAsia="Times New Roman" w:cs="Arial"/>
          <w:b/>
          <w:color w:val="00642D"/>
        </w:rPr>
        <w:t>Localización y Estructuración de la información</w:t>
      </w:r>
    </w:p>
    <w:p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</w:p>
    <w:p w:rsidR="007149A8" w:rsidRPr="00427072" w:rsidRDefault="007149A8" w:rsidP="00427072">
      <w:pPr>
        <w:pStyle w:val="Prrafodelista"/>
        <w:jc w:val="both"/>
      </w:pPr>
      <w:r w:rsidRPr="00427072">
        <w:rPr>
          <w:color w:val="000000" w:themeColor="text1"/>
        </w:rPr>
        <w:t>SAMPOL Ingeniería y Obras, S.A</w:t>
      </w:r>
      <w:r w:rsidRPr="00427072">
        <w:t>., debería habilitar un Portal de Transparencia que debería estructurarse conforme al patrón que establece la LTAIBG: Información Institucional y Organizativa e Información Económica, lo que facilitaría la búsqueda de información a los ciudadanos, que lógicamente utilizan como referencia para la información de su interés el patrón definido por la LTAIBG.</w:t>
      </w:r>
    </w:p>
    <w:p w:rsidR="007149A8" w:rsidRPr="00427072" w:rsidRDefault="007149A8" w:rsidP="00427072">
      <w:pPr>
        <w:pStyle w:val="Prrafodelista"/>
        <w:jc w:val="both"/>
      </w:pPr>
    </w:p>
    <w:p w:rsidR="007149A8" w:rsidRPr="00427072" w:rsidRDefault="007149A8" w:rsidP="00427072">
      <w:pPr>
        <w:pStyle w:val="Prrafodelista"/>
        <w:jc w:val="both"/>
      </w:pPr>
      <w:r w:rsidRPr="00427072">
        <w:t>Toda la información sujeta a obligaciones de publicidad activa debe publicarse – o en su caso enlazarse – en el Portal de Transparencia y de dentro de éste en el bloque de obligaciones al que se vincule.</w:t>
      </w:r>
    </w:p>
    <w:p w:rsidR="007149A8" w:rsidRPr="00427072" w:rsidRDefault="007149A8" w:rsidP="00427072">
      <w:pPr>
        <w:pStyle w:val="Prrafodelista"/>
        <w:jc w:val="both"/>
      </w:pPr>
    </w:p>
    <w:p w:rsidR="00427072" w:rsidRPr="000576CB" w:rsidRDefault="00427072" w:rsidP="00427072">
      <w:pPr>
        <w:pStyle w:val="Prrafodelista"/>
        <w:jc w:val="both"/>
      </w:pPr>
      <w:r w:rsidRPr="000576CB">
        <w:t>En el caso de que no sea posible la publicación de alguna de las informaciones vinculadas a estos bloques</w:t>
      </w:r>
      <w:r>
        <w:t>,</w:t>
      </w:r>
      <w:r w:rsidRPr="000576CB">
        <w:t xml:space="preserve"> bien porque exista algún impedimento legal para su publicación o</w:t>
      </w:r>
      <w:r>
        <w:t>,</w:t>
      </w:r>
      <w:r w:rsidRPr="000576CB">
        <w:t xml:space="preserve"> bien porque no haya habido actividad en el ámbito al que se refiere</w:t>
      </w:r>
      <w:r>
        <w:t xml:space="preserve"> - por ejemplo, que no se hubiesen suscrito convenios con administraciones públicas -,</w:t>
      </w:r>
      <w:r w:rsidRPr="000576CB">
        <w:t xml:space="preserve">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7149A8" w:rsidRPr="00427072" w:rsidRDefault="007149A8" w:rsidP="007149A8">
      <w:pPr>
        <w:pStyle w:val="Prrafodelista"/>
      </w:pPr>
    </w:p>
    <w:p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427072">
        <w:rPr>
          <w:rFonts w:eastAsia="Times New Roman" w:cs="Arial"/>
          <w:b/>
          <w:color w:val="00642D"/>
        </w:rPr>
        <w:t>Incorporación de información</w:t>
      </w:r>
    </w:p>
    <w:p w:rsidR="007149A8" w:rsidRPr="00427072" w:rsidRDefault="007149A8" w:rsidP="007149A8">
      <w:pPr>
        <w:pStyle w:val="Cuerpodelboletn"/>
        <w:spacing w:before="120" w:after="120" w:line="312" w:lineRule="auto"/>
        <w:ind w:left="720"/>
        <w:rPr>
          <w:rFonts w:eastAsia="Times New Roman" w:cs="Arial"/>
          <w:b/>
          <w:color w:val="00642D"/>
          <w:szCs w:val="22"/>
        </w:rPr>
      </w:pPr>
      <w:r w:rsidRPr="00427072">
        <w:rPr>
          <w:rFonts w:eastAsia="Times New Roman" w:cs="Arial"/>
          <w:b/>
          <w:color w:val="00642D"/>
          <w:szCs w:val="22"/>
        </w:rPr>
        <w:t>Información Institucional, Organizativa y de Planificación</w:t>
      </w:r>
    </w:p>
    <w:p w:rsidR="00427072" w:rsidRPr="00A26D0F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publicarse la normativa que regula la naturaleza y funcionamiento de la empresa</w:t>
      </w:r>
      <w:r w:rsidRPr="00A26D0F">
        <w:rPr>
          <w:rFonts w:eastAsia="Times New Roman" w:cs="Arial"/>
          <w:b/>
          <w:color w:val="00642D"/>
          <w:szCs w:val="22"/>
        </w:rPr>
        <w:t>.</w:t>
      </w:r>
    </w:p>
    <w:p w:rsidR="00427072" w:rsidRPr="00A26D0F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publicarse la estructura organizativa</w:t>
      </w:r>
      <w:r w:rsidRPr="00A26D0F">
        <w:rPr>
          <w:rFonts w:eastAsia="Times New Roman" w:cs="Arial"/>
          <w:b/>
          <w:color w:val="00642D"/>
          <w:szCs w:val="22"/>
        </w:rPr>
        <w:t>.</w:t>
      </w:r>
    </w:p>
    <w:p w:rsidR="00427072" w:rsidRPr="00A26D0F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</w:t>
      </w:r>
      <w:r>
        <w:rPr>
          <w:rFonts w:eastAsia="Times New Roman" w:cs="Arial"/>
          <w:color w:val="000000" w:themeColor="text1"/>
          <w:szCs w:val="22"/>
        </w:rPr>
        <w:t>se</w:t>
      </w:r>
      <w:r w:rsidRPr="00A26D0F">
        <w:rPr>
          <w:rFonts w:eastAsia="Times New Roman" w:cs="Arial"/>
          <w:color w:val="000000" w:themeColor="text1"/>
          <w:szCs w:val="22"/>
        </w:rPr>
        <w:t xml:space="preserve"> el organigrama.</w:t>
      </w:r>
    </w:p>
    <w:p w:rsidR="00427072" w:rsidRPr="00A26D0F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 xml:space="preserve">Debe publicarse la identificación de los </w:t>
      </w:r>
      <w:r>
        <w:rPr>
          <w:rFonts w:eastAsia="Times New Roman" w:cs="Arial"/>
          <w:color w:val="000000" w:themeColor="text1"/>
          <w:szCs w:val="22"/>
        </w:rPr>
        <w:t xml:space="preserve">máximos </w:t>
      </w:r>
      <w:r w:rsidRPr="00A26D0F">
        <w:rPr>
          <w:rFonts w:eastAsia="Times New Roman" w:cs="Arial"/>
          <w:color w:val="000000" w:themeColor="text1"/>
          <w:szCs w:val="22"/>
        </w:rPr>
        <w:t>responsables.</w:t>
      </w:r>
    </w:p>
    <w:p w:rsidR="00427072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</w:t>
      </w:r>
      <w:r>
        <w:rPr>
          <w:rFonts w:eastAsia="Times New Roman" w:cs="Arial"/>
          <w:color w:val="000000" w:themeColor="text1"/>
          <w:szCs w:val="22"/>
        </w:rPr>
        <w:t>se</w:t>
      </w:r>
      <w:r w:rsidRPr="00A26D0F">
        <w:rPr>
          <w:rFonts w:eastAsia="Times New Roman" w:cs="Arial"/>
          <w:color w:val="000000" w:themeColor="text1"/>
          <w:szCs w:val="22"/>
        </w:rPr>
        <w:t xml:space="preserve"> el perfil y trayectoria profesional de los </w:t>
      </w:r>
      <w:r>
        <w:rPr>
          <w:rFonts w:eastAsia="Times New Roman" w:cs="Arial"/>
          <w:color w:val="000000" w:themeColor="text1"/>
          <w:szCs w:val="22"/>
        </w:rPr>
        <w:t xml:space="preserve">máximos </w:t>
      </w:r>
      <w:r w:rsidRPr="00A26D0F">
        <w:rPr>
          <w:rFonts w:eastAsia="Times New Roman" w:cs="Arial"/>
          <w:color w:val="000000" w:themeColor="text1"/>
          <w:szCs w:val="22"/>
        </w:rPr>
        <w:t>responsables.</w:t>
      </w:r>
    </w:p>
    <w:p w:rsidR="001B541E" w:rsidRDefault="001B541E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1B541E" w:rsidRDefault="001B541E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1B541E" w:rsidRDefault="001B541E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7149A8" w:rsidRPr="00427072" w:rsidRDefault="007149A8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427072">
        <w:rPr>
          <w:rFonts w:eastAsia="Times New Roman" w:cs="Arial"/>
          <w:b/>
          <w:color w:val="00642D"/>
        </w:rPr>
        <w:lastRenderedPageBreak/>
        <w:t>Información Económica, Presupuestaria y Estadística</w:t>
      </w:r>
    </w:p>
    <w:p w:rsidR="001B541E" w:rsidRDefault="001B541E" w:rsidP="001B541E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Debe publicarse información sobre contratos </w:t>
      </w:r>
      <w:r>
        <w:rPr>
          <w:color w:val="000000" w:themeColor="text1"/>
        </w:rPr>
        <w:t>adjudicados a QUIBIM por administraciones públicas indicando su objeto, duración, importe de licitación, importe de adjudicación y procedimiento de licitación</w:t>
      </w:r>
      <w:r w:rsidRPr="000576CB">
        <w:rPr>
          <w:color w:val="000000" w:themeColor="text1"/>
        </w:rPr>
        <w:t>.</w:t>
      </w:r>
    </w:p>
    <w:p w:rsidR="001B541E" w:rsidRPr="000576CB" w:rsidRDefault="001B541E" w:rsidP="001B541E">
      <w:pPr>
        <w:pStyle w:val="Prrafodelista"/>
        <w:ind w:left="1440"/>
        <w:jc w:val="both"/>
        <w:rPr>
          <w:color w:val="000000" w:themeColor="text1"/>
        </w:rPr>
      </w:pPr>
    </w:p>
    <w:p w:rsidR="001B541E" w:rsidRPr="00A26D0F" w:rsidRDefault="001B541E" w:rsidP="001B541E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 Debe publicarse</w:t>
      </w:r>
      <w:r>
        <w:rPr>
          <w:color w:val="000000" w:themeColor="text1"/>
        </w:rPr>
        <w:t xml:space="preserve"> información sobre convenios suscritos con administraciones públicas, incluyendo el objeto, las partes, la duración, las modificaciones y en su caso, las obligaciones económicas. </w:t>
      </w:r>
    </w:p>
    <w:p w:rsidR="001B541E" w:rsidRPr="00A26D0F" w:rsidRDefault="001B541E" w:rsidP="001B541E">
      <w:pPr>
        <w:pStyle w:val="Prrafodelista"/>
        <w:jc w:val="both"/>
        <w:rPr>
          <w:color w:val="000000" w:themeColor="text1"/>
        </w:rPr>
      </w:pPr>
    </w:p>
    <w:p w:rsidR="001B541E" w:rsidRPr="00A26D0F" w:rsidRDefault="001B541E" w:rsidP="001B541E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>Debe publicarse información sobre subvenciones y ayudas públicas percibidas</w:t>
      </w:r>
      <w:r>
        <w:rPr>
          <w:color w:val="000000" w:themeColor="text1"/>
        </w:rPr>
        <w:t>, incluyendo el organismo o institución pública concedente, el objeto y la cuantía</w:t>
      </w:r>
      <w:r w:rsidRPr="00A26D0F">
        <w:rPr>
          <w:color w:val="000000" w:themeColor="text1"/>
        </w:rPr>
        <w:t>.</w:t>
      </w:r>
    </w:p>
    <w:p w:rsidR="001B541E" w:rsidRPr="00A26D0F" w:rsidRDefault="001B541E" w:rsidP="001B541E">
      <w:pPr>
        <w:pStyle w:val="Prrafodelista"/>
        <w:jc w:val="both"/>
        <w:rPr>
          <w:color w:val="000000" w:themeColor="text1"/>
        </w:rPr>
      </w:pPr>
    </w:p>
    <w:p w:rsidR="001B541E" w:rsidRPr="00A26D0F" w:rsidRDefault="001B541E" w:rsidP="001B541E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A26D0F">
        <w:rPr>
          <w:color w:val="000000" w:themeColor="text1"/>
        </w:rPr>
        <w:t xml:space="preserve">Debe publicar </w:t>
      </w:r>
      <w:r>
        <w:rPr>
          <w:color w:val="000000" w:themeColor="text1"/>
        </w:rPr>
        <w:t>los</w:t>
      </w:r>
      <w:r w:rsidRPr="00A26D0F">
        <w:rPr>
          <w:color w:val="000000" w:themeColor="text1"/>
        </w:rPr>
        <w:t xml:space="preserve"> presupuestos.</w:t>
      </w:r>
    </w:p>
    <w:p w:rsidR="001B541E" w:rsidRPr="00A26D0F" w:rsidRDefault="001B541E" w:rsidP="001B541E">
      <w:pPr>
        <w:pStyle w:val="Prrafodelista"/>
        <w:rPr>
          <w:color w:val="000000" w:themeColor="text1"/>
        </w:rPr>
      </w:pPr>
    </w:p>
    <w:p w:rsidR="001B541E" w:rsidRPr="00A26D0F" w:rsidRDefault="001B541E" w:rsidP="001B541E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A26D0F">
        <w:rPr>
          <w:color w:val="000000" w:themeColor="text1"/>
        </w:rPr>
        <w:t>Debe publicar las retribuciones anuales de los máximos responsables.</w:t>
      </w:r>
    </w:p>
    <w:p w:rsidR="007149A8" w:rsidRPr="00427072" w:rsidRDefault="007149A8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427072">
        <w:rPr>
          <w:rFonts w:eastAsia="Times New Roman" w:cs="Arial"/>
          <w:b/>
          <w:color w:val="00642D"/>
        </w:rPr>
        <w:t>Calidad de la Información</w:t>
      </w:r>
    </w:p>
    <w:p w:rsidR="007149A8" w:rsidRPr="00427072" w:rsidRDefault="007149A8" w:rsidP="007149A8">
      <w:pPr>
        <w:ind w:left="708"/>
      </w:pPr>
      <w:r w:rsidRPr="00427072">
        <w:t xml:space="preserve">Toda la información debe datarse y debe incluirse la fecha en que se revisó o actualizó por última vez la información. Solo de esta manera sería posible para la ciudadanía saber si la información que está consultando está vigente. </w:t>
      </w:r>
    </w:p>
    <w:p w:rsidR="001B541E" w:rsidRDefault="001B541E" w:rsidP="001B541E">
      <w:pPr>
        <w:ind w:left="708"/>
      </w:pPr>
      <w:r w:rsidRPr="00291E81">
        <w:t xml:space="preserve">Se recuerda que la información debe publicarse en formatos reutilizables, de manera que al menos permitan la edición de los textos.  </w:t>
      </w:r>
    </w:p>
    <w:p w:rsidR="007149A8" w:rsidRPr="00427072" w:rsidRDefault="007149A8" w:rsidP="007149A8">
      <w:pPr>
        <w:ind w:left="708"/>
      </w:pPr>
    </w:p>
    <w:p w:rsidR="007149A8" w:rsidRDefault="007149A8" w:rsidP="007149A8">
      <w:pPr>
        <w:ind w:left="708"/>
        <w:jc w:val="right"/>
      </w:pPr>
      <w:r>
        <w:t xml:space="preserve">Madrid, </w:t>
      </w:r>
      <w:r w:rsidR="00B159EC">
        <w:t>octubre</w:t>
      </w:r>
      <w:r>
        <w:t xml:space="preserve"> de 2022</w:t>
      </w:r>
    </w:p>
    <w:p w:rsidR="007149A8" w:rsidRDefault="007149A8" w:rsidP="007149A8">
      <w:pPr>
        <w:pStyle w:val="Prrafodelista"/>
        <w:rPr>
          <w:sz w:val="20"/>
          <w:szCs w:val="20"/>
        </w:rPr>
      </w:pPr>
    </w:p>
    <w:p w:rsidR="007149A8" w:rsidRDefault="007149A8" w:rsidP="007149A8">
      <w:pPr>
        <w:pStyle w:val="Prrafodelista"/>
        <w:rPr>
          <w:sz w:val="20"/>
          <w:szCs w:val="20"/>
        </w:rPr>
      </w:pPr>
    </w:p>
    <w:p w:rsidR="00B40246" w:rsidRDefault="00B40246"/>
    <w:p w:rsidR="001F645B" w:rsidRDefault="001F645B">
      <w:r>
        <w:br w:type="page"/>
      </w:r>
    </w:p>
    <w:p w:rsidR="001F645B" w:rsidRPr="001F645B" w:rsidRDefault="007A3A9D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E80B8E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E80B8E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E80B8E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E80B8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E80B8E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E80B8E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E80B8E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E80B8E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E80B8E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E80B8E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E80B8E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E80B8E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E80B8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E80B8E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E80B8E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E80B8E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E80B8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E80B8E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E80B8E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E80B8E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E80B8E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E80B8E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E80B8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E80B8E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E80B8E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E80B8E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72" w:rsidRDefault="00427072" w:rsidP="00932008">
      <w:pPr>
        <w:spacing w:after="0" w:line="240" w:lineRule="auto"/>
      </w:pPr>
      <w:r>
        <w:separator/>
      </w:r>
    </w:p>
  </w:endnote>
  <w:endnote w:type="continuationSeparator" w:id="0">
    <w:p w:rsidR="00427072" w:rsidRDefault="0042707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72" w:rsidRDefault="00427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72" w:rsidRDefault="004270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72" w:rsidRDefault="004270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72" w:rsidRDefault="00427072" w:rsidP="00932008">
      <w:pPr>
        <w:spacing w:after="0" w:line="240" w:lineRule="auto"/>
      </w:pPr>
      <w:r>
        <w:separator/>
      </w:r>
    </w:p>
  </w:footnote>
  <w:footnote w:type="continuationSeparator" w:id="0">
    <w:p w:rsidR="00427072" w:rsidRDefault="00427072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72" w:rsidRDefault="004270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72" w:rsidRDefault="0042707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72" w:rsidRDefault="004270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33_"/>
      </v:shape>
    </w:pict>
  </w:numPicBullet>
  <w:numPicBullet w:numPicBulletId="1">
    <w:pict>
      <v:shape id="_x0000_i1033" type="#_x0000_t75" style="width:11.25pt;height:11.25pt" o:bullet="t">
        <v:imagedata r:id="rId2" o:title="BD14654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F26E7"/>
    <w:multiLevelType w:val="hybridMultilevel"/>
    <w:tmpl w:val="4664D4F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86579"/>
    <w:multiLevelType w:val="hybridMultilevel"/>
    <w:tmpl w:val="2CA2A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EA014A"/>
    <w:multiLevelType w:val="hybridMultilevel"/>
    <w:tmpl w:val="4A2C1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068DF"/>
    <w:multiLevelType w:val="hybridMultilevel"/>
    <w:tmpl w:val="1DCEE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C51C1"/>
    <w:multiLevelType w:val="hybridMultilevel"/>
    <w:tmpl w:val="99025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2733"/>
    <w:rsid w:val="001561A4"/>
    <w:rsid w:val="001B541E"/>
    <w:rsid w:val="001F645B"/>
    <w:rsid w:val="00271050"/>
    <w:rsid w:val="002973E2"/>
    <w:rsid w:val="002A154B"/>
    <w:rsid w:val="003F271E"/>
    <w:rsid w:val="003F572A"/>
    <w:rsid w:val="00403A95"/>
    <w:rsid w:val="00427072"/>
    <w:rsid w:val="00456EA7"/>
    <w:rsid w:val="004F2655"/>
    <w:rsid w:val="00521DA9"/>
    <w:rsid w:val="00544E0C"/>
    <w:rsid w:val="00561402"/>
    <w:rsid w:val="0057532F"/>
    <w:rsid w:val="005B13BD"/>
    <w:rsid w:val="005B6CF5"/>
    <w:rsid w:val="005F29B8"/>
    <w:rsid w:val="006A2766"/>
    <w:rsid w:val="006B3064"/>
    <w:rsid w:val="00710031"/>
    <w:rsid w:val="007149A8"/>
    <w:rsid w:val="00743756"/>
    <w:rsid w:val="007A3A9D"/>
    <w:rsid w:val="007B0F99"/>
    <w:rsid w:val="007D1EA8"/>
    <w:rsid w:val="00843911"/>
    <w:rsid w:val="00844FA9"/>
    <w:rsid w:val="008C1E1E"/>
    <w:rsid w:val="009000D9"/>
    <w:rsid w:val="00932008"/>
    <w:rsid w:val="00936921"/>
    <w:rsid w:val="009609E9"/>
    <w:rsid w:val="00A122E8"/>
    <w:rsid w:val="00AD2022"/>
    <w:rsid w:val="00AE557E"/>
    <w:rsid w:val="00B159EC"/>
    <w:rsid w:val="00B40246"/>
    <w:rsid w:val="00B841AE"/>
    <w:rsid w:val="00BB6799"/>
    <w:rsid w:val="00BD4582"/>
    <w:rsid w:val="00BE6A46"/>
    <w:rsid w:val="00C33A23"/>
    <w:rsid w:val="00C52DC7"/>
    <w:rsid w:val="00C55BB1"/>
    <w:rsid w:val="00C5744D"/>
    <w:rsid w:val="00CB5511"/>
    <w:rsid w:val="00CC2049"/>
    <w:rsid w:val="00D96F84"/>
    <w:rsid w:val="00DA702C"/>
    <w:rsid w:val="00DF63E7"/>
    <w:rsid w:val="00E3088D"/>
    <w:rsid w:val="00E34195"/>
    <w:rsid w:val="00E47613"/>
    <w:rsid w:val="00E634E0"/>
    <w:rsid w:val="00E80B8E"/>
    <w:rsid w:val="00F14DA4"/>
    <w:rsid w:val="00F47C3B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936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93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D088C"/>
    <w:rsid w:val="004A5403"/>
    <w:rsid w:val="00D051CA"/>
    <w:rsid w:val="00D35513"/>
    <w:rsid w:val="00E2366A"/>
    <w:rsid w:val="00E7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E5C8D-48A6-4B43-ADF1-0B80FA1D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9</Pages>
  <Words>1783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2022-11-14T16:11:00Z</dcterms:created>
  <dcterms:modified xsi:type="dcterms:W3CDTF">2022-11-14T16:11:00Z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