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F56" w:rsidRPr="00111DB3" w:rsidRDefault="006432D9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B13F56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B13F56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B13F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del</w:t>
                                </w:r>
                              </w:sdtContent>
                            </w:sdt>
                            <w:r w:rsidR="00B13F56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B13F5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Consejo Superior de Deportes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B13F56" w:rsidRPr="00111DB3" w:rsidRDefault="006432D9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B13F56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B13F56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B13F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del</w:t>
                          </w:r>
                        </w:sdtContent>
                      </w:sdt>
                      <w:r w:rsidR="00B13F56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 w:rsidR="00B13F56">
                        <w:rPr>
                          <w:rFonts w:ascii="Century Gothic" w:hAnsi="Century Gothic"/>
                          <w:sz w:val="40"/>
                          <w:szCs w:val="40"/>
                        </w:rPr>
                        <w:t>Consejo Superior de Deportes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13F56" w:rsidRDefault="00B13F56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B564FA" w:rsidRDefault="00B564FA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6432D9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5557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5557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5557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55574B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55574B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55574B" w:rsidP="00555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Hay un enlace al portal de transparencia en la pág. Home pero enlaza con el Portal de la AGE.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55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55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55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</w:tr>
      <w:tr w:rsidR="001A0BD4" w:rsidRPr="007465AA" w:rsidTr="007465AA">
        <w:tc>
          <w:tcPr>
            <w:tcW w:w="1668" w:type="dxa"/>
            <w:vMerge w:val="restart"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709" w:type="dxa"/>
          </w:tcPr>
          <w:p w:rsidR="001A0BD4" w:rsidRPr="007465AA" w:rsidRDefault="0055574B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377AA1" w:rsidP="00E55BCE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rFonts w:cs="Arial"/>
                <w:color w:val="303030"/>
                <w:sz w:val="18"/>
                <w:szCs w:val="18"/>
              </w:rPr>
              <w:t>Si</w:t>
            </w:r>
            <w:proofErr w:type="spellEnd"/>
            <w:r>
              <w:rPr>
                <w:rFonts w:cs="Arial"/>
                <w:color w:val="303030"/>
                <w:sz w:val="18"/>
                <w:szCs w:val="18"/>
              </w:rPr>
              <w:t xml:space="preserve">. </w:t>
            </w:r>
            <w:r w:rsidR="00E55BCE" w:rsidRPr="00E55BCE">
              <w:rPr>
                <w:rFonts w:cs="Arial"/>
                <w:color w:val="303030"/>
                <w:sz w:val="18"/>
                <w:szCs w:val="18"/>
              </w:rPr>
              <w:t>En el enlace-</w:t>
            </w:r>
            <w:hyperlink r:id="rId20" w:history="1">
              <w:r w:rsidR="00E55BCE" w:rsidRPr="00E55BCE">
                <w:rPr>
                  <w:rStyle w:val="Hipervnculo"/>
                  <w:rFonts w:cs="Arial"/>
                  <w:color w:val="auto"/>
                  <w:sz w:val="18"/>
                  <w:szCs w:val="18"/>
                </w:rPr>
                <w:t>Inicio</w:t>
              </w:r>
            </w:hyperlink>
            <w:r w:rsidR="00E55BCE" w:rsidRPr="00E55BCE">
              <w:rPr>
                <w:rFonts w:cs="Arial"/>
                <w:sz w:val="18"/>
                <w:szCs w:val="18"/>
              </w:rPr>
              <w:t>-</w:t>
            </w:r>
            <w:hyperlink r:id="rId21" w:history="1">
              <w:r w:rsidR="00E55BCE" w:rsidRPr="00E55BCE">
                <w:rPr>
                  <w:rStyle w:val="Hipervnculo"/>
                  <w:rFonts w:cs="Arial"/>
                  <w:color w:val="auto"/>
                  <w:sz w:val="18"/>
                  <w:szCs w:val="18"/>
                </w:rPr>
                <w:t>CSD</w:t>
              </w:r>
            </w:hyperlink>
            <w:r w:rsidR="00E55BCE" w:rsidRPr="00E55BCE">
              <w:rPr>
                <w:rFonts w:cs="Arial"/>
                <w:sz w:val="18"/>
                <w:szCs w:val="18"/>
              </w:rPr>
              <w:t>-</w:t>
            </w:r>
            <w:hyperlink r:id="rId22" w:history="1">
              <w:r w:rsidR="00E55BCE" w:rsidRPr="00E55BCE">
                <w:rPr>
                  <w:rStyle w:val="Hipervnculo"/>
                  <w:rFonts w:cs="Arial"/>
                  <w:color w:val="auto"/>
                  <w:sz w:val="18"/>
                  <w:szCs w:val="18"/>
                </w:rPr>
                <w:t>Organización</w:t>
              </w:r>
            </w:hyperlink>
            <w:r w:rsidR="00E55BCE" w:rsidRPr="00E55BCE">
              <w:rPr>
                <w:rFonts w:cs="Arial"/>
                <w:sz w:val="18"/>
                <w:szCs w:val="18"/>
              </w:rPr>
              <w:t>-</w:t>
            </w:r>
            <w:hyperlink r:id="rId23" w:history="1">
              <w:r w:rsidR="00E55BCE" w:rsidRPr="00E55BCE">
                <w:rPr>
                  <w:rStyle w:val="Hipervnculo"/>
                  <w:rFonts w:cs="Arial"/>
                  <w:color w:val="auto"/>
                  <w:sz w:val="18"/>
                  <w:szCs w:val="18"/>
                </w:rPr>
                <w:t>Estructura y Equipo directivo</w:t>
              </w:r>
            </w:hyperlink>
            <w:r w:rsidR="00E55BCE" w:rsidRPr="00E55BCE">
              <w:rPr>
                <w:rFonts w:cs="Arial"/>
                <w:color w:val="303030"/>
                <w:sz w:val="18"/>
                <w:szCs w:val="18"/>
              </w:rPr>
              <w:t>-Definición y competencias .Aparece legislación pero referida a sus estatuto y competencias.</w:t>
            </w:r>
            <w:r w:rsidR="00B22433">
              <w:rPr>
                <w:rFonts w:cs="Arial"/>
                <w:color w:val="303030"/>
                <w:sz w:val="18"/>
                <w:szCs w:val="18"/>
              </w:rPr>
              <w:t xml:space="preserve"> No actualizado.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1A0BD4" w:rsidRPr="007465AA" w:rsidRDefault="00E55BCE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E55BCE" w:rsidP="00543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  <w:r w:rsidR="00543036">
              <w:rPr>
                <w:sz w:val="18"/>
                <w:szCs w:val="18"/>
              </w:rPr>
              <w:t>: completar la información</w:t>
            </w:r>
          </w:p>
        </w:tc>
        <w:tc>
          <w:tcPr>
            <w:tcW w:w="709" w:type="dxa"/>
          </w:tcPr>
          <w:p w:rsidR="001A0BD4" w:rsidRPr="007465AA" w:rsidRDefault="00E55BCE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13F56" w:rsidP="00543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1A0BD4" w:rsidRPr="007465AA" w:rsidRDefault="004F6D68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F6D68" w:rsidP="00543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Planes y Programas </w:t>
            </w:r>
          </w:p>
        </w:tc>
        <w:tc>
          <w:tcPr>
            <w:tcW w:w="709" w:type="dxa"/>
          </w:tcPr>
          <w:p w:rsidR="001A0BD4" w:rsidRPr="007465AA" w:rsidRDefault="004F6D68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F6D68" w:rsidP="00543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Indicadores de medida y valoración</w:t>
            </w:r>
          </w:p>
        </w:tc>
        <w:tc>
          <w:tcPr>
            <w:tcW w:w="709" w:type="dxa"/>
          </w:tcPr>
          <w:p w:rsidR="001A0BD4" w:rsidRPr="007465AA" w:rsidRDefault="004F6D68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F6D68" w:rsidP="00543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1A0BD4" w:rsidRPr="007465AA" w:rsidRDefault="004F6D68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F6D68" w:rsidP="00543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A0BD4" w:rsidRPr="007465AA" w:rsidRDefault="0027716D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D13841" w:rsidP="00555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27716D">
              <w:rPr>
                <w:sz w:val="18"/>
                <w:szCs w:val="18"/>
              </w:rPr>
              <w:t>Remite desde su sede electrónica a la PCSP</w:t>
            </w:r>
            <w:r w:rsidR="00B13F56">
              <w:rPr>
                <w:sz w:val="18"/>
                <w:szCs w:val="18"/>
              </w:rPr>
              <w:t xml:space="preserve"> que no incluye las modificaciones entre los criterios de búsqueda de adjudicaciones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A0BD4" w:rsidRPr="007465AA" w:rsidRDefault="0027716D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27716D" w:rsidP="00543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1A0BD4" w:rsidRPr="007465AA" w:rsidRDefault="0027716D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27716D" w:rsidP="00543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EF4BA7" w:rsidRPr="007465AA" w:rsidTr="007465AA">
        <w:tc>
          <w:tcPr>
            <w:tcW w:w="1668" w:type="dxa"/>
            <w:vMerge/>
            <w:vAlign w:val="center"/>
          </w:tcPr>
          <w:p w:rsidR="00EF4BA7" w:rsidRPr="007465AA" w:rsidRDefault="00EF4BA7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F4BA7" w:rsidRPr="00EF4BA7" w:rsidRDefault="00EF4BA7" w:rsidP="0055574B">
            <w:pPr>
              <w:rPr>
                <w:sz w:val="18"/>
                <w:szCs w:val="18"/>
              </w:rPr>
            </w:pPr>
            <w:r w:rsidRPr="00EF4BA7">
              <w:rPr>
                <w:sz w:val="18"/>
                <w:szCs w:val="18"/>
              </w:rPr>
              <w:t>Encomiendas de gestión y encargos a medios propios</w:t>
            </w:r>
          </w:p>
        </w:tc>
        <w:tc>
          <w:tcPr>
            <w:tcW w:w="709" w:type="dxa"/>
          </w:tcPr>
          <w:p w:rsidR="00EF4BA7" w:rsidRPr="007465AA" w:rsidRDefault="0027716D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F4BA7" w:rsidRPr="007465AA" w:rsidRDefault="00543036" w:rsidP="00555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En el perfil del Contratante se publican diversos encargos a medios propios pero no las encomiendas de gestión.</w:t>
            </w:r>
          </w:p>
        </w:tc>
      </w:tr>
      <w:tr w:rsidR="00EF4BA7" w:rsidRPr="007465AA" w:rsidTr="007465AA">
        <w:tc>
          <w:tcPr>
            <w:tcW w:w="1668" w:type="dxa"/>
            <w:vMerge/>
            <w:vAlign w:val="center"/>
          </w:tcPr>
          <w:p w:rsidR="00EF4BA7" w:rsidRPr="007465AA" w:rsidRDefault="00EF4BA7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F4BA7" w:rsidRPr="00EF4BA7" w:rsidRDefault="00EF4BA7" w:rsidP="0055574B">
            <w:pPr>
              <w:rPr>
                <w:sz w:val="18"/>
                <w:szCs w:val="18"/>
              </w:rPr>
            </w:pPr>
            <w:r w:rsidRPr="00EF4BA7">
              <w:rPr>
                <w:sz w:val="18"/>
                <w:szCs w:val="18"/>
              </w:rPr>
              <w:t>Subcontrataciones</w:t>
            </w:r>
          </w:p>
        </w:tc>
        <w:tc>
          <w:tcPr>
            <w:tcW w:w="709" w:type="dxa"/>
          </w:tcPr>
          <w:p w:rsidR="00EF4BA7" w:rsidRPr="007465AA" w:rsidRDefault="0027716D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F4BA7" w:rsidRPr="007465AA" w:rsidRDefault="0027716D" w:rsidP="00543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0A7398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 w:rsidR="000A7398">
              <w:rPr>
                <w:sz w:val="18"/>
                <w:szCs w:val="18"/>
              </w:rPr>
              <w:t>concedidas</w:t>
            </w:r>
          </w:p>
        </w:tc>
        <w:tc>
          <w:tcPr>
            <w:tcW w:w="709" w:type="dxa"/>
          </w:tcPr>
          <w:p w:rsidR="001A0BD4" w:rsidRPr="007465AA" w:rsidRDefault="004F6D68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4F6D68" w:rsidP="00B56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Figura una relación de los años 2010-2015. </w:t>
            </w:r>
            <w:r w:rsidR="00B564FA">
              <w:rPr>
                <w:sz w:val="18"/>
                <w:szCs w:val="18"/>
              </w:rPr>
              <w:t xml:space="preserve">También diversas convocatorias de ayudas y subvenciones pero </w:t>
            </w:r>
            <w:r w:rsidR="00B564FA">
              <w:rPr>
                <w:sz w:val="18"/>
                <w:szCs w:val="18"/>
              </w:rPr>
              <w:lastRenderedPageBreak/>
              <w:t>no las resoluciones de adjudicación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A0BD4" w:rsidRPr="007465AA" w:rsidRDefault="0027716D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27716D" w:rsidP="008F6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411C2D" w:rsidRPr="007465AA" w:rsidTr="007465AA">
        <w:tc>
          <w:tcPr>
            <w:tcW w:w="1668" w:type="dxa"/>
            <w:vMerge/>
            <w:vAlign w:val="center"/>
          </w:tcPr>
          <w:p w:rsidR="00411C2D" w:rsidRPr="007465AA" w:rsidRDefault="00411C2D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411C2D" w:rsidRPr="007465AA" w:rsidRDefault="00411C2D" w:rsidP="00555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Ejecución Presupuestaria</w:t>
            </w:r>
          </w:p>
        </w:tc>
        <w:tc>
          <w:tcPr>
            <w:tcW w:w="709" w:type="dxa"/>
          </w:tcPr>
          <w:p w:rsidR="00411C2D" w:rsidRPr="007465AA" w:rsidRDefault="0027716D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411C2D" w:rsidRPr="007465AA" w:rsidRDefault="0027716D" w:rsidP="008F6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A0BD4" w:rsidRPr="007465AA" w:rsidRDefault="0027716D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27716D" w:rsidP="00B56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B564FA">
              <w:rPr>
                <w:sz w:val="18"/>
                <w:szCs w:val="18"/>
              </w:rPr>
              <w:t>En la web del TCU se han localizado informes de fiscalización</w:t>
            </w:r>
            <w:r>
              <w:rPr>
                <w:sz w:val="18"/>
                <w:szCs w:val="18"/>
              </w:rPr>
              <w:t>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1A0BD4" w:rsidRPr="007465AA" w:rsidRDefault="00BF2252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F2252" w:rsidP="008F6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1A0BD4" w:rsidRDefault="001A0BD4" w:rsidP="0055574B">
            <w:pPr>
              <w:jc w:val="center"/>
              <w:rPr>
                <w:sz w:val="18"/>
                <w:szCs w:val="18"/>
              </w:rPr>
            </w:pPr>
          </w:p>
          <w:p w:rsidR="00BF2252" w:rsidRPr="007465AA" w:rsidRDefault="00BF2252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F2252" w:rsidP="008F6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1A0BD4" w:rsidRDefault="001A0BD4" w:rsidP="0055574B">
            <w:pPr>
              <w:jc w:val="center"/>
              <w:rPr>
                <w:sz w:val="18"/>
                <w:szCs w:val="18"/>
              </w:rPr>
            </w:pPr>
          </w:p>
          <w:p w:rsidR="00BF2252" w:rsidRPr="007465AA" w:rsidRDefault="00BF2252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F2252" w:rsidP="008F6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55574B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:rsidR="001A0BD4" w:rsidRPr="007465AA" w:rsidRDefault="00BF2252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F2252" w:rsidP="008F6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</w:tcPr>
          <w:p w:rsidR="001A0BD4" w:rsidRPr="007465AA" w:rsidRDefault="00BF2252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7465AA" w:rsidRDefault="00BF2252" w:rsidP="00555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Sólo aparecen  encuestas referidas al ámbito deportivo pero no de cumplimiento y calidad de los servicios.</w:t>
            </w:r>
          </w:p>
        </w:tc>
      </w:tr>
      <w:tr w:rsidR="001A0BD4" w:rsidRPr="007465AA" w:rsidTr="007465AA">
        <w:tc>
          <w:tcPr>
            <w:tcW w:w="1668" w:type="dxa"/>
            <w:vMerge/>
            <w:vAlign w:val="center"/>
          </w:tcPr>
          <w:p w:rsidR="001A0BD4" w:rsidRPr="007465AA" w:rsidRDefault="001A0BD4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A0BD4" w:rsidRPr="00337C82" w:rsidRDefault="001A0BD4" w:rsidP="0055574B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</w:tcPr>
          <w:p w:rsidR="001A0BD4" w:rsidRPr="007465AA" w:rsidRDefault="00BF2252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A0BD4" w:rsidRPr="00BF2252" w:rsidRDefault="008F6168" w:rsidP="00BF2252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  <w:r w:rsidR="00BF2252" w:rsidRPr="00BF225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BF2252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BF2252" w:rsidP="00555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BF2252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BF2252" w:rsidP="00555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55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55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5574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27716D" w:rsidP="00555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27716D" w:rsidP="00555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actualización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55574B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863892" w:rsidP="005557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777" w:type="dxa"/>
          </w:tcPr>
          <w:p w:rsidR="00A249BB" w:rsidRPr="007465AA" w:rsidRDefault="00A249BB" w:rsidP="0055574B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863892" w:rsidP="00DF56A7">
      <w:pPr>
        <w:jc w:val="both"/>
      </w:pPr>
      <w:r>
        <w:t xml:space="preserve">El Consejo Superior de Deportes </w:t>
      </w:r>
      <w:r w:rsidR="00C52EE5">
        <w:t xml:space="preserve"> ha aplicado </w:t>
      </w:r>
      <w:r w:rsidR="008F6168">
        <w:t>tres</w:t>
      </w:r>
      <w:r w:rsidR="00D13841">
        <w:t xml:space="preserve"> </w:t>
      </w:r>
      <w:r w:rsidR="00C52EE5" w:rsidRPr="0076567C">
        <w:t xml:space="preserve">de las </w:t>
      </w:r>
      <w:r>
        <w:t xml:space="preserve">veintiséis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A32414" w:rsidRDefault="00A32414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13F56" w:rsidRPr="00F31BC3" w:rsidRDefault="00B13F5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B564FA" w:rsidRPr="00F31BC3" w:rsidRDefault="00B564F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6432D9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A32414" w:rsidRPr="00A32414" w:rsidTr="00B13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32414" w:rsidRPr="00A32414" w:rsidRDefault="00A32414" w:rsidP="00A3241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32414" w:rsidRPr="00A32414" w:rsidRDefault="00A32414" w:rsidP="00A3241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32414" w:rsidRPr="00A32414" w:rsidRDefault="00A32414" w:rsidP="00A3241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32414" w:rsidRPr="00A32414" w:rsidRDefault="00A32414" w:rsidP="00A3241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32414" w:rsidRPr="00A32414" w:rsidRDefault="00A32414" w:rsidP="00A3241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32414" w:rsidRPr="00A32414" w:rsidRDefault="00A32414" w:rsidP="00A3241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32414" w:rsidRPr="00A32414" w:rsidRDefault="00A32414" w:rsidP="00A3241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32414" w:rsidRPr="00A32414" w:rsidRDefault="00A32414" w:rsidP="00A3241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32414" w:rsidRPr="00A32414" w:rsidRDefault="00A32414" w:rsidP="00A3241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8F6168" w:rsidRPr="00A32414" w:rsidTr="008F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8F6168" w:rsidRPr="00A32414" w:rsidRDefault="008F6168" w:rsidP="00A3241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6168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6168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6168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6168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6168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6168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6168"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6168">
              <w:rPr>
                <w:sz w:val="16"/>
                <w:szCs w:val="16"/>
              </w:rPr>
              <w:t>45,7</w:t>
            </w:r>
          </w:p>
        </w:tc>
      </w:tr>
      <w:tr w:rsidR="00A32414" w:rsidRPr="00A32414" w:rsidTr="008F616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A32414" w:rsidRPr="00A32414" w:rsidRDefault="00A32414" w:rsidP="00A3241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De relevancia jurídica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</w:tr>
      <w:tr w:rsidR="00A32414" w:rsidRPr="00A32414" w:rsidTr="008F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32414" w:rsidRPr="00A32414" w:rsidRDefault="00A32414" w:rsidP="00A3241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20,6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5,9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23,5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5,9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23,5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23,5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23,5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18,1</w:t>
            </w:r>
          </w:p>
        </w:tc>
      </w:tr>
      <w:tr w:rsidR="00A32414" w:rsidRPr="00A32414" w:rsidTr="008F616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A32414" w:rsidRPr="00A32414" w:rsidRDefault="00A32414" w:rsidP="00A3241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A32414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32414" w:rsidRPr="008F6168" w:rsidRDefault="00A32414" w:rsidP="008F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8F6168">
              <w:rPr>
                <w:rFonts w:eastAsia="Calibri" w:cs="Times New Roman"/>
                <w:sz w:val="16"/>
                <w:szCs w:val="16"/>
              </w:rPr>
              <w:t>0,0</w:t>
            </w:r>
          </w:p>
        </w:tc>
      </w:tr>
      <w:tr w:rsidR="008F6168" w:rsidRPr="00A32414" w:rsidTr="008F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F6168" w:rsidRPr="00A32414" w:rsidRDefault="008F6168" w:rsidP="00A32414">
            <w:pPr>
              <w:spacing w:before="120" w:after="120" w:line="312" w:lineRule="auto"/>
              <w:rPr>
                <w:rFonts w:eastAsia="Calibri" w:cs="Calibri"/>
                <w:i/>
                <w:sz w:val="16"/>
                <w:szCs w:val="16"/>
              </w:rPr>
            </w:pPr>
            <w:r w:rsidRPr="00A3241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F6168">
              <w:rPr>
                <w:b/>
                <w:i/>
                <w:sz w:val="16"/>
                <w:szCs w:val="16"/>
              </w:rPr>
              <w:t>32,8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F6168">
              <w:rPr>
                <w:b/>
                <w:i/>
                <w:sz w:val="16"/>
                <w:szCs w:val="16"/>
              </w:rPr>
              <w:t>24,1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F6168">
              <w:rPr>
                <w:b/>
                <w:i/>
                <w:sz w:val="16"/>
                <w:szCs w:val="16"/>
              </w:rPr>
              <w:t>34,5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F6168">
              <w:rPr>
                <w:b/>
                <w:i/>
                <w:sz w:val="16"/>
                <w:szCs w:val="16"/>
              </w:rPr>
              <w:t>24,1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F6168">
              <w:rPr>
                <w:b/>
                <w:i/>
                <w:sz w:val="16"/>
                <w:szCs w:val="16"/>
              </w:rPr>
              <w:t>34,5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F6168">
              <w:rPr>
                <w:b/>
                <w:i/>
                <w:sz w:val="16"/>
                <w:szCs w:val="16"/>
              </w:rPr>
              <w:t>34,5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F6168">
              <w:rPr>
                <w:b/>
                <w:i/>
                <w:sz w:val="16"/>
                <w:szCs w:val="16"/>
              </w:rPr>
              <w:t>20,7</w:t>
            </w:r>
          </w:p>
        </w:tc>
        <w:tc>
          <w:tcPr>
            <w:tcW w:w="0" w:type="auto"/>
            <w:noWrap/>
            <w:vAlign w:val="center"/>
          </w:tcPr>
          <w:p w:rsidR="008F6168" w:rsidRPr="008F6168" w:rsidRDefault="008F6168" w:rsidP="008F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F6168">
              <w:rPr>
                <w:b/>
                <w:i/>
                <w:sz w:val="16"/>
                <w:szCs w:val="16"/>
              </w:rPr>
              <w:t>29,3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A32414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8F6168">
        <w:rPr>
          <w:lang w:bidi="es-ES"/>
        </w:rPr>
        <w:t>29,3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A32414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8F6168">
        <w:rPr>
          <w:lang w:bidi="es-ES"/>
        </w:rPr>
        <w:t>3,4</w:t>
      </w:r>
      <w:r w:rsidR="00A32414">
        <w:rPr>
          <w:lang w:bidi="es-ES"/>
        </w:rPr>
        <w:t xml:space="preserve"> puntos porcentuales.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la evolución del cumplimiento de las obligaciones de publicidad activa por parte de</w:t>
      </w:r>
      <w:r w:rsidR="00A32414">
        <w:t>l</w:t>
      </w:r>
      <w:r>
        <w:t xml:space="preserve"> </w:t>
      </w:r>
      <w:r w:rsidR="00A32414">
        <w:t>CSD</w:t>
      </w:r>
      <w:r>
        <w:t xml:space="preserve">. </w:t>
      </w:r>
      <w:r w:rsidR="0076567C">
        <w:t>Sólo</w:t>
      </w:r>
      <w:r>
        <w:t xml:space="preserve"> se ha</w:t>
      </w:r>
      <w:r w:rsidR="008F6168">
        <w:t>n</w:t>
      </w:r>
      <w:r>
        <w:t xml:space="preserve"> aplicado </w:t>
      </w:r>
      <w:r w:rsidR="008F6168">
        <w:t>tres</w:t>
      </w:r>
      <w:r>
        <w:t xml:space="preserve"> de las recomendaciones efectuadas como consecuencia de</w:t>
      </w:r>
      <w:r w:rsidR="00A32414">
        <w:t xml:space="preserve"> la evaluación realizada en 2021</w:t>
      </w:r>
      <w:r>
        <w:t>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A32414" w:rsidRDefault="004061BC" w:rsidP="00A3241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0DCA87" wp14:editId="1D1F71A4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13F56" w:rsidRPr="00F31BC3" w:rsidRDefault="00B13F56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19ACA6D" wp14:editId="0A549CD4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B564FA" w:rsidRPr="00F31BC3" w:rsidRDefault="00B564FA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19ACA6D" wp14:editId="0A549CD4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5756D3" wp14:editId="63AAC9F9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A32414" w:rsidRPr="00A32414">
        <w:rPr>
          <w:rFonts w:ascii="Century Gothic" w:hAnsi="Century Gothic"/>
        </w:rPr>
        <w:t xml:space="preserve"> </w:t>
      </w:r>
      <w:r w:rsidR="00A32414">
        <w:rPr>
          <w:rFonts w:ascii="Century Gothic" w:hAnsi="Century Gothic"/>
        </w:rPr>
        <w:t>Sigue sin crearse un espacio específico para la publicación de las informaciones sujetas a obligaciones de publicidad activa.</w:t>
      </w:r>
    </w:p>
    <w:p w:rsidR="00A32414" w:rsidRDefault="00A32414" w:rsidP="00A32414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A32414" w:rsidRDefault="00A32414" w:rsidP="00A3241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A32414" w:rsidRDefault="00A32414" w:rsidP="00A32414">
      <w:pPr>
        <w:pStyle w:val="Prrafodelista"/>
      </w:pPr>
    </w:p>
    <w:p w:rsidR="00A32414" w:rsidRDefault="00A32414" w:rsidP="00A3241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A32414" w:rsidRDefault="00A32414" w:rsidP="00A3241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Registro de Actividades de Tratamiento</w:t>
      </w:r>
    </w:p>
    <w:p w:rsidR="00A32414" w:rsidRDefault="00A32414" w:rsidP="00A3241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perfil y trayectoria profesional de los máximos responsables.  </w:t>
      </w:r>
    </w:p>
    <w:p w:rsidR="00A32414" w:rsidRDefault="00A32414" w:rsidP="00A3241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Planes y Programas</w:t>
      </w:r>
    </w:p>
    <w:p w:rsidR="00A32414" w:rsidRDefault="00A32414" w:rsidP="00A3241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seguimiento o evaluación de planes y programas</w:t>
      </w:r>
    </w:p>
    <w:p w:rsidR="00A32414" w:rsidRDefault="00A32414" w:rsidP="00A3241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Los indicadores de medida y valoración diseñados para la medición del grado de consecución de los objetivos</w:t>
      </w:r>
    </w:p>
    <w:p w:rsidR="00A32414" w:rsidRDefault="00A32414" w:rsidP="00A32414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A32414" w:rsidRDefault="00A32414" w:rsidP="00A3241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económica:</w:t>
      </w:r>
    </w:p>
    <w:p w:rsidR="00A32414" w:rsidRDefault="00A32414" w:rsidP="00A3241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directrices, acuerdos, instrucciones y respuestas a consultas que supongan una interpretación del derecho o que </w:t>
      </w:r>
      <w:r w:rsidR="008F6168">
        <w:rPr>
          <w:rFonts w:ascii="Century Gothic" w:hAnsi="Century Gothic"/>
        </w:rPr>
        <w:t>tengan</w:t>
      </w:r>
      <w:r>
        <w:rPr>
          <w:rFonts w:ascii="Century Gothic" w:hAnsi="Century Gothic"/>
        </w:rPr>
        <w:t xml:space="preserve"> efectos sobre terceros.</w:t>
      </w:r>
    </w:p>
    <w:p w:rsidR="008F6168" w:rsidRDefault="008F6168" w:rsidP="008F6168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A32414" w:rsidRDefault="00A32414" w:rsidP="00A3241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A32414" w:rsidRDefault="00A32414" w:rsidP="00A32414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A32414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contratos.</w:t>
      </w:r>
    </w:p>
    <w:p w:rsidR="00A32414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estadística sobre contratación</w:t>
      </w:r>
    </w:p>
    <w:p w:rsidR="00A32414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</w:t>
      </w:r>
    </w:p>
    <w:p w:rsidR="00A32414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encomiendas de gestión y en su caso, las subcontrataciones derivadas de éstas.</w:t>
      </w:r>
    </w:p>
    <w:p w:rsidR="00A32414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subvenciones y ayudas públicas concedidas</w:t>
      </w:r>
    </w:p>
    <w:p w:rsidR="00A32414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presupuestos</w:t>
      </w:r>
    </w:p>
    <w:p w:rsidR="00A32414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ejecución presupuestaria</w:t>
      </w:r>
    </w:p>
    <w:p w:rsidR="00A32414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 xml:space="preserve">Los informes de auditoría y fiscalización elaborados por </w:t>
      </w:r>
      <w:r w:rsidR="008F6168">
        <w:rPr>
          <w:rFonts w:ascii="Century Gothic" w:hAnsi="Century Gothic"/>
        </w:rPr>
        <w:t>el Tribunal de Cuentas</w:t>
      </w:r>
      <w:r w:rsidRPr="00EE1B9B">
        <w:rPr>
          <w:rFonts w:ascii="Century Gothic" w:hAnsi="Century Gothic"/>
        </w:rPr>
        <w:t xml:space="preserve">. </w:t>
      </w:r>
    </w:p>
    <w:p w:rsidR="00A32414" w:rsidRPr="00EE1B9B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>Las retribuciones de sus máximos responsables</w:t>
      </w:r>
    </w:p>
    <w:p w:rsidR="00A32414" w:rsidRPr="00EE1B9B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>Las indemnizaciones percibidas por altos cargos y máximos responsables tras el abandono del cargo</w:t>
      </w:r>
    </w:p>
    <w:p w:rsidR="00A32414" w:rsidRPr="00EE1B9B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>Las autorizaciones de compatibilidad concedidas a los empleados públicos de</w:t>
      </w:r>
      <w:r w:rsidR="008F6168">
        <w:rPr>
          <w:rFonts w:ascii="Century Gothic" w:hAnsi="Century Gothic"/>
        </w:rPr>
        <w:t>l</w:t>
      </w:r>
      <w:r w:rsidRPr="00EE1B9B">
        <w:rPr>
          <w:rFonts w:ascii="Century Gothic" w:hAnsi="Century Gothic"/>
        </w:rPr>
        <w:t xml:space="preserve"> </w:t>
      </w:r>
      <w:r w:rsidR="008F6168">
        <w:rPr>
          <w:rFonts w:ascii="Century Gothic" w:hAnsi="Century Gothic"/>
        </w:rPr>
        <w:t>CSD</w:t>
      </w:r>
      <w:r w:rsidRPr="00EE1B9B">
        <w:rPr>
          <w:rFonts w:ascii="Century Gothic" w:hAnsi="Century Gothic"/>
        </w:rPr>
        <w:t>.</w:t>
      </w:r>
    </w:p>
    <w:p w:rsidR="00A32414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>Las autorizaciones para el ejercicio de actividades privadas al ces</w:t>
      </w:r>
      <w:r w:rsidR="008F6168">
        <w:rPr>
          <w:rFonts w:ascii="Century Gothic" w:hAnsi="Century Gothic"/>
        </w:rPr>
        <w:t>e</w:t>
      </w:r>
      <w:r w:rsidRPr="00EE1B9B">
        <w:rPr>
          <w:rFonts w:ascii="Century Gothic" w:hAnsi="Century Gothic"/>
        </w:rPr>
        <w:t xml:space="preserve"> de altos Cargos.</w:t>
      </w:r>
    </w:p>
    <w:p w:rsidR="00A32414" w:rsidRDefault="00A32414" w:rsidP="00A32414">
      <w:pPr>
        <w:pStyle w:val="Sinespaciado"/>
        <w:numPr>
          <w:ilvl w:val="1"/>
          <w:numId w:val="2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estadística sobre cumplimiento y calidad de los servicios que presta el CSD</w:t>
      </w:r>
    </w:p>
    <w:p w:rsidR="00A32414" w:rsidRDefault="00A32414" w:rsidP="00A32414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A32414" w:rsidRPr="00EE1B9B" w:rsidRDefault="00A32414" w:rsidP="00A32414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A32414" w:rsidRDefault="00A32414" w:rsidP="00A32414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A32414" w:rsidRDefault="00A32414" w:rsidP="00A3241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Respecto del cumplimiento de los criterios de calidad en la publicación de la información, </w:t>
      </w:r>
    </w:p>
    <w:p w:rsidR="00A32414" w:rsidRDefault="00A32414" w:rsidP="00A32414">
      <w:pPr>
        <w:pStyle w:val="Sinespaciado"/>
        <w:numPr>
          <w:ilvl w:val="1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gran parte de la información no está datada </w:t>
      </w:r>
    </w:p>
    <w:p w:rsidR="00A32414" w:rsidRDefault="00A32414" w:rsidP="00A32414">
      <w:pPr>
        <w:pStyle w:val="Sinespaciado"/>
        <w:numPr>
          <w:ilvl w:val="1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>La información debe publicarse en la web de</w:t>
      </w:r>
      <w:r w:rsidR="008F6168">
        <w:rPr>
          <w:rFonts w:ascii="Century Gothic" w:hAnsi="Century Gothic"/>
        </w:rPr>
        <w:t>l</w:t>
      </w:r>
      <w:r w:rsidRPr="00EE1B9B">
        <w:rPr>
          <w:rFonts w:ascii="Century Gothic" w:hAnsi="Century Gothic"/>
        </w:rPr>
        <w:t xml:space="preserve"> </w:t>
      </w:r>
      <w:r w:rsidR="008F6168">
        <w:rPr>
          <w:rFonts w:ascii="Century Gothic" w:hAnsi="Century Gothic"/>
        </w:rPr>
        <w:t>CSD</w:t>
      </w:r>
      <w:r w:rsidRPr="00EE1B9B">
        <w:rPr>
          <w:rFonts w:ascii="Century Gothic" w:hAnsi="Century Gothic"/>
        </w:rPr>
        <w:t>, sin que quepa remisión a la publicación en el Portal de Transparencia de la AGE, ya que éste sólo debería publicar la información correspondiente a la organización central de los Ministerios, administración territorial  y  Administración General del Estado en el Exterior.  Por otra parte, esta forma de publicación exige la realización de nuevas búsqueda</w:t>
      </w:r>
      <w:r>
        <w:rPr>
          <w:rFonts w:ascii="Century Gothic" w:hAnsi="Century Gothic"/>
        </w:rPr>
        <w:t xml:space="preserve">s para localizar la información y además, en el Portal de Transparencia de la AGE solo se publica información parcial </w:t>
      </w:r>
      <w:r w:rsidR="008F6168">
        <w:rPr>
          <w:rFonts w:ascii="Century Gothic" w:hAnsi="Century Gothic"/>
        </w:rPr>
        <w:t>relativa</w:t>
      </w:r>
      <w:r>
        <w:rPr>
          <w:rFonts w:ascii="Century Gothic" w:hAnsi="Century Gothic"/>
        </w:rPr>
        <w:t xml:space="preserve"> a los organismos dependientes.</w:t>
      </w:r>
    </w:p>
    <w:p w:rsidR="00A32414" w:rsidRDefault="00A32414" w:rsidP="00A32414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A32414" w:rsidRDefault="00A32414" w:rsidP="00A32414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8F6168">
        <w:rPr>
          <w:rFonts w:ascii="Century Gothic" w:hAnsi="Century Gothic"/>
        </w:rPr>
        <w:t>junio</w:t>
      </w:r>
      <w:r>
        <w:rPr>
          <w:rFonts w:ascii="Century Gothic" w:hAnsi="Century Gothic"/>
        </w:rPr>
        <w:t xml:space="preserve">  de 2022</w:t>
      </w:r>
    </w:p>
    <w:p w:rsidR="00A32414" w:rsidRDefault="00A32414" w:rsidP="00A32414">
      <w:pPr>
        <w:pStyle w:val="Cuerpodelboletn"/>
        <w:sectPr w:rsidR="00A3241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E17DF6" w:rsidRDefault="00E17DF6" w:rsidP="00A32414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13F56" w:rsidRPr="00F31BC3" w:rsidRDefault="00B13F5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B564FA" w:rsidRPr="00F31BC3" w:rsidRDefault="00B564F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B13F56" w:rsidRPr="00F31BC3" w:rsidRDefault="00B13F56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B564FA" w:rsidRPr="00F31BC3" w:rsidRDefault="00B564FA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F56" w:rsidRDefault="00B13F56" w:rsidP="00F31BC3">
      <w:r>
        <w:separator/>
      </w:r>
    </w:p>
  </w:endnote>
  <w:endnote w:type="continuationSeparator" w:id="0">
    <w:p w:rsidR="00B13F56" w:rsidRDefault="00B13F56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6" w:rsidRDefault="00B13F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6" w:rsidRDefault="00B13F5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6" w:rsidRDefault="00B13F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F56" w:rsidRDefault="00B13F56" w:rsidP="00F31BC3">
      <w:r>
        <w:separator/>
      </w:r>
    </w:p>
  </w:footnote>
  <w:footnote w:type="continuationSeparator" w:id="0">
    <w:p w:rsidR="00B13F56" w:rsidRDefault="00B13F56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6" w:rsidRDefault="006432D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9188" o:spid="_x0000_s2050" type="#_x0000_t136" style="position:absolute;margin-left:0;margin-top:0;width:629.6pt;height:114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6" w:rsidRDefault="006432D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9189" o:spid="_x0000_s2051" type="#_x0000_t136" style="position:absolute;margin-left:0;margin-top:0;width:629.6pt;height:114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6" w:rsidRDefault="006432D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9187" o:spid="_x0000_s2049" type="#_x0000_t136" style="position:absolute;margin-left:0;margin-top:0;width:629.6pt;height:114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6080E10"/>
    <w:multiLevelType w:val="multilevel"/>
    <w:tmpl w:val="5642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56F91"/>
    <w:multiLevelType w:val="hybridMultilevel"/>
    <w:tmpl w:val="C5E4445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C22FA"/>
    <w:multiLevelType w:val="hybridMultilevel"/>
    <w:tmpl w:val="0C4CFFB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B6A8F1E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761EF"/>
    <w:multiLevelType w:val="multilevel"/>
    <w:tmpl w:val="D21A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34EBE"/>
    <w:multiLevelType w:val="hybridMultilevel"/>
    <w:tmpl w:val="088C399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0"/>
  </w:num>
  <w:num w:numId="5">
    <w:abstractNumId w:val="15"/>
  </w:num>
  <w:num w:numId="6">
    <w:abstractNumId w:val="17"/>
  </w:num>
  <w:num w:numId="7">
    <w:abstractNumId w:val="14"/>
  </w:num>
  <w:num w:numId="8">
    <w:abstractNumId w:val="1"/>
  </w:num>
  <w:num w:numId="9">
    <w:abstractNumId w:val="4"/>
  </w:num>
  <w:num w:numId="10">
    <w:abstractNumId w:val="3"/>
  </w:num>
  <w:num w:numId="11">
    <w:abstractNumId w:val="20"/>
  </w:num>
  <w:num w:numId="12">
    <w:abstractNumId w:val="13"/>
  </w:num>
  <w:num w:numId="13">
    <w:abstractNumId w:val="7"/>
  </w:num>
  <w:num w:numId="14">
    <w:abstractNumId w:val="21"/>
  </w:num>
  <w:num w:numId="15">
    <w:abstractNumId w:val="2"/>
  </w:num>
  <w:num w:numId="16">
    <w:abstractNumId w:val="22"/>
  </w:num>
  <w:num w:numId="17">
    <w:abstractNumId w:val="11"/>
  </w:num>
  <w:num w:numId="18">
    <w:abstractNumId w:val="6"/>
  </w:num>
  <w:num w:numId="19">
    <w:abstractNumId w:val="5"/>
  </w:num>
  <w:num w:numId="20">
    <w:abstractNumId w:val="16"/>
  </w:num>
  <w:num w:numId="21">
    <w:abstractNumId w:val="19"/>
  </w:num>
  <w:num w:numId="22">
    <w:abstractNumId w:val="10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2E5"/>
    <w:rsid w:val="000A7398"/>
    <w:rsid w:val="000A77F5"/>
    <w:rsid w:val="000D3907"/>
    <w:rsid w:val="000D5417"/>
    <w:rsid w:val="000E0A9E"/>
    <w:rsid w:val="000F0DA5"/>
    <w:rsid w:val="00104DE9"/>
    <w:rsid w:val="00104E94"/>
    <w:rsid w:val="00111DB3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7716D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477"/>
    <w:rsid w:val="00347877"/>
    <w:rsid w:val="00352994"/>
    <w:rsid w:val="00355DC0"/>
    <w:rsid w:val="00377AA1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1C2D"/>
    <w:rsid w:val="00415DBD"/>
    <w:rsid w:val="00422B18"/>
    <w:rsid w:val="004720A5"/>
    <w:rsid w:val="00476B30"/>
    <w:rsid w:val="0047735C"/>
    <w:rsid w:val="004859CC"/>
    <w:rsid w:val="004A1663"/>
    <w:rsid w:val="004C6440"/>
    <w:rsid w:val="004D4B3E"/>
    <w:rsid w:val="004D50CC"/>
    <w:rsid w:val="004D7037"/>
    <w:rsid w:val="004E7B33"/>
    <w:rsid w:val="004F6D68"/>
    <w:rsid w:val="00506864"/>
    <w:rsid w:val="00521C69"/>
    <w:rsid w:val="005301DF"/>
    <w:rsid w:val="00536832"/>
    <w:rsid w:val="00540929"/>
    <w:rsid w:val="00543036"/>
    <w:rsid w:val="00550BE0"/>
    <w:rsid w:val="0055574B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432D9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3892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8F6168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32414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13F56"/>
    <w:rsid w:val="00B220EC"/>
    <w:rsid w:val="00B22433"/>
    <w:rsid w:val="00B5314A"/>
    <w:rsid w:val="00B564F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4A3"/>
    <w:rsid w:val="00BD2842"/>
    <w:rsid w:val="00BF225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1B05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384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55BCE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4BA7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56D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A3241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A3241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A3241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A3241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sd.gob.es/es/csd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csd.gob.es/es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3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csd.gob.es/es/csd/organizacion/estructura-y-equipo-directivo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www.csd.gob.es/es/csd/organizacion" TargetMode="External"/><Relationship Id="rId27" Type="http://schemas.openxmlformats.org/officeDocument/2006/relationships/image" Target="media/image30.wmf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215D6C"/>
    <w:rsid w:val="002C0422"/>
    <w:rsid w:val="00443EA4"/>
    <w:rsid w:val="00583D19"/>
    <w:rsid w:val="00722728"/>
    <w:rsid w:val="007327A6"/>
    <w:rsid w:val="00787EBD"/>
    <w:rsid w:val="007C3485"/>
    <w:rsid w:val="008E118A"/>
    <w:rsid w:val="00963FBC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7C747D-B53B-4753-B935-63C7231E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55</TotalTime>
  <Pages>5</Pages>
  <Words>1293</Words>
  <Characters>7114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8</cp:revision>
  <cp:lastPrinted>2008-09-26T23:14:00Z</cp:lastPrinted>
  <dcterms:created xsi:type="dcterms:W3CDTF">2022-03-21T16:41:00Z</dcterms:created>
  <dcterms:modified xsi:type="dcterms:W3CDTF">2022-09-08T10:30:00Z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