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FD8C" w14:textId="77777777" w:rsidR="00C5744D" w:rsidRDefault="00710031" w:rsidP="00DE4F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19969" wp14:editId="6D971DB8">
                <wp:simplePos x="0" y="0"/>
                <wp:positionH relativeFrom="column">
                  <wp:posOffset>352425</wp:posOffset>
                </wp:positionH>
                <wp:positionV relativeFrom="paragraph">
                  <wp:posOffset>-312420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14:paraId="697FF392" w14:textId="77777777" w:rsidR="00212947" w:rsidRDefault="0021294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CB0198E" w14:textId="77777777" w:rsidR="00212947" w:rsidRPr="00006957" w:rsidRDefault="0021294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1996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6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14:paraId="697FF392" w14:textId="77777777" w:rsidR="00212947" w:rsidRDefault="0021294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6CB0198E" w14:textId="77777777" w:rsidR="00212947" w:rsidRPr="00006957" w:rsidRDefault="0021294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7BD40" w14:textId="77777777"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C0E1C" wp14:editId="3B96222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32D923" w14:textId="77777777" w:rsidR="00212947" w:rsidRDefault="0021294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D4FA4" wp14:editId="7CF51A32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0E1C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0832D923" w14:textId="77777777" w:rsidR="00212947" w:rsidRDefault="0021294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D4FA4" wp14:editId="7CF51A32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8D40E7B" w14:textId="77777777" w:rsidR="00B40246" w:rsidRPr="00B1184C" w:rsidRDefault="00B40246" w:rsidP="00B40246">
      <w:pPr>
        <w:spacing w:before="120" w:after="120" w:line="312" w:lineRule="auto"/>
      </w:pPr>
    </w:p>
    <w:p w14:paraId="4A3C2A13" w14:textId="77777777" w:rsidR="00B40246" w:rsidRPr="00B1184C" w:rsidRDefault="00B40246" w:rsidP="00B40246">
      <w:pPr>
        <w:spacing w:before="120" w:after="120" w:line="312" w:lineRule="auto"/>
      </w:pPr>
    </w:p>
    <w:p w14:paraId="0126E6E2" w14:textId="77777777"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14:paraId="4C74269F" w14:textId="77777777"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5E82" wp14:editId="419B4C03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BB79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EFA7649" w14:textId="77777777"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14:paraId="377B007C" w14:textId="77777777" w:rsidTr="00BB6799">
        <w:tc>
          <w:tcPr>
            <w:tcW w:w="3652" w:type="dxa"/>
          </w:tcPr>
          <w:p w14:paraId="09988944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BD6B8C4" w14:textId="77777777" w:rsidR="000C6CFF" w:rsidRPr="00B54E0D" w:rsidRDefault="00CF1E75" w:rsidP="00B54E0D">
            <w:pPr>
              <w:jc w:val="both"/>
            </w:pPr>
            <w:r>
              <w:t>Centro de Investigación Biomédica en Red</w:t>
            </w:r>
            <w:commentRangeStart w:id="0"/>
            <w:r>
              <w:t>, M.P.</w:t>
            </w:r>
            <w:commentRangeEnd w:id="0"/>
            <w:r w:rsidR="00211FBD">
              <w:rPr>
                <w:rStyle w:val="Refdecomentario"/>
              </w:rPr>
              <w:commentReference w:id="0"/>
            </w:r>
          </w:p>
        </w:tc>
      </w:tr>
      <w:tr w:rsidR="000C6CFF" w:rsidRPr="00CB5511" w14:paraId="4814EC01" w14:textId="77777777" w:rsidTr="00BB6799">
        <w:tc>
          <w:tcPr>
            <w:tcW w:w="3652" w:type="dxa"/>
          </w:tcPr>
          <w:p w14:paraId="04CE6141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7C75A3AC" w14:textId="77777777" w:rsidR="000C6CFF" w:rsidRPr="00C5524A" w:rsidRDefault="000D6815" w:rsidP="00A942FF">
            <w:r w:rsidRPr="00C5524A">
              <w:t xml:space="preserve">1 de </w:t>
            </w:r>
            <w:r w:rsidR="00A942FF">
              <w:t>junio</w:t>
            </w:r>
            <w:r w:rsidRPr="00C5524A">
              <w:t xml:space="preserve"> de 202</w:t>
            </w:r>
            <w:r w:rsidR="00CF1E75">
              <w:t>2</w:t>
            </w:r>
          </w:p>
        </w:tc>
      </w:tr>
      <w:tr w:rsidR="000C6CFF" w:rsidRPr="00CB5511" w14:paraId="60C42A13" w14:textId="77777777" w:rsidTr="00BB6799">
        <w:tc>
          <w:tcPr>
            <w:tcW w:w="3652" w:type="dxa"/>
          </w:tcPr>
          <w:p w14:paraId="65AEB934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7B03EDBB" w14:textId="77777777" w:rsidR="000C6CFF" w:rsidRPr="00C5524A" w:rsidRDefault="00CF1E75">
            <w:r w:rsidRPr="00CF1E75">
              <w:t>https://www.ciberisciii.es/</w:t>
            </w:r>
          </w:p>
        </w:tc>
      </w:tr>
    </w:tbl>
    <w:p w14:paraId="608F0094" w14:textId="77777777" w:rsidR="000C6CFF" w:rsidRDefault="000C6CFF"/>
    <w:p w14:paraId="69161A42" w14:textId="77777777" w:rsidR="00561402" w:rsidRDefault="00561402"/>
    <w:p w14:paraId="0FFA56C8" w14:textId="77777777"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14:paraId="4627E734" w14:textId="77777777" w:rsidTr="00BD3E33">
        <w:tc>
          <w:tcPr>
            <w:tcW w:w="1760" w:type="dxa"/>
            <w:shd w:val="clear" w:color="auto" w:fill="4D7F52"/>
          </w:tcPr>
          <w:p w14:paraId="11DFF35A" w14:textId="77777777"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57877C1D" w14:textId="77777777"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03B15C20" w14:textId="77777777"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14:paraId="7E16F5BC" w14:textId="77777777" w:rsidTr="00BD3E33">
        <w:tc>
          <w:tcPr>
            <w:tcW w:w="1760" w:type="dxa"/>
          </w:tcPr>
          <w:p w14:paraId="03DD9CD9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7D6D3F9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378ED891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073BB613" w14:textId="77777777" w:rsidTr="00BD3E33">
        <w:tc>
          <w:tcPr>
            <w:tcW w:w="1760" w:type="dxa"/>
          </w:tcPr>
          <w:p w14:paraId="51DE1CF0" w14:textId="77777777"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510915E7" w14:textId="77777777" w:rsidR="005B19E4" w:rsidRDefault="005B19E4" w:rsidP="00BD3E33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14:paraId="649A1C47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0AD5A136" w14:textId="77777777" w:rsidTr="00BD3E33">
        <w:tc>
          <w:tcPr>
            <w:tcW w:w="1760" w:type="dxa"/>
          </w:tcPr>
          <w:p w14:paraId="18C4A80F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4B7000EB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14:paraId="22E01D6D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354025BF" w14:textId="77777777" w:rsidTr="00BD3E33">
        <w:tc>
          <w:tcPr>
            <w:tcW w:w="1760" w:type="dxa"/>
          </w:tcPr>
          <w:p w14:paraId="40965A73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318D2B4" w14:textId="77777777" w:rsidR="005B19E4" w:rsidRPr="00F14DA4" w:rsidRDefault="000D37BA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4A5836EE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4086DD68" w14:textId="77777777" w:rsidTr="00BD3E33">
        <w:tc>
          <w:tcPr>
            <w:tcW w:w="1760" w:type="dxa"/>
          </w:tcPr>
          <w:p w14:paraId="78F4EFB1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679C5B4D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4677881" w14:textId="77777777" w:rsidR="005B19E4" w:rsidRPr="00406B60" w:rsidRDefault="00406B60" w:rsidP="00BD3E33">
            <w:pPr>
              <w:jc w:val="center"/>
              <w:rPr>
                <w:b/>
                <w:sz w:val="24"/>
                <w:szCs w:val="24"/>
              </w:rPr>
            </w:pPr>
            <w:r w:rsidRPr="00406B60">
              <w:rPr>
                <w:b/>
                <w:sz w:val="24"/>
                <w:szCs w:val="24"/>
              </w:rPr>
              <w:t>x</w:t>
            </w:r>
          </w:p>
        </w:tc>
      </w:tr>
      <w:tr w:rsidR="005B19E4" w:rsidRPr="00F14DA4" w14:paraId="77C67CDC" w14:textId="77777777" w:rsidTr="00BD3E33">
        <w:tc>
          <w:tcPr>
            <w:tcW w:w="1760" w:type="dxa"/>
          </w:tcPr>
          <w:p w14:paraId="10E8B208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4A0288D0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14:paraId="5E477E55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75635C1A" w14:textId="77777777" w:rsidTr="00BD3E33">
        <w:tc>
          <w:tcPr>
            <w:tcW w:w="1760" w:type="dxa"/>
          </w:tcPr>
          <w:p w14:paraId="14B0F90A" w14:textId="77777777"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644EA483" w14:textId="77777777"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80A120D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72C30B6F" w14:textId="77777777" w:rsidTr="00BD3E33">
        <w:tc>
          <w:tcPr>
            <w:tcW w:w="1760" w:type="dxa"/>
          </w:tcPr>
          <w:p w14:paraId="7FD15A69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1D866FD9" w14:textId="77777777"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3E0716">
              <w:rPr>
                <w:sz w:val="20"/>
                <w:szCs w:val="20"/>
              </w:rPr>
              <w:t xml:space="preserve">del sector público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97D9B7E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0716" w:rsidRPr="00F14DA4" w14:paraId="5C24CED2" w14:textId="77777777" w:rsidTr="00BD3E33">
        <w:tc>
          <w:tcPr>
            <w:tcW w:w="1760" w:type="dxa"/>
          </w:tcPr>
          <w:p w14:paraId="3F9A9949" w14:textId="77777777" w:rsidR="003E0716" w:rsidRDefault="003E0716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28F75804" w14:textId="77777777" w:rsidR="003E0716" w:rsidRDefault="003E0716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33F86AC5" w14:textId="77777777" w:rsidR="003E0716" w:rsidRPr="004A123A" w:rsidRDefault="003E0716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66508917" w14:textId="77777777" w:rsidTr="00BD3E33">
        <w:tc>
          <w:tcPr>
            <w:tcW w:w="1760" w:type="dxa"/>
          </w:tcPr>
          <w:p w14:paraId="0B1F4488" w14:textId="77777777"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E0716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14:paraId="4994BAA5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14:paraId="69C93058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5A95A8F8" w14:textId="77777777" w:rsidTr="00BD3E33">
        <w:tc>
          <w:tcPr>
            <w:tcW w:w="1760" w:type="dxa"/>
          </w:tcPr>
          <w:p w14:paraId="3AA8317D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17F6518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6F563E01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14:paraId="04B87692" w14:textId="77777777" w:rsidTr="00BD3E33">
        <w:tc>
          <w:tcPr>
            <w:tcW w:w="1760" w:type="dxa"/>
          </w:tcPr>
          <w:p w14:paraId="3A800EA1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DBE1CD7" w14:textId="77777777"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1654297" w14:textId="77777777"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A97F1B" w14:textId="77777777" w:rsidR="00F14DA4" w:rsidRDefault="00F14DA4"/>
    <w:p w14:paraId="087DEDE7" w14:textId="77777777" w:rsidR="00F14DA4" w:rsidRDefault="00F14DA4"/>
    <w:p w14:paraId="621C6825" w14:textId="77777777" w:rsidR="00F14DA4" w:rsidRDefault="00F14DA4"/>
    <w:p w14:paraId="76D43A3D" w14:textId="77777777" w:rsidR="00F14DA4" w:rsidRDefault="00F14DA4"/>
    <w:p w14:paraId="46CB3E74" w14:textId="77777777" w:rsidR="00F14DA4" w:rsidRDefault="00F14DA4"/>
    <w:p w14:paraId="7E27D190" w14:textId="77777777"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14:paraId="21F17A4D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589F70F4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77BD335A" w14:textId="77777777"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068076C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14:paraId="74E07046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7ED9B10" w14:textId="77777777"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1628C68" w14:textId="77777777"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3CB13238" w14:textId="77777777"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14:paraId="0D917AFD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140223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6E8541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EFAFB8F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C50AC46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127EDD1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3DB1D5B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5801E8E6" w14:textId="77777777"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494D2E24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DEDE8C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B07CA9F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04F515AD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08B7AA01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0EFFFEF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3A3A09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0ED12651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13843A2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90191CD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432A1C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B33655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2674CB6C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6874EC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E6199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9705B8C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41AEA548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9ACC599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42576D8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4C4D0466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E552981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407880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FA82AF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8743D02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02723BA2" w14:textId="77777777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426010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02F244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914EA6E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14:paraId="00579D9F" w14:textId="77777777" w:rsidTr="00BD3E33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36655C5" w14:textId="77777777"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37F54EF2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58E2655E" w14:textId="77777777"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14:paraId="57A693E3" w14:textId="77777777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C468167" w14:textId="77777777"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7DF1F70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45C5FDCE" w14:textId="77777777"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14:paraId="3AF01C0B" w14:textId="77777777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C845351" w14:textId="77777777"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B7D1AD2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397AE6AC" w14:textId="77777777"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14:paraId="4BA03F6D" w14:textId="77777777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8709762" w14:textId="77777777"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6C45B9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EBB89C0" w14:textId="77777777"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14:paraId="0A021648" w14:textId="77777777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DAE1DAD" w14:textId="77777777"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BB550F5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5EFC268" w14:textId="77777777"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14:paraId="6E04BAA1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D1D7D6F" w14:textId="77777777"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61C46C" w14:textId="77777777"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14:paraId="24B92672" w14:textId="77777777" w:rsidR="0092723A" w:rsidRPr="00AD2022" w:rsidRDefault="00406B6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4140EFBE" w14:textId="77777777" w:rsidTr="00BD3E33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6789CD0" w14:textId="77777777"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1C24A7D0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45469EA5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FB1D767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33A10A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59DE58F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657C6169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4F3CFF18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A1779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75A85C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9C8965B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2D01AB02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1313F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F2835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52A55D85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7C526A8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0A309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F6C190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666C6755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29A7EE8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68E1C3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A9AA70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2AFC7829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CE65AB6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03651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4A2940" w14:textId="77777777" w:rsidR="00AD2022" w:rsidRPr="0057532F" w:rsidRDefault="00AD2022" w:rsidP="00B442A8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75FB2">
              <w:rPr>
                <w:sz w:val="20"/>
                <w:szCs w:val="20"/>
              </w:rPr>
              <w:t xml:space="preserve">de gestión </w:t>
            </w:r>
            <w:r w:rsidRPr="0057532F">
              <w:rPr>
                <w:sz w:val="20"/>
                <w:szCs w:val="20"/>
              </w:rPr>
              <w:t>y Encargos</w:t>
            </w:r>
            <w:r w:rsidR="00475FB2">
              <w:rPr>
                <w:sz w:val="20"/>
                <w:szCs w:val="20"/>
              </w:rPr>
              <w:t xml:space="preserve"> a medios propios</w:t>
            </w:r>
          </w:p>
        </w:tc>
        <w:tc>
          <w:tcPr>
            <w:tcW w:w="709" w:type="dxa"/>
          </w:tcPr>
          <w:p w14:paraId="0D1D6CDF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0CEFFEE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32DEB1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961FB0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84A98A6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02BC0C65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3D2F65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4FF8AD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0503ED87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045EE92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34229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1F8833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EB8BD61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2ECEC81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5DE40D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A6AF5CF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3E0716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246507E7" w14:textId="77777777"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14:paraId="6895C07D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39E48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0217AB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2952CD2B" w14:textId="77777777"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14:paraId="3F18967A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4065B6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ECFF52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290BA729" w14:textId="77777777"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14:paraId="1DC94F5A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51A435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0154F9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3C9AE829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CDD719E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F5FD1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FB73E9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29A8497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4A661B7C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5C8F4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F2025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A51ACFD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15D6BDA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39390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04D278C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F2D835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14:paraId="5B8CB64D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7FF7B1E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F22D71B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14:paraId="26A32344" w14:textId="77777777"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14:paraId="1CBF0CD5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03A9691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2AF166A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14:paraId="31FB9CE7" w14:textId="77777777"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14:paraId="1CC21F2C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85C02B8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E147A7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986A057" w14:textId="77777777" w:rsidR="005F29B8" w:rsidRDefault="005F29B8" w:rsidP="005F29B8">
            <w:pPr>
              <w:jc w:val="center"/>
            </w:pPr>
          </w:p>
        </w:tc>
      </w:tr>
      <w:tr w:rsidR="005F29B8" w:rsidRPr="00BB6799" w14:paraId="15D3434D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E328E3C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48776ED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BEA47D9" w14:textId="77777777" w:rsidR="005F29B8" w:rsidRDefault="005F29B8" w:rsidP="005F29B8">
            <w:pPr>
              <w:jc w:val="center"/>
            </w:pPr>
          </w:p>
        </w:tc>
      </w:tr>
      <w:tr w:rsidR="00AD2022" w:rsidRPr="00BB6799" w14:paraId="71299084" w14:textId="77777777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C9910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3CC976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AD8FB31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FD6CFAC" w14:textId="77777777" w:rsidTr="00BD3E33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29A12C2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BCE9197" w14:textId="77777777"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EB42406" w14:textId="77777777"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14:paraId="1EE9DCFE" w14:textId="77777777" w:rsidR="00B40246" w:rsidRPr="00E34195" w:rsidRDefault="0000000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0CCFB825" w14:textId="77777777"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14:paraId="1FEFEF47" w14:textId="77777777" w:rsidTr="00DE4F2B">
        <w:tc>
          <w:tcPr>
            <w:tcW w:w="2235" w:type="dxa"/>
            <w:vMerge w:val="restart"/>
            <w:shd w:val="clear" w:color="auto" w:fill="00642D"/>
            <w:vAlign w:val="center"/>
          </w:tcPr>
          <w:p w14:paraId="17D81BF1" w14:textId="77777777"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8B49E60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14:paraId="242CC110" w14:textId="77777777" w:rsidR="00CB5511" w:rsidRPr="00B07AC3" w:rsidRDefault="00CF1E75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14:paraId="63F743C6" w14:textId="77777777" w:rsidR="00E500EC" w:rsidRPr="000C6CFF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Centro de Investigación Biomédica en Red cuenta con un Portal de Transparencia a</w:t>
            </w:r>
            <w:r w:rsidR="00B9077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que se accede a través de uno de los accesos principales de su página home. </w:t>
            </w:r>
          </w:p>
        </w:tc>
      </w:tr>
      <w:tr w:rsidR="00CB5511" w:rsidRPr="000C6CFF" w14:paraId="021F7126" w14:textId="77777777" w:rsidTr="00DE4F2B">
        <w:tc>
          <w:tcPr>
            <w:tcW w:w="2235" w:type="dxa"/>
            <w:vMerge/>
            <w:shd w:val="clear" w:color="auto" w:fill="00642D"/>
          </w:tcPr>
          <w:p w14:paraId="52BB434B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5117F8A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3B56D588" w14:textId="77777777" w:rsidR="00CB5511" w:rsidRPr="00DE4F2B" w:rsidRDefault="00CB5511" w:rsidP="00CB5511">
            <w:pPr>
              <w:jc w:val="center"/>
            </w:pPr>
          </w:p>
        </w:tc>
        <w:tc>
          <w:tcPr>
            <w:tcW w:w="3969" w:type="dxa"/>
            <w:vMerge/>
          </w:tcPr>
          <w:p w14:paraId="0D4A9AC0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0AD2928F" w14:textId="77777777" w:rsidTr="00DE4F2B">
        <w:tc>
          <w:tcPr>
            <w:tcW w:w="2235" w:type="dxa"/>
            <w:vMerge/>
            <w:shd w:val="clear" w:color="auto" w:fill="00642D"/>
          </w:tcPr>
          <w:p w14:paraId="0B447787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CAA3CC7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09EA7AC0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373C17D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14:paraId="4B4D29A0" w14:textId="77777777"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14:paraId="2730EF2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42C95F" w14:textId="77777777"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1F343115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04BB7DD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63D96CD4" w14:textId="77777777" w:rsidR="00932008" w:rsidRPr="00932008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se organiza en dos grandes apartados: Información Institucional e Información Económica</w:t>
            </w:r>
            <w:r w:rsidR="00DE4F2B">
              <w:rPr>
                <w:sz w:val="20"/>
                <w:szCs w:val="20"/>
              </w:rPr>
              <w:t xml:space="preserve"> </w:t>
            </w:r>
          </w:p>
        </w:tc>
      </w:tr>
      <w:tr w:rsidR="00932008" w:rsidRPr="00932008" w14:paraId="066D1945" w14:textId="77777777" w:rsidTr="00E34195">
        <w:tc>
          <w:tcPr>
            <w:tcW w:w="2235" w:type="dxa"/>
            <w:vMerge/>
            <w:shd w:val="clear" w:color="auto" w:fill="00642D"/>
          </w:tcPr>
          <w:p w14:paraId="1B53D230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9B32A31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696680D3" w14:textId="77777777" w:rsidR="00932008" w:rsidRPr="00CB5511" w:rsidRDefault="00CF1E7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1C691591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48E2E87B" w14:textId="77777777" w:rsidTr="00E34195">
        <w:tc>
          <w:tcPr>
            <w:tcW w:w="2235" w:type="dxa"/>
            <w:vMerge/>
            <w:shd w:val="clear" w:color="auto" w:fill="00642D"/>
          </w:tcPr>
          <w:p w14:paraId="226F2B62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DE014BD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8884ABC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FA7F15A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14:paraId="43FD87E8" w14:textId="77777777" w:rsidR="00561402" w:rsidRDefault="00CF1E75" w:rsidP="00B07AC3">
      <w:pPr>
        <w:jc w:val="center"/>
      </w:pPr>
      <w:r w:rsidRPr="00CF1E75">
        <w:rPr>
          <w:noProof/>
        </w:rPr>
        <w:drawing>
          <wp:inline distT="0" distB="0" distL="0" distR="0" wp14:anchorId="7DBFDE10" wp14:editId="44B6F6E3">
            <wp:extent cx="5612130" cy="291909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AC3">
        <w:rPr>
          <w:noProof/>
        </w:rPr>
        <w:t xml:space="preserve"> </w:t>
      </w:r>
    </w:p>
    <w:p w14:paraId="7053A539" w14:textId="77777777" w:rsidR="00561402" w:rsidRDefault="00561402">
      <w:r>
        <w:br w:type="page"/>
      </w:r>
    </w:p>
    <w:p w14:paraId="53F662A8" w14:textId="77777777"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14:paraId="2E33B70D" w14:textId="77777777"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14:paraId="3A1B03D6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11023668" w14:textId="77777777"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CEDEE9A" w14:textId="77777777"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EE753F9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B8D62FB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14:paraId="5AB12006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96EFB9D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B78BD3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7C1D08" w14:textId="77777777" w:rsidR="00E34195" w:rsidRPr="0011230C" w:rsidRDefault="00DE4F2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728DA8" w14:textId="77777777" w:rsidR="00E34195" w:rsidRPr="006B161C" w:rsidRDefault="004968C4" w:rsidP="00DE4F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Sin referencia a la fecha de la última </w:t>
            </w:r>
            <w:commentRangeStart w:id="1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actualización o revisión de la información</w:t>
            </w:r>
            <w:commentRangeEnd w:id="1"/>
            <w:r w:rsidR="00211FBD">
              <w:rPr>
                <w:rStyle w:val="Refdecomentario"/>
                <w:color w:val="auto"/>
              </w:rPr>
              <w:commentReference w:id="1"/>
            </w:r>
          </w:p>
        </w:tc>
      </w:tr>
      <w:tr w:rsidR="00E34195" w:rsidRPr="00CB5511" w14:paraId="5528C737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82676A5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A28A6E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A58CC8" w14:textId="77777777" w:rsidR="00E34195" w:rsidRPr="0011230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16A0EF" w14:textId="77777777" w:rsidR="00E34195" w:rsidRPr="006B161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2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</w:t>
            </w:r>
            <w:proofErr w:type="gram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</w:t>
            </w:r>
            <w:proofErr w:type="gram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aunque si se describen las funciones de los órganos de apoyo y asesoramiento.</w:t>
            </w:r>
            <w:commentRangeEnd w:id="2"/>
            <w:r w:rsidR="00211FBD">
              <w:rPr>
                <w:rStyle w:val="Refdecomentario"/>
                <w:color w:val="auto"/>
              </w:rPr>
              <w:commentReference w:id="2"/>
            </w:r>
          </w:p>
        </w:tc>
      </w:tr>
      <w:tr w:rsidR="00E34195" w:rsidRPr="00CB5511" w14:paraId="102066B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86F7362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AA2762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B59798" w14:textId="77777777" w:rsidR="00E34195" w:rsidRPr="0011230C" w:rsidRDefault="004968C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857683" w14:textId="77777777" w:rsidR="00E34195" w:rsidRPr="006B161C" w:rsidRDefault="004968C4" w:rsidP="008B077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3"/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  <w:commentRangeEnd w:id="3"/>
            <w:r w:rsidR="004872BD">
              <w:rPr>
                <w:rStyle w:val="Refdecomentario"/>
                <w:color w:val="auto"/>
              </w:rPr>
              <w:commentReference w:id="3"/>
            </w:r>
          </w:p>
        </w:tc>
      </w:tr>
      <w:tr w:rsidR="00E34195" w:rsidRPr="00CB5511" w14:paraId="5276AA27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6106BBE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0230E3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1A5EA4" w14:textId="77777777" w:rsidR="00E34195" w:rsidRPr="0011230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AD7BE4" w14:textId="77777777" w:rsidR="00E34195" w:rsidRPr="006B161C" w:rsidRDefault="004968C4" w:rsidP="005E065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4"/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  <w:commentRangeEnd w:id="4"/>
            <w:r w:rsidR="00371E4E">
              <w:rPr>
                <w:rStyle w:val="Refdecomentario"/>
                <w:color w:val="auto"/>
              </w:rPr>
              <w:commentReference w:id="4"/>
            </w:r>
          </w:p>
        </w:tc>
      </w:tr>
      <w:tr w:rsidR="00E34195" w:rsidRPr="00CB5511" w14:paraId="7FB0AD3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D6A6938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535505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F18C31" w14:textId="77777777"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9BF271" w14:textId="77777777" w:rsidR="00E34195" w:rsidRPr="006B161C" w:rsidRDefault="004968C4" w:rsidP="0013316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5"/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  <w:commentRangeEnd w:id="5"/>
            <w:r w:rsidR="00371E4E">
              <w:rPr>
                <w:rStyle w:val="Refdecomentario"/>
                <w:color w:val="auto"/>
              </w:rPr>
              <w:commentReference w:id="5"/>
            </w:r>
          </w:p>
        </w:tc>
      </w:tr>
      <w:tr w:rsidR="00E34195" w:rsidRPr="00CB5511" w14:paraId="5A85C59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7F13054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D7E659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ACCA63" w14:textId="77777777"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DCFA94" w14:textId="77777777" w:rsidR="00E34195" w:rsidRPr="006B161C" w:rsidRDefault="004968C4" w:rsidP="0000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6"/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  <w:commentRangeEnd w:id="6"/>
            <w:r w:rsidR="00371E4E">
              <w:rPr>
                <w:rStyle w:val="Refdecomentario"/>
                <w:color w:val="auto"/>
              </w:rPr>
              <w:commentReference w:id="6"/>
            </w:r>
          </w:p>
        </w:tc>
      </w:tr>
      <w:tr w:rsidR="00E34195" w:rsidRPr="00CB5511" w14:paraId="36C6757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8FA6382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C865C5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F4ED7D" w14:textId="77777777" w:rsidR="00E34195" w:rsidRPr="0011230C" w:rsidRDefault="00335DB9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335DB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47B3B9" w14:textId="77777777" w:rsidR="00E34195" w:rsidRPr="006B161C" w:rsidRDefault="004968C4" w:rsidP="00335D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7"/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  <w:commentRangeEnd w:id="7"/>
            <w:r w:rsidR="00371E4E">
              <w:rPr>
                <w:rStyle w:val="Refdecomentario"/>
                <w:color w:val="auto"/>
              </w:rPr>
              <w:commentReference w:id="7"/>
            </w:r>
          </w:p>
        </w:tc>
      </w:tr>
      <w:tr w:rsidR="001561A4" w:rsidRPr="00CB5511" w14:paraId="7EBD7A71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695CF24" w14:textId="77777777"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388D1D" w14:textId="77777777"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8A873F" w14:textId="77777777" w:rsidR="001561A4" w:rsidRPr="0058789B" w:rsidRDefault="0058789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736383" w14:textId="77777777" w:rsidR="009F07D0" w:rsidRPr="00CB5511" w:rsidRDefault="0058789B" w:rsidP="004968C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commentRangeStart w:id="8"/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Plan est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égico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-202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ingl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F639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Plan de Acción 2021 en castellano.</w:t>
            </w:r>
            <w:commentRangeEnd w:id="8"/>
            <w:r w:rsidR="00371E4E">
              <w:rPr>
                <w:rStyle w:val="Refdecomentario"/>
                <w:color w:val="auto"/>
              </w:rPr>
              <w:commentReference w:id="8"/>
            </w:r>
          </w:p>
        </w:tc>
      </w:tr>
      <w:tr w:rsidR="001561A4" w:rsidRPr="00CB5511" w14:paraId="5AD7A2C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60F49F2" w14:textId="77777777"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949D5B" w14:textId="77777777"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65A11A" w14:textId="77777777" w:rsidR="001561A4" w:rsidRPr="0011230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E20B48" w14:textId="77777777" w:rsidR="001561A4" w:rsidRPr="00CB5511" w:rsidRDefault="0058789B" w:rsidP="00B9077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 localizado </w:t>
            </w: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seguimiento o evaluación.</w:t>
            </w:r>
          </w:p>
        </w:tc>
      </w:tr>
      <w:tr w:rsidR="001561A4" w:rsidRPr="00CB5511" w14:paraId="01D0565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D8C42B3" w14:textId="77777777"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E78C6B" w14:textId="77777777"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02B1F9" w14:textId="77777777" w:rsidR="001561A4" w:rsidRPr="0011230C" w:rsidRDefault="006D3A3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48489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7273C6" w14:textId="77777777" w:rsidR="001561A4" w:rsidRPr="00CB5511" w:rsidRDefault="001561A4" w:rsidP="009F07D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14:paraId="308DE2B0" w14:textId="77777777"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14:paraId="4E3E368E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43BFD468" w14:textId="77777777" w:rsidR="001561A4" w:rsidRPr="00C33A23" w:rsidRDefault="00740FF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A2BAC" wp14:editId="7EDA2AB7">
                <wp:simplePos x="0" y="0"/>
                <wp:positionH relativeFrom="column">
                  <wp:posOffset>352425</wp:posOffset>
                </wp:positionH>
                <wp:positionV relativeFrom="paragraph">
                  <wp:posOffset>310516</wp:posOffset>
                </wp:positionV>
                <wp:extent cx="5509260" cy="40386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0AC5" w14:textId="77777777" w:rsidR="00212947" w:rsidRDefault="00212947" w:rsidP="00B8360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A702526" w14:textId="77777777" w:rsidR="00212947" w:rsidRPr="005F3F6F" w:rsidRDefault="00212947" w:rsidP="002D1E3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14:paraId="0B4DE6C5" w14:textId="77777777" w:rsidR="00212947" w:rsidRPr="005F3F6F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las funciones del Centro de Investigación Biomédica en Red, aunque si se describen las correspondientes a algunas de sus unidades, por ejemplo, los órganos de apoyo y asesoramiento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9ABD60" w14:textId="77777777" w:rsidR="00212947" w:rsidRPr="00AC3740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AC3740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grado de cumplimiento y resultados de sus planes. </w:t>
                            </w:r>
                          </w:p>
                          <w:p w14:paraId="395FF35A" w14:textId="77777777" w:rsidR="00212947" w:rsidRPr="005F3F6F" w:rsidRDefault="00212947" w:rsidP="005F3F6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3107979E" w14:textId="77777777" w:rsidR="00212947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publica información sobre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la última vez que se revisó o actualizó la información contenida en el Portal.</w:t>
                            </w:r>
                          </w:p>
                          <w:p w14:paraId="0B504CA9" w14:textId="77777777" w:rsidR="00212947" w:rsidRPr="00AC3740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D3A35">
                              <w:rPr>
                                <w:sz w:val="20"/>
                                <w:szCs w:val="20"/>
                              </w:rPr>
                              <w:t xml:space="preserve">El Plan Estratégico se publica en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2BAC" id="Cuadro de texto 2" o:spid="_x0000_s1028" type="#_x0000_t202" style="position:absolute;left:0;text-align:left;margin-left:27.75pt;margin-top:24.45pt;width:433.8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">
                <v:textbox>
                  <w:txbxContent>
                    <w:p w14:paraId="7C7E0AC5" w14:textId="77777777" w:rsidR="00212947" w:rsidRDefault="00212947" w:rsidP="00B8360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0A702526" w14:textId="77777777" w:rsidR="00212947" w:rsidRPr="005F3F6F" w:rsidRDefault="00212947" w:rsidP="002D1E3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14:paraId="0B4DE6C5" w14:textId="77777777" w:rsidR="00212947" w:rsidRPr="005F3F6F" w:rsidRDefault="00212947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las funciones del Centro de Investigación Biomédica en Red, aunque si se describen las correspondientes a algunas de sus unidades, por ejemplo, los órganos de apoyo y asesoramiento</w:t>
                      </w:r>
                      <w:r w:rsidRPr="005F3F6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9ABD60" w14:textId="77777777" w:rsidR="00212947" w:rsidRPr="00AC3740" w:rsidRDefault="00212947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</w:rPr>
                      </w:pPr>
                      <w:r w:rsidRPr="00AC3740">
                        <w:rPr>
                          <w:sz w:val="20"/>
                          <w:szCs w:val="20"/>
                        </w:rPr>
                        <w:t xml:space="preserve">No se ha localizado información sobre el grado de cumplimiento y resultados de sus planes. </w:t>
                      </w:r>
                    </w:p>
                    <w:p w14:paraId="395FF35A" w14:textId="77777777" w:rsidR="00212947" w:rsidRPr="005F3F6F" w:rsidRDefault="00212947" w:rsidP="005F3F6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3107979E" w14:textId="77777777" w:rsidR="00212947" w:rsidRDefault="00212947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>No se publica información sobre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la última vez que se revisó o actualizó la información contenida en el Portal.</w:t>
                      </w:r>
                    </w:p>
                    <w:p w14:paraId="0B504CA9" w14:textId="77777777" w:rsidR="00212947" w:rsidRPr="00AC3740" w:rsidRDefault="00212947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D3A35">
                        <w:rPr>
                          <w:sz w:val="20"/>
                          <w:szCs w:val="20"/>
                        </w:rPr>
                        <w:t xml:space="preserve">El Plan Estratégico se publica en inglés 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14:paraId="3144660F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80C23D8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74C7D980" w14:textId="77777777"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14:paraId="31F00102" w14:textId="77777777" w:rsidR="006A2766" w:rsidRPr="00C33A23" w:rsidRDefault="006A2766" w:rsidP="00B83601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14:paraId="5F6366CB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14:paraId="6544E22B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036B5503" w14:textId="77777777" w:rsidR="006A2766" w:rsidRPr="00E34195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7A910B5" w14:textId="77777777" w:rsidR="006A2766" w:rsidRPr="00E34195" w:rsidRDefault="006A2766" w:rsidP="006A276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BF2C792" w14:textId="77777777" w:rsidR="006A2766" w:rsidRPr="00E34195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BDF0161" w14:textId="77777777" w:rsidR="006A2766" w:rsidRPr="00E34195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14:paraId="77AB10B0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1EA5763F" w14:textId="77777777"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B61492" w14:textId="77777777" w:rsidR="006A2766" w:rsidRPr="005F3F6F" w:rsidRDefault="006A2766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3FFC09" w14:textId="77777777" w:rsidR="006A2766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B49453" w14:textId="77777777" w:rsidR="006A2766" w:rsidRPr="005F3F6F" w:rsidRDefault="00AE6E79" w:rsidP="00335DB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Dada la naturaleza del organismo, se considera no aplicable esta obligación</w:t>
            </w:r>
            <w:r w:rsidR="00CD11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5014B" w:rsidRPr="00CB5511" w14:paraId="61874ADF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78AC24AC" w14:textId="77777777" w:rsidR="0055014B" w:rsidRPr="00E34195" w:rsidRDefault="0055014B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07DAAF" w14:textId="77777777" w:rsidR="0055014B" w:rsidRPr="005F3F6F" w:rsidRDefault="0055014B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sz w:val="20"/>
                <w:szCs w:val="20"/>
              </w:rPr>
              <w:t>Documentos sometidos a información pública durante su tramitación</w:t>
            </w:r>
            <w:r w:rsidR="008D0F83" w:rsidRPr="005F3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5D63AF" w14:textId="77777777" w:rsidR="0055014B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C61101" w14:textId="77777777" w:rsidR="0055014B" w:rsidRPr="005F3F6F" w:rsidRDefault="00AE6E79" w:rsidP="00B54E0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AE6E79">
              <w:rPr>
                <w:color w:val="auto"/>
                <w:sz w:val="20"/>
                <w:szCs w:val="20"/>
              </w:rPr>
              <w:t>Dada la naturaleza del organismo, se considera no aplicable esta obligación.</w:t>
            </w:r>
          </w:p>
        </w:tc>
      </w:tr>
    </w:tbl>
    <w:p w14:paraId="1E50426D" w14:textId="77777777"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8111B47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14:paraId="135037CE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5A864" wp14:editId="7839CC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28900"/>
                <wp:effectExtent l="0" t="0" r="15240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9741" w14:textId="77777777"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9EB9464" w14:textId="77777777"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5DA8C33A" w14:textId="77777777" w:rsidR="00212947" w:rsidRPr="005F3F6F" w:rsidRDefault="00212947" w:rsidP="00335DB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E566E80" w14:textId="77777777" w:rsidR="00212947" w:rsidRPr="005F3F6F" w:rsidRDefault="00212947" w:rsidP="00CD11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D9E397" w14:textId="77777777" w:rsidR="00212947" w:rsidRDefault="00212947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A864" id="_x0000_s1029" type="#_x0000_t202" style="position:absolute;left:0;text-align:left;margin-left:0;margin-top:0;width:433.8pt;height:20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">
                <v:textbox>
                  <w:txbxContent>
                    <w:p w14:paraId="7DC49741" w14:textId="77777777" w:rsidR="00212947" w:rsidRDefault="00212947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9EB9464" w14:textId="77777777" w:rsidR="00212947" w:rsidRDefault="00212947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14:paraId="5DA8C33A" w14:textId="77777777" w:rsidR="00212947" w:rsidRPr="005F3F6F" w:rsidRDefault="00212947" w:rsidP="00335DB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E566E80" w14:textId="77777777" w:rsidR="00212947" w:rsidRPr="005F3F6F" w:rsidRDefault="00212947" w:rsidP="00CD11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4D9E397" w14:textId="77777777" w:rsidR="00212947" w:rsidRDefault="00212947" w:rsidP="00C33A23"/>
                  </w:txbxContent>
                </v:textbox>
              </v:shape>
            </w:pict>
          </mc:Fallback>
        </mc:AlternateContent>
      </w:r>
    </w:p>
    <w:p w14:paraId="0779987B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5EDB5477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1F443266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164E2C61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500936FD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0C8F7921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7726AC12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1A41A83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F99E3B1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3DC0B772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54A6875" w14:textId="77777777" w:rsidR="00DF54EF" w:rsidRDefault="00DF54E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32961464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42990989" w14:textId="77777777"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040F9202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14:paraId="646103E8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14:paraId="5EC10CE5" w14:textId="77777777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8DFC96C" w14:textId="77777777"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C3F34E3" w14:textId="77777777"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FDCBDA8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3264C407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A6F7E" w:rsidRPr="008A6F7E" w14:paraId="14712004" w14:textId="7777777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F188A8E" w14:textId="77777777"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882980" w14:textId="77777777"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ACEB05" w14:textId="77777777"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C0D84A" w14:textId="77777777" w:rsidR="00B90773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publicado en el Portal de Transparencia redirige a una página en la que aparece una relación 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contratos que no contiene los datos que para cada contrato establece la LTAIBG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14:paraId="4E364E92" w14:textId="77777777" w:rsidR="00C33A23" w:rsidRPr="008A6F7E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 del acceso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“Perfil del Contratante” de la página home se accede a este Perfil en la Plataforma de Contratación del Sector Público.</w:t>
            </w:r>
          </w:p>
        </w:tc>
      </w:tr>
      <w:tr w:rsidR="00C33A23" w:rsidRPr="00CB5511" w14:paraId="0D0C9C69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2E5FF49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7F7872" w14:textId="77777777"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3CA0F5" w14:textId="77777777" w:rsidR="00C33A23" w:rsidRPr="006B16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F78DEE" w14:textId="77777777" w:rsidR="00C33A23" w:rsidRPr="008A6F7E" w:rsidRDefault="00AE6E79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La Plataforma de Contratación no incluye entre los criterios de búsqueda de licitaciones las modificaciones de contratos adjudicados.</w:t>
            </w:r>
          </w:p>
        </w:tc>
      </w:tr>
      <w:tr w:rsidR="00C33A23" w:rsidRPr="00CB5511" w14:paraId="5D25055C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7D91D6B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4A7155" w14:textId="77777777"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EA8D18" w14:textId="77777777"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338293" w14:textId="77777777" w:rsidR="00C33A23" w:rsidRPr="008A6F7E" w:rsidRDefault="00E4653A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hay desistimientos en la PCSP. </w:t>
            </w:r>
          </w:p>
        </w:tc>
      </w:tr>
      <w:tr w:rsidR="00C33A23" w:rsidRPr="00CB5511" w14:paraId="747DCE9C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4B90F5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04EE7B" w14:textId="77777777"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3DB8AE" w14:textId="77777777" w:rsidR="00C33A23" w:rsidRPr="00AE6E79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E2B670" w14:textId="77777777" w:rsidR="00C33A23" w:rsidRPr="008A6F7E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14:paraId="639E18CD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6C3467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232576" w14:textId="77777777"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611C19" w14:textId="77777777" w:rsidR="00C33A23" w:rsidRPr="00283EE3" w:rsidRDefault="00F704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7FCB12" w14:textId="77777777" w:rsidR="00C33A23" w:rsidRPr="0058789B" w:rsidRDefault="00D15FC5" w:rsidP="00510FD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su perfil del contratante en la PCSP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en la pestaña “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14:paraId="4D8E8FF5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32A5135" w14:textId="77777777"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7A24D6" w14:textId="77777777"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E403A0" w14:textId="77777777" w:rsidR="00C33A23" w:rsidRPr="00DF54EF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6C01D1" w14:textId="77777777" w:rsidR="00C33A23" w:rsidRPr="00510FD4" w:rsidRDefault="00510FD4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9"/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incorpora información sobre modificaciones de los convenios.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considerado actualizada la información ya que el orden de publicación es cronológico, pero no existen referencias a la fecha en que se revisó o actualizó por última vez la información.</w:t>
            </w:r>
            <w:commentRangeEnd w:id="9"/>
            <w:r w:rsidR="001B7EC9">
              <w:rPr>
                <w:rStyle w:val="Refdecomentario"/>
                <w:color w:val="auto"/>
              </w:rPr>
              <w:commentReference w:id="9"/>
            </w:r>
          </w:p>
        </w:tc>
      </w:tr>
      <w:tr w:rsidR="009609E9" w:rsidRPr="009609E9" w14:paraId="2498035E" w14:textId="7777777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1358C75" w14:textId="77777777" w:rsidR="009609E9" w:rsidRPr="009609E9" w:rsidRDefault="009609E9" w:rsidP="00AC374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C3740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de gestión </w:t>
            </w:r>
            <w:r w:rsidR="00475FB2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5A5845" w14:textId="77777777" w:rsidR="009609E9" w:rsidRPr="009609E9" w:rsidRDefault="009609E9" w:rsidP="0000244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0024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  <w:r w:rsidR="00475F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encargos a medios propios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F91AF8" w14:textId="77777777"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8C7603" w14:textId="77777777" w:rsidR="009609E9" w:rsidRPr="00510FD4" w:rsidRDefault="00510FD4" w:rsidP="002C6F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10"/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Propio.</w:t>
            </w:r>
            <w:commentRangeEnd w:id="10"/>
            <w:r w:rsidR="001B7EC9">
              <w:rPr>
                <w:rStyle w:val="Refdecomentario"/>
                <w:color w:val="auto"/>
              </w:rPr>
              <w:commentReference w:id="10"/>
            </w:r>
          </w:p>
        </w:tc>
      </w:tr>
      <w:tr w:rsidR="009609E9" w:rsidRPr="00CB5511" w14:paraId="34E2E6A2" w14:textId="77777777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6C6026A" w14:textId="77777777"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579179" w14:textId="77777777"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749744" w14:textId="77777777"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DBCA0B" w14:textId="77777777"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commentRangeStart w:id="11"/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</w:t>
            </w:r>
            <w:commentRangeEnd w:id="11"/>
            <w:r w:rsidR="001B7EC9">
              <w:rPr>
                <w:rStyle w:val="Refdecomentario"/>
                <w:color w:val="auto"/>
              </w:rPr>
              <w:commentReference w:id="11"/>
            </w:r>
          </w:p>
        </w:tc>
      </w:tr>
      <w:tr w:rsidR="009609E9" w:rsidRPr="00CB5511" w14:paraId="4E8B5406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FB69822" w14:textId="77777777"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F754E7" w14:textId="77777777"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80E1D6" w14:textId="77777777"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647FE4" w14:textId="77777777" w:rsidR="009609E9" w:rsidRPr="00CB5511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localiza fuera del Portal de Transparencia, en el acceso Convocatorias de la página home. </w:t>
            </w:r>
            <w:r w:rsidR="00DF54E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última fecha en que se revisó o actualizó la información aunque la publicación sigue un orden cronológico</w:t>
            </w:r>
          </w:p>
        </w:tc>
      </w:tr>
      <w:tr w:rsidR="00F47C3B" w:rsidRPr="00CB5511" w14:paraId="2FDE764B" w14:textId="77777777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23504E" w14:textId="77777777"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CCB048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A937BDE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03D8F3" w14:textId="77777777" w:rsidR="00F47C3B" w:rsidRPr="00CB5511" w:rsidRDefault="00A135F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135F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A6D24C" w14:textId="77777777"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F47C3B" w:rsidRPr="00CB5511" w14:paraId="1987F4E6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46CD612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5D1434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DCFA6A" w14:textId="77777777" w:rsidR="00F47C3B" w:rsidRPr="00CB5511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7F8116" w14:textId="77777777" w:rsidR="00F47C3B" w:rsidRPr="006B161C" w:rsidRDefault="00F47C3B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14:paraId="49DA2357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FCACF1C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781772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286C0D" w14:textId="77777777"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C5D71D" w14:textId="77777777" w:rsidR="00F47C3B" w:rsidRPr="006B161C" w:rsidRDefault="00D246F3" w:rsidP="0046451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46451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se publican los informes de auditoría realizados por la Oficina Nacional de Auditoría, no se publican o se enlaza a los informes del Tribunal de Cuentas que es a lo que se refiere esta obligación. </w:t>
            </w:r>
          </w:p>
        </w:tc>
      </w:tr>
      <w:tr w:rsidR="00BD4582" w:rsidRPr="00CB5511" w14:paraId="5C72583C" w14:textId="77777777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08A9619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AD2096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C7FCB9" w14:textId="77777777"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372425" w14:textId="77777777" w:rsidR="00BD4582" w:rsidRPr="00B54E0D" w:rsidRDefault="00283EE3" w:rsidP="00FB38FA">
            <w:pPr>
              <w:pStyle w:val="Ttulo2"/>
              <w:spacing w:before="120" w:after="120" w:line="312" w:lineRule="auto"/>
              <w:outlineLvl w:val="1"/>
              <w:rPr>
                <w:rStyle w:val="Ttulo2Car"/>
                <w:b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135FB"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14:paraId="032DDAED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9AFE9DD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AB849F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3E07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0BB096" w14:textId="77777777"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8248C0" w14:textId="77777777"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14:paraId="22730A18" w14:textId="77777777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1345C2A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C0753A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</w:t>
            </w: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5E04DF" w14:textId="77777777" w:rsidR="00BD4582" w:rsidRPr="00DF54EF" w:rsidRDefault="00DF54E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ED8779" w14:textId="77777777" w:rsidR="00BD4582" w:rsidRPr="00B54E0D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BD4582" w:rsidRPr="00CB5511" w14:paraId="17128FC0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570C18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77B23C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FD8682" w14:textId="77777777"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1DF37C" w14:textId="77777777"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commentRangeStart w:id="12"/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commentRangeEnd w:id="12"/>
            <w:r w:rsidR="00D17C0E">
              <w:rPr>
                <w:rStyle w:val="Refdecomentario"/>
                <w:color w:val="auto"/>
              </w:rPr>
              <w:commentReference w:id="12"/>
            </w:r>
          </w:p>
        </w:tc>
      </w:tr>
      <w:tr w:rsidR="00BD4582" w:rsidRPr="00CB5511" w14:paraId="473804C7" w14:textId="77777777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E2178F7" w14:textId="77777777"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2A68C2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01A9D3" w14:textId="77777777"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DCEB34" w14:textId="77777777"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4B1C2CCB" w14:textId="77777777" w:rsidR="009C2A5A" w:rsidRDefault="009C2A5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12EF542C" w14:textId="77777777" w:rsidR="00B54E0D" w:rsidRDefault="00B54E0D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br w:type="page"/>
      </w:r>
    </w:p>
    <w:p w14:paraId="027CC918" w14:textId="77777777"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83B5E89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14:paraId="68A665D1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B0854" wp14:editId="2B5B76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6004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CF38" w14:textId="77777777"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96C52EA" w14:textId="77777777" w:rsidR="00212947" w:rsidRPr="00352F8C" w:rsidRDefault="00212947" w:rsidP="009C2A5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6BB59DFE" w14:textId="77777777"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14:paraId="317B01F3" w14:textId="77777777"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Informes de auditoría de cuentas y de fiscalización por órganos de control externo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0697AD" w14:textId="77777777"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percibidas por los altos cargos y máximos responsables.</w:t>
                            </w:r>
                          </w:p>
                          <w:p w14:paraId="32F59DDE" w14:textId="77777777"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14:paraId="13B61535" w14:textId="77777777"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14:paraId="4B5857A3" w14:textId="77777777" w:rsidR="00212947" w:rsidRDefault="00212947" w:rsidP="00DF54E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DF54E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1726E9B3" w14:textId="77777777" w:rsidR="00212947" w:rsidRPr="00DF54EF" w:rsidRDefault="00212947" w:rsidP="00DF54E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54EF"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referencias que permitan conocer si la información está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0854" id="_x0000_s1030" type="#_x0000_t202" style="position:absolute;left:0;text-align:left;margin-left:0;margin-top:0;width:433.8pt;height:28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">
                <v:textbox>
                  <w:txbxContent>
                    <w:p w14:paraId="037ACF38" w14:textId="77777777" w:rsidR="00212947" w:rsidRDefault="00212947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96C52EA" w14:textId="77777777" w:rsidR="00212947" w:rsidRPr="00352F8C" w:rsidRDefault="00212947" w:rsidP="009C2A5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6BB59DFE" w14:textId="77777777" w:rsidR="00212947" w:rsidRDefault="00212947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14:paraId="317B01F3" w14:textId="77777777" w:rsidR="00212947" w:rsidRDefault="00212947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246F3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Informes de auditoría de cuentas y de fiscalización por órganos de control externo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D246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0697AD" w14:textId="77777777" w:rsidR="00212947" w:rsidRDefault="00212947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percibidas por los altos cargos y máximos responsables.</w:t>
                      </w:r>
                    </w:p>
                    <w:p w14:paraId="32F59DDE" w14:textId="77777777" w:rsidR="00212947" w:rsidRDefault="00212947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>y 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14:paraId="13B61535" w14:textId="77777777" w:rsidR="00212947" w:rsidRDefault="00212947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14:paraId="4B5857A3" w14:textId="77777777" w:rsidR="00212947" w:rsidRDefault="00212947" w:rsidP="00DF54EF">
                      <w:pPr>
                        <w:rPr>
                          <w:b/>
                          <w:color w:val="00642D"/>
                        </w:rPr>
                      </w:pPr>
                      <w:r w:rsidRPr="00DF54E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1726E9B3" w14:textId="77777777" w:rsidR="00212947" w:rsidRPr="00DF54EF" w:rsidRDefault="00212947" w:rsidP="00DF54EF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20"/>
                          <w:szCs w:val="20"/>
                        </w:rPr>
                      </w:pPr>
                      <w:r w:rsidRPr="00DF54EF"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>
                        <w:rPr>
                          <w:sz w:val="20"/>
                          <w:szCs w:val="20"/>
                        </w:rPr>
                        <w:t>referencias que permitan conocer si la información está vigente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29CEEAA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697CC1F4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72299171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3FBD9A28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67CFBEFB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7DE83D8" w14:textId="77777777"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1E74B516" w14:textId="77777777"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7E53C8A2" w14:textId="77777777"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14:paraId="6F44DF2B" w14:textId="77777777"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14:paraId="1E7D4C60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40325940" w14:textId="77777777"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696C3FD" w14:textId="77777777"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0E9B5A6" w14:textId="77777777"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0EA7AFE" w14:textId="77777777"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14:paraId="26D69E8D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7E7BA25" w14:textId="77777777"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DCEAEB" w14:textId="77777777"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2D0C2A" w14:textId="77777777" w:rsidR="00BD4582" w:rsidRPr="00C3107C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389C72" w14:textId="77777777" w:rsidR="00BD4582" w:rsidRPr="00CB5511" w:rsidRDefault="00AC1CB0" w:rsidP="00AC1C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14:paraId="128D5899" w14:textId="77777777"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538CA319" w14:textId="77777777"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14:paraId="5559D4CA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BB984" wp14:editId="1898E8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90B7" w14:textId="77777777" w:rsidR="00212947" w:rsidRDefault="0021294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47C8A8E" w14:textId="77777777" w:rsidR="00212947" w:rsidRDefault="00212947" w:rsidP="00C3107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los contenidos establecidos en el artículo 8.3 de la LTAIBG.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DC4DC3" w14:textId="77777777" w:rsidR="00212947" w:rsidRPr="00AC1CB0" w:rsidRDefault="00212947" w:rsidP="00AC1CB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bienes inmuebles que sean de su propiedad o sobre los que ostenten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BB984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">
                <v:textbox style="mso-fit-shape-to-text:t">
                  <w:txbxContent>
                    <w:p w14:paraId="16C090B7" w14:textId="77777777" w:rsidR="00212947" w:rsidRDefault="00212947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47C8A8E" w14:textId="77777777" w:rsidR="00212947" w:rsidRDefault="00212947" w:rsidP="00C3107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los contenidos establecidos en el artículo 8.3 de la LTAIBG.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DC4DC3" w14:textId="77777777" w:rsidR="00212947" w:rsidRPr="00AC1CB0" w:rsidRDefault="00212947" w:rsidP="00AC1CB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los 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bienes inmuebles que sean de su propiedad o sobre los que ostenten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14:paraId="724539FF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64CEEC10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71430889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33AB7119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531E9357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5707407A" w14:textId="77777777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4C417A49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06FD26ED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38CB14DC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61EC0FB1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3822D5FD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2B7818D6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395D9FFC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57CF6302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4A16231C" w14:textId="77777777"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14:paraId="4E4DCBC7" w14:textId="77777777"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A154B" w:rsidRPr="00FD0689" w14:paraId="122A37AE" w14:textId="77777777" w:rsidTr="0085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98F6CA2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474670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F660A61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8A92753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C5646D6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4E8559B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02921A9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4FCF7BC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7B8A8A2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54CBD" w:rsidRPr="00FD0689" w14:paraId="6FD33495" w14:textId="77777777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8A6C61B" w14:textId="77777777" w:rsidR="00854CBD" w:rsidRPr="00FD0689" w:rsidRDefault="00854CB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10AE6FB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0A4BF7B0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1F69DFE0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3BBE4C0C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0E7840A1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365412EA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52667E36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14:paraId="4104CA57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71,4</w:t>
            </w:r>
          </w:p>
        </w:tc>
      </w:tr>
      <w:tr w:rsidR="00854CBD" w:rsidRPr="00FD0689" w14:paraId="42750913" w14:textId="77777777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14953530" w14:textId="77777777"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3B262C0F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No aplicable</w:t>
            </w:r>
          </w:p>
        </w:tc>
      </w:tr>
      <w:tr w:rsidR="00854CBD" w:rsidRPr="00FD0689" w14:paraId="2D69A87C" w14:textId="77777777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EE9FEA3" w14:textId="77777777"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1DA79CD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14:paraId="057F6500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14:paraId="035254F8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089268C4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14:paraId="73C9E34C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2321BF02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60A9635A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5D55534D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46,3</w:t>
            </w:r>
          </w:p>
        </w:tc>
      </w:tr>
      <w:tr w:rsidR="00854CBD" w:rsidRPr="00FD0689" w14:paraId="33049B7D" w14:textId="77777777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9716C05" w14:textId="77777777"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F49E6E4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712B81F5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D2578A2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1191B699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1E16B399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7F4A7E8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FDA5962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6A3BFDE" w14:textId="77777777"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</w:tr>
      <w:tr w:rsidR="00854CBD" w:rsidRPr="00CB25C9" w14:paraId="703D730D" w14:textId="77777777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2CDDD35" w14:textId="77777777" w:rsidR="00854CBD" w:rsidRPr="002A154B" w:rsidRDefault="00854CB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EAC0914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63,4</w:t>
            </w:r>
          </w:p>
        </w:tc>
        <w:tc>
          <w:tcPr>
            <w:tcW w:w="0" w:type="auto"/>
            <w:noWrap/>
            <w:vAlign w:val="center"/>
          </w:tcPr>
          <w:p w14:paraId="68E52166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14:paraId="393F3DCA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14:paraId="4A325243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14:paraId="078AB30E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14:paraId="6F03C3F9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7E8227E1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vAlign w:val="center"/>
          </w:tcPr>
          <w:p w14:paraId="6240EFD4" w14:textId="77777777"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58,2</w:t>
            </w:r>
          </w:p>
        </w:tc>
      </w:tr>
    </w:tbl>
    <w:p w14:paraId="0073AE2A" w14:textId="77777777"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14:paraId="70ED3F39" w14:textId="77777777" w:rsidR="009C2A5A" w:rsidRPr="00CB25C9" w:rsidRDefault="009C2A5A" w:rsidP="009C2A5A">
      <w:pPr>
        <w:jc w:val="both"/>
      </w:pPr>
      <w:r w:rsidRPr="00710BB8">
        <w:t xml:space="preserve">El Índice de Cumplimiento de la Información Obligatoria (ICIO) alcanza un </w:t>
      </w:r>
      <w:r w:rsidR="00710BB8">
        <w:t>58,2</w:t>
      </w:r>
      <w:r w:rsidR="00CB25C9" w:rsidRPr="00710BB8">
        <w:t>%</w:t>
      </w:r>
      <w:r w:rsidRPr="00710BB8">
        <w:t xml:space="preserve">. La falta de publicación de informaciones obligatorias – sólo se publica </w:t>
      </w:r>
      <w:r w:rsidR="00710BB8">
        <w:t>poco más del</w:t>
      </w:r>
      <w:r w:rsidRPr="00710BB8">
        <w:t xml:space="preserve"> </w:t>
      </w:r>
      <w:r w:rsidR="00710BB8">
        <w:t>63</w:t>
      </w:r>
      <w:r w:rsidR="00CB25C9" w:rsidRPr="00710BB8">
        <w:t xml:space="preserve">% </w:t>
      </w:r>
      <w:r w:rsidRPr="00710BB8">
        <w:t>de las informaciones sujetas a publicidad activa – así como el recurso a fuentes centralizadas para la publicación de algunas informaciones</w:t>
      </w:r>
      <w:r w:rsidR="00710BB8">
        <w:t xml:space="preserve"> y</w:t>
      </w:r>
      <w:r w:rsidRPr="00710BB8">
        <w:t xml:space="preserve"> la falta de referencias a la fecha</w:t>
      </w:r>
      <w:r w:rsidRPr="00CB25C9">
        <w:t xml:space="preserve"> en que se revisó o actualizó la información por última vez, explican el nivel de cumplimiento alcanzado. </w:t>
      </w:r>
    </w:p>
    <w:p w14:paraId="589F4FDD" w14:textId="77777777"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14:paraId="72C7B4B6" w14:textId="77777777"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14:paraId="726CABBE" w14:textId="77777777" w:rsidR="00932008" w:rsidRDefault="00932008">
      <w:pPr>
        <w:rPr>
          <w:u w:val="single"/>
        </w:rPr>
      </w:pPr>
    </w:p>
    <w:p w14:paraId="4E057B27" w14:textId="77777777"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1DC0" wp14:editId="482413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7EB3D" w14:textId="77777777" w:rsidR="00212947" w:rsidRDefault="0021294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14:paraId="5B685A9A" w14:textId="77777777" w:rsidR="00212947" w:rsidRDefault="00212947" w:rsidP="00AC1CB0">
                            <w:pPr>
                              <w:jc w:val="both"/>
                            </w:pPr>
                            <w:r>
                              <w:t>El Centro de Investigaciones Biomédicas en Red,</w:t>
                            </w:r>
                            <w:r w:rsidRPr="00B54E0D">
                              <w:t xml:space="preserve"> publica información adicional a la obligatoria que puede considerarse relevante desde el punto de vista de la Transparencia de la entidad</w:t>
                            </w:r>
                            <w:r>
                              <w:t>:</w:t>
                            </w:r>
                          </w:p>
                          <w:p w14:paraId="4D689ECF" w14:textId="77777777" w:rsidR="00212947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Memorias de actividad.</w:t>
                            </w:r>
                          </w:p>
                          <w:p w14:paraId="41A1555F" w14:textId="77777777" w:rsidR="00212947" w:rsidRPr="00ED4985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Datos de absentismo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A1DC0" id="_x0000_s1032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">
                <v:textbox style="mso-fit-shape-to-text:t">
                  <w:txbxContent>
                    <w:p w14:paraId="29D7EB3D" w14:textId="77777777" w:rsidR="00212947" w:rsidRDefault="0021294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14:paraId="5B685A9A" w14:textId="77777777" w:rsidR="00212947" w:rsidRDefault="00212947" w:rsidP="00AC1CB0">
                      <w:pPr>
                        <w:jc w:val="both"/>
                      </w:pPr>
                      <w:r>
                        <w:t>El Centro de Investigaciones Biomédicas en Red,</w:t>
                      </w:r>
                      <w:r w:rsidRPr="00B54E0D">
                        <w:t xml:space="preserve"> publica información adicional a la obligatoria que puede considerarse relevante desde el punto de vista de la Transparencia de la entidad</w:t>
                      </w:r>
                      <w:r>
                        <w:t>:</w:t>
                      </w:r>
                    </w:p>
                    <w:p w14:paraId="4D689ECF" w14:textId="77777777" w:rsidR="00212947" w:rsidRDefault="00212947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Memorias de actividad.</w:t>
                      </w:r>
                    </w:p>
                    <w:p w14:paraId="41A1555F" w14:textId="77777777" w:rsidR="00212947" w:rsidRPr="00ED4985" w:rsidRDefault="00212947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Datos de absentismo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43526CFF" w14:textId="77777777" w:rsidR="00932008" w:rsidRDefault="00932008"/>
    <w:p w14:paraId="4C2C46B5" w14:textId="77777777" w:rsidR="00932008" w:rsidRDefault="00932008"/>
    <w:p w14:paraId="59A15FF3" w14:textId="77777777" w:rsidR="00932008" w:rsidRDefault="00932008"/>
    <w:p w14:paraId="1EEAD116" w14:textId="77777777" w:rsidR="00AE5F30" w:rsidRDefault="00AE5F30"/>
    <w:p w14:paraId="3163EA5F" w14:textId="77777777" w:rsidR="00B54E0D" w:rsidRDefault="00B54E0D">
      <w:r>
        <w:br w:type="page"/>
      </w:r>
    </w:p>
    <w:p w14:paraId="61230CE3" w14:textId="77777777" w:rsidR="0021452A" w:rsidRDefault="0021452A">
      <w:pPr>
        <w:rPr>
          <w:b/>
          <w:color w:val="00642D"/>
        </w:rPr>
      </w:pPr>
    </w:p>
    <w:p w14:paraId="18B23A28" w14:textId="77777777" w:rsidR="0021452A" w:rsidRDefault="0021452A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F7E18" wp14:editId="7235267F">
                <wp:simplePos x="0" y="0"/>
                <wp:positionH relativeFrom="column">
                  <wp:posOffset>284480</wp:posOffset>
                </wp:positionH>
                <wp:positionV relativeFrom="paragraph">
                  <wp:posOffset>104140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4FE5" w14:textId="77777777" w:rsidR="00212947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4A7DB100" w14:textId="77777777" w:rsidR="00212947" w:rsidRDefault="00212947" w:rsidP="0021452A">
                            <w:pPr>
                              <w:jc w:val="both"/>
                            </w:pPr>
                            <w:r w:rsidRPr="003E5D0C">
                              <w:t>Como buenas prácticas por parte de</w:t>
                            </w:r>
                            <w:r>
                              <w:t>l</w:t>
                            </w:r>
                            <w:r w:rsidRPr="00F94F84">
                              <w:t xml:space="preserve"> </w:t>
                            </w:r>
                            <w:r w:rsidRPr="00710BB8">
                              <w:t xml:space="preserve">Centro de Investigaciones Biomédicas en Red </w:t>
                            </w:r>
                            <w:r>
                              <w:t>cabe reseñar las siguientes:</w:t>
                            </w:r>
                          </w:p>
                          <w:p w14:paraId="52FC184D" w14:textId="77777777" w:rsidR="00212947" w:rsidRDefault="00212947" w:rsidP="0021452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ED4985">
                              <w:t>La inclusión de un apartado específico para el ejercicio del derecho de acceso a la información pública</w:t>
                            </w:r>
                            <w:r>
                              <w:t xml:space="preserve"> a través del que se accede a un formulario web para solicitar información pública de la entidad.</w:t>
                            </w:r>
                          </w:p>
                          <w:p w14:paraId="2C3D30DE" w14:textId="77777777" w:rsidR="00212947" w:rsidRPr="002A154B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7E18" id="_x0000_s1033" type="#_x0000_t202" style="position:absolute;margin-left:22.4pt;margin-top:8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yOFQIAACc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">
                <v:textbox style="mso-fit-shape-to-text:t">
                  <w:txbxContent>
                    <w:p w14:paraId="09D84FE5" w14:textId="77777777" w:rsidR="00212947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4A7DB100" w14:textId="77777777" w:rsidR="00212947" w:rsidRDefault="00212947" w:rsidP="0021452A">
                      <w:pPr>
                        <w:jc w:val="both"/>
                      </w:pPr>
                      <w:r w:rsidRPr="003E5D0C">
                        <w:t>Como buenas prácticas por parte de</w:t>
                      </w:r>
                      <w:r>
                        <w:t>l</w:t>
                      </w:r>
                      <w:r w:rsidRPr="00F94F84">
                        <w:t xml:space="preserve"> </w:t>
                      </w:r>
                      <w:r w:rsidRPr="00710BB8">
                        <w:t xml:space="preserve">Centro de Investigaciones Biomédicas en Red </w:t>
                      </w:r>
                      <w:r>
                        <w:t>cabe reseñar las siguientes:</w:t>
                      </w:r>
                    </w:p>
                    <w:p w14:paraId="52FC184D" w14:textId="77777777" w:rsidR="00212947" w:rsidRDefault="00212947" w:rsidP="0021452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ED4985">
                        <w:t>La inclusión de un apartado específico para el ejercicio del derecho de acceso a la información pública</w:t>
                      </w:r>
                      <w:r>
                        <w:t xml:space="preserve"> a través del que se accede a un formulario web para solicitar información pública de la entidad.</w:t>
                      </w:r>
                    </w:p>
                    <w:p w14:paraId="2C3D30DE" w14:textId="77777777" w:rsidR="00212947" w:rsidRPr="002A154B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86DD445" w14:textId="77777777" w:rsidR="0021452A" w:rsidRDefault="0021452A">
      <w:pPr>
        <w:rPr>
          <w:b/>
          <w:color w:val="00642D"/>
        </w:rPr>
      </w:pPr>
    </w:p>
    <w:p w14:paraId="78751655" w14:textId="77777777" w:rsidR="0021452A" w:rsidRDefault="0021452A">
      <w:pPr>
        <w:rPr>
          <w:b/>
          <w:color w:val="00642D"/>
        </w:rPr>
      </w:pPr>
    </w:p>
    <w:p w14:paraId="3EE6AEB8" w14:textId="77777777" w:rsidR="0021452A" w:rsidRDefault="0021452A">
      <w:pPr>
        <w:rPr>
          <w:b/>
          <w:color w:val="00642D"/>
        </w:rPr>
      </w:pPr>
    </w:p>
    <w:p w14:paraId="32C99BCA" w14:textId="77777777" w:rsidR="0021452A" w:rsidRDefault="0021452A">
      <w:pPr>
        <w:rPr>
          <w:b/>
          <w:color w:val="00642D"/>
        </w:rPr>
      </w:pPr>
    </w:p>
    <w:p w14:paraId="7B6A7124" w14:textId="77777777" w:rsidR="0021452A" w:rsidRDefault="0021452A">
      <w:pPr>
        <w:rPr>
          <w:b/>
          <w:color w:val="00642D"/>
        </w:rPr>
      </w:pPr>
    </w:p>
    <w:p w14:paraId="3D836D56" w14:textId="77777777" w:rsidR="0021452A" w:rsidRDefault="0021452A">
      <w:pPr>
        <w:rPr>
          <w:b/>
          <w:color w:val="00642D"/>
        </w:rPr>
      </w:pPr>
    </w:p>
    <w:p w14:paraId="76064E70" w14:textId="77777777" w:rsidR="0021452A" w:rsidRDefault="0021452A">
      <w:pPr>
        <w:rPr>
          <w:b/>
          <w:color w:val="00642D"/>
        </w:rPr>
      </w:pPr>
    </w:p>
    <w:p w14:paraId="6AFC027D" w14:textId="77777777"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14:paraId="60F87383" w14:textId="77777777" w:rsidR="009C2A5A" w:rsidRPr="00EC5369" w:rsidRDefault="009C2A5A" w:rsidP="009C2A5A">
      <w:pPr>
        <w:spacing w:before="120" w:after="120" w:line="312" w:lineRule="auto"/>
        <w:jc w:val="both"/>
      </w:pPr>
      <w:r w:rsidRPr="00EC5369">
        <w:t>Como se ha indicado el cumplimiento de las obligaciones de transparencia de la LTAIBG por parte de</w:t>
      </w:r>
      <w:r w:rsidR="0021452A">
        <w:t xml:space="preserve">l </w:t>
      </w:r>
      <w:r w:rsidR="00D9214D">
        <w:t xml:space="preserve"> </w:t>
      </w:r>
      <w:r w:rsidR="0021452A">
        <w:t>Centro de Investigaciones Biomédicas en Red</w:t>
      </w:r>
      <w:r w:rsidR="00B54E0D" w:rsidRPr="00EC5369">
        <w:t xml:space="preserve"> </w:t>
      </w:r>
      <w:r w:rsidRPr="00EC5369">
        <w:t>en función de la información disponible en su Portal de Transparencia</w:t>
      </w:r>
      <w:r w:rsidR="00EC5369" w:rsidRPr="00EC5369">
        <w:t xml:space="preserve"> </w:t>
      </w:r>
      <w:r w:rsidRPr="00EC5369">
        <w:t xml:space="preserve">alcanza el </w:t>
      </w:r>
      <w:r w:rsidR="0021452A">
        <w:t>58,2</w:t>
      </w:r>
      <w:r w:rsidRPr="00EC5369">
        <w:t xml:space="preserve">%. </w:t>
      </w:r>
    </w:p>
    <w:p w14:paraId="36745D67" w14:textId="77777777" w:rsidR="009C2A5A" w:rsidRPr="00EC5369" w:rsidRDefault="009C2A5A" w:rsidP="009C2A5A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5369">
        <w:t xml:space="preserve">A lo largo del informe se han señalado una serie de carencias. Por ello y para procurar avances en el grado de cumplimiento de la </w:t>
      </w:r>
      <w:r w:rsidR="005A3E14">
        <w:t>LTAIBG por parte del Centro de Investigaciones Biomédicas en Red</w:t>
      </w:r>
      <w:r w:rsidR="00661D1B">
        <w:t>,</w:t>
      </w:r>
      <w:r w:rsidRPr="00EC5369">
        <w:t xml:space="preserve"> este CTBG </w:t>
      </w:r>
      <w:r w:rsidRPr="00EC5369">
        <w:rPr>
          <w:rFonts w:eastAsiaTheme="majorEastAsia" w:cstheme="majorBidi"/>
          <w:b/>
          <w:bCs/>
          <w:color w:val="50866C"/>
        </w:rPr>
        <w:t>recomienda:</w:t>
      </w:r>
    </w:p>
    <w:p w14:paraId="29301914" w14:textId="77777777"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</w:p>
    <w:p w14:paraId="353ED3E1" w14:textId="77777777"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14:paraId="465340BF" w14:textId="77777777"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14:paraId="02E7A958" w14:textId="77777777" w:rsidR="009C2A5A" w:rsidRDefault="00EC5369" w:rsidP="009C2A5A">
      <w:pPr>
        <w:spacing w:before="120" w:after="120" w:line="312" w:lineRule="auto"/>
        <w:jc w:val="both"/>
      </w:pPr>
      <w:r>
        <w:t>El Portal de Transparencia de</w:t>
      </w:r>
      <w:r w:rsidR="00B54E0D">
        <w:t>l</w:t>
      </w:r>
      <w:r w:rsidR="00D9214D">
        <w:t xml:space="preserve"> </w:t>
      </w:r>
      <w:r w:rsidR="0021452A">
        <w:t xml:space="preserve">Centro de Investigaciones Biomédicas en Red </w:t>
      </w:r>
      <w:r w:rsidR="009C2A5A">
        <w:t>debe</w:t>
      </w:r>
      <w:r>
        <w:t xml:space="preserve">ría </w:t>
      </w:r>
      <w:r w:rsidR="009C2A5A">
        <w:t>estructurarse conforme al patrón que establece la LTAIBG: Información Institucional, Organizativa, de Planificación</w:t>
      </w:r>
      <w:r w:rsidR="00464513">
        <w:t>,</w:t>
      </w:r>
      <w:r w:rsidR="009C2A5A">
        <w:t xml:space="preserve"> Información Económica, Presupuestaria y Estadística e Información Patrimonial.</w:t>
      </w:r>
    </w:p>
    <w:p w14:paraId="0C58532A" w14:textId="77777777" w:rsidR="009C2A5A" w:rsidRDefault="009C2A5A" w:rsidP="009C2A5A">
      <w:pPr>
        <w:spacing w:before="120" w:after="120" w:line="312" w:lineRule="auto"/>
        <w:jc w:val="both"/>
      </w:pPr>
      <w:r>
        <w:t xml:space="preserve">Dentro de cada uno de estos bloques deben publicarse las informaciones obligatorias que establecen los artículos 6 </w:t>
      </w:r>
      <w:r w:rsidR="00464513">
        <w:t>y</w:t>
      </w:r>
      <w:r>
        <w:t xml:space="preserve"> 8 de la LTAIBG. </w:t>
      </w:r>
      <w:r w:rsidRPr="00C612C3">
        <w:t>T</w:t>
      </w:r>
      <w:r>
        <w:t>oda la información sujeta a obligaciones de publicidad activa debe publicarse – o en su caso</w:t>
      </w:r>
      <w:r w:rsidR="00EC47CD">
        <w:t>,</w:t>
      </w:r>
      <w:r>
        <w:t xml:space="preserve"> enlazarse - en el Portal de Transparencia y dentro de éste en el bloque de obligaciones al que se vincule.</w:t>
      </w:r>
    </w:p>
    <w:p w14:paraId="337B1C99" w14:textId="77777777" w:rsidR="009C2A5A" w:rsidRDefault="009C2A5A" w:rsidP="009C2A5A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</w:t>
      </w:r>
      <w:r w:rsidR="00464513">
        <w:rPr>
          <w:rFonts w:eastAsiaTheme="majorEastAsia" w:cstheme="majorBidi"/>
          <w:bCs/>
        </w:rPr>
        <w:t xml:space="preserve"> por ejemplo, que no se hubiesen concedido subvenciones y ayudas públicas -</w:t>
      </w:r>
      <w:r>
        <w:rPr>
          <w:rFonts w:eastAsiaTheme="majorEastAsia" w:cstheme="majorBidi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</w:t>
      </w:r>
      <w:r>
        <w:rPr>
          <w:rFonts w:eastAsiaTheme="majorEastAsia" w:cstheme="majorBidi"/>
          <w:bCs/>
        </w:rPr>
        <w:lastRenderedPageBreak/>
        <w:t xml:space="preserve">de la obligación de publicar o si es que no se publica la información porque no hay información que publicar. </w:t>
      </w:r>
    </w:p>
    <w:p w14:paraId="1504D5BE" w14:textId="77777777"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14:paraId="75889F24" w14:textId="77777777"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14:paraId="154E2AB8" w14:textId="77777777" w:rsidR="0011230C" w:rsidRDefault="0011230C" w:rsidP="009C2A5A">
      <w:pPr>
        <w:spacing w:before="120" w:after="120" w:line="312" w:lineRule="auto"/>
        <w:jc w:val="both"/>
        <w:rPr>
          <w:b/>
          <w:color w:val="00642D"/>
        </w:rPr>
      </w:pPr>
    </w:p>
    <w:p w14:paraId="72C98FA9" w14:textId="77777777" w:rsidR="00870ADB" w:rsidRDefault="0011230C" w:rsidP="009C2A5A">
      <w:pPr>
        <w:spacing w:before="120" w:after="120" w:line="312" w:lineRule="auto"/>
        <w:jc w:val="both"/>
        <w:rPr>
          <w:b/>
          <w:color w:val="00642D"/>
        </w:rPr>
      </w:pPr>
      <w:r w:rsidRPr="00EC47CD">
        <w:rPr>
          <w:b/>
          <w:color w:val="00642D"/>
        </w:rPr>
        <w:t>I</w:t>
      </w:r>
      <w:r w:rsidR="00870ADB" w:rsidRPr="00EC47CD">
        <w:rPr>
          <w:b/>
          <w:color w:val="00642D"/>
        </w:rPr>
        <w:t>nformación Institucional, Organizativa y de Planificación. Registro de actividades de tratamiento.</w:t>
      </w:r>
    </w:p>
    <w:p w14:paraId="399936CA" w14:textId="77777777" w:rsidR="00D9214D" w:rsidRPr="00E22746" w:rsidRDefault="00EC47CD" w:rsidP="00E22746">
      <w:pPr>
        <w:pStyle w:val="Prrafodelista"/>
        <w:numPr>
          <w:ilvl w:val="0"/>
          <w:numId w:val="19"/>
        </w:numPr>
        <w:spacing w:before="120" w:after="120" w:line="312" w:lineRule="auto"/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Debería publicarse una descripción de las funciones que desarrolla el Centro</w:t>
      </w:r>
      <w:r w:rsidR="00F94F84" w:rsidRPr="00E22746">
        <w:rPr>
          <w:rFonts w:eastAsia="Times New Roman" w:cs="Times New Roman"/>
          <w:szCs w:val="24"/>
          <w:lang w:eastAsia="en-US" w:bidi="es-ES"/>
        </w:rPr>
        <w:t>.</w:t>
      </w:r>
    </w:p>
    <w:p w14:paraId="45D7A88B" w14:textId="77777777" w:rsidR="00D678A4" w:rsidRPr="00E22746" w:rsidRDefault="00212947" w:rsidP="00E22746">
      <w:pPr>
        <w:pStyle w:val="Prrafodelista"/>
        <w:numPr>
          <w:ilvl w:val="0"/>
          <w:numId w:val="17"/>
        </w:numPr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Aunque la estructura organizativa de CIBER puede deducirse a partir de los enlaces que figuran en el apartado “Organigrama y estructura” de su Portal de Transparencia,  debería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publicarse una </w:t>
      </w:r>
      <w:r>
        <w:rPr>
          <w:rFonts w:eastAsia="Times New Roman" w:cs="Times New Roman"/>
          <w:szCs w:val="24"/>
          <w:lang w:eastAsia="en-US" w:bidi="es-ES"/>
        </w:rPr>
        <w:t xml:space="preserve">breve 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descripción de </w:t>
      </w:r>
      <w:r w:rsidR="00F94F84" w:rsidRPr="00E22746">
        <w:rPr>
          <w:rFonts w:eastAsia="Times New Roman" w:cs="Times New Roman"/>
          <w:szCs w:val="24"/>
          <w:lang w:eastAsia="en-US" w:bidi="es-ES"/>
        </w:rPr>
        <w:t>la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estructura organizativa de la entidad</w:t>
      </w:r>
      <w:r>
        <w:rPr>
          <w:rFonts w:eastAsia="Times New Roman" w:cs="Times New Roman"/>
          <w:szCs w:val="24"/>
          <w:lang w:eastAsia="en-US" w:bidi="es-ES"/>
        </w:rPr>
        <w:t>. Por otra parte, es preciso recordar que l</w:t>
      </w:r>
      <w:r w:rsidR="00D678A4" w:rsidRPr="00E22746">
        <w:rPr>
          <w:rFonts w:eastAsia="Times New Roman" w:cs="Times New Roman"/>
          <w:szCs w:val="24"/>
          <w:lang w:eastAsia="en-US" w:bidi="es-ES"/>
        </w:rPr>
        <w:t>a publicación del organigrama no sustituye esta obligación, ya que la LTAIBG trata como obligaciones independientes la publicación del organigrama y la descripción de la estructura organizativa.</w:t>
      </w:r>
    </w:p>
    <w:p w14:paraId="7D69A912" w14:textId="77777777" w:rsidR="00E22746" w:rsidRPr="00E22746" w:rsidRDefault="00D9214D" w:rsidP="00E22746">
      <w:pPr>
        <w:pStyle w:val="Prrafodelista"/>
        <w:numPr>
          <w:ilvl w:val="0"/>
          <w:numId w:val="5"/>
        </w:numPr>
        <w:ind w:left="426" w:firstLine="0"/>
        <w:jc w:val="both"/>
        <w:rPr>
          <w:rFonts w:eastAsia="Times New Roman" w:cs="Times New Roman"/>
          <w:szCs w:val="24"/>
          <w:lang w:bidi="es-ES"/>
        </w:rPr>
      </w:pPr>
      <w:r w:rsidRPr="00E22746">
        <w:rPr>
          <w:lang w:bidi="es-ES"/>
        </w:rPr>
        <w:t xml:space="preserve">Debe publicarse información </w:t>
      </w:r>
      <w:r w:rsidR="00870ADB" w:rsidRPr="00E22746">
        <w:rPr>
          <w:lang w:bidi="es-ES"/>
        </w:rPr>
        <w:t xml:space="preserve">sobre </w:t>
      </w:r>
      <w:r w:rsidR="00D678A4" w:rsidRPr="00E22746">
        <w:rPr>
          <w:lang w:bidi="es-ES"/>
        </w:rPr>
        <w:t xml:space="preserve">el grado de cumplimiento y resultados de sus </w:t>
      </w:r>
      <w:r w:rsidR="00870ADB" w:rsidRPr="00E22746">
        <w:rPr>
          <w:lang w:bidi="es-ES"/>
        </w:rPr>
        <w:t xml:space="preserve">planes </w:t>
      </w:r>
      <w:r w:rsidR="00E22746" w:rsidRPr="00E22746">
        <w:rPr>
          <w:lang w:bidi="es-ES"/>
        </w:rPr>
        <w:t>estratégicos</w:t>
      </w:r>
      <w:r w:rsidR="00EC47CD">
        <w:rPr>
          <w:lang w:bidi="es-ES"/>
        </w:rPr>
        <w:t xml:space="preserve"> y operativos</w:t>
      </w:r>
      <w:r w:rsidR="00E22746" w:rsidRPr="00E22746">
        <w:rPr>
          <w:lang w:bidi="es-ES"/>
        </w:rPr>
        <w:t xml:space="preserve">  </w:t>
      </w:r>
      <w:r w:rsidR="00D678A4" w:rsidRPr="00E22746">
        <w:rPr>
          <w:lang w:bidi="es-ES"/>
        </w:rPr>
        <w:t>(informes de seguimiento</w:t>
      </w:r>
      <w:r w:rsidR="000737BD">
        <w:rPr>
          <w:lang w:bidi="es-ES"/>
        </w:rPr>
        <w:t xml:space="preserve"> y de evaluación</w:t>
      </w:r>
      <w:r w:rsidR="00D678A4" w:rsidRPr="00E22746">
        <w:rPr>
          <w:lang w:bidi="es-ES"/>
        </w:rPr>
        <w:t>)</w:t>
      </w:r>
      <w:r w:rsidR="00E22746" w:rsidRPr="00E22746">
        <w:rPr>
          <w:rFonts w:eastAsia="Times New Roman" w:cs="Times New Roman"/>
          <w:szCs w:val="24"/>
          <w:lang w:bidi="es-ES"/>
        </w:rPr>
        <w:t>. Con el fin de garantizar su conocimiento a toda la ciudadanía, se</w:t>
      </w:r>
      <w:r w:rsidR="00484899">
        <w:rPr>
          <w:rFonts w:eastAsia="Times New Roman" w:cs="Times New Roman"/>
          <w:szCs w:val="24"/>
          <w:lang w:bidi="es-ES"/>
        </w:rPr>
        <w:t xml:space="preserve"> aconsej</w:t>
      </w:r>
      <w:r w:rsidR="00E22746" w:rsidRPr="00E22746">
        <w:rPr>
          <w:rFonts w:eastAsia="Times New Roman" w:cs="Times New Roman"/>
          <w:szCs w:val="24"/>
          <w:lang w:bidi="es-ES"/>
        </w:rPr>
        <w:t xml:space="preserve">a la publicación de esta información en castellano </w:t>
      </w:r>
    </w:p>
    <w:p w14:paraId="598809CE" w14:textId="77777777" w:rsidR="00212947" w:rsidRDefault="00212947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14:paraId="52ECFDD3" w14:textId="77777777"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14:paraId="68D26742" w14:textId="77777777"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14:paraId="6AD0467C" w14:textId="77777777"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 publicarse información </w:t>
      </w:r>
      <w:r w:rsidR="00EC47CD">
        <w:t xml:space="preserve">sobre las modificaciones de </w:t>
      </w:r>
      <w:r>
        <w:t xml:space="preserve">los convenios </w:t>
      </w:r>
      <w:r w:rsidRPr="00870ADB">
        <w:rPr>
          <w:rFonts w:eastAsiaTheme="minorHAnsi"/>
          <w:lang w:eastAsia="en-US" w:bidi="es-ES"/>
        </w:rPr>
        <w:t>suscritos</w:t>
      </w:r>
      <w:r>
        <w:t>.</w:t>
      </w:r>
    </w:p>
    <w:p w14:paraId="532CF862" w14:textId="77777777" w:rsidR="00002445" w:rsidRPr="00696683" w:rsidRDefault="00002445" w:rsidP="00002445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rFonts w:cs="Arial"/>
        </w:rPr>
      </w:pPr>
      <w:r w:rsidRPr="00696683">
        <w:rPr>
          <w:rFonts w:cs="Arial"/>
        </w:rPr>
        <w:t xml:space="preserve">Debe publicarse información sobre las encomiendas </w:t>
      </w:r>
      <w:r>
        <w:rPr>
          <w:rFonts w:cs="Arial"/>
        </w:rPr>
        <w:t>de gestión</w:t>
      </w:r>
      <w:r w:rsidR="00212947">
        <w:rPr>
          <w:rFonts w:cs="Arial"/>
        </w:rPr>
        <w:t xml:space="preserve"> recibidas por CIBER</w:t>
      </w:r>
      <w:r>
        <w:rPr>
          <w:rFonts w:cs="Arial"/>
        </w:rPr>
        <w:t xml:space="preserve">, </w:t>
      </w:r>
      <w:r w:rsidRPr="00696683">
        <w:rPr>
          <w:rFonts w:cs="Arial"/>
        </w:rPr>
        <w:t>incluyendo en su caso, las subcontrataciones derivadas. Todo ello en los términos establecidos en la LTAIBG.</w:t>
      </w:r>
    </w:p>
    <w:p w14:paraId="7F41B2D2" w14:textId="77777777"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los informes de auditoría o de fiscalización realizados por órganos de control externo.</w:t>
      </w:r>
    </w:p>
    <w:p w14:paraId="16761FB9" w14:textId="77777777"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las retribuciones percibidas por los altos cargos</w:t>
      </w:r>
      <w:r w:rsidR="00870ADB">
        <w:t xml:space="preserve"> y máximos responsables</w:t>
      </w:r>
      <w:r w:rsidR="00A35A38">
        <w:t>.</w:t>
      </w:r>
      <w:r w:rsidR="00870ADB">
        <w:t xml:space="preserve"> </w:t>
      </w:r>
    </w:p>
    <w:p w14:paraId="4CABB261" w14:textId="77777777"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Deben publicarse las indemnizaciones percibidas por los altos cargos </w:t>
      </w:r>
      <w:r w:rsidR="00870ADB">
        <w:t xml:space="preserve">y máximos responsables </w:t>
      </w:r>
      <w:r>
        <w:t>con ocasión del abandono del cargo</w:t>
      </w:r>
    </w:p>
    <w:p w14:paraId="71E71996" w14:textId="77777777"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Deben publicarse las autorizaciones para el ejercicio de actividades privadas al cese de altos cargos.</w:t>
      </w:r>
    </w:p>
    <w:p w14:paraId="49CD9457" w14:textId="77777777" w:rsidR="00C06AD4" w:rsidRDefault="00C06AD4" w:rsidP="00D9214D">
      <w:pPr>
        <w:spacing w:before="120" w:after="120" w:line="312" w:lineRule="auto"/>
        <w:jc w:val="both"/>
        <w:rPr>
          <w:b/>
          <w:color w:val="00642D"/>
        </w:rPr>
      </w:pPr>
    </w:p>
    <w:p w14:paraId="6EC0A964" w14:textId="77777777" w:rsidR="00D9214D" w:rsidRDefault="00D9214D" w:rsidP="00D9214D">
      <w:pPr>
        <w:spacing w:before="120" w:after="120" w:line="312" w:lineRule="auto"/>
        <w:jc w:val="both"/>
        <w:rPr>
          <w:b/>
          <w:color w:val="00642D"/>
        </w:rPr>
      </w:pPr>
      <w:r w:rsidRPr="008C6237">
        <w:rPr>
          <w:b/>
          <w:color w:val="00642D"/>
        </w:rPr>
        <w:t xml:space="preserve">Información </w:t>
      </w:r>
      <w:r>
        <w:rPr>
          <w:b/>
          <w:color w:val="00642D"/>
        </w:rPr>
        <w:t>Patrimonial</w:t>
      </w:r>
    </w:p>
    <w:p w14:paraId="702F4EB9" w14:textId="77777777" w:rsidR="00D9214D" w:rsidRDefault="00D9214D" w:rsidP="00D9214D">
      <w:pPr>
        <w:pStyle w:val="Prrafodelista"/>
        <w:numPr>
          <w:ilvl w:val="0"/>
          <w:numId w:val="13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la relación de los bienes patrimoniales propiedad de</w:t>
      </w:r>
      <w:r w:rsidR="00737D98">
        <w:t xml:space="preserve">l Centro de Investigaciones Biomédicas en Red </w:t>
      </w:r>
      <w:r>
        <w:rPr>
          <w:lang w:bidi="es-ES"/>
        </w:rPr>
        <w:t xml:space="preserve">o sobre los que ejerza algún derecho real. </w:t>
      </w:r>
    </w:p>
    <w:p w14:paraId="61EBF08A" w14:textId="77777777"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Calidad de la Información.</w:t>
      </w:r>
    </w:p>
    <w:p w14:paraId="3377B62D" w14:textId="77777777"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14:paraId="1294A03C" w14:textId="77777777" w:rsidR="00D9214D" w:rsidRPr="008C6237" w:rsidRDefault="00D9214D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  <w:rPr>
          <w:color w:val="FF0000"/>
        </w:rPr>
      </w:pPr>
      <w:r>
        <w:t>Deben incluirse referencias a la fecha en que se revisó o actualizó por última vez la información</w:t>
      </w:r>
      <w:r w:rsidRPr="002C76A3">
        <w:t>.</w:t>
      </w:r>
      <w:r w:rsidR="00870ADB" w:rsidRPr="00870ADB">
        <w:t xml:space="preserve"> </w:t>
      </w:r>
      <w:r w:rsidR="00870ADB" w:rsidRPr="00067B7A">
        <w:t>Solo de esta manera sería posible para la ciudadanía saber si la información que está consultando está vigente.</w:t>
      </w:r>
    </w:p>
    <w:p w14:paraId="6AD3E700" w14:textId="77777777" w:rsidR="00870ADB" w:rsidRPr="00E51056" w:rsidRDefault="00F94F84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</w:pPr>
      <w:r>
        <w:t>S</w:t>
      </w:r>
      <w:r w:rsidR="00870ADB" w:rsidRPr="00E51056">
        <w:t>e recomienda que en el caso de que no hubiera información que publicar, se señale expresamente esta circunstancia</w:t>
      </w:r>
      <w:r w:rsidR="00870ADB">
        <w:t>.</w:t>
      </w:r>
    </w:p>
    <w:p w14:paraId="5E51D698" w14:textId="77777777" w:rsidR="00484899" w:rsidRPr="00C86030" w:rsidRDefault="00484899" w:rsidP="00484899">
      <w:pPr>
        <w:numPr>
          <w:ilvl w:val="0"/>
          <w:numId w:val="7"/>
        </w:numPr>
        <w:spacing w:before="120" w:after="120" w:line="312" w:lineRule="auto"/>
        <w:ind w:left="714" w:right="-24" w:hanging="357"/>
        <w:jc w:val="both"/>
      </w:pPr>
      <w:r w:rsidRPr="00C86030">
        <w:t xml:space="preserve">Se recomienda la traducción al castellano </w:t>
      </w:r>
      <w:r>
        <w:t xml:space="preserve">(o resúmenes) </w:t>
      </w:r>
      <w:r w:rsidRPr="00C86030">
        <w:t xml:space="preserve">de la información sujeta a obligaciones de publicidad activa que se </w:t>
      </w:r>
      <w:r>
        <w:t>proporciona</w:t>
      </w:r>
      <w:r w:rsidRPr="00C86030">
        <w:t xml:space="preserve"> en inglés </w:t>
      </w:r>
    </w:p>
    <w:p w14:paraId="04A27F22" w14:textId="77777777" w:rsidR="002D1E39" w:rsidRDefault="00E51056" w:rsidP="0011230C">
      <w:pPr>
        <w:jc w:val="right"/>
      </w:pPr>
      <w:r>
        <w:t xml:space="preserve">Madrid, </w:t>
      </w:r>
      <w:r w:rsidR="00EC47CD">
        <w:t>abril</w:t>
      </w:r>
      <w:r>
        <w:t xml:space="preserve"> de 2</w:t>
      </w:r>
      <w:r w:rsidR="00EC47CD">
        <w:t>022</w:t>
      </w:r>
    </w:p>
    <w:p w14:paraId="68F3DCC4" w14:textId="77777777" w:rsidR="0011230C" w:rsidRDefault="0011230C">
      <w:r>
        <w:br w:type="page"/>
      </w:r>
    </w:p>
    <w:p w14:paraId="6E694BDA" w14:textId="77777777" w:rsidR="00CA4FB1" w:rsidRPr="00CA4FB1" w:rsidRDefault="00000000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14:paraId="70E46653" w14:textId="77777777" w:rsidTr="00BD3E3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88FE5AD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36B04E0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BA6D5D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A66C2D2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34CB5BA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14:paraId="4DADD1D8" w14:textId="77777777" w:rsidTr="00BD3E3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27B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3C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10C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A4F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F9B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14:paraId="431FF1E9" w14:textId="77777777" w:rsidTr="00BD3E3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D7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6F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BC6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8DA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378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14:paraId="44FAAF10" w14:textId="77777777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568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768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61F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F9E0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05A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14:paraId="16B780EC" w14:textId="77777777" w:rsidTr="00BD3E3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44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A3F4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14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084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44C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14:paraId="67686954" w14:textId="77777777" w:rsidTr="00BD3E3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AB4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948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03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84A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3A1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14:paraId="74BAE25C" w14:textId="77777777" w:rsidTr="00BD3E3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9C79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A97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4BF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1A3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C70B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14:paraId="06878213" w14:textId="77777777" w:rsidTr="00BD3E3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DCE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8E8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0B3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55D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1D5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14:paraId="70F33C1B" w14:textId="77777777" w:rsidTr="00BD3E3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79F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263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F92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2B8D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F4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14:paraId="1A15532A" w14:textId="77777777" w:rsidTr="00BD3E3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C32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A0C9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407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D2F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4DC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14:paraId="36189F97" w14:textId="77777777" w:rsidTr="00BD3E3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288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A2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477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6FC7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1D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14:paraId="205598A0" w14:textId="77777777" w:rsidTr="00BD3E3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3D5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7F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62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EF10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2D2C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14:paraId="6C523F3C" w14:textId="77777777" w:rsidTr="00BD3E3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E8F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0CC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21D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20BC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931B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14:paraId="0C0CB41D" w14:textId="77777777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C52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3ED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66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F3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1A6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14:paraId="5DF0B31B" w14:textId="77777777" w:rsidTr="00BD3E3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6AD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DB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2BC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5AB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E9C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14:paraId="1D4FD894" w14:textId="77777777" w:rsidTr="00BD3E3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07C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FF28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A5A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452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B7B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14:paraId="304A08EB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4767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7EC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B5E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98E4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363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14:paraId="45BED50C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DB8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18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99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395C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57A9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14:paraId="0C2DB085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015B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CB4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977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C7C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158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14:paraId="6ECB99DD" w14:textId="77777777" w:rsidTr="00BD3E3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A02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196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F4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D393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92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14:paraId="655C239F" w14:textId="77777777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A30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309C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A2F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252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5DD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14:paraId="280A1FB4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8A24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58D4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70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7831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E24B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14:paraId="5A538F8F" w14:textId="77777777" w:rsidTr="00BD3E3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08AB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5E8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B1F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0E0E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EC14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14:paraId="4E29FC74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480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F22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E2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A56F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7BE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14:paraId="2B4C29B4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C15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55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0FA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597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AFC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14:paraId="3D0C2664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B20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EBD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6D4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EBEC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03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14:paraId="697607B1" w14:textId="77777777" w:rsidTr="00BD3E3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A93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6EA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85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606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08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14:paraId="2E0B513A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0A88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F8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06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183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8C7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14:paraId="00900542" w14:textId="77777777" w:rsidTr="00BD3E3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E72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944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04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04BB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789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14:paraId="434C3261" w14:textId="77777777" w:rsidTr="00BD3E3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596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35C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B6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93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368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14:paraId="7955584E" w14:textId="77777777" w:rsidTr="00BD3E3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979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7D4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E46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975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F8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14:paraId="7116ACF2" w14:textId="77777777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917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2FB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3CC6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41BB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FEA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14:paraId="2A4FFF53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B10F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AB7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626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4737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06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14:paraId="528E6ADF" w14:textId="77777777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D1F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CA2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3C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335C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47EE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14:paraId="58FC8F9B" w14:textId="77777777" w:rsidTr="00BD3E3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F0E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118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AB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9F5B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8DC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14:paraId="0658C88B" w14:textId="77777777" w:rsidTr="00BD3E3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056C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F17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B44D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BA8D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7F20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14:paraId="62470C05" w14:textId="77777777" w:rsidTr="00BD3E3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2EC7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733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6E21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B039" w14:textId="77777777"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3215" w14:textId="77777777"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AA51097" w14:textId="77777777"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14:paraId="097A6140" w14:textId="35F58317" w:rsidR="00B40246" w:rsidRDefault="00B40246"/>
    <w:sectPr w:rsidR="00B40246" w:rsidSect="00F94F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720" w:bottom="156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ómez, Laura [Ciberisciii]" w:date="2022-09-02T13:24:00Z" w:initials="GL[">
    <w:p w14:paraId="197DE0BC" w14:textId="77777777" w:rsidR="00371E4E" w:rsidRDefault="00211FBD">
      <w:pPr>
        <w:pStyle w:val="Textocomentario"/>
      </w:pPr>
      <w:r>
        <w:rPr>
          <w:rStyle w:val="Refdecomentario"/>
        </w:rPr>
        <w:annotationRef/>
      </w:r>
      <w:r w:rsidR="00371E4E">
        <w:t>Ya no somos medio propio y nuestra denominación exacta es: "Consorcio Centro de Investigación Biomédica en Red."</w:t>
      </w:r>
    </w:p>
    <w:p w14:paraId="273A136E" w14:textId="77777777" w:rsidR="00371E4E" w:rsidRDefault="00371E4E" w:rsidP="00903E2D">
      <w:pPr>
        <w:pStyle w:val="Textocomentario"/>
      </w:pPr>
      <w:r>
        <w:t>Nuestro Consejo Rector (órgano de gobierno) aprobó ambos acuerdos el pasado 14 de diciembre de 2021 y asi se recoge en el Inventario de Entidades del Sector Público Estatal, Autonómico y Local (INVENTE).</w:t>
      </w:r>
    </w:p>
  </w:comment>
  <w:comment w:id="1" w:author="Gómez, Laura [Ciberisciii]" w:date="2022-09-02T13:26:00Z" w:initials="GL[">
    <w:p w14:paraId="3B7F456A" w14:textId="77777777" w:rsidR="00371E4E" w:rsidRDefault="00211FBD" w:rsidP="007B31EC">
      <w:pPr>
        <w:pStyle w:val="Textocomentario"/>
      </w:pPr>
      <w:r>
        <w:rPr>
          <w:rStyle w:val="Refdecomentario"/>
        </w:rPr>
        <w:annotationRef/>
      </w:r>
      <w:r w:rsidR="00371E4E">
        <w:t>Está actualizada a fecha de hoy aunque es cierto que no se indica la fecha de la última actualización.</w:t>
      </w:r>
    </w:p>
  </w:comment>
  <w:comment w:id="2" w:author="Gómez, Laura [Ciberisciii]" w:date="2022-09-02T13:28:00Z" w:initials="GL[">
    <w:p w14:paraId="158B9CAC" w14:textId="71D046B7" w:rsidR="00C7307A" w:rsidRDefault="00211FBD" w:rsidP="00403FE7">
      <w:pPr>
        <w:pStyle w:val="Textocomentario"/>
      </w:pPr>
      <w:r>
        <w:rPr>
          <w:rStyle w:val="Refdecomentario"/>
        </w:rPr>
        <w:annotationRef/>
      </w:r>
      <w:r w:rsidR="00C7307A">
        <w:t>Las funciones de CIBER se indican en los Estatutos de CIBER que si se encuentran en el portal de transparencia. Trataremos de señalarlas en un apartado independiente.</w:t>
      </w:r>
    </w:p>
  </w:comment>
  <w:comment w:id="3" w:author="Gómez, Laura [Ciberisciii]" w:date="2022-09-02T13:51:00Z" w:initials="GL[">
    <w:p w14:paraId="7DEC5234" w14:textId="77777777" w:rsidR="004872BD" w:rsidRDefault="004872BD" w:rsidP="006221A4">
      <w:pPr>
        <w:pStyle w:val="Textocomentario"/>
      </w:pPr>
      <w:r>
        <w:rPr>
          <w:rStyle w:val="Refdecomentario"/>
        </w:rPr>
        <w:annotationRef/>
      </w:r>
      <w:r>
        <w:t>Viene en el documento ( octubre de 2019) y desde entonces no ha habido modificaciones.</w:t>
      </w:r>
    </w:p>
  </w:comment>
  <w:comment w:id="4" w:author="Gómez, Laura [Ciberisciii]" w:date="2022-09-02T13:47:00Z" w:initials="GL[">
    <w:p w14:paraId="518EC16B" w14:textId="38D50019" w:rsidR="00371E4E" w:rsidRDefault="00371E4E" w:rsidP="00B432F9">
      <w:pPr>
        <w:pStyle w:val="Textocomentario"/>
      </w:pPr>
      <w:r>
        <w:rPr>
          <w:rStyle w:val="Refdecomentario"/>
        </w:rPr>
        <w:annotationRef/>
      </w:r>
      <w:r>
        <w:t>Está actualizado a día de hoy aunque es cierto que no indicamos la ultima fecha de actualización.</w:t>
      </w:r>
    </w:p>
  </w:comment>
  <w:comment w:id="5" w:author="Gómez, Laura [Ciberisciii]" w:date="2022-09-02T13:47:00Z" w:initials="GL[">
    <w:p w14:paraId="03D3F210" w14:textId="620FDC7F" w:rsidR="00371E4E" w:rsidRDefault="00371E4E" w:rsidP="00690F20">
      <w:pPr>
        <w:pStyle w:val="Textocomentario"/>
      </w:pPr>
      <w:r>
        <w:rPr>
          <w:rStyle w:val="Refdecomentario"/>
        </w:rPr>
        <w:annotationRef/>
      </w:r>
      <w:r>
        <w:t>Está actualizado a día de hoy aunque es cierto que no indicamos la ultima fecha de actualización.</w:t>
      </w:r>
    </w:p>
  </w:comment>
  <w:comment w:id="6" w:author="Gómez, Laura [Ciberisciii]" w:date="2022-09-02T13:47:00Z" w:initials="GL[">
    <w:p w14:paraId="5E35C015" w14:textId="04B203BA" w:rsidR="00371E4E" w:rsidRDefault="00371E4E" w:rsidP="009D4DF2">
      <w:pPr>
        <w:pStyle w:val="Textocomentario"/>
      </w:pPr>
      <w:r>
        <w:rPr>
          <w:rStyle w:val="Refdecomentario"/>
        </w:rPr>
        <w:annotationRef/>
      </w:r>
      <w:r>
        <w:t>Está actualizado a día de hoy aunque es cierto que no indicamos la ultima fecha de actualización.</w:t>
      </w:r>
    </w:p>
  </w:comment>
  <w:comment w:id="7" w:author="Gómez, Laura [Ciberisciii]" w:date="2022-09-02T13:45:00Z" w:initials="GL[">
    <w:p w14:paraId="58B31B8F" w14:textId="4E3A775B" w:rsidR="00371E4E" w:rsidRDefault="00371E4E" w:rsidP="00217484">
      <w:pPr>
        <w:pStyle w:val="Textocomentario"/>
      </w:pPr>
      <w:r>
        <w:rPr>
          <w:rStyle w:val="Refdecomentario"/>
        </w:rPr>
        <w:annotationRef/>
      </w:r>
      <w:r>
        <w:t>Está actualizado a día de hoy aunque es cierto que no indicamos la ultima fecha de actualización.</w:t>
      </w:r>
    </w:p>
  </w:comment>
  <w:comment w:id="8" w:author="Gómez, Laura [Ciberisciii]" w:date="2022-09-02T13:48:00Z" w:initials="GL[">
    <w:p w14:paraId="3DD0C511" w14:textId="77777777" w:rsidR="00371E4E" w:rsidRDefault="00371E4E" w:rsidP="005B2445">
      <w:pPr>
        <w:pStyle w:val="Textocomentario"/>
      </w:pPr>
      <w:r>
        <w:rPr>
          <w:rStyle w:val="Refdecomentario"/>
        </w:rPr>
        <w:annotationRef/>
      </w:r>
      <w:r>
        <w:t>Actualmente estamos elaborando el nuevo plan de acción que incluiremos en castellano una vez que lo aprobemos.</w:t>
      </w:r>
    </w:p>
  </w:comment>
  <w:comment w:id="9" w:author="Gómez, Laura [Ciberisciii]" w:date="2022-09-02T13:55:00Z" w:initials="GL[">
    <w:p w14:paraId="3188E896" w14:textId="77777777" w:rsidR="001B7EC9" w:rsidRDefault="001B7EC9" w:rsidP="00193DF9">
      <w:pPr>
        <w:pStyle w:val="Textocomentario"/>
      </w:pPr>
      <w:r>
        <w:rPr>
          <w:rStyle w:val="Refdecomentario"/>
        </w:rPr>
        <w:annotationRef/>
      </w:r>
      <w:r>
        <w:t>Están actualizados a día de hoy ( el último que aparece es de fecha 14/07/2022) que es el último que hemos celebrado. No hemos tenido modificaciones en los convenios.</w:t>
      </w:r>
    </w:p>
  </w:comment>
  <w:comment w:id="10" w:author="Gómez, Laura [Ciberisciii]" w:date="2022-09-02T13:56:00Z" w:initials="GL[">
    <w:p w14:paraId="635CC34C" w14:textId="77777777" w:rsidR="001B7EC9" w:rsidRDefault="001B7EC9" w:rsidP="00EC6FAA">
      <w:pPr>
        <w:pStyle w:val="Textocomentario"/>
      </w:pPr>
      <w:r>
        <w:rPr>
          <w:rStyle w:val="Refdecomentario"/>
        </w:rPr>
        <w:annotationRef/>
      </w:r>
      <w:r>
        <w:t>No hemos recibido encomiendas de gestión. Por otor lado ya no somos medio propio como hemos indicado anteriormente.</w:t>
      </w:r>
    </w:p>
  </w:comment>
  <w:comment w:id="11" w:author="Gómez, Laura [Ciberisciii]" w:date="2022-09-02T13:57:00Z" w:initials="GL[">
    <w:p w14:paraId="5571E510" w14:textId="77777777" w:rsidR="001B7EC9" w:rsidRDefault="001B7EC9" w:rsidP="001E1D1C">
      <w:pPr>
        <w:pStyle w:val="Textocomentario"/>
      </w:pPr>
      <w:r>
        <w:rPr>
          <w:rStyle w:val="Refdecomentario"/>
        </w:rPr>
        <w:annotationRef/>
      </w:r>
      <w:r>
        <w:t>No hemos recibido encomiendas de gestión. Por otor lado ya no somos medio propio como hemos indicado anteriormente.</w:t>
      </w:r>
    </w:p>
  </w:comment>
  <w:comment w:id="12" w:author="Gómez, Laura [Ciberisciii]" w:date="2022-09-02T14:00:00Z" w:initials="GL[">
    <w:p w14:paraId="6B3A09C2" w14:textId="77777777" w:rsidR="00124CED" w:rsidRDefault="00D17C0E" w:rsidP="002726D5">
      <w:pPr>
        <w:pStyle w:val="Textocomentario"/>
      </w:pPr>
      <w:r>
        <w:rPr>
          <w:rStyle w:val="Refdecomentario"/>
        </w:rPr>
        <w:annotationRef/>
      </w:r>
      <w:r w:rsidR="00124CED">
        <w:t xml:space="preserve">No ha sido necesaria. CIBER sólo ha tenido dos Gerentes ( el anterior que se cesó como Gerente con motivo de la jubilación y la actual).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3A136E" w15:done="0"/>
  <w15:commentEx w15:paraId="3B7F456A" w15:done="0"/>
  <w15:commentEx w15:paraId="158B9CAC" w15:done="0"/>
  <w15:commentEx w15:paraId="7DEC5234" w15:done="0"/>
  <w15:commentEx w15:paraId="518EC16B" w15:done="0"/>
  <w15:commentEx w15:paraId="03D3F210" w15:done="0"/>
  <w15:commentEx w15:paraId="5E35C015" w15:done="0"/>
  <w15:commentEx w15:paraId="58B31B8F" w15:done="0"/>
  <w15:commentEx w15:paraId="3DD0C511" w15:done="0"/>
  <w15:commentEx w15:paraId="3188E896" w15:done="0"/>
  <w15:commentEx w15:paraId="635CC34C" w15:done="0"/>
  <w15:commentEx w15:paraId="5571E510" w15:done="0"/>
  <w15:commentEx w15:paraId="6B3A09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828E" w16cex:dateUtc="2022-09-02T11:24:00Z"/>
  <w16cex:commentExtensible w16cex:durableId="26BC830F" w16cex:dateUtc="2022-09-02T11:26:00Z"/>
  <w16cex:commentExtensible w16cex:durableId="26BC836C" w16cex:dateUtc="2022-09-02T11:28:00Z"/>
  <w16cex:commentExtensible w16cex:durableId="26BC88E7" w16cex:dateUtc="2022-09-02T11:51:00Z"/>
  <w16cex:commentExtensible w16cex:durableId="26BC87F7" w16cex:dateUtc="2022-09-02T11:47:00Z"/>
  <w16cex:commentExtensible w16cex:durableId="26BC87EC" w16cex:dateUtc="2022-09-02T11:47:00Z"/>
  <w16cex:commentExtensible w16cex:durableId="26BC87E0" w16cex:dateUtc="2022-09-02T11:47:00Z"/>
  <w16cex:commentExtensible w16cex:durableId="26BC8785" w16cex:dateUtc="2022-09-02T11:45:00Z"/>
  <w16cex:commentExtensible w16cex:durableId="26BC8828" w16cex:dateUtc="2022-09-02T11:48:00Z"/>
  <w16cex:commentExtensible w16cex:durableId="26BC89DA" w16cex:dateUtc="2022-09-02T11:55:00Z"/>
  <w16cex:commentExtensible w16cex:durableId="26BC8A23" w16cex:dateUtc="2022-09-02T11:56:00Z"/>
  <w16cex:commentExtensible w16cex:durableId="26BC8A37" w16cex:dateUtc="2022-09-02T11:57:00Z"/>
  <w16cex:commentExtensible w16cex:durableId="26BC8AFE" w16cex:dateUtc="2022-09-02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A136E" w16cid:durableId="26BC828E"/>
  <w16cid:commentId w16cid:paraId="3B7F456A" w16cid:durableId="26BC830F"/>
  <w16cid:commentId w16cid:paraId="158B9CAC" w16cid:durableId="26BC836C"/>
  <w16cid:commentId w16cid:paraId="7DEC5234" w16cid:durableId="26BC88E7"/>
  <w16cid:commentId w16cid:paraId="518EC16B" w16cid:durableId="26BC87F7"/>
  <w16cid:commentId w16cid:paraId="03D3F210" w16cid:durableId="26BC87EC"/>
  <w16cid:commentId w16cid:paraId="5E35C015" w16cid:durableId="26BC87E0"/>
  <w16cid:commentId w16cid:paraId="58B31B8F" w16cid:durableId="26BC8785"/>
  <w16cid:commentId w16cid:paraId="3DD0C511" w16cid:durableId="26BC8828"/>
  <w16cid:commentId w16cid:paraId="3188E896" w16cid:durableId="26BC89DA"/>
  <w16cid:commentId w16cid:paraId="635CC34C" w16cid:durableId="26BC8A23"/>
  <w16cid:commentId w16cid:paraId="5571E510" w16cid:durableId="26BC8A37"/>
  <w16cid:commentId w16cid:paraId="6B3A09C2" w16cid:durableId="26BC8A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212E" w14:textId="77777777" w:rsidR="003A2D37" w:rsidRDefault="003A2D37" w:rsidP="00932008">
      <w:pPr>
        <w:spacing w:after="0" w:line="240" w:lineRule="auto"/>
      </w:pPr>
      <w:r>
        <w:separator/>
      </w:r>
    </w:p>
  </w:endnote>
  <w:endnote w:type="continuationSeparator" w:id="0">
    <w:p w14:paraId="32DB0C5F" w14:textId="77777777" w:rsidR="003A2D37" w:rsidRDefault="003A2D3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E18A" w14:textId="77777777" w:rsidR="00212947" w:rsidRDefault="002129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22CE" w14:textId="77777777" w:rsidR="00212947" w:rsidRDefault="002129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CE70" w14:textId="77777777" w:rsidR="00212947" w:rsidRDefault="002129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C026" w14:textId="77777777" w:rsidR="003A2D37" w:rsidRDefault="003A2D37" w:rsidP="00932008">
      <w:pPr>
        <w:spacing w:after="0" w:line="240" w:lineRule="auto"/>
      </w:pPr>
      <w:r>
        <w:separator/>
      </w:r>
    </w:p>
  </w:footnote>
  <w:footnote w:type="continuationSeparator" w:id="0">
    <w:p w14:paraId="74B4F41C" w14:textId="77777777" w:rsidR="003A2D37" w:rsidRDefault="003A2D3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1787" w14:textId="77777777" w:rsidR="00212947" w:rsidRDefault="00212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3BAD" w14:textId="77777777" w:rsidR="00212947" w:rsidRDefault="002129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6897" w14:textId="77777777" w:rsidR="00212947" w:rsidRDefault="00212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9pt;height:9pt" o:bullet="t">
        <v:imagedata r:id="rId1" o:title="BD14533_"/>
      </v:shape>
    </w:pict>
  </w:numPicBullet>
  <w:numPicBullet w:numPicBulletId="1">
    <w:pict>
      <v:shape id="_x0000_i1275" type="#_x0000_t75" style="width:11.25pt;height:11.25pt" o:bullet="t">
        <v:imagedata r:id="rId2" o:title="BD14654_"/>
      </v:shape>
    </w:pict>
  </w:numPicBullet>
  <w:abstractNum w:abstractNumId="0" w15:restartNumberingAfterBreak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400"/>
    <w:multiLevelType w:val="hybridMultilevel"/>
    <w:tmpl w:val="1EE2347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7FE8"/>
    <w:multiLevelType w:val="hybridMultilevel"/>
    <w:tmpl w:val="19ECF9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5FCA"/>
    <w:multiLevelType w:val="hybridMultilevel"/>
    <w:tmpl w:val="168C64C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CD5"/>
    <w:multiLevelType w:val="hybridMultilevel"/>
    <w:tmpl w:val="EDEAC6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4444">
    <w:abstractNumId w:val="17"/>
  </w:num>
  <w:num w:numId="2" w16cid:durableId="2126381508">
    <w:abstractNumId w:val="16"/>
  </w:num>
  <w:num w:numId="3" w16cid:durableId="1808739778">
    <w:abstractNumId w:val="2"/>
  </w:num>
  <w:num w:numId="4" w16cid:durableId="640502119">
    <w:abstractNumId w:val="12"/>
  </w:num>
  <w:num w:numId="5" w16cid:durableId="1491092838">
    <w:abstractNumId w:val="13"/>
  </w:num>
  <w:num w:numId="6" w16cid:durableId="674306465">
    <w:abstractNumId w:val="5"/>
  </w:num>
  <w:num w:numId="7" w16cid:durableId="1584337440">
    <w:abstractNumId w:val="19"/>
  </w:num>
  <w:num w:numId="8" w16cid:durableId="854853572">
    <w:abstractNumId w:val="6"/>
  </w:num>
  <w:num w:numId="9" w16cid:durableId="1531458825">
    <w:abstractNumId w:val="1"/>
  </w:num>
  <w:num w:numId="10" w16cid:durableId="1029993638">
    <w:abstractNumId w:val="20"/>
  </w:num>
  <w:num w:numId="11" w16cid:durableId="122893251">
    <w:abstractNumId w:val="9"/>
  </w:num>
  <w:num w:numId="12" w16cid:durableId="599025108">
    <w:abstractNumId w:val="4"/>
  </w:num>
  <w:num w:numId="13" w16cid:durableId="639044628">
    <w:abstractNumId w:val="11"/>
  </w:num>
  <w:num w:numId="14" w16cid:durableId="1739863651">
    <w:abstractNumId w:val="10"/>
  </w:num>
  <w:num w:numId="15" w16cid:durableId="883979460">
    <w:abstractNumId w:val="8"/>
  </w:num>
  <w:num w:numId="16" w16cid:durableId="185874687">
    <w:abstractNumId w:val="15"/>
  </w:num>
  <w:num w:numId="17" w16cid:durableId="391007900">
    <w:abstractNumId w:val="21"/>
  </w:num>
  <w:num w:numId="18" w16cid:durableId="32584417">
    <w:abstractNumId w:val="7"/>
  </w:num>
  <w:num w:numId="19" w16cid:durableId="1749156499">
    <w:abstractNumId w:val="18"/>
  </w:num>
  <w:num w:numId="20" w16cid:durableId="865220344">
    <w:abstractNumId w:val="0"/>
  </w:num>
  <w:num w:numId="21" w16cid:durableId="327365329">
    <w:abstractNumId w:val="14"/>
  </w:num>
  <w:num w:numId="22" w16cid:durableId="6299373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ómez, Laura [Ciberisciii]">
    <w15:presenceInfo w15:providerId="AD" w15:userId="S::laura.gomez@ciberisciii.onmicrosoft.com::f1680339-5cd6-4101-8dd4-e85109d096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02445"/>
    <w:rsid w:val="0000449B"/>
    <w:rsid w:val="000262A3"/>
    <w:rsid w:val="00044F55"/>
    <w:rsid w:val="000737BD"/>
    <w:rsid w:val="000965B3"/>
    <w:rsid w:val="000C5461"/>
    <w:rsid w:val="000C6CFF"/>
    <w:rsid w:val="000D37BA"/>
    <w:rsid w:val="000D6815"/>
    <w:rsid w:val="00100A26"/>
    <w:rsid w:val="00102733"/>
    <w:rsid w:val="0011230C"/>
    <w:rsid w:val="00124CED"/>
    <w:rsid w:val="00133167"/>
    <w:rsid w:val="001561A4"/>
    <w:rsid w:val="001974C1"/>
    <w:rsid w:val="001B7EC9"/>
    <w:rsid w:val="001C3163"/>
    <w:rsid w:val="00211FBD"/>
    <w:rsid w:val="00212947"/>
    <w:rsid w:val="0021452A"/>
    <w:rsid w:val="00261738"/>
    <w:rsid w:val="00283EE3"/>
    <w:rsid w:val="002A154B"/>
    <w:rsid w:val="002C6FEA"/>
    <w:rsid w:val="002D1E39"/>
    <w:rsid w:val="002F57EB"/>
    <w:rsid w:val="002F6CB5"/>
    <w:rsid w:val="00335DB9"/>
    <w:rsid w:val="00371E4E"/>
    <w:rsid w:val="003A2D37"/>
    <w:rsid w:val="003D6548"/>
    <w:rsid w:val="003E0716"/>
    <w:rsid w:val="003E5D0C"/>
    <w:rsid w:val="003F271E"/>
    <w:rsid w:val="003F572A"/>
    <w:rsid w:val="00401086"/>
    <w:rsid w:val="00406B60"/>
    <w:rsid w:val="00464513"/>
    <w:rsid w:val="00475FB2"/>
    <w:rsid w:val="00484899"/>
    <w:rsid w:val="004872BD"/>
    <w:rsid w:val="004966E1"/>
    <w:rsid w:val="004968C4"/>
    <w:rsid w:val="004F2655"/>
    <w:rsid w:val="00510FD4"/>
    <w:rsid w:val="00521DA9"/>
    <w:rsid w:val="00544E0C"/>
    <w:rsid w:val="0055014B"/>
    <w:rsid w:val="00561402"/>
    <w:rsid w:val="0057532F"/>
    <w:rsid w:val="0058789B"/>
    <w:rsid w:val="005A3E14"/>
    <w:rsid w:val="005B19E4"/>
    <w:rsid w:val="005E065A"/>
    <w:rsid w:val="005F29B8"/>
    <w:rsid w:val="005F3F6F"/>
    <w:rsid w:val="00661D1B"/>
    <w:rsid w:val="00671D67"/>
    <w:rsid w:val="006740D5"/>
    <w:rsid w:val="006A2766"/>
    <w:rsid w:val="006B161C"/>
    <w:rsid w:val="006D3A35"/>
    <w:rsid w:val="006E5667"/>
    <w:rsid w:val="00710031"/>
    <w:rsid w:val="00710BB8"/>
    <w:rsid w:val="00716565"/>
    <w:rsid w:val="00737D98"/>
    <w:rsid w:val="00740FF8"/>
    <w:rsid w:val="00743756"/>
    <w:rsid w:val="00756F91"/>
    <w:rsid w:val="007B0F99"/>
    <w:rsid w:val="007C42E6"/>
    <w:rsid w:val="007D42C2"/>
    <w:rsid w:val="007E6524"/>
    <w:rsid w:val="00844FA9"/>
    <w:rsid w:val="00854CBD"/>
    <w:rsid w:val="0086128A"/>
    <w:rsid w:val="00870ADB"/>
    <w:rsid w:val="00892E11"/>
    <w:rsid w:val="008A6F7E"/>
    <w:rsid w:val="008B0770"/>
    <w:rsid w:val="008B44BB"/>
    <w:rsid w:val="008C1E1E"/>
    <w:rsid w:val="008D0F83"/>
    <w:rsid w:val="0092723A"/>
    <w:rsid w:val="00932008"/>
    <w:rsid w:val="009609E9"/>
    <w:rsid w:val="00990CF7"/>
    <w:rsid w:val="009B02F1"/>
    <w:rsid w:val="009C2A5A"/>
    <w:rsid w:val="009F07D0"/>
    <w:rsid w:val="00A135FB"/>
    <w:rsid w:val="00A35A38"/>
    <w:rsid w:val="00A51336"/>
    <w:rsid w:val="00A84A16"/>
    <w:rsid w:val="00A942FF"/>
    <w:rsid w:val="00AC1CB0"/>
    <w:rsid w:val="00AC3740"/>
    <w:rsid w:val="00AD2022"/>
    <w:rsid w:val="00AE5F30"/>
    <w:rsid w:val="00AE6E79"/>
    <w:rsid w:val="00B07AC3"/>
    <w:rsid w:val="00B35F5D"/>
    <w:rsid w:val="00B40246"/>
    <w:rsid w:val="00B442A8"/>
    <w:rsid w:val="00B54E0D"/>
    <w:rsid w:val="00B70A97"/>
    <w:rsid w:val="00B71984"/>
    <w:rsid w:val="00B83601"/>
    <w:rsid w:val="00B841AE"/>
    <w:rsid w:val="00B90773"/>
    <w:rsid w:val="00BB6799"/>
    <w:rsid w:val="00BD3E33"/>
    <w:rsid w:val="00BD4582"/>
    <w:rsid w:val="00BE6A46"/>
    <w:rsid w:val="00C06AD4"/>
    <w:rsid w:val="00C3107C"/>
    <w:rsid w:val="00C33A23"/>
    <w:rsid w:val="00C5524A"/>
    <w:rsid w:val="00C5744D"/>
    <w:rsid w:val="00C65B5B"/>
    <w:rsid w:val="00C7307A"/>
    <w:rsid w:val="00C90E34"/>
    <w:rsid w:val="00CA4FB1"/>
    <w:rsid w:val="00CB25C9"/>
    <w:rsid w:val="00CB5511"/>
    <w:rsid w:val="00CC2049"/>
    <w:rsid w:val="00CD1180"/>
    <w:rsid w:val="00CF1E75"/>
    <w:rsid w:val="00D011D9"/>
    <w:rsid w:val="00D15FC5"/>
    <w:rsid w:val="00D17C0E"/>
    <w:rsid w:val="00D20884"/>
    <w:rsid w:val="00D246F3"/>
    <w:rsid w:val="00D333BC"/>
    <w:rsid w:val="00D678A4"/>
    <w:rsid w:val="00D9214D"/>
    <w:rsid w:val="00D96F84"/>
    <w:rsid w:val="00DE4F2B"/>
    <w:rsid w:val="00DF54EF"/>
    <w:rsid w:val="00DF5F2A"/>
    <w:rsid w:val="00DF63E7"/>
    <w:rsid w:val="00E22746"/>
    <w:rsid w:val="00E3088D"/>
    <w:rsid w:val="00E34195"/>
    <w:rsid w:val="00E4653A"/>
    <w:rsid w:val="00E47613"/>
    <w:rsid w:val="00E500EC"/>
    <w:rsid w:val="00E51056"/>
    <w:rsid w:val="00E5594C"/>
    <w:rsid w:val="00E76D49"/>
    <w:rsid w:val="00EA18F2"/>
    <w:rsid w:val="00EC47CD"/>
    <w:rsid w:val="00EC5369"/>
    <w:rsid w:val="00ED4985"/>
    <w:rsid w:val="00EF2770"/>
    <w:rsid w:val="00F14DA4"/>
    <w:rsid w:val="00F47C3B"/>
    <w:rsid w:val="00F63946"/>
    <w:rsid w:val="00F70402"/>
    <w:rsid w:val="00F71D7D"/>
    <w:rsid w:val="00F9132B"/>
    <w:rsid w:val="00F94F84"/>
    <w:rsid w:val="00FA3696"/>
    <w:rsid w:val="00FB38F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AAB08"/>
  <w15:docId w15:val="{ED629144-264E-48ED-997E-529493C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11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F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FB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FBD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D2FDE"/>
    <w:rsid w:val="00360C5F"/>
    <w:rsid w:val="003B4CED"/>
    <w:rsid w:val="003D088C"/>
    <w:rsid w:val="003E4393"/>
    <w:rsid w:val="003F08B3"/>
    <w:rsid w:val="00471C09"/>
    <w:rsid w:val="004F291A"/>
    <w:rsid w:val="0057266E"/>
    <w:rsid w:val="006C0624"/>
    <w:rsid w:val="00802AC6"/>
    <w:rsid w:val="00865364"/>
    <w:rsid w:val="00962EB2"/>
    <w:rsid w:val="00B34D3A"/>
    <w:rsid w:val="00BD13CC"/>
    <w:rsid w:val="00D35513"/>
    <w:rsid w:val="00DE4B57"/>
    <w:rsid w:val="00EE74F5"/>
    <w:rsid w:val="00F1392D"/>
    <w:rsid w:val="00F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11C006-00B2-4452-880E-96489A7BB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</Template>
  <TotalTime>482</TotalTime>
  <Pages>16</Pages>
  <Words>2591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Gómez, Laura [Ciberisciii]</cp:lastModifiedBy>
  <cp:revision>12</cp:revision>
  <cp:lastPrinted>2007-10-26T10:03:00Z</cp:lastPrinted>
  <dcterms:created xsi:type="dcterms:W3CDTF">2022-03-21T09:31:00Z</dcterms:created>
  <dcterms:modified xsi:type="dcterms:W3CDTF">2022-09-02T12:11:00Z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