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8E5" w:rsidRDefault="0077105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0758E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0758E5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0758E5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</w:t>
                                </w:r>
                              </w:sdtContent>
                            </w:sdt>
                            <w:r w:rsidR="000758E5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0758E5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Consejo General del Poder Judicial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0758E5" w:rsidRDefault="000758E5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Consejo General del Poder Judicial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758E5" w:rsidRDefault="000758E5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0758E5" w:rsidRDefault="000758E5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A246C">
        <w:t>0</w: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7105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3A70E0" w:rsidP="00075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F605B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</w:tr>
      <w:tr w:rsidR="000758E5" w:rsidRPr="007465AA" w:rsidTr="007465AA">
        <w:tc>
          <w:tcPr>
            <w:tcW w:w="1668" w:type="dxa"/>
            <w:vMerge w:val="restart"/>
            <w:vAlign w:val="center"/>
          </w:tcPr>
          <w:p w:rsidR="000758E5" w:rsidRPr="007465AA" w:rsidRDefault="000758E5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0758E5" w:rsidRPr="000758E5" w:rsidRDefault="000758E5" w:rsidP="000758E5">
            <w:pPr>
              <w:rPr>
                <w:sz w:val="18"/>
                <w:szCs w:val="18"/>
              </w:rPr>
            </w:pPr>
            <w:r w:rsidRPr="000758E5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0758E5" w:rsidRPr="000758E5" w:rsidRDefault="000758E5" w:rsidP="000758E5">
            <w:pPr>
              <w:jc w:val="center"/>
              <w:rPr>
                <w:sz w:val="18"/>
                <w:szCs w:val="18"/>
              </w:rPr>
            </w:pPr>
            <w:r w:rsidRPr="000758E5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0758E5" w:rsidRPr="000758E5" w:rsidRDefault="00FF605B" w:rsidP="000758E5">
            <w:pPr>
              <w:rPr>
                <w:sz w:val="18"/>
                <w:szCs w:val="18"/>
              </w:rPr>
            </w:pPr>
            <w:r w:rsidRPr="000758E5">
              <w:rPr>
                <w:sz w:val="18"/>
                <w:szCs w:val="18"/>
              </w:rPr>
              <w:t>Sí</w:t>
            </w:r>
            <w:r w:rsidR="000758E5" w:rsidRPr="000758E5">
              <w:rPr>
                <w:sz w:val="18"/>
                <w:szCs w:val="18"/>
              </w:rPr>
              <w:t>. Dentro del enlace Transparencia. Información institucional. Lateral derecho Apartado Protección de Datos. RAT.</w:t>
            </w:r>
          </w:p>
        </w:tc>
      </w:tr>
      <w:tr w:rsidR="000758E5" w:rsidRPr="007465AA" w:rsidTr="007465AA">
        <w:tc>
          <w:tcPr>
            <w:tcW w:w="1668" w:type="dxa"/>
            <w:vMerge/>
            <w:vAlign w:val="center"/>
          </w:tcPr>
          <w:p w:rsidR="000758E5" w:rsidRPr="007465AA" w:rsidRDefault="000758E5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758E5" w:rsidRPr="000758E5" w:rsidRDefault="000758E5" w:rsidP="000758E5">
            <w:pPr>
              <w:rPr>
                <w:sz w:val="18"/>
                <w:szCs w:val="18"/>
              </w:rPr>
            </w:pPr>
            <w:r w:rsidRPr="000758E5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0758E5" w:rsidRPr="000758E5" w:rsidRDefault="000758E5" w:rsidP="000758E5">
            <w:pPr>
              <w:jc w:val="center"/>
              <w:rPr>
                <w:sz w:val="18"/>
                <w:szCs w:val="18"/>
              </w:rPr>
            </w:pPr>
            <w:r w:rsidRPr="000758E5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0758E5" w:rsidRPr="000758E5" w:rsidRDefault="00FF605B" w:rsidP="000758E5">
            <w:pPr>
              <w:rPr>
                <w:sz w:val="18"/>
                <w:szCs w:val="18"/>
              </w:rPr>
            </w:pPr>
            <w:r w:rsidRPr="000758E5">
              <w:rPr>
                <w:sz w:val="18"/>
                <w:szCs w:val="18"/>
              </w:rPr>
              <w:t>Sí</w:t>
            </w:r>
            <w:r w:rsidR="000758E5" w:rsidRPr="000758E5">
              <w:rPr>
                <w:sz w:val="18"/>
                <w:szCs w:val="18"/>
              </w:rPr>
              <w:t>. Figuran datos estadísticos del año 2020.</w:t>
            </w:r>
          </w:p>
        </w:tc>
      </w:tr>
      <w:tr w:rsidR="000758E5" w:rsidRPr="007465AA" w:rsidTr="007465AA">
        <w:tc>
          <w:tcPr>
            <w:tcW w:w="1668" w:type="dxa"/>
            <w:vMerge/>
            <w:vAlign w:val="center"/>
          </w:tcPr>
          <w:p w:rsidR="000758E5" w:rsidRPr="007465AA" w:rsidRDefault="000758E5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0758E5" w:rsidRPr="000758E5" w:rsidRDefault="000758E5" w:rsidP="000758E5">
            <w:pPr>
              <w:rPr>
                <w:sz w:val="18"/>
                <w:szCs w:val="18"/>
              </w:rPr>
            </w:pPr>
            <w:r w:rsidRPr="000758E5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0758E5" w:rsidRPr="000758E5" w:rsidRDefault="000758E5" w:rsidP="000758E5">
            <w:pPr>
              <w:jc w:val="center"/>
              <w:rPr>
                <w:sz w:val="18"/>
                <w:szCs w:val="18"/>
              </w:rPr>
            </w:pPr>
            <w:r w:rsidRPr="000758E5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0758E5" w:rsidRPr="000758E5" w:rsidRDefault="00FF605B" w:rsidP="000758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3A70E0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FF605B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027D7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DF3D41" w:rsidP="00027D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195585" w:rsidRDefault="00195585" w:rsidP="00DF56A7">
      <w:pPr>
        <w:jc w:val="both"/>
      </w:pPr>
    </w:p>
    <w:p w:rsidR="00BA4354" w:rsidRDefault="00195585" w:rsidP="00DF56A7">
      <w:pPr>
        <w:jc w:val="both"/>
      </w:pPr>
      <w:r>
        <w:t xml:space="preserve">CGPJ </w:t>
      </w:r>
      <w:r w:rsidR="00C52EE5">
        <w:t xml:space="preserve"> ha aplicado </w:t>
      </w:r>
      <w:r w:rsidR="009218B8">
        <w:t xml:space="preserve">la totalidad de las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E17DF6" w:rsidRDefault="00E17DF6" w:rsidP="00AC4A6F"/>
    <w:p w:rsidR="000758E5" w:rsidRDefault="000758E5" w:rsidP="00AC4A6F"/>
    <w:p w:rsidR="000758E5" w:rsidRDefault="000758E5" w:rsidP="00AC4A6F"/>
    <w:p w:rsidR="009218B8" w:rsidRDefault="009218B8" w:rsidP="00AC4A6F"/>
    <w:p w:rsidR="009218B8" w:rsidRDefault="009218B8" w:rsidP="00AC4A6F"/>
    <w:p w:rsidR="000758E5" w:rsidRDefault="000758E5" w:rsidP="00AC4A6F"/>
    <w:p w:rsidR="000758E5" w:rsidRDefault="000758E5" w:rsidP="00AC4A6F"/>
    <w:p w:rsidR="000758E5" w:rsidRDefault="000758E5" w:rsidP="00AC4A6F"/>
    <w:p w:rsidR="000758E5" w:rsidRDefault="000758E5" w:rsidP="00AC4A6F"/>
    <w:p w:rsidR="000758E5" w:rsidRDefault="000758E5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758E5" w:rsidRPr="00F31BC3" w:rsidRDefault="000758E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0758E5" w:rsidRPr="00F31BC3" w:rsidRDefault="000758E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7105D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566"/>
        <w:gridCol w:w="763"/>
        <w:gridCol w:w="763"/>
        <w:gridCol w:w="763"/>
        <w:gridCol w:w="765"/>
        <w:gridCol w:w="765"/>
        <w:gridCol w:w="765"/>
        <w:gridCol w:w="769"/>
        <w:gridCol w:w="763"/>
      </w:tblGrid>
      <w:tr w:rsidR="009218B8" w:rsidRPr="009218B8" w:rsidTr="00921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37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218B8" w:rsidRPr="009218B8" w:rsidRDefault="009218B8" w:rsidP="009218B8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218B8" w:rsidRPr="009218B8" w:rsidRDefault="009218B8" w:rsidP="009218B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218B8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57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218B8" w:rsidRPr="009218B8" w:rsidRDefault="009218B8" w:rsidP="009218B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218B8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57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218B8" w:rsidRPr="009218B8" w:rsidRDefault="009218B8" w:rsidP="009218B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218B8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5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218B8" w:rsidRPr="009218B8" w:rsidRDefault="009218B8" w:rsidP="009218B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218B8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5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218B8" w:rsidRPr="009218B8" w:rsidRDefault="009218B8" w:rsidP="009218B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218B8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58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218B8" w:rsidRPr="009218B8" w:rsidRDefault="009218B8" w:rsidP="009218B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218B8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60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218B8" w:rsidRPr="009218B8" w:rsidRDefault="009218B8" w:rsidP="009218B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218B8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57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9218B8" w:rsidRPr="009218B8" w:rsidRDefault="009218B8" w:rsidP="009218B8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9218B8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9218B8" w:rsidRPr="009218B8" w:rsidTr="0092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9218B8" w:rsidRPr="009218B8" w:rsidRDefault="009218B8" w:rsidP="009218B8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9218B8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57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57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57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60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57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</w:tr>
      <w:tr w:rsidR="009218B8" w:rsidRPr="009218B8" w:rsidTr="009218B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218B8" w:rsidRPr="009218B8" w:rsidRDefault="009218B8" w:rsidP="009218B8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9218B8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57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57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92,3</w:t>
            </w:r>
          </w:p>
        </w:tc>
        <w:tc>
          <w:tcPr>
            <w:tcW w:w="357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92,3</w:t>
            </w:r>
          </w:p>
        </w:tc>
        <w:tc>
          <w:tcPr>
            <w:tcW w:w="358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100,0</w:t>
            </w:r>
          </w:p>
        </w:tc>
        <w:tc>
          <w:tcPr>
            <w:tcW w:w="360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96,2</w:t>
            </w:r>
          </w:p>
        </w:tc>
        <w:tc>
          <w:tcPr>
            <w:tcW w:w="357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8B8">
              <w:rPr>
                <w:sz w:val="18"/>
                <w:szCs w:val="18"/>
              </w:rPr>
              <w:t>97,3</w:t>
            </w:r>
          </w:p>
        </w:tc>
      </w:tr>
      <w:tr w:rsidR="009218B8" w:rsidRPr="009218B8" w:rsidTr="00921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9218B8" w:rsidRPr="009218B8" w:rsidRDefault="009218B8" w:rsidP="009218B8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9218B8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57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9218B8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7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9218B8">
              <w:rPr>
                <w:b/>
                <w:i/>
                <w:sz w:val="18"/>
                <w:szCs w:val="18"/>
              </w:rPr>
              <w:t>95,0</w:t>
            </w:r>
          </w:p>
        </w:tc>
        <w:tc>
          <w:tcPr>
            <w:tcW w:w="357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9218B8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9218B8">
              <w:rPr>
                <w:b/>
                <w:i/>
                <w:sz w:val="18"/>
                <w:szCs w:val="18"/>
              </w:rPr>
              <w:t>95,0</w:t>
            </w:r>
          </w:p>
        </w:tc>
        <w:tc>
          <w:tcPr>
            <w:tcW w:w="358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9218B8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8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9218B8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60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9218B8">
              <w:rPr>
                <w:b/>
                <w:i/>
                <w:sz w:val="18"/>
                <w:szCs w:val="18"/>
              </w:rPr>
              <w:t>97,5</w:t>
            </w:r>
          </w:p>
        </w:tc>
        <w:tc>
          <w:tcPr>
            <w:tcW w:w="357" w:type="pct"/>
            <w:noWrap/>
            <w:vAlign w:val="center"/>
          </w:tcPr>
          <w:p w:rsidR="009218B8" w:rsidRPr="009218B8" w:rsidRDefault="009218B8" w:rsidP="009218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9218B8">
              <w:rPr>
                <w:b/>
                <w:i/>
                <w:sz w:val="18"/>
                <w:szCs w:val="18"/>
              </w:rPr>
              <w:t>98,2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9218B8">
        <w:rPr>
          <w:lang w:bidi="es-ES"/>
        </w:rPr>
        <w:t>98</w:t>
      </w:r>
      <w:r w:rsidR="00EB68A3">
        <w:rPr>
          <w:lang w:bidi="es-ES"/>
        </w:rPr>
        <w:t>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9218B8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9218B8">
        <w:rPr>
          <w:lang w:bidi="es-ES"/>
        </w:rPr>
        <w:t>12,1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9218B8">
        <w:rPr>
          <w:lang w:bidi="es-ES"/>
        </w:rPr>
        <w:t>todas</w:t>
      </w:r>
      <w:r w:rsidR="0076567C">
        <w:rPr>
          <w:lang w:bidi="es-ES"/>
        </w:rPr>
        <w:t xml:space="preserve"> las recomendaciones efectuadas en 2020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9218B8">
        <w:rPr>
          <w:b/>
        </w:rPr>
        <w:t>muy positivamente</w:t>
      </w:r>
      <w:r>
        <w:t xml:space="preserve"> la evolución del cumplimiento de las obligaciones de publicidad activa por parte de</w:t>
      </w:r>
      <w:r w:rsidR="009218B8">
        <w:t>l CGPJ</w:t>
      </w:r>
      <w:r>
        <w:t xml:space="preserve">. </w:t>
      </w:r>
      <w:r w:rsidR="009218B8">
        <w:t>S</w:t>
      </w:r>
      <w:r>
        <w:t xml:space="preserve">e ha aplicado </w:t>
      </w:r>
      <w:r w:rsidR="009218B8">
        <w:t>el 100%</w:t>
      </w:r>
      <w:r>
        <w:t xml:space="preserve"> de las recomendaciones efectuadas como consecuencia de la evaluación realizada en 202</w:t>
      </w:r>
      <w:r w:rsidR="009218B8">
        <w:t>1</w:t>
      </w:r>
      <w:r>
        <w:t>.</w:t>
      </w:r>
    </w:p>
    <w:p w:rsidR="009218B8" w:rsidRDefault="009218B8" w:rsidP="00BB3652">
      <w:pPr>
        <w:pStyle w:val="Cuerpodelboletn"/>
      </w:pPr>
      <w:r w:rsidRPr="009218B8">
        <w:t xml:space="preserve">El único factor que explica que el </w:t>
      </w:r>
      <w:r>
        <w:t xml:space="preserve">CGPJ </w:t>
      </w:r>
      <w:r w:rsidRPr="009218B8">
        <w:t>no haya alcanzado un 100% de cumplimiento, es que la información estadística sobre contratos corresponde a 2020.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9218B8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9218B8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758E5" w:rsidRPr="00F31BC3" w:rsidRDefault="000758E5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0758E5" w:rsidRPr="00F31BC3" w:rsidRDefault="000758E5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758E5" w:rsidRPr="00F31BC3" w:rsidRDefault="000758E5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0758E5" w:rsidRPr="00F31BC3" w:rsidRDefault="000758E5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E5" w:rsidRDefault="000758E5" w:rsidP="00F31BC3">
      <w:r>
        <w:separator/>
      </w:r>
    </w:p>
  </w:endnote>
  <w:endnote w:type="continuationSeparator" w:id="0">
    <w:p w:rsidR="000758E5" w:rsidRDefault="000758E5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9E" w:rsidRDefault="002C51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9E" w:rsidRDefault="002C51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9E" w:rsidRDefault="002C51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E5" w:rsidRDefault="000758E5" w:rsidP="00F31BC3">
      <w:r>
        <w:separator/>
      </w:r>
    </w:p>
  </w:footnote>
  <w:footnote w:type="continuationSeparator" w:id="0">
    <w:p w:rsidR="000758E5" w:rsidRDefault="000758E5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9E" w:rsidRDefault="002C51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9E" w:rsidRDefault="002C519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19E" w:rsidRDefault="002C51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58E5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5585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C519E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538AA"/>
    <w:rsid w:val="004720A5"/>
    <w:rsid w:val="0047735C"/>
    <w:rsid w:val="004859CC"/>
    <w:rsid w:val="004A1663"/>
    <w:rsid w:val="004A246C"/>
    <w:rsid w:val="004C6440"/>
    <w:rsid w:val="004D4B3E"/>
    <w:rsid w:val="004D50CC"/>
    <w:rsid w:val="004D7037"/>
    <w:rsid w:val="004E7B33"/>
    <w:rsid w:val="00506864"/>
    <w:rsid w:val="00521C69"/>
    <w:rsid w:val="00524AB5"/>
    <w:rsid w:val="005301DF"/>
    <w:rsid w:val="00536832"/>
    <w:rsid w:val="00540929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105D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18B8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00574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3D41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  <w:rsid w:val="00FF60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9218B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9218B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394924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CF19F0"/>
    <w:rsid w:val="00DA008C"/>
    <w:rsid w:val="00DE3DE6"/>
    <w:rsid w:val="00EA0738"/>
    <w:rsid w:val="00EB2177"/>
    <w:rsid w:val="00EF5732"/>
    <w:rsid w:val="00F0267E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2EED4-508D-48FA-B1F9-80E61C37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3</Pages>
  <Words>633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2022-01-19T11:20:00Z</cp:lastPrinted>
  <dcterms:created xsi:type="dcterms:W3CDTF">2022-02-24T13:20:00Z</dcterms:created>
  <dcterms:modified xsi:type="dcterms:W3CDTF">2022-02-24T13:20:00Z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