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B3E0" w14:textId="77777777"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9EFC3" wp14:editId="611FBCFE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7E86E990" w14:textId="77777777" w:rsidR="00B44EFB" w:rsidRPr="00006957" w:rsidRDefault="00B44EF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9EFC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7E86E990" w14:textId="77777777" w:rsidR="00B44EFB" w:rsidRPr="00006957" w:rsidRDefault="00B44EF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ABC9654" w14:textId="77777777"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23C1C" wp14:editId="7FE8BDDB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1054E8" w14:textId="77777777" w:rsidR="00B44EFB" w:rsidRDefault="00B44EF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C126E" wp14:editId="4F0BEB4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3C1C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611054E8" w14:textId="77777777" w:rsidR="00B44EFB" w:rsidRDefault="00B44EF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6C126E" wp14:editId="4F0BEB4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FDFFB51" w14:textId="77777777" w:rsidR="00B40246" w:rsidRPr="00B1184C" w:rsidRDefault="00B40246" w:rsidP="00B40246">
      <w:pPr>
        <w:spacing w:before="120" w:after="120" w:line="312" w:lineRule="auto"/>
      </w:pPr>
    </w:p>
    <w:p w14:paraId="2EB9345C" w14:textId="77777777" w:rsidR="00B40246" w:rsidRPr="00B1184C" w:rsidRDefault="00B40246" w:rsidP="00B40246">
      <w:pPr>
        <w:spacing w:before="120" w:after="120" w:line="312" w:lineRule="auto"/>
      </w:pPr>
    </w:p>
    <w:p w14:paraId="121A7069" w14:textId="77777777"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14:paraId="1B572E75" w14:textId="77777777"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889E6" wp14:editId="0E5F027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B88A9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7A9E0ED3" w14:textId="77777777" w:rsidR="000C6CFF" w:rsidRDefault="000C6CFF"/>
    <w:p w14:paraId="1CABAA11" w14:textId="77777777"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14:paraId="72AD2891" w14:textId="77777777" w:rsidTr="00BB6799">
        <w:tc>
          <w:tcPr>
            <w:tcW w:w="3652" w:type="dxa"/>
          </w:tcPr>
          <w:p w14:paraId="00A819EF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4BF78B70" w14:textId="77777777" w:rsidR="000C6CFF" w:rsidRPr="00CB5511" w:rsidRDefault="00B4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 Hoteles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14:paraId="5A7E4C62" w14:textId="77777777" w:rsidTr="00BB6799">
        <w:tc>
          <w:tcPr>
            <w:tcW w:w="3652" w:type="dxa"/>
          </w:tcPr>
          <w:p w14:paraId="77FA4905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57D038E1" w14:textId="77777777" w:rsidR="007F0921" w:rsidRDefault="00B44EFB" w:rsidP="00B4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18/07</w:t>
            </w:r>
            <w:r w:rsidR="00C727F4">
              <w:rPr>
                <w:sz w:val="24"/>
                <w:szCs w:val="24"/>
              </w:rPr>
              <w:t>/2023</w:t>
            </w:r>
          </w:p>
          <w:p w14:paraId="6A22F783" w14:textId="77777777" w:rsidR="00637CFE" w:rsidRPr="00CB5511" w:rsidRDefault="00637CFE" w:rsidP="00B4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14:paraId="002C072A" w14:textId="77777777" w:rsidTr="00BB6799">
        <w:tc>
          <w:tcPr>
            <w:tcW w:w="3652" w:type="dxa"/>
          </w:tcPr>
          <w:p w14:paraId="3A4525BE" w14:textId="77777777"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09C5B135" w14:textId="77777777" w:rsidR="00B44EFB" w:rsidRPr="00CB5511" w:rsidRDefault="002F2435" w:rsidP="00B44EFB">
            <w:pPr>
              <w:rPr>
                <w:sz w:val="24"/>
                <w:szCs w:val="24"/>
              </w:rPr>
            </w:pPr>
            <w:hyperlink r:id="rId10" w:history="1">
              <w:r w:rsidR="00B44EFB" w:rsidRPr="00E40463">
                <w:rPr>
                  <w:rStyle w:val="Hipervnculo"/>
                  <w:sz w:val="24"/>
                  <w:szCs w:val="24"/>
                </w:rPr>
                <w:t>https://www.abbahoteles.com</w:t>
              </w:r>
            </w:hyperlink>
          </w:p>
        </w:tc>
      </w:tr>
    </w:tbl>
    <w:p w14:paraId="341B7F9F" w14:textId="77777777" w:rsidR="000C6CFF" w:rsidRDefault="000C6CFF"/>
    <w:p w14:paraId="1DFBB46E" w14:textId="77777777" w:rsidR="00561402" w:rsidRDefault="00561402"/>
    <w:p w14:paraId="5C45B4A1" w14:textId="77777777"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14:paraId="11C86D9B" w14:textId="77777777" w:rsidTr="001B3851">
        <w:tc>
          <w:tcPr>
            <w:tcW w:w="1760" w:type="dxa"/>
            <w:shd w:val="clear" w:color="auto" w:fill="4D7F52"/>
          </w:tcPr>
          <w:p w14:paraId="792F6811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2AB83D60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7917669C" w14:textId="77777777"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14:paraId="2B7D46B5" w14:textId="77777777" w:rsidTr="001B3851">
        <w:tc>
          <w:tcPr>
            <w:tcW w:w="1760" w:type="dxa"/>
          </w:tcPr>
          <w:p w14:paraId="51217B65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0C87B25A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4CD1E64F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5E79A438" w14:textId="77777777" w:rsidTr="001B3851">
        <w:tc>
          <w:tcPr>
            <w:tcW w:w="1760" w:type="dxa"/>
          </w:tcPr>
          <w:p w14:paraId="000E57B6" w14:textId="77777777"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41479F4F" w14:textId="77777777"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14:paraId="73B76A65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0512DE8F" w14:textId="77777777" w:rsidTr="001B3851">
        <w:tc>
          <w:tcPr>
            <w:tcW w:w="1760" w:type="dxa"/>
          </w:tcPr>
          <w:p w14:paraId="7B9DD82C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717B1C66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14:paraId="1AFD5E2F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5C92534A" w14:textId="77777777" w:rsidTr="001B3851">
        <w:tc>
          <w:tcPr>
            <w:tcW w:w="1760" w:type="dxa"/>
          </w:tcPr>
          <w:p w14:paraId="3FF0D13E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4980155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677CA22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7AC38924" w14:textId="77777777" w:rsidTr="001B3851">
        <w:tc>
          <w:tcPr>
            <w:tcW w:w="1760" w:type="dxa"/>
          </w:tcPr>
          <w:p w14:paraId="74922F06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2722DDA9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7F9E6632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6375F676" w14:textId="77777777" w:rsidTr="001B3851">
        <w:tc>
          <w:tcPr>
            <w:tcW w:w="1760" w:type="dxa"/>
          </w:tcPr>
          <w:p w14:paraId="3A712962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224D5F75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14:paraId="0D53D097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339D8264" w14:textId="77777777" w:rsidTr="001B3851">
        <w:tc>
          <w:tcPr>
            <w:tcW w:w="1760" w:type="dxa"/>
          </w:tcPr>
          <w:p w14:paraId="3F7D0341" w14:textId="77777777"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39F2AE27" w14:textId="77777777"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E0FEA55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283550F5" w14:textId="77777777" w:rsidTr="001B3851">
        <w:tc>
          <w:tcPr>
            <w:tcW w:w="1760" w:type="dxa"/>
          </w:tcPr>
          <w:p w14:paraId="3CA0030E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61A209EC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20639AC6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60D7908A" w14:textId="77777777" w:rsidTr="001B3851">
        <w:tc>
          <w:tcPr>
            <w:tcW w:w="1760" w:type="dxa"/>
          </w:tcPr>
          <w:p w14:paraId="206F953B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73BCC42F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14:paraId="2BBF316B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147F02C9" w14:textId="77777777" w:rsidTr="001B3851">
        <w:tc>
          <w:tcPr>
            <w:tcW w:w="1760" w:type="dxa"/>
          </w:tcPr>
          <w:p w14:paraId="48D0E097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1044CE42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3AA985CE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14:paraId="5B4269FD" w14:textId="77777777" w:rsidTr="001B3851">
        <w:tc>
          <w:tcPr>
            <w:tcW w:w="1760" w:type="dxa"/>
          </w:tcPr>
          <w:p w14:paraId="679A8F6A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2F7CD0C4" w14:textId="77777777"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6261C153" w14:textId="77777777"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1DE8EAC6" w14:textId="77777777" w:rsidR="00F14DA4" w:rsidRDefault="00F14DA4"/>
    <w:p w14:paraId="0B837BEF" w14:textId="77777777" w:rsidR="00F14DA4" w:rsidRDefault="00F14DA4"/>
    <w:p w14:paraId="4E3636AC" w14:textId="77777777" w:rsidR="00F14DA4" w:rsidRDefault="00F14DA4"/>
    <w:p w14:paraId="10DC3CD4" w14:textId="77777777" w:rsidR="00F14DA4" w:rsidRDefault="00F14DA4"/>
    <w:p w14:paraId="6C164A69" w14:textId="77777777" w:rsidR="00F14DA4" w:rsidRDefault="00F14DA4"/>
    <w:p w14:paraId="2E317D3B" w14:textId="77777777" w:rsidR="00561402" w:rsidRDefault="00561402"/>
    <w:p w14:paraId="3B9E073E" w14:textId="77777777" w:rsidR="00F14DA4" w:rsidRDefault="00F14DA4"/>
    <w:p w14:paraId="3888A1F3" w14:textId="77777777"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14:paraId="76290D50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6CB9CB9B" w14:textId="77777777"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2EC4DB77" w14:textId="77777777"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51243C45" w14:textId="77777777"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14:paraId="006AC7CF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1FF0A5A2" w14:textId="77777777"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6E0EFD28" w14:textId="77777777"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5012E868" w14:textId="77777777"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14:paraId="2C24245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B800480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939741A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4C27C101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0CB69D7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193A941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8D0CF33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DA98DEE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21B255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4C4CB8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C170BF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440F1811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7D9DDE1F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675047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389B4D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10AAA58D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715FFD20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C5F4B8A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EE1C5C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166D1233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7B9AC416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A7EA339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7487914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7259D705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8544BD5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B618822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7B08233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797FD67C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0277BC6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4EDFCBA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90536F4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2819D7C7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4A16B9FC" w14:textId="77777777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6842784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6ECDA35" w14:textId="77777777"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577BF945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14:paraId="1AF38FFF" w14:textId="77777777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64E9E44B" w14:textId="77777777"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7BE7F2B9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0C57AF7A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692D6D25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CE7F7B7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A16E54C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1B6768D5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406E0F7D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EC1265F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2E9BCA4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7BF6A6E8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2B4BF360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954F5F7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B6CF07B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0D5259CE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4084C96B" w14:textId="77777777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1BC484EA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D2BD315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754DB0CE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14:paraId="212F4330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412FEE01" w14:textId="77777777"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6CA77EC" w14:textId="77777777"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14:paraId="00679798" w14:textId="77777777"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14:paraId="525381E2" w14:textId="77777777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2D315F48" w14:textId="77777777"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A212306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44497D2A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63EE3F0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8AA9BD5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4292752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69D67909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25A7C07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5F52445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87D4966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2975C232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2D704C2C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F8FA04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405623F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96CE2C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235A25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826F3D3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964B634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47AEA67B" w14:textId="77777777"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14:paraId="48A90866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EA28FE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D7804D0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05D5C40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14:paraId="33F7A30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7B4025B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FCB139B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5CBC0423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437935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E364E7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46CD591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1E49E735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78D4515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31BC46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B4A5073" w14:textId="77777777"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CFD2BFB" w14:textId="77777777"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14:paraId="37FC5787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19FE4B6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5E8CC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99082F1" w14:textId="77777777" w:rsidR="005B6CF5" w:rsidRDefault="005B6CF5" w:rsidP="005B6CF5">
            <w:pPr>
              <w:jc w:val="center"/>
            </w:pPr>
          </w:p>
        </w:tc>
      </w:tr>
      <w:tr w:rsidR="005B6CF5" w:rsidRPr="00BB6799" w14:paraId="3964142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6B6B92C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AEAB2BE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68D7C9C2" w14:textId="77777777" w:rsidR="005B6CF5" w:rsidRDefault="005B6CF5" w:rsidP="005B6CF5">
            <w:pPr>
              <w:jc w:val="center"/>
            </w:pPr>
          </w:p>
        </w:tc>
      </w:tr>
      <w:tr w:rsidR="00AD2022" w:rsidRPr="00BB6799" w14:paraId="25CB1B69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F6625F6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CCB29A2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3908E878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4E6E082C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BE7607C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6D70FA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F941171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14:paraId="45D8EFBE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E3C5DF1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CECDE37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6159A9A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21E01278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E723825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E0C166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3F685DB7" w14:textId="77777777"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14:paraId="480E244A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C314908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9CB7DA9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0EA0C0B9" w14:textId="77777777"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14:paraId="16E2F93F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19315BB" w14:textId="77777777"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B58185" w14:textId="77777777"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6836BC4E" w14:textId="77777777" w:rsidR="005B6CF5" w:rsidRDefault="005B6CF5" w:rsidP="005B6CF5">
            <w:pPr>
              <w:jc w:val="center"/>
            </w:pPr>
          </w:p>
        </w:tc>
      </w:tr>
      <w:tr w:rsidR="00544E0C" w:rsidRPr="00BB6799" w14:paraId="45DAFD20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C80917F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B5A840A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14:paraId="2A883160" w14:textId="77777777" w:rsidR="00544E0C" w:rsidRDefault="00544E0C" w:rsidP="005B6CF5">
            <w:pPr>
              <w:jc w:val="center"/>
            </w:pPr>
          </w:p>
        </w:tc>
      </w:tr>
      <w:tr w:rsidR="00544E0C" w:rsidRPr="00BB6799" w14:paraId="29E567FB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2D98E0" w14:textId="77777777"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4ECAED" w14:textId="77777777"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14:paraId="3ECBC22F" w14:textId="77777777" w:rsidR="00544E0C" w:rsidRDefault="00544E0C" w:rsidP="005B6CF5">
            <w:pPr>
              <w:jc w:val="center"/>
            </w:pPr>
          </w:p>
        </w:tc>
      </w:tr>
      <w:tr w:rsidR="005F29B8" w:rsidRPr="00BB6799" w14:paraId="020CBD64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0D2D908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3DCE160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1BBECEB5" w14:textId="77777777" w:rsidR="005F29B8" w:rsidRDefault="005F29B8" w:rsidP="005B6CF5">
            <w:pPr>
              <w:jc w:val="center"/>
            </w:pPr>
          </w:p>
        </w:tc>
      </w:tr>
      <w:tr w:rsidR="005F29B8" w:rsidRPr="00BB6799" w14:paraId="2C15FB6D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DCA4B51" w14:textId="77777777"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B83FCB" w14:textId="77777777"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B73FF4C" w14:textId="77777777" w:rsidR="005F29B8" w:rsidRDefault="005F29B8" w:rsidP="005B6CF5">
            <w:pPr>
              <w:jc w:val="center"/>
            </w:pPr>
          </w:p>
        </w:tc>
      </w:tr>
      <w:tr w:rsidR="00AD2022" w:rsidRPr="00BB6799" w14:paraId="50D9FEA0" w14:textId="77777777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25B3EF7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618B76AD" w14:textId="77777777"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3E54A8BC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14:paraId="1FDBC8E4" w14:textId="77777777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560A2128" w14:textId="77777777"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DA6DDFC" w14:textId="77777777"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59F004F" w14:textId="77777777"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14:paraId="4DB6A5C6" w14:textId="77777777" w:rsidR="00BB6799" w:rsidRDefault="00BB6799">
      <w:pPr>
        <w:rPr>
          <w:b/>
          <w:color w:val="00642D"/>
          <w:sz w:val="30"/>
          <w:szCs w:val="30"/>
        </w:rPr>
      </w:pPr>
    </w:p>
    <w:p w14:paraId="730279B0" w14:textId="77777777" w:rsidR="00BB6799" w:rsidRDefault="00BB6799">
      <w:pPr>
        <w:rPr>
          <w:b/>
          <w:color w:val="00642D"/>
          <w:sz w:val="30"/>
          <w:szCs w:val="30"/>
        </w:rPr>
      </w:pPr>
    </w:p>
    <w:p w14:paraId="41035032" w14:textId="77777777" w:rsidR="00561402" w:rsidRDefault="00561402">
      <w:pPr>
        <w:rPr>
          <w:b/>
          <w:color w:val="00642D"/>
          <w:sz w:val="30"/>
          <w:szCs w:val="30"/>
        </w:rPr>
      </w:pPr>
    </w:p>
    <w:p w14:paraId="3728605C" w14:textId="77777777" w:rsidR="00B40246" w:rsidRPr="00E34195" w:rsidRDefault="002F243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23058D3A" w14:textId="77777777"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14:paraId="2D89507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707C1D0" w14:textId="77777777"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FA316EF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14:paraId="5EB3CEE0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3314518D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2308B84A" w14:textId="77777777" w:rsidTr="00E34195">
        <w:tc>
          <w:tcPr>
            <w:tcW w:w="2235" w:type="dxa"/>
            <w:vMerge/>
            <w:shd w:val="clear" w:color="auto" w:fill="00642D"/>
          </w:tcPr>
          <w:p w14:paraId="07E0883A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BD6C5E1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0972140B" w14:textId="77777777"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877B286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14:paraId="7BB87BD5" w14:textId="77777777" w:rsidTr="00E34195">
        <w:tc>
          <w:tcPr>
            <w:tcW w:w="2235" w:type="dxa"/>
            <w:vMerge/>
            <w:shd w:val="clear" w:color="auto" w:fill="00642D"/>
          </w:tcPr>
          <w:p w14:paraId="2092C13B" w14:textId="77777777"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90BBFD0" w14:textId="77777777"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2CA5E11" w14:textId="77777777"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78875AEF" w14:textId="77777777"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14:paraId="6F7381B4" w14:textId="77777777" w:rsidR="00CB5511" w:rsidRDefault="00CB5511"/>
    <w:p w14:paraId="3D43C2D0" w14:textId="77777777"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14:paraId="13C9EB9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6B95791B" w14:textId="77777777"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6053EEF4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0F02E115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7C819F51" w14:textId="77777777"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14:paraId="4810CB40" w14:textId="77777777" w:rsidTr="00E34195">
        <w:tc>
          <w:tcPr>
            <w:tcW w:w="2235" w:type="dxa"/>
            <w:vMerge/>
            <w:shd w:val="clear" w:color="auto" w:fill="00642D"/>
          </w:tcPr>
          <w:p w14:paraId="445F37B3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3E8AAF1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5FF29C04" w14:textId="77777777"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95835B1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14:paraId="6CAF4C1E" w14:textId="77777777" w:rsidTr="00E34195">
        <w:tc>
          <w:tcPr>
            <w:tcW w:w="2235" w:type="dxa"/>
            <w:vMerge/>
            <w:shd w:val="clear" w:color="auto" w:fill="00642D"/>
          </w:tcPr>
          <w:p w14:paraId="47522B25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64DFC90" w14:textId="77777777"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68DEFD26" w14:textId="77777777"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4DA276AB" w14:textId="77777777"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14:paraId="1C081E7A" w14:textId="77777777" w:rsidR="00561402" w:rsidRDefault="00561402"/>
    <w:p w14:paraId="7E85E04B" w14:textId="77777777" w:rsidR="00C727F4" w:rsidRDefault="00C727F4"/>
    <w:p w14:paraId="70FAA35D" w14:textId="77777777" w:rsidR="00561402" w:rsidRDefault="00561402">
      <w:r>
        <w:br w:type="page"/>
      </w:r>
    </w:p>
    <w:p w14:paraId="5A5A2C62" w14:textId="77777777"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14:paraId="50658058" w14:textId="77777777"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14:paraId="01FBB4FC" w14:textId="77777777" w:rsidTr="007F0921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14:paraId="60F99A84" w14:textId="77777777"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62A99F08" w14:textId="77777777"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046D105" w14:textId="77777777"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14:paraId="57CD81DC" w14:textId="77777777"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14:paraId="0AD6A134" w14:textId="77777777" w:rsidTr="007F0921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05AD5C7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C80FE9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117153E" w14:textId="77777777"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D96BCD2" w14:textId="77777777"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14:paraId="75FB4CB7" w14:textId="77777777" w:rsidTr="007F0921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6F3045B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FB074E" w14:textId="77777777"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053F28F" w14:textId="77777777" w:rsidR="00E34195" w:rsidRPr="00CB5511" w:rsidRDefault="00E34195" w:rsidP="00B44EFB">
            <w:pPr>
              <w:pStyle w:val="Cuerpodelboletn"/>
              <w:spacing w:before="120" w:after="120" w:line="312" w:lineRule="auto"/>
              <w:ind w:left="108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F8D2CC4" w14:textId="77777777" w:rsidR="007F0921" w:rsidRPr="009F1191" w:rsidRDefault="0010045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44EF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14:paraId="4F2D5B07" w14:textId="77777777" w:rsidTr="007F092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44BB0FCD" w14:textId="77777777"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75A071C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CF9CA2" w14:textId="77777777"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B8B610" w14:textId="77777777"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14:paraId="23A926E3" w14:textId="77777777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A0A05DE" w14:textId="77777777"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8FE5D3" w14:textId="77777777"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7090C3" w14:textId="77777777"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D6E831F" w14:textId="77777777"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14:paraId="06470E32" w14:textId="77777777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B459826" w14:textId="77777777"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EAC0CC" w14:textId="77777777"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F32786" w14:textId="77777777"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2404294" w14:textId="77777777"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14:paraId="360297AD" w14:textId="77777777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6EF85340" w14:textId="77777777"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79EBC34" w14:textId="77777777"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A6FDC5" w14:textId="77777777"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62311B" w14:textId="77777777"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14:paraId="1C818A89" w14:textId="77777777"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30AC7693" w14:textId="77777777"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14:paraId="634D9FD8" w14:textId="77777777"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E54C3" wp14:editId="6B36AC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DB55" w14:textId="77777777" w:rsidR="00B44EFB" w:rsidRDefault="00B44EF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3CF64DF4" w14:textId="77777777" w:rsidR="00B44EFB" w:rsidRPr="00026650" w:rsidRDefault="00B44EFB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14:paraId="50197011" w14:textId="77777777" w:rsidR="00B44EFB" w:rsidRDefault="00B44EF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la normativa aplicable a </w:t>
                            </w:r>
                            <w:r w:rsidR="00466DA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entidad.</w:t>
                            </w:r>
                          </w:p>
                          <w:p w14:paraId="7AED21A0" w14:textId="77777777" w:rsidR="00B44EFB" w:rsidRDefault="00B44EF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la descripción de las funciones de </w:t>
                            </w:r>
                            <w:r w:rsidR="00466DA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14:paraId="762FF514" w14:textId="77777777" w:rsidR="00B44EFB" w:rsidRDefault="00B44EF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una descripción de la estructura organizativa de </w:t>
                            </w:r>
                            <w:r w:rsidR="00466DA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14:paraId="28D9E725" w14:textId="77777777" w:rsidR="00B44EFB" w:rsidRDefault="00B44EF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</w:t>
                            </w:r>
                            <w:r w:rsidR="00466DA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e la entidad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14:paraId="4A85390D" w14:textId="77777777" w:rsidR="00B44EFB" w:rsidRDefault="00B44EF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la identificación de los responsables de </w:t>
                            </w:r>
                            <w:r w:rsidR="00466DA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entidad.</w:t>
                            </w:r>
                          </w:p>
                          <w:p w14:paraId="73EA93EB" w14:textId="77777777" w:rsidR="00B44EFB" w:rsidRPr="00B35A03" w:rsidRDefault="00B44EF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el perfil y trayectoria profesional de los responsables de </w:t>
                            </w:r>
                            <w:r w:rsidR="00466DA6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E54C3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7E87DB55" w14:textId="77777777" w:rsidR="00B44EFB" w:rsidRDefault="00B44EF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3CF64DF4" w14:textId="77777777" w:rsidR="00B44EFB" w:rsidRPr="00026650" w:rsidRDefault="00B44EFB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14:paraId="50197011" w14:textId="77777777" w:rsidR="00B44EFB" w:rsidRDefault="00B44EF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 normativa aplicable a </w:t>
                      </w:r>
                      <w:r w:rsidR="00466DA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entidad.</w:t>
                      </w:r>
                    </w:p>
                    <w:p w14:paraId="7AED21A0" w14:textId="77777777" w:rsidR="00B44EFB" w:rsidRDefault="00B44EF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la descripción de las funciones de </w:t>
                      </w:r>
                      <w:r w:rsidR="00466DA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14:paraId="762FF514" w14:textId="77777777" w:rsidR="00B44EFB" w:rsidRDefault="00B44EF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</w:t>
                      </w:r>
                      <w:r w:rsidR="00466DA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14:paraId="28D9E725" w14:textId="77777777" w:rsidR="00B44EFB" w:rsidRDefault="00B44EF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</w:t>
                      </w:r>
                      <w:r w:rsidR="00466DA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 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14:paraId="4A85390D" w14:textId="77777777" w:rsidR="00B44EFB" w:rsidRDefault="00B44EF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la identificación de los responsables de </w:t>
                      </w:r>
                      <w:r w:rsidR="00466DA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entidad.</w:t>
                      </w:r>
                    </w:p>
                    <w:p w14:paraId="73EA93EB" w14:textId="77777777" w:rsidR="00B44EFB" w:rsidRPr="00B35A03" w:rsidRDefault="00B44EF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el perfil y trayectoria profesional de los responsables de </w:t>
                      </w:r>
                      <w:r w:rsidR="00466DA6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33FA1562" w14:textId="77777777"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14:paraId="1C132A5E" w14:textId="77777777"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14:paraId="264D22DB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14:paraId="783EE2B4" w14:textId="77777777"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418"/>
        <w:gridCol w:w="4478"/>
      </w:tblGrid>
      <w:tr w:rsidR="00C33A23" w:rsidRPr="00E34195" w14:paraId="1B582AF5" w14:textId="77777777" w:rsidTr="00466DA6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F8C079B" w14:textId="77777777"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A0C94A8" w14:textId="77777777"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418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2FAFD895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478" w:type="dxa"/>
            <w:tcBorders>
              <w:bottom w:val="single" w:sz="4" w:space="0" w:color="00642D"/>
            </w:tcBorders>
            <w:shd w:val="clear" w:color="auto" w:fill="00642D"/>
          </w:tcPr>
          <w:p w14:paraId="0814A705" w14:textId="77777777"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14:paraId="51AB3FA0" w14:textId="77777777" w:rsidTr="00466DA6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074BF10" w14:textId="77777777"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9D29C49" w14:textId="77777777"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FC25D55" w14:textId="77777777"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83644A" w14:textId="77777777"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14:paraId="32F6AAA3" w14:textId="77777777" w:rsidTr="00466DA6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31B4C7AD" w14:textId="77777777"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F5CF68F" w14:textId="77777777"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C6BCD6D" w14:textId="77777777"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B4A3A4" w14:textId="77777777"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14:paraId="1155512C" w14:textId="77777777" w:rsidTr="00466DA6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BFD03CF" w14:textId="77777777"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87F8CF" w14:textId="77777777"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F610A86" w14:textId="77777777" w:rsidR="009609E9" w:rsidRPr="00CB5511" w:rsidRDefault="009609E9" w:rsidP="002960AE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DD6AC1" w14:textId="77777777" w:rsidR="009609E9" w:rsidRPr="0089480B" w:rsidRDefault="00637CFE" w:rsidP="00637CF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 del acceso Información corporativa, se localiza información sobre las ayudas recibidas con cargo al FASEE.</w:t>
            </w:r>
          </w:p>
        </w:tc>
      </w:tr>
      <w:tr w:rsidR="00F47C3B" w:rsidRPr="00CB5511" w14:paraId="1C59A213" w14:textId="77777777" w:rsidTr="00466DA6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117BD69" w14:textId="77777777"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6CA1001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20D4CC4F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EAEB34A" w14:textId="77777777" w:rsidR="00F47C3B" w:rsidRPr="00CB5511" w:rsidRDefault="00F47C3B" w:rsidP="00466DA6">
            <w:pPr>
              <w:pStyle w:val="Cuerpodelboletn"/>
              <w:numPr>
                <w:ilvl w:val="0"/>
                <w:numId w:val="28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20E764" w14:textId="77777777" w:rsidR="00F47C3B" w:rsidRPr="0089480B" w:rsidRDefault="00351F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14:paraId="5EC2E7A4" w14:textId="77777777" w:rsidTr="00466DA6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35AB75F7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D94E04" w14:textId="77777777"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92954A" w14:textId="77777777"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6762DAB" w14:textId="77777777"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14:paraId="006076D2" w14:textId="77777777" w:rsidTr="00466DA6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63D5558" w14:textId="77777777"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FFF7D9" w14:textId="77777777" w:rsidR="00F47C3B" w:rsidRDefault="00F47C3B" w:rsidP="002960A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auditoría de cuentas 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D40271" w14:textId="77777777"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6E953F" w14:textId="77777777"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14:paraId="73259E41" w14:textId="77777777" w:rsidTr="00466DA6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FBAFD2E" w14:textId="77777777"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8F8B9B" w14:textId="77777777"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EB7C81" w14:textId="77777777"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141990" w14:textId="77777777"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05351A14" w14:textId="77777777" w:rsidR="00466DA6" w:rsidRDefault="00466DA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61362B7C" w14:textId="77777777" w:rsidR="00466DA6" w:rsidRDefault="00466DA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762F130E" w14:textId="77777777" w:rsidR="00466DA6" w:rsidRDefault="00466DA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06FAE638" w14:textId="77777777" w:rsidR="00466DA6" w:rsidRDefault="00466DA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625E95A2" w14:textId="77777777" w:rsidR="00466DA6" w:rsidRDefault="00466DA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619F56E5" w14:textId="77777777" w:rsidR="00466DA6" w:rsidRDefault="00466DA6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14:paraId="38D57060" w14:textId="77777777"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14:paraId="6F44DCE7" w14:textId="77777777"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B3DB7" wp14:editId="31FB51F3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241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EE38" w14:textId="77777777" w:rsidR="00B44EFB" w:rsidRDefault="00B44EFB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00B5E4F7" w14:textId="77777777" w:rsidR="00B44EFB" w:rsidRPr="00EF7E5C" w:rsidRDefault="00B44EFB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 w:rsidR="00466DA6"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14:paraId="5D1D8CB4" w14:textId="77777777" w:rsidR="00B44EFB" w:rsidRDefault="00B44EF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ABBF57" w14:textId="77777777" w:rsidR="00B44EFB" w:rsidRDefault="00B44EF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14:paraId="44D84BC4" w14:textId="77777777" w:rsidR="00B44EFB" w:rsidRDefault="00B44EF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ha localizado información sobre las cuentas anuales de </w:t>
                            </w:r>
                            <w:r w:rsidR="00466DA6">
                              <w:rPr>
                                <w:sz w:val="20"/>
                                <w:szCs w:val="20"/>
                              </w:rPr>
                              <w:t>la entidad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DF6BE8" w14:textId="77777777" w:rsidR="00B44EFB" w:rsidRDefault="00B44EF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cuentas.</w:t>
                            </w:r>
                          </w:p>
                          <w:p w14:paraId="6E3B649E" w14:textId="77777777" w:rsidR="00B44EFB" w:rsidRDefault="00B44EF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3DB7" id="_x0000_s1029" type="#_x0000_t202" style="position:absolute;left:0;text-align:left;margin-left:56.25pt;margin-top:11.4pt;width:433.8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">
                <v:textbox>
                  <w:txbxContent>
                    <w:p w14:paraId="7E6EEE38" w14:textId="77777777" w:rsidR="00B44EFB" w:rsidRDefault="00B44EFB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14:paraId="00B5E4F7" w14:textId="77777777" w:rsidR="00B44EFB" w:rsidRPr="00EF7E5C" w:rsidRDefault="00B44EFB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 w:rsidR="00466DA6"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14:paraId="5D1D8CB4" w14:textId="77777777" w:rsidR="00B44EFB" w:rsidRDefault="00B44EF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1ABBF57" w14:textId="77777777" w:rsidR="00B44EFB" w:rsidRDefault="00B44EF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14:paraId="44D84BC4" w14:textId="77777777" w:rsidR="00B44EFB" w:rsidRDefault="00B44EF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cuentas anuales de </w:t>
                      </w:r>
                      <w:r w:rsidR="00466DA6">
                        <w:rPr>
                          <w:sz w:val="20"/>
                          <w:szCs w:val="20"/>
                        </w:rPr>
                        <w:t>la entidad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8DF6BE8" w14:textId="77777777" w:rsidR="00B44EFB" w:rsidRDefault="00B44EF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cuentas.</w:t>
                      </w:r>
                    </w:p>
                    <w:p w14:paraId="6E3B649E" w14:textId="77777777" w:rsidR="00B44EFB" w:rsidRDefault="00B44EF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FDB7571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1353CB3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52669843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44EC1822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3066A95E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D7C4CE5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549ECD8C" w14:textId="77777777"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B406479" w14:textId="77777777"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205B7663" w14:textId="77777777"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14:paraId="6FD97453" w14:textId="77777777"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14:paraId="535373B5" w14:textId="77777777" w:rsidTr="002F2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450957C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28356F1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3AB2B6D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8ADC032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CB348EF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501BB96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E863D42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E91007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E18AA8B" w14:textId="77777777"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37CFE" w:rsidRPr="00FD0689" w14:paraId="4E94A576" w14:textId="77777777" w:rsidTr="002F2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438ABF18" w14:textId="77777777" w:rsidR="00637CFE" w:rsidRPr="00FD0689" w:rsidRDefault="00637CFE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CD1DB7A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59DDB667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9AB7A84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287DF6A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192A799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2345401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7C875F69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7064300F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0,0</w:t>
            </w:r>
          </w:p>
        </w:tc>
      </w:tr>
      <w:tr w:rsidR="00637CFE" w:rsidRPr="00FD0689" w14:paraId="37175F0C" w14:textId="77777777" w:rsidTr="002F243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79C7D01" w14:textId="77777777" w:rsidR="00637CFE" w:rsidRPr="00FD0689" w:rsidRDefault="00637CFE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97460BD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50AFF02D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089DCD10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28D082B4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62330D74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5B9801B7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7186BCDE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14:paraId="5908865C" w14:textId="77777777" w:rsidR="00637CFE" w:rsidRPr="00637CFE" w:rsidRDefault="00637CFE" w:rsidP="0063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37CFE">
              <w:rPr>
                <w:sz w:val="16"/>
              </w:rPr>
              <w:t>14,3</w:t>
            </w:r>
          </w:p>
        </w:tc>
      </w:tr>
      <w:tr w:rsidR="00637CFE" w:rsidRPr="00A94BCA" w14:paraId="4F0CA3A4" w14:textId="77777777" w:rsidTr="002F2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6A63138" w14:textId="77777777" w:rsidR="00637CFE" w:rsidRPr="002A154B" w:rsidRDefault="00637CFE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0BAED5E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1E30CF38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518A674B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45A98652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1392C053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7FE8DD08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2374748B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14:paraId="45A7BD0E" w14:textId="77777777" w:rsidR="00637CFE" w:rsidRPr="00637CFE" w:rsidRDefault="00637CFE" w:rsidP="00637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37CFE">
              <w:rPr>
                <w:b/>
                <w:i/>
                <w:sz w:val="16"/>
              </w:rPr>
              <w:t>7,7</w:t>
            </w:r>
          </w:p>
        </w:tc>
      </w:tr>
    </w:tbl>
    <w:p w14:paraId="32EEB773" w14:textId="77777777" w:rsidR="00814E93" w:rsidRDefault="00814E93" w:rsidP="00814E93">
      <w:pPr>
        <w:pStyle w:val="Cuerpodelboletn"/>
        <w:spacing w:before="120" w:after="120" w:line="312" w:lineRule="auto"/>
        <w:ind w:left="720"/>
      </w:pPr>
    </w:p>
    <w:p w14:paraId="0B008DB3" w14:textId="77777777"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>El Índice de Cumplimiento de la Información Ob</w:t>
      </w:r>
      <w:r w:rsidR="00637CFE">
        <w:t>ligatoria (ICIO) se sitúa en el 7,7</w:t>
      </w:r>
      <w:r w:rsidRPr="00A63D61">
        <w:t xml:space="preserve">%. La falta de publicación de contenidos obligatorios – no se publica el </w:t>
      </w:r>
      <w:r w:rsidR="00637CFE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14:paraId="2F48B41E" w14:textId="77777777" w:rsidR="00BE2197" w:rsidRDefault="00BE2197" w:rsidP="00814E93">
      <w:pPr>
        <w:pStyle w:val="Cuerpodelboletn"/>
        <w:spacing w:before="120" w:after="120" w:line="312" w:lineRule="auto"/>
        <w:ind w:left="720"/>
      </w:pPr>
    </w:p>
    <w:p w14:paraId="13329D32" w14:textId="77777777"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14:paraId="17C546C8" w14:textId="77777777"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3A129" wp14:editId="01CA59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96B0A" w14:textId="77777777" w:rsidR="00B44EFB" w:rsidRDefault="00B44EF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14:paraId="552C52D8" w14:textId="77777777" w:rsidR="00B44EFB" w:rsidRPr="002A154B" w:rsidRDefault="00466DA6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ABBA Hoteles</w:t>
                            </w:r>
                            <w:r w:rsidR="00B44EFB">
                              <w:rPr>
                                <w:sz w:val="20"/>
                                <w:szCs w:val="20"/>
                              </w:rPr>
                              <w:t xml:space="preserve"> SA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A129"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14:paraId="67196B0A" w14:textId="77777777" w:rsidR="00B44EFB" w:rsidRDefault="00B44EF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14:paraId="552C52D8" w14:textId="77777777" w:rsidR="00B44EFB" w:rsidRPr="002A154B" w:rsidRDefault="00466DA6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ABBA Hoteles</w:t>
                      </w:r>
                      <w:r w:rsidR="00B44EFB">
                        <w:rPr>
                          <w:sz w:val="20"/>
                          <w:szCs w:val="20"/>
                        </w:rPr>
                        <w:t xml:space="preserve"> SA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14:paraId="0639224E" w14:textId="77777777" w:rsidR="002A154B" w:rsidRPr="00932008" w:rsidRDefault="002A154B">
      <w:pPr>
        <w:rPr>
          <w:u w:val="single"/>
        </w:rPr>
      </w:pPr>
    </w:p>
    <w:p w14:paraId="58E5ADED" w14:textId="77777777" w:rsidR="00932008" w:rsidRDefault="00932008"/>
    <w:p w14:paraId="7E4E41A6" w14:textId="77777777"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9A8B8" wp14:editId="355A6600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6D263" w14:textId="77777777" w:rsidR="00B44EFB" w:rsidRDefault="00B44EF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14:paraId="4CD22556" w14:textId="77777777" w:rsidR="00B44EFB" w:rsidRPr="008E49C3" w:rsidRDefault="00B44EFB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A8B8"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14:paraId="7B56D263" w14:textId="77777777" w:rsidR="00B44EFB" w:rsidRDefault="00B44EF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14:paraId="4CD22556" w14:textId="77777777" w:rsidR="00B44EFB" w:rsidRPr="008E49C3" w:rsidRDefault="00B44EFB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39745E" w14:textId="77777777" w:rsidR="00932008" w:rsidRDefault="00932008"/>
    <w:p w14:paraId="063205C1" w14:textId="77777777"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14:paraId="48137B27" w14:textId="77777777"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466DA6">
        <w:t>ABBA Hoteles</w:t>
      </w:r>
      <w:r w:rsidR="00BE2197">
        <w:t xml:space="preserve"> SA</w:t>
      </w:r>
      <w:r w:rsidRPr="00CA6E55">
        <w:t>, en función de la información disponible en su web, alcanza el</w:t>
      </w:r>
      <w:r w:rsidR="00637CFE">
        <w:t xml:space="preserve"> 7,7</w:t>
      </w:r>
      <w:r>
        <w:t>%.</w:t>
      </w:r>
    </w:p>
    <w:p w14:paraId="2E68704B" w14:textId="77777777"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466DA6">
        <w:t>ABBA Hoteles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14:paraId="77A8C103" w14:textId="77777777"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14:paraId="20019324" w14:textId="77777777"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14:paraId="77769A13" w14:textId="77777777" w:rsidR="00BE2197" w:rsidRPr="00BF1400" w:rsidRDefault="00466DA6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ABBA Hoteles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14:paraId="1C01CE7B" w14:textId="77777777"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14:paraId="0C5AF6AA" w14:textId="77777777"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14:paraId="18B59128" w14:textId="77777777" w:rsidR="004D4907" w:rsidRDefault="004D4907" w:rsidP="004D4907">
      <w:pPr>
        <w:rPr>
          <w:b/>
          <w:color w:val="00642D"/>
        </w:rPr>
      </w:pPr>
    </w:p>
    <w:p w14:paraId="088E6441" w14:textId="77777777"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14:paraId="59A8D858" w14:textId="77777777"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14:paraId="3D8093CB" w14:textId="77777777"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14:paraId="08B294D6" w14:textId="77777777" w:rsidR="00637CFE" w:rsidRDefault="00637CFE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informar sobre las funciones de la entidad</w:t>
      </w:r>
    </w:p>
    <w:p w14:paraId="46049129" w14:textId="77777777"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14:paraId="3841AD4F" w14:textId="77777777"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publicarse </w:t>
      </w:r>
      <w:r w:rsidR="001D1981">
        <w:rPr>
          <w:rFonts w:eastAsiaTheme="minorHAnsi" w:cs="Arial"/>
          <w:szCs w:val="24"/>
          <w:lang w:eastAsia="en-US" w:bidi="es-ES"/>
        </w:rPr>
        <w:t>el</w:t>
      </w:r>
      <w:r>
        <w:rPr>
          <w:rFonts w:eastAsiaTheme="minorHAnsi" w:cs="Arial"/>
          <w:szCs w:val="24"/>
          <w:lang w:eastAsia="en-US" w:bidi="es-ES"/>
        </w:rPr>
        <w:t xml:space="preserve"> organigrama.</w:t>
      </w:r>
    </w:p>
    <w:p w14:paraId="4AA27A41" w14:textId="77777777"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publicarse la identificación de sus </w:t>
      </w:r>
      <w:r w:rsidR="00637CFE">
        <w:rPr>
          <w:rFonts w:eastAsiaTheme="minorHAnsi" w:cs="Arial"/>
          <w:szCs w:val="24"/>
          <w:lang w:eastAsia="en-US" w:bidi="es-ES"/>
        </w:rPr>
        <w:t xml:space="preserve">máximos </w:t>
      </w:r>
      <w:r>
        <w:rPr>
          <w:rFonts w:eastAsiaTheme="minorHAnsi" w:cs="Arial"/>
          <w:szCs w:val="24"/>
          <w:lang w:eastAsia="en-US" w:bidi="es-ES"/>
        </w:rPr>
        <w:t>responsables</w:t>
      </w:r>
    </w:p>
    <w:p w14:paraId="5638DF30" w14:textId="77777777"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14:paraId="5ED70A87" w14:textId="77777777" w:rsidR="00BE2197" w:rsidRDefault="00BE2197" w:rsidP="00814E93">
      <w:pPr>
        <w:ind w:left="709"/>
        <w:rPr>
          <w:b/>
          <w:color w:val="00642D"/>
        </w:rPr>
      </w:pPr>
    </w:p>
    <w:p w14:paraId="7ABBD1EE" w14:textId="77777777"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14:paraId="12717F17" w14:textId="77777777" w:rsidR="00894BD4" w:rsidRPr="00BF1400" w:rsidRDefault="00894BD4" w:rsidP="00466DA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14:paraId="272550ED" w14:textId="77777777" w:rsidR="00894BD4" w:rsidRDefault="00894BD4" w:rsidP="00466DA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14:paraId="5D9E5715" w14:textId="77777777" w:rsidR="00894BD4" w:rsidRPr="00351F50" w:rsidRDefault="00894BD4" w:rsidP="00466DA6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351F50">
        <w:rPr>
          <w:rFonts w:cs="Arial"/>
          <w:bCs/>
        </w:rPr>
        <w:t>Deben publicarse las cuentas anuales.</w:t>
      </w:r>
    </w:p>
    <w:p w14:paraId="1E7FA94E" w14:textId="77777777" w:rsidR="00894BD4" w:rsidRPr="00BF1400" w:rsidRDefault="00894BD4" w:rsidP="00466DA6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>nformes de auditoría de cuentas</w:t>
      </w:r>
      <w:r w:rsidR="00466DA6">
        <w:rPr>
          <w:rFonts w:cs="Arial"/>
        </w:rPr>
        <w:t>.</w:t>
      </w:r>
      <w:r w:rsidRPr="00BF1400">
        <w:rPr>
          <w:rFonts w:cs="Arial"/>
        </w:rPr>
        <w:t xml:space="preserve"> </w:t>
      </w:r>
    </w:p>
    <w:p w14:paraId="228EE5A9" w14:textId="77777777"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lastRenderedPageBreak/>
        <w:t>Debe informarse sobre las retribuciones anuales percibidas por sus máximos responsables.</w:t>
      </w:r>
    </w:p>
    <w:p w14:paraId="5F0D5371" w14:textId="77777777" w:rsidR="00894BD4" w:rsidRPr="00BF1400" w:rsidRDefault="00894BD4" w:rsidP="00894BD4">
      <w:pPr>
        <w:spacing w:line="240" w:lineRule="auto"/>
        <w:rPr>
          <w:rFonts w:cs="Arial"/>
          <w:bCs/>
        </w:rPr>
      </w:pPr>
    </w:p>
    <w:p w14:paraId="1D470818" w14:textId="77777777"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14:paraId="490E45BA" w14:textId="77777777" w:rsidR="00637CFE" w:rsidRPr="00126000" w:rsidRDefault="00894BD4" w:rsidP="00637CFE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Toda la información </w:t>
      </w:r>
      <w:r w:rsidR="001D1981">
        <w:rPr>
          <w:rFonts w:eastAsiaTheme="minorHAnsi"/>
          <w:szCs w:val="24"/>
          <w:lang w:eastAsia="en-US"/>
        </w:rPr>
        <w:t xml:space="preserve">sujeta a obligaciones de publicidad activa, </w:t>
      </w:r>
      <w:r w:rsidRPr="00BF1400">
        <w:rPr>
          <w:rFonts w:eastAsiaTheme="minorHAnsi"/>
          <w:szCs w:val="24"/>
          <w:lang w:eastAsia="en-US"/>
        </w:rPr>
        <w:t>debe datarse e incluirse referencias a la fecha en que se revisó o actualizó por última vez la información. Solo de esta manera sería posible para la ciudadanía saber si la información que está consultando está vigente.</w:t>
      </w:r>
      <w:r w:rsidR="00637CFE" w:rsidRPr="00637CFE">
        <w:rPr>
          <w:rFonts w:eastAsiaTheme="minorHAnsi"/>
          <w:szCs w:val="24"/>
          <w:lang w:eastAsia="en-US"/>
        </w:rPr>
        <w:t xml:space="preserve"> </w:t>
      </w:r>
      <w:r w:rsidR="00637CFE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14:paraId="4395D593" w14:textId="77777777" w:rsidR="00637CFE" w:rsidRPr="00BF1400" w:rsidRDefault="00637CFE" w:rsidP="00637CFE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14:paraId="662F3C8B" w14:textId="77777777" w:rsidR="00637CFE" w:rsidRDefault="00637CFE" w:rsidP="00637CFE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3D32A006" w14:textId="77777777" w:rsidR="001D1981" w:rsidRDefault="001D1981" w:rsidP="00637CFE">
      <w:pPr>
        <w:spacing w:before="120" w:after="120"/>
        <w:ind w:left="714"/>
        <w:contextualSpacing/>
        <w:jc w:val="both"/>
      </w:pPr>
    </w:p>
    <w:p w14:paraId="5A31E5DD" w14:textId="77777777" w:rsidR="001D1981" w:rsidRPr="009E35FC" w:rsidRDefault="001D1981" w:rsidP="00466DA6">
      <w:pPr>
        <w:ind w:left="720"/>
        <w:contextualSpacing/>
        <w:jc w:val="both"/>
      </w:pPr>
    </w:p>
    <w:p w14:paraId="474C2767" w14:textId="77777777" w:rsidR="00A55F6E" w:rsidRPr="00A55F6E" w:rsidRDefault="00A55F6E" w:rsidP="00466DA6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14:paraId="4F906545" w14:textId="77777777" w:rsidR="00704CD9" w:rsidRPr="00704CD9" w:rsidRDefault="00704CD9" w:rsidP="00466DA6"/>
    <w:p w14:paraId="7189F383" w14:textId="77777777"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637CFE">
        <w:t>agosto</w:t>
      </w:r>
      <w:r w:rsidR="005B3AEE">
        <w:t xml:space="preserve"> de 2023</w:t>
      </w:r>
      <w:r>
        <w:t xml:space="preserve"> </w:t>
      </w:r>
    </w:p>
    <w:p w14:paraId="544FD490" w14:textId="77777777" w:rsidR="00905D36" w:rsidRDefault="00905D36" w:rsidP="00FC4E4F">
      <w:pPr>
        <w:jc w:val="right"/>
      </w:pPr>
    </w:p>
    <w:p w14:paraId="159A686A" w14:textId="77777777" w:rsidR="00121FBA" w:rsidRDefault="00121FBA" w:rsidP="00FC4E4F">
      <w:pPr>
        <w:jc w:val="right"/>
      </w:pPr>
    </w:p>
    <w:p w14:paraId="5FA464A7" w14:textId="77777777" w:rsidR="00121FBA" w:rsidRDefault="00121FBA" w:rsidP="00FC4E4F">
      <w:pPr>
        <w:jc w:val="right"/>
      </w:pPr>
    </w:p>
    <w:p w14:paraId="40B632B6" w14:textId="77777777" w:rsidR="00121FBA" w:rsidRDefault="00121FBA" w:rsidP="00FC4E4F">
      <w:pPr>
        <w:jc w:val="right"/>
      </w:pPr>
    </w:p>
    <w:p w14:paraId="28C43401" w14:textId="77777777" w:rsidR="00121FBA" w:rsidRDefault="00121FBA" w:rsidP="00FC4E4F">
      <w:pPr>
        <w:jc w:val="right"/>
      </w:pPr>
    </w:p>
    <w:p w14:paraId="0A0BD392" w14:textId="77777777" w:rsidR="00121FBA" w:rsidRDefault="00121FBA" w:rsidP="00FC4E4F">
      <w:pPr>
        <w:jc w:val="right"/>
      </w:pPr>
    </w:p>
    <w:p w14:paraId="02C04D47" w14:textId="77777777" w:rsidR="0096428E" w:rsidRDefault="0096428E" w:rsidP="00FC4E4F">
      <w:pPr>
        <w:jc w:val="right"/>
      </w:pPr>
    </w:p>
    <w:p w14:paraId="266149FA" w14:textId="77777777" w:rsidR="0096428E" w:rsidRDefault="0096428E" w:rsidP="00FC4E4F">
      <w:pPr>
        <w:jc w:val="right"/>
      </w:pPr>
    </w:p>
    <w:p w14:paraId="7D5FC39A" w14:textId="77777777" w:rsidR="0096428E" w:rsidRDefault="0096428E" w:rsidP="00FC4E4F">
      <w:pPr>
        <w:jc w:val="right"/>
      </w:pPr>
    </w:p>
    <w:p w14:paraId="5DDFDC3C" w14:textId="77777777" w:rsidR="0096428E" w:rsidRDefault="0096428E" w:rsidP="00FC4E4F">
      <w:pPr>
        <w:jc w:val="right"/>
      </w:pPr>
    </w:p>
    <w:p w14:paraId="7010DC36" w14:textId="77777777" w:rsidR="00894BD4" w:rsidRDefault="00894BD4" w:rsidP="00FC4E4F">
      <w:pPr>
        <w:jc w:val="right"/>
      </w:pPr>
    </w:p>
    <w:p w14:paraId="51DCEB78" w14:textId="77777777" w:rsidR="00894BD4" w:rsidRDefault="00894BD4" w:rsidP="00FC4E4F">
      <w:pPr>
        <w:jc w:val="right"/>
      </w:pPr>
    </w:p>
    <w:p w14:paraId="23422B25" w14:textId="77777777" w:rsidR="00466DA6" w:rsidRDefault="00466DA6" w:rsidP="00FC4E4F">
      <w:pPr>
        <w:jc w:val="right"/>
      </w:pPr>
    </w:p>
    <w:p w14:paraId="3C7DE808" w14:textId="77777777" w:rsidR="00466DA6" w:rsidRDefault="00466DA6" w:rsidP="00FC4E4F">
      <w:pPr>
        <w:jc w:val="right"/>
      </w:pPr>
    </w:p>
    <w:p w14:paraId="453B6095" w14:textId="77777777" w:rsidR="00466DA6" w:rsidRDefault="00466DA6" w:rsidP="00FC4E4F">
      <w:pPr>
        <w:jc w:val="right"/>
      </w:pPr>
    </w:p>
    <w:p w14:paraId="11F520A1" w14:textId="77777777" w:rsidR="00121FBA" w:rsidRDefault="00121FBA" w:rsidP="00FC4E4F">
      <w:pPr>
        <w:jc w:val="right"/>
      </w:pPr>
    </w:p>
    <w:p w14:paraId="03F17491" w14:textId="77777777" w:rsidR="001F645B" w:rsidRPr="001F645B" w:rsidRDefault="002F2435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14:paraId="28990C9B" w14:textId="77777777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1119B5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B8243E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F74F90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583174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121CBE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14:paraId="034E3A04" w14:textId="77777777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10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492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01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83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059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14:paraId="44D6166D" w14:textId="77777777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5BD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77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ED3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63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0F4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14:paraId="2D1F45B2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2D6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35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9C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EC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772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14:paraId="268CB48A" w14:textId="77777777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782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779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D7D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045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3DC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14:paraId="11BF95C9" w14:textId="77777777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E34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102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D3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7A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60F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14:paraId="40FB39E4" w14:textId="77777777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006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8A9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A3E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7B3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B9A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14:paraId="3082DA48" w14:textId="77777777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C8F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0C6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F4D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8EB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DB8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14:paraId="56FF9973" w14:textId="77777777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8E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FF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23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CE1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634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14:paraId="025F67B0" w14:textId="77777777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C31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6C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6B2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72F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455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14:paraId="3A648D13" w14:textId="77777777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842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03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00A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1BA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CF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14:paraId="3DF127DA" w14:textId="77777777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4E2F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8D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85D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9E9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8A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14:paraId="20D989A0" w14:textId="77777777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9BB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1DF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509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CCF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67C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14:paraId="0459B687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7F6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D98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F51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5B4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B09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14:paraId="7BD5F935" w14:textId="77777777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FD7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55F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E4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74E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D5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14:paraId="3E43CD0D" w14:textId="77777777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615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10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1F0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BFF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25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14:paraId="490DC0B1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521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816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8EA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94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87E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14:paraId="63555D25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2D1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206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EC3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2F6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92E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14:paraId="47A11871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3467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80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A61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9480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CBA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14:paraId="7C068903" w14:textId="77777777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7F2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F7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06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AB8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AB1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14:paraId="5C4BFB40" w14:textId="77777777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3B5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58B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6C7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BB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6D8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022A7613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BD2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B1D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78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E2B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DA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14:paraId="1939AC3D" w14:textId="77777777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765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C83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58C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B03B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C65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5975DF6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5A7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FA1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32E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B83C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BA5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14:paraId="088F7AC9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F13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CEC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958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A28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F54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6DE1EE68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61F0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173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C59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4B47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C97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14:paraId="2ECB268C" w14:textId="77777777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FD6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D7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590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3FFB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6E7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128D14E4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95D0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14F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4D3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5E3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745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14:paraId="27A7D0B7" w14:textId="77777777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7211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DE1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73D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D3E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3C7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14:paraId="71325D49" w14:textId="77777777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BF6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410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CAB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9D2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D6E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14:paraId="64BF4155" w14:textId="77777777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BAC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E2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E78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30F2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751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14:paraId="33CB218A" w14:textId="77777777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406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B5AA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E7D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F076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BD4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14:paraId="42B46390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6F52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B81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3EFA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D1DD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EB5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14:paraId="6104BD6E" w14:textId="77777777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67E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B60D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1173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450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74EF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14:paraId="2B6F871B" w14:textId="77777777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F2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F7F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649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EEC4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C3A6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14:paraId="0A54C01C" w14:textId="77777777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DB71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6694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FE39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D555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E4D7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14:paraId="2BBD0EE1" w14:textId="77777777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A7E5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DF18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92EE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8DEE" w14:textId="77777777"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924B" w14:textId="77777777"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EF09A18" w14:textId="77777777"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14:paraId="3F5441B7" w14:textId="77777777" w:rsidR="00B40246" w:rsidRDefault="00B40246"/>
    <w:sectPr w:rsidR="00B40246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8BA2" w14:textId="77777777" w:rsidR="00B44EFB" w:rsidRDefault="00B44EFB" w:rsidP="00932008">
      <w:pPr>
        <w:spacing w:after="0" w:line="240" w:lineRule="auto"/>
      </w:pPr>
      <w:r>
        <w:separator/>
      </w:r>
    </w:p>
  </w:endnote>
  <w:endnote w:type="continuationSeparator" w:id="0">
    <w:p w14:paraId="24BFCB41" w14:textId="77777777" w:rsidR="00B44EFB" w:rsidRDefault="00B44EF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76C1" w14:textId="77777777" w:rsidR="00B44EFB" w:rsidRDefault="00B44E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6470" w14:textId="77777777" w:rsidR="00B44EFB" w:rsidRDefault="00B44E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4028" w14:textId="77777777" w:rsidR="00B44EFB" w:rsidRDefault="00B44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DF98" w14:textId="77777777" w:rsidR="00B44EFB" w:rsidRDefault="00B44EFB" w:rsidP="00932008">
      <w:pPr>
        <w:spacing w:after="0" w:line="240" w:lineRule="auto"/>
      </w:pPr>
      <w:r>
        <w:separator/>
      </w:r>
    </w:p>
  </w:footnote>
  <w:footnote w:type="continuationSeparator" w:id="0">
    <w:p w14:paraId="245ACFB6" w14:textId="77777777" w:rsidR="00B44EFB" w:rsidRDefault="00B44EF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3CE1" w14:textId="77777777" w:rsidR="00B44EFB" w:rsidRDefault="002F2435">
    <w:pPr>
      <w:pStyle w:val="Encabezado"/>
    </w:pPr>
    <w:r>
      <w:rPr>
        <w:noProof/>
      </w:rPr>
      <w:pict w14:anchorId="49044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1838" w14:textId="77777777" w:rsidR="00B44EFB" w:rsidRDefault="002F2435">
    <w:pPr>
      <w:pStyle w:val="Encabezado"/>
    </w:pPr>
    <w:r>
      <w:rPr>
        <w:noProof/>
      </w:rPr>
      <w:pict w14:anchorId="43F38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1DEF" w14:textId="77777777" w:rsidR="00B44EFB" w:rsidRDefault="002F2435">
    <w:pPr>
      <w:pStyle w:val="Encabezado"/>
    </w:pPr>
    <w:r>
      <w:rPr>
        <w:noProof/>
      </w:rPr>
      <w:pict w14:anchorId="71B317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w14:anchorId="19A23C1C" id="_x0000_i1027" type="#_x0000_t75" style="width:11.25pt;height:11.25pt" o:bullet="t">
        <v:imagedata r:id="rId2" o:title="BD14654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numPicBullet w:numPicBulletId="3">
    <w:pict>
      <v:shape id="_x0000_i1029" type="#_x0000_t75" style="width:9pt;height:9pt" o:bullet="t">
        <v:imagedata r:id="rId4" o:title="BD14533_"/>
      </v:shape>
    </w:pict>
  </w:numPicBullet>
  <w:numPicBullet w:numPicBulletId="4">
    <w:pict>
      <v:shape id="_x0000_i1030" type="#_x0000_t75" style="width:9pt;height:9pt" o:bullet="t">
        <v:imagedata r:id="rId5" o:title="BD14532_"/>
      </v:shape>
    </w:pict>
  </w:numPicBullet>
  <w:abstractNum w:abstractNumId="0" w15:restartNumberingAfterBreak="0">
    <w:nsid w:val="00F614DB"/>
    <w:multiLevelType w:val="hybridMultilevel"/>
    <w:tmpl w:val="7FEAA79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48D"/>
    <w:multiLevelType w:val="hybridMultilevel"/>
    <w:tmpl w:val="BF52644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13AC"/>
    <w:multiLevelType w:val="hybridMultilevel"/>
    <w:tmpl w:val="DFC8843C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F020AC"/>
    <w:multiLevelType w:val="hybridMultilevel"/>
    <w:tmpl w:val="CF58EBB4"/>
    <w:lvl w:ilvl="0" w:tplc="10D6301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13C5"/>
    <w:multiLevelType w:val="hybridMultilevel"/>
    <w:tmpl w:val="65EA4FE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6"/>
  </w:num>
  <w:num w:numId="5">
    <w:abstractNumId w:val="14"/>
  </w:num>
  <w:num w:numId="6">
    <w:abstractNumId w:val="18"/>
  </w:num>
  <w:num w:numId="7">
    <w:abstractNumId w:val="25"/>
  </w:num>
  <w:num w:numId="8">
    <w:abstractNumId w:val="27"/>
  </w:num>
  <w:num w:numId="9">
    <w:abstractNumId w:val="6"/>
  </w:num>
  <w:num w:numId="10">
    <w:abstractNumId w:val="22"/>
  </w:num>
  <w:num w:numId="11">
    <w:abstractNumId w:val="13"/>
  </w:num>
  <w:num w:numId="12">
    <w:abstractNumId w:val="1"/>
  </w:num>
  <w:num w:numId="13">
    <w:abstractNumId w:val="7"/>
  </w:num>
  <w:num w:numId="14">
    <w:abstractNumId w:val="21"/>
  </w:num>
  <w:num w:numId="15">
    <w:abstractNumId w:val="12"/>
  </w:num>
  <w:num w:numId="16">
    <w:abstractNumId w:val="11"/>
  </w:num>
  <w:num w:numId="17">
    <w:abstractNumId w:val="23"/>
  </w:num>
  <w:num w:numId="18">
    <w:abstractNumId w:val="15"/>
  </w:num>
  <w:num w:numId="19">
    <w:abstractNumId w:val="8"/>
  </w:num>
  <w:num w:numId="20">
    <w:abstractNumId w:val="26"/>
  </w:num>
  <w:num w:numId="21">
    <w:abstractNumId w:val="10"/>
  </w:num>
  <w:num w:numId="22">
    <w:abstractNumId w:val="4"/>
  </w:num>
  <w:num w:numId="23">
    <w:abstractNumId w:val="24"/>
  </w:num>
  <w:num w:numId="24">
    <w:abstractNumId w:val="5"/>
  </w:num>
  <w:num w:numId="25">
    <w:abstractNumId w:val="9"/>
  </w:num>
  <w:num w:numId="26">
    <w:abstractNumId w:val="3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1776F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D1981"/>
    <w:rsid w:val="001F645B"/>
    <w:rsid w:val="00272D2D"/>
    <w:rsid w:val="00295EEB"/>
    <w:rsid w:val="002960AE"/>
    <w:rsid w:val="002A154B"/>
    <w:rsid w:val="002D0E9C"/>
    <w:rsid w:val="002F2435"/>
    <w:rsid w:val="00326862"/>
    <w:rsid w:val="00351F50"/>
    <w:rsid w:val="00361AC5"/>
    <w:rsid w:val="0036594B"/>
    <w:rsid w:val="00382D7B"/>
    <w:rsid w:val="003F05F5"/>
    <w:rsid w:val="003F271E"/>
    <w:rsid w:val="003F572A"/>
    <w:rsid w:val="00454391"/>
    <w:rsid w:val="00456EA7"/>
    <w:rsid w:val="00466DA6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37CFE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7F0921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44EFB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  <w14:docId w14:val="0D69E71B"/>
  <w15:docId w15:val="{7B884106-075F-4EBB-94DE-DCF20280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bbahoteles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6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7D2109"/>
    <w:rsid w:val="008F4F2E"/>
    <w:rsid w:val="00AB6DFB"/>
    <w:rsid w:val="00AC3AC2"/>
    <w:rsid w:val="00B76BBA"/>
    <w:rsid w:val="00D051CA"/>
    <w:rsid w:val="00D35513"/>
    <w:rsid w:val="00DE55C7"/>
    <w:rsid w:val="00E2366A"/>
    <w:rsid w:val="00E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36EEA7F-82DC-4D9A-A1AB-52DF80607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28</TotalTime>
  <Pages>9</Pages>
  <Words>1759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5</cp:revision>
  <cp:lastPrinted>2022-05-12T06:51:00Z</cp:lastPrinted>
  <dcterms:created xsi:type="dcterms:W3CDTF">2023-07-18T11:09:00Z</dcterms:created>
  <dcterms:modified xsi:type="dcterms:W3CDTF">2023-10-24T07:57:00Z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