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914323" w:rsidRPr="00006957" w:rsidRDefault="00914323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914323" w:rsidRPr="00006957" w:rsidRDefault="00914323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14323" w:rsidRDefault="00914323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914323" w:rsidRDefault="00914323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1A1D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Airtificial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Intelligence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Structures</w:t>
            </w:r>
            <w:proofErr w:type="spellEnd"/>
            <w:r w:rsidR="00F42079">
              <w:rPr>
                <w:sz w:val="24"/>
                <w:szCs w:val="24"/>
              </w:rPr>
              <w:t xml:space="preserve"> SA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Default="001A1DCB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C727F4">
              <w:rPr>
                <w:sz w:val="24"/>
                <w:szCs w:val="24"/>
              </w:rPr>
              <w:t>/05/2023</w:t>
            </w:r>
          </w:p>
          <w:p w:rsidR="00265AE2" w:rsidRPr="00CB5511" w:rsidRDefault="00265AE2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 revisión: 18/07/2023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F42079" w:rsidRPr="00CB5511" w:rsidRDefault="00A000E1" w:rsidP="00F42079">
            <w:pPr>
              <w:rPr>
                <w:sz w:val="24"/>
                <w:szCs w:val="24"/>
              </w:rPr>
            </w:pPr>
            <w:hyperlink r:id="rId12" w:history="1">
              <w:r w:rsidR="002C083B" w:rsidRPr="00E132C4">
                <w:rPr>
                  <w:rStyle w:val="Hipervnculo"/>
                  <w:sz w:val="24"/>
                  <w:szCs w:val="24"/>
                </w:rPr>
                <w:t>https://www.airtificial.com</w:t>
              </w:r>
            </w:hyperlink>
          </w:p>
        </w:tc>
      </w:tr>
    </w:tbl>
    <w:p w:rsidR="000C6CFF" w:rsidRDefault="00AF3D56">
      <w:r>
        <w:t>H</w:t>
      </w:r>
    </w:p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1B3851">
        <w:tc>
          <w:tcPr>
            <w:tcW w:w="1760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B3044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A000E1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382D7B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C727F4" w:rsidRDefault="00C727F4" w:rsidP="00AF3D56">
      <w:pPr>
        <w:jc w:val="center"/>
      </w:pPr>
    </w:p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1214"/>
        <w:gridCol w:w="5612"/>
      </w:tblGrid>
      <w:tr w:rsidR="00E34195" w:rsidRPr="00E34195" w:rsidTr="002D2205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214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9F119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612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2D2205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F4835">
            <w:pPr>
              <w:pStyle w:val="Cuerpodelboletn"/>
              <w:numPr>
                <w:ilvl w:val="0"/>
                <w:numId w:val="25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F4835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la página web/Inversores/Gobierno corporativo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="008F411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Se hace mención expresa a la última actualización, en 2022.</w:t>
            </w:r>
          </w:p>
        </w:tc>
      </w:tr>
      <w:tr w:rsidR="00E34195" w:rsidRPr="00CB5511" w:rsidTr="002D2205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F36726">
            <w:pPr>
              <w:pStyle w:val="Cuerpodelboletn"/>
              <w:numPr>
                <w:ilvl w:val="0"/>
                <w:numId w:val="26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F36726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acceso El Grupo/Compañía</w:t>
            </w:r>
          </w:p>
        </w:tc>
      </w:tr>
      <w:tr w:rsidR="00E34195" w:rsidRPr="00CB5511" w:rsidTr="002D2205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F36726">
            <w:pPr>
              <w:pStyle w:val="Cuerpodelboletn"/>
              <w:spacing w:before="120" w:after="120" w:line="312" w:lineRule="auto"/>
              <w:ind w:left="72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36726" w:rsidRPr="00F276E6" w:rsidRDefault="00F36726" w:rsidP="00B35A03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F276E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F276E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2D2205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8063A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CB5511" w:rsidTr="002D2205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2D2205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2D2205" w:rsidP="00F36726">
            <w:pPr>
              <w:spacing w:line="360" w:lineRule="auto"/>
              <w:jc w:val="both"/>
              <w:rPr>
                <w:b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la página web/El grupo</w:t>
            </w:r>
            <w:r w:rsidR="00F3672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en los apartados Consejo de Administración y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Equipo directivo. La información no está datada ni existen referencias a la última vez que se revisó o actualizó</w:t>
            </w:r>
            <w:r w:rsid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2D2205" w:rsidRPr="00B35A03" w:rsidTr="002D2205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2D2205" w:rsidRPr="00CB5511" w:rsidRDefault="002D220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D2205" w:rsidRPr="00E34195" w:rsidRDefault="002D220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D2205" w:rsidRPr="00CB5511" w:rsidRDefault="002D2205" w:rsidP="002D2205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2D2205" w:rsidRPr="00B35A03" w:rsidRDefault="002D2205" w:rsidP="00F36726">
            <w:pPr>
              <w:spacing w:line="360" w:lineRule="auto"/>
              <w:jc w:val="both"/>
              <w:rPr>
                <w:b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la página web/El grupo</w:t>
            </w:r>
            <w:r w:rsidR="00F3672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en los apartados Consejo de Administración y Equipo directivo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 La información no está datada ni existen referencias a la última vez que se revisó o actualizó.</w:t>
            </w:r>
          </w:p>
        </w:tc>
      </w:tr>
    </w:tbl>
    <w:p w:rsidR="009F1191" w:rsidRDefault="009F1191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323" w:rsidRDefault="00914323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914323" w:rsidRPr="00026650" w:rsidRDefault="00914323" w:rsidP="00B35A0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La información publicada no recoge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la totalidad</w:t>
                            </w: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6 y 6 bis de la LTAIBG.</w:t>
                            </w:r>
                          </w:p>
                          <w:p w:rsidR="00914323" w:rsidRDefault="00914323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una descripción de la estructura organizativa de la sociedad</w:t>
                            </w:r>
                          </w:p>
                          <w:p w:rsidR="00914323" w:rsidRDefault="00914323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No se ha localizado el organigrama de </w:t>
                            </w:r>
                            <w:proofErr w:type="spellStart"/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Airtificial</w:t>
                            </w:r>
                            <w:proofErr w:type="spellEnd"/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Intelligence</w:t>
                            </w:r>
                            <w:proofErr w:type="spellEnd"/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Structure</w:t>
                            </w:r>
                            <w:proofErr w:type="spellEnd"/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 S.A.</w:t>
                            </w:r>
                          </w:p>
                          <w:p w:rsidR="00914323" w:rsidRPr="00C64E27" w:rsidRDefault="00914323" w:rsidP="002D2205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C64E27">
                              <w:rPr>
                                <w:b/>
                                <w:color w:val="00642D"/>
                              </w:rPr>
                              <w:t xml:space="preserve">Calidad de la Información: </w:t>
                            </w:r>
                          </w:p>
                          <w:p w:rsidR="00914323" w:rsidRPr="00C64E27" w:rsidRDefault="00914323" w:rsidP="002D2205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C64E27">
                              <w:rPr>
                                <w:sz w:val="20"/>
                                <w:szCs w:val="20"/>
                              </w:rPr>
                              <w:t>La información no está datada y no se publica la fecha de la última revisión o actualización de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914323" w:rsidRDefault="00914323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914323" w:rsidRPr="00026650" w:rsidRDefault="00914323" w:rsidP="00B35A0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6650">
                        <w:rPr>
                          <w:sz w:val="20"/>
                          <w:szCs w:val="20"/>
                        </w:rPr>
                        <w:t xml:space="preserve">La información publicada no recoge </w:t>
                      </w:r>
                      <w:r>
                        <w:rPr>
                          <w:sz w:val="20"/>
                          <w:szCs w:val="20"/>
                        </w:rPr>
                        <w:t>la totalidad</w:t>
                      </w:r>
                      <w:r w:rsidRPr="00026650">
                        <w:rPr>
                          <w:sz w:val="20"/>
                          <w:szCs w:val="20"/>
                        </w:rPr>
                        <w:t xml:space="preserve"> de los contenidos obligatorios establecidos en el artículo 6 y 6 bis de la LTAIBG.</w:t>
                      </w:r>
                    </w:p>
                    <w:p w:rsidR="00914323" w:rsidRDefault="00914323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una descripción de la estructura organizativa de la sociedad</w:t>
                      </w:r>
                    </w:p>
                    <w:p w:rsidR="00914323" w:rsidRDefault="00914323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 se ha localizado el organigrama de </w:t>
                      </w:r>
                      <w:proofErr w:type="spellStart"/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Airtificial</w:t>
                      </w:r>
                      <w:proofErr w:type="spellEnd"/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Intelligence</w:t>
                      </w:r>
                      <w:proofErr w:type="spellEnd"/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Structure</w:t>
                      </w:r>
                      <w:proofErr w:type="spellEnd"/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 S.A.</w:t>
                      </w:r>
                    </w:p>
                    <w:p w:rsidR="00914323" w:rsidRPr="00C64E27" w:rsidRDefault="00914323" w:rsidP="002D2205">
                      <w:pPr>
                        <w:rPr>
                          <w:b/>
                          <w:color w:val="00642D"/>
                        </w:rPr>
                      </w:pPr>
                      <w:r w:rsidRPr="00C64E27">
                        <w:rPr>
                          <w:b/>
                          <w:color w:val="00642D"/>
                        </w:rPr>
                        <w:t xml:space="preserve">Calidad de la Información: </w:t>
                      </w:r>
                    </w:p>
                    <w:p w:rsidR="00914323" w:rsidRPr="00C64E27" w:rsidRDefault="00914323" w:rsidP="002D2205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C64E27">
                        <w:rPr>
                          <w:sz w:val="20"/>
                          <w:szCs w:val="20"/>
                        </w:rPr>
                        <w:t>La información no está datada y no se publica la fecha de la última revisión o actualización de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992"/>
        <w:gridCol w:w="4904"/>
      </w:tblGrid>
      <w:tr w:rsidR="00C33A23" w:rsidRPr="00E34195" w:rsidTr="00C5416F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992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4904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C5416F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89480B" w:rsidRDefault="0010045F" w:rsidP="00B213E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C33A23" w:rsidRPr="00CB5511" w:rsidTr="00C5416F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10045F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9480B" w:rsidRDefault="0010045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9609E9" w:rsidRPr="00CB5511" w:rsidTr="00C5416F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A53654">
            <w:pPr>
              <w:pStyle w:val="Cuerpodelboletn"/>
              <w:numPr>
                <w:ilvl w:val="0"/>
                <w:numId w:val="26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53654" w:rsidRPr="00A53654" w:rsidRDefault="00A53654" w:rsidP="00A53654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 w:rsidRPr="00A53654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En el acceso Inversores/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Comunicación de información privilegiada y otra información relevante se informa de las ayudas percibidas con cargo al Fondo de Solvencia de Empresas Estratégicas.</w:t>
            </w:r>
          </w:p>
        </w:tc>
      </w:tr>
      <w:tr w:rsidR="00F47C3B" w:rsidRPr="00CB5511" w:rsidTr="00C5416F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7178D0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aplicable</w:t>
            </w:r>
          </w:p>
        </w:tc>
      </w:tr>
      <w:tr w:rsidR="00F47C3B" w:rsidRPr="00CB5511" w:rsidTr="00C5416F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8F4116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8F4116" w:rsidP="0091432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Localizable en la página web/Inversores/Información financiera. </w:t>
            </w:r>
          </w:p>
        </w:tc>
      </w:tr>
      <w:tr w:rsidR="00F47C3B" w:rsidRPr="00CB5511" w:rsidTr="00C5416F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8F4116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8F4116" w:rsidP="0091432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Localizable en la página web/Inversores/Información financiera. </w:t>
            </w:r>
          </w:p>
        </w:tc>
      </w:tr>
      <w:tr w:rsidR="00BD4582" w:rsidRPr="00CB5511" w:rsidTr="00C5416F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</w:t>
            </w:r>
            <w:r w:rsidRPr="007A48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tribuciones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anuales Altos Cargos y máximos responsables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051637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89480B" w:rsidRDefault="00051637" w:rsidP="00051637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 en la página web/Inversores/Gobierno corporativo. Las últimas son las de 2023</w:t>
            </w:r>
            <w:r w:rsidR="003F05F5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</w:tbl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B20D5" wp14:editId="70977AA5">
                <wp:simplePos x="0" y="0"/>
                <wp:positionH relativeFrom="column">
                  <wp:posOffset>714375</wp:posOffset>
                </wp:positionH>
                <wp:positionV relativeFrom="paragraph">
                  <wp:posOffset>147956</wp:posOffset>
                </wp:positionV>
                <wp:extent cx="5509523" cy="1600200"/>
                <wp:effectExtent l="0" t="0" r="15240" b="190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323" w:rsidRDefault="00914323" w:rsidP="00AE06D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914323" w:rsidRPr="00EF7E5C" w:rsidRDefault="00914323" w:rsidP="007A488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La información publicada no contempla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la totalidad</w:t>
                            </w: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8 de la LTAIBG.</w:t>
                            </w:r>
                          </w:p>
                          <w:p w:rsidR="00914323" w:rsidRDefault="00914323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A488E">
                              <w:rPr>
                                <w:sz w:val="20"/>
                                <w:szCs w:val="20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contratos adjudicados por administraciones públicas</w:t>
                            </w:r>
                            <w:r w:rsidRPr="007A488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14323" w:rsidRDefault="00914323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posibles convenios suscritos.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6.25pt;margin-top:11.65pt;width:433.8pt;height:12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">
                <v:textbox>
                  <w:txbxContent>
                    <w:p w:rsidR="00914323" w:rsidRDefault="00914323" w:rsidP="00AE06D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914323" w:rsidRPr="00EF7E5C" w:rsidRDefault="00914323" w:rsidP="007A488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F7E5C">
                        <w:rPr>
                          <w:sz w:val="20"/>
                          <w:szCs w:val="20"/>
                        </w:rPr>
                        <w:t xml:space="preserve">La información publicada no contempla </w:t>
                      </w:r>
                      <w:r>
                        <w:rPr>
                          <w:sz w:val="20"/>
                          <w:szCs w:val="20"/>
                        </w:rPr>
                        <w:t>la totalidad</w:t>
                      </w:r>
                      <w:r w:rsidRPr="00EF7E5C">
                        <w:rPr>
                          <w:sz w:val="20"/>
                          <w:szCs w:val="20"/>
                        </w:rPr>
                        <w:t xml:space="preserve"> de los contenidos obligatorios establecidos en el artículo 8 de la LTAIBG.</w:t>
                      </w:r>
                    </w:p>
                    <w:p w:rsidR="00914323" w:rsidRDefault="00914323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7A488E">
                        <w:rPr>
                          <w:sz w:val="20"/>
                          <w:szCs w:val="20"/>
                        </w:rPr>
                        <w:t xml:space="preserve">No se ha localizado información sobre </w:t>
                      </w:r>
                      <w:r>
                        <w:rPr>
                          <w:sz w:val="20"/>
                          <w:szCs w:val="20"/>
                        </w:rPr>
                        <w:t>contratos adjudicados por administraciones públicas</w:t>
                      </w:r>
                      <w:r w:rsidRPr="007A488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914323" w:rsidRDefault="00914323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posibles convenios suscritos.</w:t>
                      </w:r>
                    </w:p>
                  </w:txbxContent>
                </v:textbox>
              </v:shape>
            </w:pict>
          </mc:Fallback>
        </mc:AlternateContent>
      </w: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914323" w:rsidRPr="00FD0689" w:rsidTr="00914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914323" w:rsidRPr="00FD0689" w:rsidRDefault="00914323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914323" w:rsidRPr="00914323" w:rsidRDefault="00914323" w:rsidP="00914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914323">
              <w:rPr>
                <w:sz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914323" w:rsidRPr="00914323" w:rsidRDefault="00914323" w:rsidP="00914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914323">
              <w:rPr>
                <w:sz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914323" w:rsidRPr="00914323" w:rsidRDefault="00914323" w:rsidP="00914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914323">
              <w:rPr>
                <w:sz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914323" w:rsidRPr="00914323" w:rsidRDefault="00914323" w:rsidP="00914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914323">
              <w:rPr>
                <w:sz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914323" w:rsidRPr="00914323" w:rsidRDefault="00914323" w:rsidP="00914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914323">
              <w:rPr>
                <w:sz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914323" w:rsidRPr="00914323" w:rsidRDefault="00914323" w:rsidP="00914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914323">
              <w:rPr>
                <w:sz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914323" w:rsidRPr="00914323" w:rsidRDefault="00914323" w:rsidP="00914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914323">
              <w:rPr>
                <w:sz w:val="16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914323" w:rsidRPr="00914323" w:rsidRDefault="00914323" w:rsidP="00914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914323">
              <w:rPr>
                <w:sz w:val="16"/>
              </w:rPr>
              <w:t>61,9</w:t>
            </w:r>
          </w:p>
        </w:tc>
      </w:tr>
      <w:tr w:rsidR="00914323" w:rsidRPr="00FD0689" w:rsidTr="00914323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914323" w:rsidRPr="00FD0689" w:rsidRDefault="00914323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914323" w:rsidRPr="00914323" w:rsidRDefault="00914323" w:rsidP="00914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14323">
              <w:rPr>
                <w:sz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914323" w:rsidRPr="00914323" w:rsidRDefault="00914323" w:rsidP="00914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14323">
              <w:rPr>
                <w:sz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914323" w:rsidRPr="00914323" w:rsidRDefault="00914323" w:rsidP="00914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14323">
              <w:rPr>
                <w:sz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914323" w:rsidRPr="00914323" w:rsidRDefault="00914323" w:rsidP="00914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14323">
              <w:rPr>
                <w:sz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914323" w:rsidRPr="00914323" w:rsidRDefault="00914323" w:rsidP="00914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14323">
              <w:rPr>
                <w:sz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914323" w:rsidRPr="00914323" w:rsidRDefault="00914323" w:rsidP="00914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14323">
              <w:rPr>
                <w:sz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914323" w:rsidRPr="00914323" w:rsidRDefault="00914323" w:rsidP="00914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14323">
              <w:rPr>
                <w:sz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914323" w:rsidRPr="00914323" w:rsidRDefault="00914323" w:rsidP="00914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14323">
              <w:rPr>
                <w:sz w:val="16"/>
              </w:rPr>
              <w:t>57,1</w:t>
            </w:r>
          </w:p>
        </w:tc>
      </w:tr>
      <w:tr w:rsidR="00914323" w:rsidRPr="00A94BCA" w:rsidTr="00914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914323" w:rsidRPr="002A154B" w:rsidRDefault="00914323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914323" w:rsidRPr="00914323" w:rsidRDefault="00914323" w:rsidP="00914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914323">
              <w:rPr>
                <w:b/>
                <w:i/>
                <w:sz w:val="16"/>
              </w:rPr>
              <w:t>61,5</w:t>
            </w:r>
          </w:p>
        </w:tc>
        <w:tc>
          <w:tcPr>
            <w:tcW w:w="0" w:type="auto"/>
            <w:noWrap/>
            <w:vAlign w:val="center"/>
          </w:tcPr>
          <w:p w:rsidR="00914323" w:rsidRPr="00914323" w:rsidRDefault="00914323" w:rsidP="00914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914323">
              <w:rPr>
                <w:b/>
                <w:i/>
                <w:sz w:val="16"/>
              </w:rPr>
              <w:t>61,5</w:t>
            </w:r>
          </w:p>
        </w:tc>
        <w:tc>
          <w:tcPr>
            <w:tcW w:w="0" w:type="auto"/>
            <w:noWrap/>
            <w:vAlign w:val="center"/>
          </w:tcPr>
          <w:p w:rsidR="00914323" w:rsidRPr="00914323" w:rsidRDefault="00914323" w:rsidP="00914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914323">
              <w:rPr>
                <w:b/>
                <w:i/>
                <w:sz w:val="16"/>
              </w:rPr>
              <w:t>61,5</w:t>
            </w:r>
          </w:p>
        </w:tc>
        <w:tc>
          <w:tcPr>
            <w:tcW w:w="0" w:type="auto"/>
            <w:noWrap/>
            <w:vAlign w:val="center"/>
          </w:tcPr>
          <w:p w:rsidR="00914323" w:rsidRPr="00914323" w:rsidRDefault="00914323" w:rsidP="00914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914323">
              <w:rPr>
                <w:b/>
                <w:i/>
                <w:sz w:val="16"/>
              </w:rPr>
              <w:t>61,5</w:t>
            </w:r>
          </w:p>
        </w:tc>
        <w:tc>
          <w:tcPr>
            <w:tcW w:w="0" w:type="auto"/>
            <w:noWrap/>
            <w:vAlign w:val="center"/>
          </w:tcPr>
          <w:p w:rsidR="00914323" w:rsidRPr="00914323" w:rsidRDefault="00914323" w:rsidP="00914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914323">
              <w:rPr>
                <w:b/>
                <w:i/>
                <w:sz w:val="16"/>
              </w:rPr>
              <w:t>61,5</w:t>
            </w:r>
          </w:p>
        </w:tc>
        <w:tc>
          <w:tcPr>
            <w:tcW w:w="0" w:type="auto"/>
            <w:noWrap/>
            <w:vAlign w:val="center"/>
          </w:tcPr>
          <w:p w:rsidR="00914323" w:rsidRPr="00914323" w:rsidRDefault="00914323" w:rsidP="00914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914323">
              <w:rPr>
                <w:b/>
                <w:i/>
                <w:sz w:val="16"/>
              </w:rPr>
              <w:t>61,5</w:t>
            </w:r>
          </w:p>
        </w:tc>
        <w:tc>
          <w:tcPr>
            <w:tcW w:w="0" w:type="auto"/>
            <w:noWrap/>
            <w:vAlign w:val="center"/>
          </w:tcPr>
          <w:p w:rsidR="00914323" w:rsidRPr="00914323" w:rsidRDefault="00914323" w:rsidP="00914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914323">
              <w:rPr>
                <w:b/>
                <w:i/>
                <w:sz w:val="16"/>
              </w:rPr>
              <w:t>46,2</w:t>
            </w:r>
          </w:p>
        </w:tc>
        <w:tc>
          <w:tcPr>
            <w:tcW w:w="0" w:type="auto"/>
            <w:noWrap/>
            <w:vAlign w:val="center"/>
          </w:tcPr>
          <w:p w:rsidR="00914323" w:rsidRPr="00914323" w:rsidRDefault="00914323" w:rsidP="00914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914323">
              <w:rPr>
                <w:b/>
                <w:i/>
                <w:sz w:val="16"/>
              </w:rPr>
              <w:t>59,3</w:t>
            </w:r>
          </w:p>
        </w:tc>
      </w:tr>
    </w:tbl>
    <w:p w:rsidR="00814E93" w:rsidRDefault="00814E93" w:rsidP="00814E93">
      <w:pPr>
        <w:pStyle w:val="Cuerpodelboletn"/>
        <w:spacing w:before="120" w:after="120" w:line="312" w:lineRule="auto"/>
        <w:ind w:left="720"/>
      </w:pPr>
    </w:p>
    <w:p w:rsidR="00E10590" w:rsidRDefault="00E10590" w:rsidP="00814E93">
      <w:pPr>
        <w:pStyle w:val="Cuerpodelboletn"/>
        <w:spacing w:before="120" w:after="120" w:line="312" w:lineRule="auto"/>
        <w:ind w:left="720"/>
      </w:pPr>
      <w:r w:rsidRPr="00A63D61">
        <w:t xml:space="preserve">El Índice de Cumplimiento de la Información Obligatoria (ICIO) se sitúa en el </w:t>
      </w:r>
      <w:r>
        <w:t xml:space="preserve"> </w:t>
      </w:r>
      <w:r w:rsidR="00914323">
        <w:t>59,3</w:t>
      </w:r>
      <w:r w:rsidRPr="00A63D61">
        <w:t xml:space="preserve">%. La falta de publicación de contenidos obligatorios – no se publica el </w:t>
      </w:r>
      <w:r w:rsidR="00914323">
        <w:t>38,5</w:t>
      </w:r>
      <w:r w:rsidRPr="00A63D61">
        <w:t>% de estos contenidos</w:t>
      </w:r>
      <w:r>
        <w:t>-</w:t>
      </w:r>
      <w:r w:rsidRPr="00A63D61">
        <w:t xml:space="preserve"> </w:t>
      </w:r>
      <w:r w:rsidR="00CB45FC">
        <w:t>es el factor que explica</w:t>
      </w:r>
      <w:r w:rsidRPr="00A63D61">
        <w:t xml:space="preserve"> el nivel de cumplimiento alcanzado.</w:t>
      </w:r>
    </w:p>
    <w:p w:rsidR="00BE2197" w:rsidRDefault="00BE2197" w:rsidP="00814E93">
      <w:pPr>
        <w:pStyle w:val="Cuerpodelboletn"/>
        <w:spacing w:before="120" w:after="120" w:line="312" w:lineRule="auto"/>
        <w:ind w:left="720"/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E67A3E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91300" wp14:editId="1BDAA68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76375"/>
                <wp:effectExtent l="0" t="0" r="2159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323" w:rsidRDefault="00914323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914323" w:rsidRDefault="00A000E1" w:rsidP="0005163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Airtificial</w:t>
                            </w:r>
                            <w:proofErr w:type="spellEnd"/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Intelligence</w:t>
                            </w:r>
                            <w:proofErr w:type="spellEnd"/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Structure</w:t>
                            </w:r>
                            <w:proofErr w:type="spellEnd"/>
                            <w:r w:rsidR="00914323">
                              <w:rPr>
                                <w:sz w:val="20"/>
                                <w:szCs w:val="20"/>
                              </w:rPr>
                              <w:t>. publica informaciones adicionales a las obligatorias que son relevantes desde el punto de vista de la transparencia y la rendición de cuentas:</w:t>
                            </w:r>
                          </w:p>
                          <w:p w:rsidR="00914323" w:rsidRPr="003C5156" w:rsidRDefault="00914323" w:rsidP="00051637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Periodo medio de pago a proveedores.</w:t>
                            </w:r>
                          </w:p>
                          <w:p w:rsidR="00914323" w:rsidRPr="00051637" w:rsidRDefault="00914323" w:rsidP="00051637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Comunicaciones de información privilegiada desde febrero de 2020.</w:t>
                            </w:r>
                          </w:p>
                          <w:p w:rsidR="00914323" w:rsidRPr="00F276E6" w:rsidRDefault="00914323" w:rsidP="00BE2197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F276E6">
                              <w:rPr>
                                <w:sz w:val="20"/>
                                <w:szCs w:val="20"/>
                              </w:rPr>
                              <w:t>Informes anuales de Gobierno corporativo.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0;margin-top:0;width:493.3pt;height:116.2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">
                <v:textbox>
                  <w:txbxContent>
                    <w:p w:rsidR="00914323" w:rsidRDefault="00914323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914323" w:rsidRDefault="00A000E1" w:rsidP="0005163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Airtificial</w:t>
                      </w:r>
                      <w:proofErr w:type="spellEnd"/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Intelligence</w:t>
                      </w:r>
                      <w:proofErr w:type="spellEnd"/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Structure</w:t>
                      </w:r>
                      <w:proofErr w:type="spellEnd"/>
                      <w:r w:rsidR="00914323">
                        <w:rPr>
                          <w:sz w:val="20"/>
                          <w:szCs w:val="20"/>
                        </w:rPr>
                        <w:t>. publica informaciones adicionales a las obligatorias que son relevantes desde el punto de vista de la transparencia y la rendición de cuentas:</w:t>
                      </w:r>
                    </w:p>
                    <w:p w:rsidR="00914323" w:rsidRPr="003C5156" w:rsidRDefault="00914323" w:rsidP="00051637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rPr>
                          <w:b/>
                          <w:color w:val="00642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Periodo medio de pago a proveedores.</w:t>
                      </w:r>
                    </w:p>
                    <w:p w:rsidR="00914323" w:rsidRPr="00051637" w:rsidRDefault="00914323" w:rsidP="00051637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rPr>
                          <w:b/>
                          <w:color w:val="00642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Comunicaciones de información privilegiada desde febrero de 2020.</w:t>
                      </w:r>
                    </w:p>
                    <w:p w:rsidR="00914323" w:rsidRPr="00F276E6" w:rsidRDefault="00914323" w:rsidP="00BE2197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jc w:val="both"/>
                        <w:rPr>
                          <w:b/>
                          <w:color w:val="00642D"/>
                        </w:rPr>
                      </w:pPr>
                      <w:r w:rsidRPr="00F276E6">
                        <w:rPr>
                          <w:sz w:val="20"/>
                          <w:szCs w:val="20"/>
                        </w:rPr>
                        <w:t>Informes anuales de Gobierno corporativo.</w:t>
                      </w: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932008"/>
    <w:p w:rsidR="00932008" w:rsidRDefault="00932008"/>
    <w:p w:rsidR="00051637" w:rsidRDefault="00051637"/>
    <w:p w:rsidR="00932008" w:rsidRDefault="00E67A3E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A07740" wp14:editId="1B0B752B">
                <wp:simplePos x="0" y="0"/>
                <wp:positionH relativeFrom="column">
                  <wp:posOffset>133350</wp:posOffset>
                </wp:positionH>
                <wp:positionV relativeFrom="paragraph">
                  <wp:posOffset>131445</wp:posOffset>
                </wp:positionV>
                <wp:extent cx="6264910" cy="62865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323" w:rsidRDefault="00914323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914323" w:rsidRPr="008E49C3" w:rsidRDefault="00914323" w:rsidP="004D490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caben buenas prácticas que reseñar, dado que la entidad no tiene Portal de Transparencia</w:t>
                            </w:r>
                            <w:r w:rsidRPr="008E49C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.5pt;margin-top:10.35pt;width:493.3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">
                <v:textbox>
                  <w:txbxContent>
                    <w:p w:rsidR="00914323" w:rsidRDefault="00914323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914323" w:rsidRPr="008E49C3" w:rsidRDefault="00914323" w:rsidP="004D490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caben buenas prácticas que reseñar, dado que la entidad no tiene Portal de Transparencia</w:t>
                      </w:r>
                      <w:r w:rsidRPr="008E49C3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C6CFF" w:rsidRDefault="000C6CFF"/>
    <w:p w:rsidR="008C1E1E" w:rsidRDefault="008C1E1E"/>
    <w:p w:rsid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Conclusiones y Recomendaciones</w:t>
      </w:r>
    </w:p>
    <w:p w:rsidR="004D4907" w:rsidRPr="00CA6E55" w:rsidRDefault="004D4907" w:rsidP="004D4907">
      <w:pPr>
        <w:jc w:val="both"/>
      </w:pPr>
      <w:r w:rsidRPr="00CA6E55">
        <w:t xml:space="preserve">Como se ha indicado el cumplimiento de las obligaciones de transparencia de la LTAIBG por parte </w:t>
      </w:r>
      <w:r>
        <w:t xml:space="preserve">de </w:t>
      </w:r>
      <w:proofErr w:type="spellStart"/>
      <w:r w:rsidR="00905379">
        <w:t>Airtificial</w:t>
      </w:r>
      <w:proofErr w:type="spellEnd"/>
      <w:r w:rsidR="00905379">
        <w:t xml:space="preserve"> </w:t>
      </w:r>
      <w:proofErr w:type="spellStart"/>
      <w:r w:rsidR="00905379">
        <w:t>Intelligence</w:t>
      </w:r>
      <w:proofErr w:type="spellEnd"/>
      <w:r w:rsidR="00905379">
        <w:t xml:space="preserve"> </w:t>
      </w:r>
      <w:proofErr w:type="spellStart"/>
      <w:r w:rsidR="00905379">
        <w:t>Structures</w:t>
      </w:r>
      <w:proofErr w:type="spellEnd"/>
      <w:r w:rsidR="00905379">
        <w:t xml:space="preserve"> S.A.</w:t>
      </w:r>
      <w:r w:rsidRPr="00CA6E55">
        <w:t>, en función de la información disponible en su web, alcanza el</w:t>
      </w:r>
      <w:r>
        <w:t xml:space="preserve">  </w:t>
      </w:r>
      <w:r w:rsidR="00914323">
        <w:t>59,3</w:t>
      </w:r>
      <w:r>
        <w:t xml:space="preserve"> %.</w:t>
      </w:r>
    </w:p>
    <w:p w:rsidR="004D4907" w:rsidRPr="00CA6E55" w:rsidRDefault="004D4907" w:rsidP="004D4907">
      <w:pPr>
        <w:jc w:val="both"/>
      </w:pPr>
      <w:r w:rsidRPr="00CA6E55">
        <w:t xml:space="preserve">A lo largo del informe se han señalado una serie de carencias. Por ello y para procurar avances en el grado de cumplimiento de la LTAIBG por parte </w:t>
      </w:r>
      <w:r>
        <w:t xml:space="preserve">de </w:t>
      </w:r>
      <w:proofErr w:type="spellStart"/>
      <w:r w:rsidR="00905379">
        <w:t>Airtificial</w:t>
      </w:r>
      <w:proofErr w:type="spellEnd"/>
      <w:r w:rsidR="00905379">
        <w:t xml:space="preserve"> </w:t>
      </w:r>
      <w:proofErr w:type="spellStart"/>
      <w:r w:rsidR="00905379">
        <w:t>Intelligence</w:t>
      </w:r>
      <w:proofErr w:type="spellEnd"/>
      <w:r w:rsidR="00905379">
        <w:t xml:space="preserve"> </w:t>
      </w:r>
      <w:proofErr w:type="spellStart"/>
      <w:r w:rsidR="00905379">
        <w:t>Structures</w:t>
      </w:r>
      <w:proofErr w:type="spellEnd"/>
      <w:r w:rsidR="00BE2197">
        <w:t xml:space="preserve"> S</w:t>
      </w:r>
      <w:r w:rsidR="00905379">
        <w:t>.</w:t>
      </w:r>
      <w:r w:rsidR="00BE2197">
        <w:t>A</w:t>
      </w:r>
      <w:r w:rsidR="00905379">
        <w:t>.</w:t>
      </w:r>
      <w:r w:rsidRPr="00CA6E55">
        <w:t xml:space="preserve">, este CTBG </w:t>
      </w:r>
      <w:r w:rsidRPr="004D4907">
        <w:rPr>
          <w:b/>
          <w:color w:val="00642D"/>
        </w:rPr>
        <w:t>recomienda:</w:t>
      </w:r>
    </w:p>
    <w:p w:rsidR="00814E93" w:rsidRPr="008F044E" w:rsidRDefault="00814E93" w:rsidP="00FB2688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</w:p>
    <w:p w:rsidR="00B40246" w:rsidRPr="00814E93" w:rsidRDefault="00BA397C">
      <w:pPr>
        <w:rPr>
          <w:b/>
          <w:color w:val="00642D"/>
        </w:rPr>
      </w:pPr>
      <w:r w:rsidRPr="00814E93">
        <w:rPr>
          <w:b/>
          <w:color w:val="00642D"/>
        </w:rPr>
        <w:t>Localización y Estructuración de la Información</w:t>
      </w:r>
    </w:p>
    <w:p w:rsidR="00BE2197" w:rsidRPr="00BF1400" w:rsidRDefault="00905379" w:rsidP="00BE2197">
      <w:pPr>
        <w:spacing w:before="120" w:after="120" w:line="312" w:lineRule="auto"/>
        <w:jc w:val="both"/>
      </w:pPr>
      <w:proofErr w:type="spellStart"/>
      <w:r>
        <w:rPr>
          <w:rFonts w:cs="Calibri"/>
          <w:color w:val="000000"/>
        </w:rPr>
        <w:t>Airtificial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Intelligence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Structures</w:t>
      </w:r>
      <w:proofErr w:type="spellEnd"/>
      <w:r w:rsidR="00BE2197">
        <w:rPr>
          <w:rFonts w:cs="Calibri"/>
          <w:color w:val="000000"/>
        </w:rPr>
        <w:t xml:space="preserve"> S</w:t>
      </w:r>
      <w:r>
        <w:rPr>
          <w:rFonts w:cs="Calibri"/>
          <w:color w:val="000000"/>
        </w:rPr>
        <w:t>.</w:t>
      </w:r>
      <w:r w:rsidR="00BE2197">
        <w:rPr>
          <w:rFonts w:cs="Calibri"/>
          <w:color w:val="000000"/>
        </w:rPr>
        <w:t>A</w:t>
      </w:r>
      <w:r>
        <w:rPr>
          <w:rFonts w:cs="Calibri"/>
          <w:color w:val="000000"/>
        </w:rPr>
        <w:t>.</w:t>
      </w:r>
      <w:r w:rsidR="00BE2197" w:rsidRPr="00BF1400">
        <w:rPr>
          <w:rFonts w:cs="Calibri"/>
          <w:color w:val="000000"/>
        </w:rPr>
        <w:t xml:space="preserve"> </w:t>
      </w:r>
      <w:r w:rsidR="00BE2197" w:rsidRPr="00BF1400">
        <w:t>debería habilitar un Portal de Transparencia que se recomienda se estructure conforme al patrón que establece la LTAIBG: Información Institucional y Organizativa; e Información Económica y Presupuestaria.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4D4907" w:rsidRDefault="004D4907" w:rsidP="004D4907">
      <w:pPr>
        <w:rPr>
          <w:b/>
          <w:color w:val="00642D"/>
        </w:rPr>
      </w:pPr>
    </w:p>
    <w:p w:rsidR="00BA397C" w:rsidRPr="00814E93" w:rsidRDefault="00BA397C" w:rsidP="004D4907">
      <w:pPr>
        <w:rPr>
          <w:b/>
          <w:color w:val="00642D"/>
        </w:rPr>
      </w:pPr>
      <w:r w:rsidRPr="00814E93">
        <w:rPr>
          <w:b/>
          <w:color w:val="00642D"/>
        </w:rPr>
        <w:t>Incorporación de la Información</w:t>
      </w: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Institucional, Organizativa y de Planificación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lang w:eastAsia="en-US" w:bidi="es-ES"/>
        </w:rPr>
        <w:t>Deben publicarse las funciones que tiene encomendadas.</w:t>
      </w:r>
      <w:r w:rsidRPr="00BF1400">
        <w:rPr>
          <w:rFonts w:eastAsiaTheme="minorHAnsi" w:cs="Arial"/>
          <w:lang w:eastAsia="en-US" w:bidi="es-ES"/>
        </w:rPr>
        <w:t xml:space="preserve"> </w:t>
      </w:r>
    </w:p>
    <w:p w:rsidR="00BE2197" w:rsidRP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su organigrama.</w:t>
      </w:r>
    </w:p>
    <w:p w:rsidR="00894BD4" w:rsidRDefault="00894BD4" w:rsidP="00814E93">
      <w:pPr>
        <w:ind w:left="709"/>
        <w:rPr>
          <w:b/>
          <w:color w:val="00642D"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Económica</w:t>
      </w:r>
      <w:r w:rsidR="00AF45DD" w:rsidRPr="00814E93">
        <w:rPr>
          <w:b/>
          <w:color w:val="00642D"/>
        </w:rPr>
        <w:t>, Presupuestaria y Estadística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información sobre los contratos adjudicados por administraciones públicas.</w:t>
      </w:r>
    </w:p>
    <w:p w:rsidR="00894BD4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914323" w:rsidRDefault="00914323" w:rsidP="00914323">
      <w:pPr>
        <w:spacing w:before="120" w:after="120" w:line="240" w:lineRule="auto"/>
        <w:ind w:left="720"/>
        <w:jc w:val="both"/>
        <w:rPr>
          <w:rFonts w:eastAsia="Times New Roman" w:cs="Arial"/>
          <w:bCs/>
          <w:szCs w:val="36"/>
        </w:rPr>
      </w:pPr>
    </w:p>
    <w:p w:rsidR="0078613E" w:rsidRDefault="0078613E" w:rsidP="00914323">
      <w:pPr>
        <w:spacing w:before="120" w:after="120" w:line="240" w:lineRule="auto"/>
        <w:ind w:left="720"/>
        <w:jc w:val="both"/>
        <w:rPr>
          <w:rFonts w:eastAsia="Times New Roman" w:cs="Arial"/>
          <w:bCs/>
          <w:szCs w:val="36"/>
        </w:rPr>
      </w:pPr>
    </w:p>
    <w:p w:rsidR="00F276E6" w:rsidRDefault="00F276E6" w:rsidP="00914323">
      <w:pPr>
        <w:spacing w:before="120" w:after="120" w:line="240" w:lineRule="auto"/>
        <w:ind w:left="720"/>
        <w:jc w:val="both"/>
        <w:rPr>
          <w:rFonts w:eastAsia="Times New Roman" w:cs="Arial"/>
          <w:bCs/>
          <w:szCs w:val="36"/>
        </w:rPr>
      </w:pPr>
    </w:p>
    <w:p w:rsidR="00F276E6" w:rsidRDefault="00F276E6" w:rsidP="00914323">
      <w:pPr>
        <w:spacing w:before="120" w:after="120" w:line="240" w:lineRule="auto"/>
        <w:ind w:left="720"/>
        <w:jc w:val="both"/>
        <w:rPr>
          <w:rFonts w:eastAsia="Times New Roman" w:cs="Arial"/>
          <w:bCs/>
          <w:szCs w:val="36"/>
        </w:rPr>
      </w:pPr>
    </w:p>
    <w:p w:rsidR="00F276E6" w:rsidRDefault="00F276E6" w:rsidP="00914323">
      <w:pPr>
        <w:spacing w:before="120" w:after="120" w:line="240" w:lineRule="auto"/>
        <w:ind w:left="720"/>
        <w:jc w:val="both"/>
        <w:rPr>
          <w:rFonts w:eastAsia="Times New Roman" w:cs="Arial"/>
          <w:bCs/>
          <w:szCs w:val="36"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lastRenderedPageBreak/>
        <w:t>Calidad de la Información.</w:t>
      </w:r>
    </w:p>
    <w:p w:rsidR="00DB030A" w:rsidRPr="00BF1400" w:rsidRDefault="00894BD4" w:rsidP="00DB030A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  <w:r w:rsidR="00DB030A" w:rsidRPr="00DB030A">
        <w:rPr>
          <w:rFonts w:eastAsiaTheme="minorHAnsi"/>
          <w:szCs w:val="24"/>
          <w:lang w:eastAsia="en-US"/>
        </w:rPr>
        <w:t xml:space="preserve"> </w:t>
      </w:r>
      <w:r w:rsidR="00DB030A">
        <w:rPr>
          <w:rFonts w:eastAsiaTheme="minorHAnsi"/>
          <w:szCs w:val="24"/>
          <w:lang w:eastAsia="en-US"/>
        </w:rPr>
        <w:t>Para ello bastaría con que la fecha de la última revisión o actualización de la información se publique en la página inicial del Portal de Transparencia.</w:t>
      </w:r>
    </w:p>
    <w:p w:rsidR="00DB030A" w:rsidRPr="00BF1400" w:rsidRDefault="00DB030A" w:rsidP="00DB030A">
      <w:pPr>
        <w:spacing w:before="120" w:after="120" w:line="240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DB030A" w:rsidRDefault="00DB030A" w:rsidP="00DB030A">
      <w:pPr>
        <w:numPr>
          <w:ilvl w:val="0"/>
          <w:numId w:val="20"/>
        </w:numPr>
        <w:contextualSpacing/>
        <w:jc w:val="both"/>
      </w:pPr>
      <w:r w:rsidRPr="009E35FC"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:rsidR="00DB030A" w:rsidRDefault="00DB030A" w:rsidP="00DB030A">
      <w:pPr>
        <w:ind w:left="720"/>
        <w:contextualSpacing/>
        <w:jc w:val="both"/>
      </w:pPr>
    </w:p>
    <w:p w:rsidR="00E329B8" w:rsidRPr="00A55F6E" w:rsidRDefault="00E329B8" w:rsidP="00DB030A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A55F6E">
        <w:rPr>
          <w:rFonts w:eastAsiaTheme="minorHAnsi"/>
          <w:szCs w:val="24"/>
          <w:lang w:eastAsia="en-US"/>
        </w:rPr>
        <w:t>Se reitera la recomendación de que, en el caso de que no hubiera información que publicar, se señale expresamente esta circunstancia.</w:t>
      </w:r>
    </w:p>
    <w:p w:rsidR="00E329B8" w:rsidRPr="00BF1400" w:rsidRDefault="00E329B8" w:rsidP="00E329B8">
      <w:pPr>
        <w:spacing w:before="120" w:after="120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704CD9" w:rsidRPr="00704CD9" w:rsidRDefault="00704CD9" w:rsidP="00704CD9"/>
    <w:p w:rsidR="00905D36" w:rsidRDefault="004F3953" w:rsidP="00FC4E4F">
      <w:pPr>
        <w:jc w:val="right"/>
      </w:pPr>
      <w:r>
        <w:t>Madrid,</w:t>
      </w:r>
      <w:r w:rsidR="005B3AEE">
        <w:t xml:space="preserve"> </w:t>
      </w:r>
      <w:r w:rsidR="0078613E">
        <w:t>julio</w:t>
      </w:r>
      <w:r w:rsidR="005B3AEE">
        <w:t xml:space="preserve"> de 2023</w:t>
      </w:r>
      <w:r>
        <w:t xml:space="preserve"> </w:t>
      </w:r>
    </w:p>
    <w:p w:rsidR="00905D36" w:rsidRDefault="00905D36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894BD4" w:rsidRDefault="00894BD4" w:rsidP="00FC4E4F">
      <w:pPr>
        <w:jc w:val="right"/>
      </w:pPr>
    </w:p>
    <w:p w:rsidR="00894BD4" w:rsidRDefault="00894BD4" w:rsidP="00FC4E4F">
      <w:pPr>
        <w:jc w:val="right"/>
      </w:pPr>
    </w:p>
    <w:p w:rsidR="00894BD4" w:rsidRDefault="00894BD4" w:rsidP="00FC4E4F">
      <w:pPr>
        <w:jc w:val="right"/>
      </w:pPr>
    </w:p>
    <w:p w:rsidR="00905379" w:rsidRDefault="00905379" w:rsidP="00FC4E4F">
      <w:pPr>
        <w:jc w:val="right"/>
      </w:pPr>
    </w:p>
    <w:p w:rsidR="00905379" w:rsidRDefault="00905379" w:rsidP="00FC4E4F">
      <w:pPr>
        <w:jc w:val="right"/>
      </w:pPr>
    </w:p>
    <w:p w:rsidR="00905379" w:rsidRDefault="00905379" w:rsidP="00FC4E4F">
      <w:pPr>
        <w:jc w:val="right"/>
      </w:pPr>
    </w:p>
    <w:p w:rsidR="00905379" w:rsidRDefault="00905379" w:rsidP="00FC4E4F">
      <w:pPr>
        <w:jc w:val="right"/>
      </w:pPr>
    </w:p>
    <w:bookmarkStart w:id="0" w:name="_GoBack"/>
    <w:bookmarkEnd w:id="0"/>
    <w:p w:rsidR="001F645B" w:rsidRPr="001F645B" w:rsidRDefault="00A000E1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1B385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1B385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1B385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1B385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1B385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1B385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1B385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1B385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1B385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1B385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1B385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1B385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1B385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1B385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1B385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1B385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1B385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1B385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1B385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1B385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1B385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323" w:rsidRDefault="00914323" w:rsidP="00932008">
      <w:pPr>
        <w:spacing w:after="0" w:line="240" w:lineRule="auto"/>
      </w:pPr>
      <w:r>
        <w:separator/>
      </w:r>
    </w:p>
  </w:endnote>
  <w:endnote w:type="continuationSeparator" w:id="0">
    <w:p w:rsidR="00914323" w:rsidRDefault="00914323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323" w:rsidRDefault="0091432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323" w:rsidRDefault="0091432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323" w:rsidRDefault="009143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323" w:rsidRDefault="00914323" w:rsidP="00932008">
      <w:pPr>
        <w:spacing w:after="0" w:line="240" w:lineRule="auto"/>
      </w:pPr>
      <w:r>
        <w:separator/>
      </w:r>
    </w:p>
  </w:footnote>
  <w:footnote w:type="continuationSeparator" w:id="0">
    <w:p w:rsidR="00914323" w:rsidRDefault="00914323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323" w:rsidRDefault="00A000E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7391" o:spid="_x0000_s43010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323" w:rsidRDefault="00A000E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7392" o:spid="_x0000_s43011" type="#_x0000_t136" style="position:absolute;margin-left:0;margin-top:0;width:624.25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323" w:rsidRDefault="00A000E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7390" o:spid="_x0000_s43009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9pt;height:9pt" o:bullet="t">
        <v:imagedata r:id="rId1" o:title="BD14533_"/>
      </v:shape>
    </w:pict>
  </w:numPicBullet>
  <w:numPicBullet w:numPicBulletId="1">
    <w:pict>
      <v:shape id="_x0000_i1064" type="#_x0000_t75" style="width:11.25pt;height:11.25pt" o:bullet="t">
        <v:imagedata r:id="rId2" o:title="BD14654_"/>
      </v:shape>
    </w:pict>
  </w:numPicBullet>
  <w:numPicBullet w:numPicBulletId="2">
    <w:pict>
      <v:shape id="_x0000_i1065" type="#_x0000_t75" style="width:9pt;height:9pt" o:bullet="t">
        <v:imagedata r:id="rId3" o:title="BD21296_"/>
      </v:shape>
    </w:pict>
  </w:numPicBullet>
  <w:numPicBullet w:numPicBulletId="3">
    <w:pict>
      <v:shape id="_x0000_i1066" type="#_x0000_t75" style="width:9pt;height:9pt" o:bullet="t">
        <v:imagedata r:id="rId4" o:title="BD14533_"/>
      </v:shape>
    </w:pict>
  </w:numPicBullet>
  <w:numPicBullet w:numPicBulletId="4">
    <w:pict>
      <v:shape id="_x0000_i1067" type="#_x0000_t75" style="width:9pt;height:9pt" o:bullet="t">
        <v:imagedata r:id="rId5" o:title="BD14532_"/>
      </v:shape>
    </w:pict>
  </w:numPicBullet>
  <w:abstractNum w:abstractNumId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7E69A4"/>
    <w:multiLevelType w:val="hybridMultilevel"/>
    <w:tmpl w:val="0930C8B8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D41B3"/>
    <w:multiLevelType w:val="hybridMultilevel"/>
    <w:tmpl w:val="75388AC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A631D"/>
    <w:multiLevelType w:val="hybridMultilevel"/>
    <w:tmpl w:val="28D03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B0594"/>
    <w:multiLevelType w:val="hybridMultilevel"/>
    <w:tmpl w:val="741A87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D140B"/>
    <w:multiLevelType w:val="hybridMultilevel"/>
    <w:tmpl w:val="51A0CC1A"/>
    <w:lvl w:ilvl="0" w:tplc="33280C9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DDC6AFF"/>
    <w:multiLevelType w:val="hybridMultilevel"/>
    <w:tmpl w:val="04F6D256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E13C4"/>
    <w:multiLevelType w:val="hybridMultilevel"/>
    <w:tmpl w:val="D6CCD9B0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9969F3"/>
    <w:multiLevelType w:val="hybridMultilevel"/>
    <w:tmpl w:val="BD0627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335E13"/>
    <w:multiLevelType w:val="hybridMultilevel"/>
    <w:tmpl w:val="770A2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112597"/>
    <w:multiLevelType w:val="hybridMultilevel"/>
    <w:tmpl w:val="A19426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BD1D72"/>
    <w:multiLevelType w:val="hybridMultilevel"/>
    <w:tmpl w:val="F5DCC448"/>
    <w:lvl w:ilvl="0" w:tplc="7C0C50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DF5907"/>
    <w:multiLevelType w:val="hybridMultilevel"/>
    <w:tmpl w:val="E1CAC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51DE1"/>
    <w:multiLevelType w:val="hybridMultilevel"/>
    <w:tmpl w:val="F6269248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E0300C"/>
    <w:multiLevelType w:val="hybridMultilevel"/>
    <w:tmpl w:val="0CD46470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61C0199"/>
    <w:multiLevelType w:val="hybridMultilevel"/>
    <w:tmpl w:val="E9805D1A"/>
    <w:lvl w:ilvl="0" w:tplc="B7C2270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7D76003"/>
    <w:multiLevelType w:val="hybridMultilevel"/>
    <w:tmpl w:val="21981E2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70080E"/>
    <w:multiLevelType w:val="hybridMultilevel"/>
    <w:tmpl w:val="403243EA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F03C6A"/>
    <w:multiLevelType w:val="hybridMultilevel"/>
    <w:tmpl w:val="ED44F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BF617E"/>
    <w:multiLevelType w:val="hybridMultilevel"/>
    <w:tmpl w:val="FDFE7EC2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A4916EE"/>
    <w:multiLevelType w:val="hybridMultilevel"/>
    <w:tmpl w:val="42981D8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E40EED"/>
    <w:multiLevelType w:val="hybridMultilevel"/>
    <w:tmpl w:val="ADDEC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13"/>
  </w:num>
  <w:num w:numId="5">
    <w:abstractNumId w:val="11"/>
  </w:num>
  <w:num w:numId="6">
    <w:abstractNumId w:val="14"/>
  </w:num>
  <w:num w:numId="7">
    <w:abstractNumId w:val="22"/>
  </w:num>
  <w:num w:numId="8">
    <w:abstractNumId w:val="25"/>
  </w:num>
  <w:num w:numId="9">
    <w:abstractNumId w:val="4"/>
  </w:num>
  <w:num w:numId="10">
    <w:abstractNumId w:val="19"/>
  </w:num>
  <w:num w:numId="11">
    <w:abstractNumId w:val="10"/>
  </w:num>
  <w:num w:numId="12">
    <w:abstractNumId w:val="0"/>
  </w:num>
  <w:num w:numId="13">
    <w:abstractNumId w:val="5"/>
  </w:num>
  <w:num w:numId="14">
    <w:abstractNumId w:val="17"/>
  </w:num>
  <w:num w:numId="15">
    <w:abstractNumId w:val="9"/>
  </w:num>
  <w:num w:numId="16">
    <w:abstractNumId w:val="8"/>
  </w:num>
  <w:num w:numId="17">
    <w:abstractNumId w:val="20"/>
  </w:num>
  <w:num w:numId="18">
    <w:abstractNumId w:val="12"/>
  </w:num>
  <w:num w:numId="19">
    <w:abstractNumId w:val="6"/>
  </w:num>
  <w:num w:numId="20">
    <w:abstractNumId w:val="24"/>
  </w:num>
  <w:num w:numId="21">
    <w:abstractNumId w:val="7"/>
  </w:num>
  <w:num w:numId="22">
    <w:abstractNumId w:val="3"/>
  </w:num>
  <w:num w:numId="23">
    <w:abstractNumId w:val="21"/>
  </w:num>
  <w:num w:numId="24">
    <w:abstractNumId w:val="23"/>
  </w:num>
  <w:num w:numId="25">
    <w:abstractNumId w:val="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2"/>
    <o:shapelayout v:ext="edit">
      <o:idmap v:ext="edit" data="4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7C1"/>
    <w:rsid w:val="00051637"/>
    <w:rsid w:val="0008316E"/>
    <w:rsid w:val="000965B3"/>
    <w:rsid w:val="000A1821"/>
    <w:rsid w:val="000C6CFF"/>
    <w:rsid w:val="0010045F"/>
    <w:rsid w:val="00102733"/>
    <w:rsid w:val="001216D4"/>
    <w:rsid w:val="00121FBA"/>
    <w:rsid w:val="001561A4"/>
    <w:rsid w:val="00175C2F"/>
    <w:rsid w:val="001A1DCB"/>
    <w:rsid w:val="001B3851"/>
    <w:rsid w:val="001F4835"/>
    <w:rsid w:val="001F645B"/>
    <w:rsid w:val="0025736B"/>
    <w:rsid w:val="00265AE2"/>
    <w:rsid w:val="00272D2D"/>
    <w:rsid w:val="00295EEB"/>
    <w:rsid w:val="002A154B"/>
    <w:rsid w:val="002C083B"/>
    <w:rsid w:val="002D0E9C"/>
    <w:rsid w:val="002D2205"/>
    <w:rsid w:val="00361AC5"/>
    <w:rsid w:val="0036594B"/>
    <w:rsid w:val="00382D7B"/>
    <w:rsid w:val="003F05F5"/>
    <w:rsid w:val="003F271E"/>
    <w:rsid w:val="003F572A"/>
    <w:rsid w:val="00454391"/>
    <w:rsid w:val="00456EA7"/>
    <w:rsid w:val="004D4907"/>
    <w:rsid w:val="004F2655"/>
    <w:rsid w:val="004F3953"/>
    <w:rsid w:val="00521DA9"/>
    <w:rsid w:val="00536ED0"/>
    <w:rsid w:val="00544E0C"/>
    <w:rsid w:val="00561402"/>
    <w:rsid w:val="00571438"/>
    <w:rsid w:val="0057532F"/>
    <w:rsid w:val="005B13BD"/>
    <w:rsid w:val="005B3AEE"/>
    <w:rsid w:val="005B6CF5"/>
    <w:rsid w:val="005C14C5"/>
    <w:rsid w:val="005F29B8"/>
    <w:rsid w:val="00676C76"/>
    <w:rsid w:val="006A2766"/>
    <w:rsid w:val="006B3064"/>
    <w:rsid w:val="006C1999"/>
    <w:rsid w:val="006E708E"/>
    <w:rsid w:val="00704CD9"/>
    <w:rsid w:val="00710031"/>
    <w:rsid w:val="007178D0"/>
    <w:rsid w:val="00743756"/>
    <w:rsid w:val="0078613E"/>
    <w:rsid w:val="007A488E"/>
    <w:rsid w:val="007B0F99"/>
    <w:rsid w:val="007D1EA8"/>
    <w:rsid w:val="008063AC"/>
    <w:rsid w:val="00814E93"/>
    <w:rsid w:val="00843911"/>
    <w:rsid w:val="00844FA9"/>
    <w:rsid w:val="008640BD"/>
    <w:rsid w:val="0089480B"/>
    <w:rsid w:val="00894BD4"/>
    <w:rsid w:val="008C1E1E"/>
    <w:rsid w:val="008E49C3"/>
    <w:rsid w:val="008F044E"/>
    <w:rsid w:val="008F4116"/>
    <w:rsid w:val="009000D9"/>
    <w:rsid w:val="00905379"/>
    <w:rsid w:val="00905D36"/>
    <w:rsid w:val="00914323"/>
    <w:rsid w:val="00932008"/>
    <w:rsid w:val="00934F3C"/>
    <w:rsid w:val="009609E9"/>
    <w:rsid w:val="0096428E"/>
    <w:rsid w:val="009F1191"/>
    <w:rsid w:val="00A000E1"/>
    <w:rsid w:val="00A122E8"/>
    <w:rsid w:val="00A53654"/>
    <w:rsid w:val="00AB3044"/>
    <w:rsid w:val="00AC12DB"/>
    <w:rsid w:val="00AD2022"/>
    <w:rsid w:val="00AE06DF"/>
    <w:rsid w:val="00AE557E"/>
    <w:rsid w:val="00AF3D56"/>
    <w:rsid w:val="00AF45DD"/>
    <w:rsid w:val="00B14CA2"/>
    <w:rsid w:val="00B213ED"/>
    <w:rsid w:val="00B35A03"/>
    <w:rsid w:val="00B35B7B"/>
    <w:rsid w:val="00B40246"/>
    <w:rsid w:val="00B53D32"/>
    <w:rsid w:val="00B841AE"/>
    <w:rsid w:val="00B8465C"/>
    <w:rsid w:val="00BA397C"/>
    <w:rsid w:val="00BB6799"/>
    <w:rsid w:val="00BD4582"/>
    <w:rsid w:val="00BE2197"/>
    <w:rsid w:val="00BE6A46"/>
    <w:rsid w:val="00C33A23"/>
    <w:rsid w:val="00C44DD3"/>
    <w:rsid w:val="00C5416F"/>
    <w:rsid w:val="00C55BB1"/>
    <w:rsid w:val="00C5744D"/>
    <w:rsid w:val="00C64E27"/>
    <w:rsid w:val="00C727F4"/>
    <w:rsid w:val="00C94871"/>
    <w:rsid w:val="00CB45FC"/>
    <w:rsid w:val="00CB5511"/>
    <w:rsid w:val="00CC2049"/>
    <w:rsid w:val="00D96F84"/>
    <w:rsid w:val="00DA702C"/>
    <w:rsid w:val="00DB030A"/>
    <w:rsid w:val="00DD2A83"/>
    <w:rsid w:val="00DE4680"/>
    <w:rsid w:val="00DF63E7"/>
    <w:rsid w:val="00E10590"/>
    <w:rsid w:val="00E3088D"/>
    <w:rsid w:val="00E329B8"/>
    <w:rsid w:val="00E34195"/>
    <w:rsid w:val="00E47613"/>
    <w:rsid w:val="00E67A3E"/>
    <w:rsid w:val="00EC39D5"/>
    <w:rsid w:val="00EE1C8D"/>
    <w:rsid w:val="00F14DA4"/>
    <w:rsid w:val="00F276E6"/>
    <w:rsid w:val="00F27CB9"/>
    <w:rsid w:val="00F36726"/>
    <w:rsid w:val="00F42079"/>
    <w:rsid w:val="00F47C3B"/>
    <w:rsid w:val="00F579EB"/>
    <w:rsid w:val="00F71D7D"/>
    <w:rsid w:val="00F73FBC"/>
    <w:rsid w:val="00F86B85"/>
    <w:rsid w:val="00FA7C0C"/>
    <w:rsid w:val="00FB2688"/>
    <w:rsid w:val="00FC4E4F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airtificial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0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15B4A"/>
    <w:rsid w:val="003D088C"/>
    <w:rsid w:val="0043736F"/>
    <w:rsid w:val="00543E16"/>
    <w:rsid w:val="005B0190"/>
    <w:rsid w:val="008F4F2E"/>
    <w:rsid w:val="00A6744C"/>
    <w:rsid w:val="00AB6DFB"/>
    <w:rsid w:val="00AC3AC2"/>
    <w:rsid w:val="00B76BBA"/>
    <w:rsid w:val="00D051CA"/>
    <w:rsid w:val="00D35513"/>
    <w:rsid w:val="00DE55C7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69457E-316C-4A1D-9F61-0C41C74EC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97</TotalTime>
  <Pages>9</Pages>
  <Words>1816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15</cp:revision>
  <cp:lastPrinted>2022-05-12T06:51:00Z</cp:lastPrinted>
  <dcterms:created xsi:type="dcterms:W3CDTF">2023-05-29T14:50:00Z</dcterms:created>
  <dcterms:modified xsi:type="dcterms:W3CDTF">2023-09-12T11:12:00Z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