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B5CAF" w:rsidRPr="00006957" w:rsidRDefault="00BB5CA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BB5CAF" w:rsidRPr="00006957" w:rsidRDefault="00BB5CA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5CAF" w:rsidRDefault="00BB5CA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B5CAF" w:rsidRDefault="00BB5CA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F27D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Biolvegas</w:t>
            </w:r>
            <w:proofErr w:type="spellEnd"/>
            <w:r>
              <w:rPr>
                <w:sz w:val="24"/>
                <w:szCs w:val="24"/>
              </w:rPr>
              <w:t xml:space="preserve">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F27D72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</w:t>
            </w:r>
            <w:r w:rsidR="00C727F4">
              <w:rPr>
                <w:sz w:val="24"/>
                <w:szCs w:val="24"/>
              </w:rPr>
              <w:t>/2023</w:t>
            </w:r>
          </w:p>
          <w:p w:rsidR="008C1895" w:rsidRPr="00CB5511" w:rsidRDefault="008C1895" w:rsidP="008C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23/08/2023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27D72" w:rsidRPr="00CB5511" w:rsidRDefault="00820994" w:rsidP="00F27D72">
            <w:pPr>
              <w:rPr>
                <w:sz w:val="24"/>
                <w:szCs w:val="24"/>
              </w:rPr>
            </w:pPr>
            <w:hyperlink r:id="rId12" w:history="1">
              <w:r w:rsidR="00F27D72" w:rsidRPr="00620D24">
                <w:rPr>
                  <w:rStyle w:val="Hipervnculo"/>
                  <w:sz w:val="24"/>
                  <w:szCs w:val="24"/>
                </w:rPr>
                <w:t>https://biolvegas.com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2099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091718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91718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091718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09171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091718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 de la web/Sobre nosotros. La información no está datada y no se publica la última vez en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09171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0917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0917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0917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1812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CAF" w:rsidRDefault="00BB5CA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B5CAF" w:rsidRPr="00026650" w:rsidRDefault="00BB5CAF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BB5CAF" w:rsidRDefault="00BB5CA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BB5CAF" w:rsidRDefault="00BB5CA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BB5CAF" w:rsidRDefault="00BB5CA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BB5CAF" w:rsidRDefault="00BB5CA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BB5CAF" w:rsidRPr="00B35A03" w:rsidRDefault="00BB5CA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71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">
                <v:textbox>
                  <w:txbxContent>
                    <w:p w:rsidR="00BB5CAF" w:rsidRDefault="00BB5CA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B5CAF" w:rsidRPr="00026650" w:rsidRDefault="00BB5CAF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BB5CAF" w:rsidRDefault="00BB5CA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BB5CAF" w:rsidRDefault="00BB5CA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BB5CAF" w:rsidRDefault="00BB5CA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BB5CAF" w:rsidRDefault="00BB5CA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BB5CAF" w:rsidRPr="00B35A03" w:rsidRDefault="00BB5CA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BB5CAF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A529A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09171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09171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5050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CAF" w:rsidRDefault="00BB5CAF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B5CAF" w:rsidRPr="00EF7E5C" w:rsidRDefault="00BB5CAF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BB5CAF" w:rsidRDefault="00BB5CA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B5CAF" w:rsidRDefault="00BB5CA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BB5CAF" w:rsidRDefault="00BB5CA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BB5CAF" w:rsidRDefault="00BB5CA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BB5CAF" w:rsidRDefault="00BB5CA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BB5CAF" w:rsidRDefault="00BB5CA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9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">
                <v:textbox>
                  <w:txbxContent>
                    <w:p w:rsidR="00BB5CAF" w:rsidRDefault="00BB5CAF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B5CAF" w:rsidRPr="00EF7E5C" w:rsidRDefault="00BB5CAF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BB5CAF" w:rsidRDefault="00BB5CA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B5CAF" w:rsidRDefault="00BB5CA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BB5CAF" w:rsidRDefault="00BB5CA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BB5CAF" w:rsidRDefault="00BB5CA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BB5CAF" w:rsidRDefault="00BB5CA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BB5CAF" w:rsidRDefault="00BB5CA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C1895" w:rsidRPr="00FD0689" w:rsidTr="008C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C1895" w:rsidRPr="00FD0689" w:rsidRDefault="008C189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14,3</w:t>
            </w:r>
          </w:p>
        </w:tc>
      </w:tr>
      <w:tr w:rsidR="008C1895" w:rsidRPr="00FD0689" w:rsidTr="008C189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C1895" w:rsidRPr="00FD0689" w:rsidRDefault="008C189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C1895">
              <w:rPr>
                <w:sz w:val="16"/>
              </w:rPr>
              <w:t>0,0</w:t>
            </w:r>
          </w:p>
        </w:tc>
      </w:tr>
      <w:tr w:rsidR="008C1895" w:rsidRPr="00A94BCA" w:rsidTr="008C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C1895" w:rsidRPr="002A154B" w:rsidRDefault="008C189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C1895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C1895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C1895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C1895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C1895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C1895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C1895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C1895" w:rsidRPr="008C1895" w:rsidRDefault="008C1895" w:rsidP="008C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C1895">
              <w:rPr>
                <w:b/>
                <w:i/>
                <w:sz w:val="16"/>
              </w:rPr>
              <w:t>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8C1895">
        <w:t>6,6</w:t>
      </w:r>
      <w:r w:rsidRPr="00A63D61">
        <w:t xml:space="preserve">%. La falta de publicación de contenidos obligatorios – no se publica el </w:t>
      </w:r>
      <w:r w:rsidR="008C1895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CAF" w:rsidRDefault="00BB5CA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B5CAF" w:rsidRPr="002A154B" w:rsidRDefault="00BB5CAF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Biolvegas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SL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BB5CAF" w:rsidRDefault="00BB5CA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B5CAF" w:rsidRPr="002A154B" w:rsidRDefault="00BB5CAF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Biolvegas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SL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CAF" w:rsidRDefault="00BB5CA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B5CAF" w:rsidRPr="008E49C3" w:rsidRDefault="00BB5CAF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BB5CAF" w:rsidRDefault="00BB5CA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B5CAF" w:rsidRPr="008E49C3" w:rsidRDefault="00BB5CAF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BB5CAF">
        <w:t>Biolvegas</w:t>
      </w:r>
      <w:proofErr w:type="spellEnd"/>
      <w:r w:rsidR="00BB5CAF">
        <w:t xml:space="preserve"> SL</w:t>
      </w:r>
      <w:r w:rsidRPr="00CA6E55">
        <w:t>, en función de la información disponible en su web, alcanza el</w:t>
      </w:r>
      <w:r w:rsidR="008C1895">
        <w:t xml:space="preserve"> 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BB5CAF">
        <w:t>Biolvegas</w:t>
      </w:r>
      <w:proofErr w:type="spellEnd"/>
      <w:r w:rsidR="00BB5CAF">
        <w:t xml:space="preserve">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793050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Biolvegas</w:t>
      </w:r>
      <w:proofErr w:type="spellEnd"/>
      <w:r>
        <w:rPr>
          <w:rFonts w:cs="Calibri"/>
          <w:color w:val="000000"/>
        </w:rPr>
        <w:t xml:space="preserve">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lastRenderedPageBreak/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C1895" w:rsidRPr="00126000" w:rsidRDefault="00894BD4" w:rsidP="008C189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</w:t>
      </w:r>
      <w:r w:rsidR="008C1895">
        <w:rPr>
          <w:rFonts w:eastAsiaTheme="minorHAnsi"/>
          <w:szCs w:val="24"/>
          <w:lang w:eastAsia="en-US"/>
        </w:rPr>
        <w:t>.</w:t>
      </w:r>
      <w:r w:rsidR="008C1895" w:rsidRPr="008C1895">
        <w:rPr>
          <w:rFonts w:eastAsiaTheme="minorHAnsi"/>
          <w:szCs w:val="24"/>
          <w:lang w:eastAsia="en-US"/>
        </w:rPr>
        <w:t xml:space="preserve"> </w:t>
      </w:r>
      <w:r w:rsidR="008C1895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8C1895" w:rsidRPr="00BF1400" w:rsidRDefault="008C1895" w:rsidP="008C1895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C1895" w:rsidRDefault="008C1895" w:rsidP="008C1895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8C1895" w:rsidRDefault="008C1895" w:rsidP="008C1895">
      <w:pPr>
        <w:pStyle w:val="Prrafodelista"/>
        <w:rPr>
          <w:rFonts w:eastAsiaTheme="minorHAnsi"/>
          <w:szCs w:val="24"/>
          <w:lang w:eastAsia="en-US"/>
        </w:rPr>
      </w:pPr>
    </w:p>
    <w:p w:rsidR="00A55F6E" w:rsidRPr="00A55F6E" w:rsidRDefault="00A55F6E" w:rsidP="008C189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8C1895">
        <w:t xml:space="preserve">agosto </w:t>
      </w:r>
      <w:r w:rsidR="005B3AEE">
        <w:t>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091718" w:rsidRDefault="00091718" w:rsidP="00FC4E4F">
      <w:pPr>
        <w:jc w:val="right"/>
      </w:pPr>
    </w:p>
    <w:p w:rsidR="00091718" w:rsidRDefault="00091718" w:rsidP="00FC4E4F">
      <w:pPr>
        <w:jc w:val="right"/>
      </w:pPr>
    </w:p>
    <w:p w:rsidR="00091718" w:rsidRDefault="00091718" w:rsidP="00FC4E4F">
      <w:pPr>
        <w:jc w:val="right"/>
      </w:pPr>
    </w:p>
    <w:p w:rsidR="00091718" w:rsidRDefault="00091718" w:rsidP="00FC4E4F">
      <w:pPr>
        <w:jc w:val="right"/>
      </w:pPr>
    </w:p>
    <w:p w:rsidR="00091718" w:rsidRDefault="00091718" w:rsidP="00FC4E4F">
      <w:pPr>
        <w:jc w:val="right"/>
      </w:pPr>
    </w:p>
    <w:p w:rsidR="00091718" w:rsidRDefault="00091718" w:rsidP="00FC4E4F">
      <w:pPr>
        <w:jc w:val="right"/>
      </w:pPr>
    </w:p>
    <w:p w:rsidR="00091718" w:rsidRDefault="00091718" w:rsidP="00FC4E4F">
      <w:pPr>
        <w:jc w:val="right"/>
      </w:pPr>
    </w:p>
    <w:p w:rsidR="001F645B" w:rsidRPr="001F645B" w:rsidRDefault="00820994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AF" w:rsidRDefault="00BB5CAF" w:rsidP="00932008">
      <w:pPr>
        <w:spacing w:after="0" w:line="240" w:lineRule="auto"/>
      </w:pPr>
      <w:r>
        <w:separator/>
      </w:r>
    </w:p>
  </w:endnote>
  <w:endnote w:type="continuationSeparator" w:id="0">
    <w:p w:rsidR="00BB5CAF" w:rsidRDefault="00BB5CA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F" w:rsidRDefault="00BB5C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F" w:rsidRDefault="00BB5C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F" w:rsidRDefault="00BB5C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AF" w:rsidRDefault="00BB5CAF" w:rsidP="00932008">
      <w:pPr>
        <w:spacing w:after="0" w:line="240" w:lineRule="auto"/>
      </w:pPr>
      <w:r>
        <w:separator/>
      </w:r>
    </w:p>
  </w:footnote>
  <w:footnote w:type="continuationSeparator" w:id="0">
    <w:p w:rsidR="00BB5CAF" w:rsidRDefault="00BB5CA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F" w:rsidRDefault="00BB5C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F" w:rsidRDefault="00BB5C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F" w:rsidRDefault="00BB5C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959" type="#_x0000_t75" style="width:9pt;height:9pt" o:bullet="t">
        <v:imagedata r:id="rId1" o:title="BD14533_"/>
      </v:shape>
    </w:pict>
  </w:numPicBullet>
  <w:numPicBullet w:numPicBulletId="1">
    <w:pict>
      <v:shape id="_x0000_i3960" type="#_x0000_t75" style="width:11.25pt;height:11.25pt" o:bullet="t">
        <v:imagedata r:id="rId2" o:title="BD14654_"/>
      </v:shape>
    </w:pict>
  </w:numPicBullet>
  <w:numPicBullet w:numPicBulletId="2">
    <w:pict>
      <v:shape id="_x0000_i3961" type="#_x0000_t75" style="width:9pt;height:9pt" o:bullet="t">
        <v:imagedata r:id="rId3" o:title="BD21296_"/>
      </v:shape>
    </w:pict>
  </w:numPicBullet>
  <w:numPicBullet w:numPicBulletId="3">
    <w:pict>
      <v:shape id="_x0000_i3962" type="#_x0000_t75" style="width:9pt;height:9pt" o:bullet="t">
        <v:imagedata r:id="rId4" o:title="BD14533_"/>
      </v:shape>
    </w:pict>
  </w:numPicBullet>
  <w:numPicBullet w:numPicBulletId="4">
    <w:pict>
      <v:shape id="_x0000_i3963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A6DBD"/>
    <w:multiLevelType w:val="hybridMultilevel"/>
    <w:tmpl w:val="70586138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21"/>
  </w:num>
  <w:num w:numId="8">
    <w:abstractNumId w:val="23"/>
  </w:num>
  <w:num w:numId="9">
    <w:abstractNumId w:val="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6"/>
  </w:num>
  <w:num w:numId="20">
    <w:abstractNumId w:val="22"/>
  </w:num>
  <w:num w:numId="21">
    <w:abstractNumId w:val="7"/>
  </w:num>
  <w:num w:numId="22">
    <w:abstractNumId w:val="3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1718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A4FAC"/>
    <w:rsid w:val="006B3064"/>
    <w:rsid w:val="006C1999"/>
    <w:rsid w:val="006E708E"/>
    <w:rsid w:val="00704CD9"/>
    <w:rsid w:val="00710031"/>
    <w:rsid w:val="00743756"/>
    <w:rsid w:val="00793050"/>
    <w:rsid w:val="007A488E"/>
    <w:rsid w:val="007B0F99"/>
    <w:rsid w:val="007D1EA8"/>
    <w:rsid w:val="008063AC"/>
    <w:rsid w:val="00814E93"/>
    <w:rsid w:val="00820994"/>
    <w:rsid w:val="00843911"/>
    <w:rsid w:val="00844FA9"/>
    <w:rsid w:val="008640BD"/>
    <w:rsid w:val="0089480B"/>
    <w:rsid w:val="00894BD4"/>
    <w:rsid w:val="008C1895"/>
    <w:rsid w:val="008C1E1E"/>
    <w:rsid w:val="008E49C3"/>
    <w:rsid w:val="008F044E"/>
    <w:rsid w:val="009000D9"/>
    <w:rsid w:val="00905D36"/>
    <w:rsid w:val="00932008"/>
    <w:rsid w:val="009609E9"/>
    <w:rsid w:val="0096428E"/>
    <w:rsid w:val="009A529A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5CAF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27D72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iolvega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C53EE1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5F465-FD0C-4FC7-9644-6C6235F4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88</TotalTime>
  <Pages>9</Pages>
  <Words>1762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2022-05-12T06:51:00Z</cp:lastPrinted>
  <dcterms:created xsi:type="dcterms:W3CDTF">2023-07-04T11:11:00Z</dcterms:created>
  <dcterms:modified xsi:type="dcterms:W3CDTF">2023-10-23T10:56:00Z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