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26034D" w:rsidRPr="00006957" w:rsidRDefault="0026034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38593F" w:rsidRPr="00006957" w:rsidRDefault="0038593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034D" w:rsidRDefault="0026034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38593F" w:rsidRDefault="0038593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816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Hoteles Turísticos Reunidos SA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E3535C" w:rsidRDefault="004518FC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19/07/2023</w:t>
            </w:r>
          </w:p>
          <w:p w:rsidR="0026034D" w:rsidRPr="00CB5511" w:rsidRDefault="0026034D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22/08/2023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291339" w:rsidRPr="00CB5511" w:rsidRDefault="000D447E" w:rsidP="00291339">
            <w:pPr>
              <w:rPr>
                <w:sz w:val="24"/>
                <w:szCs w:val="24"/>
              </w:rPr>
            </w:pPr>
            <w:hyperlink r:id="rId12" w:history="1">
              <w:r w:rsidR="00291339" w:rsidRPr="00B45D7D">
                <w:rPr>
                  <w:rStyle w:val="Hipervnculo"/>
                  <w:sz w:val="24"/>
                  <w:szCs w:val="24"/>
                </w:rPr>
                <w:t>https://www.grupohotusa.com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0D447E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930"/>
        <w:gridCol w:w="5896"/>
      </w:tblGrid>
      <w:tr w:rsidR="00E34195" w:rsidRPr="00E34195" w:rsidTr="00E3535C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30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896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E3535C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E3535C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535C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291339" w:rsidP="0029133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home de la web/Conócenos</w:t>
            </w:r>
            <w:r w:rsidR="004518F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No existen referencias a la última vez que se revisó o actualizó la información.</w:t>
            </w:r>
          </w:p>
        </w:tc>
      </w:tr>
      <w:tr w:rsidR="00E34195" w:rsidRPr="00CB5511" w:rsidTr="00E3535C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E3535C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26034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26034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Se publica un organigrama del grupo de empresas, pero no el correspondiente a los órganos de gobierno y gestión del grupo HOTUSA</w:t>
            </w:r>
          </w:p>
        </w:tc>
      </w:tr>
      <w:tr w:rsidR="00B213ED" w:rsidRPr="00CB5511" w:rsidTr="00E3535C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E3535C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200275"/>
                <wp:effectExtent l="0" t="0" r="1524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34D" w:rsidRDefault="0026034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6034D" w:rsidRPr="00026650" w:rsidRDefault="0026034D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26034D" w:rsidRDefault="0026034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26034D" w:rsidRDefault="0026034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entidad.</w:t>
                            </w:r>
                          </w:p>
                          <w:p w:rsidR="0026034D" w:rsidRDefault="0026034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26034D" w:rsidRDefault="0026034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identificación de los responsables de la entidad.</w:t>
                            </w:r>
                          </w:p>
                          <w:p w:rsidR="0026034D" w:rsidRPr="00B35A03" w:rsidRDefault="0026034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73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">
                <v:textbox>
                  <w:txbxContent>
                    <w:p w:rsidR="004518FC" w:rsidRDefault="004518FC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4518FC" w:rsidRPr="00026650" w:rsidRDefault="004518FC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4518FC" w:rsidRDefault="004518FC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4518FC" w:rsidRDefault="004518FC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entidad.</w:t>
                      </w:r>
                    </w:p>
                    <w:p w:rsidR="004518FC" w:rsidRDefault="004518FC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4518FC" w:rsidRDefault="004518FC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la identificación de los responsables de la entidad.</w:t>
                      </w:r>
                    </w:p>
                    <w:p w:rsidR="004518FC" w:rsidRPr="00B35A03" w:rsidRDefault="004518FC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</w:t>
      </w:r>
      <w:r w:rsidRPr="0038593F">
        <w:rPr>
          <w:rStyle w:val="Ttulo2Car"/>
          <w:color w:val="00642D"/>
          <w:lang w:bidi="es-ES"/>
        </w:rPr>
        <w:t>ació</w:t>
      </w:r>
      <w:r w:rsidRPr="00C33A23">
        <w:rPr>
          <w:rStyle w:val="Ttulo2Car"/>
          <w:color w:val="00642D"/>
          <w:lang w:bidi="es-ES"/>
        </w:rPr>
        <w:t xml:space="preserve">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10558" w:type="dxa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1134"/>
        <w:gridCol w:w="4998"/>
      </w:tblGrid>
      <w:tr w:rsidR="00C33A23" w:rsidRPr="00E34195" w:rsidTr="00D54DC2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134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98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D54DC2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113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9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D54DC2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113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9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D54DC2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113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D54DC2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9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535C" w:rsidRPr="0089480B" w:rsidRDefault="00D54DC2" w:rsidP="0085309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En la página home de la web/Información corporativa (zona inferior)</w:t>
            </w:r>
            <w:r w:rsidR="00E36E7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publican las ayudas percibidas a través del Fondo de Solvencia de Empresas Estratégicas, obligación que establece el artículo 7.1 de la Orden PCM 679/2020, de 23 de julio, por la que se publica el Acuerdo de Consejo de Ministros de 21 de julio de 2020, por  el que se establece el funcionamiento del Fondo de apoyo a la solvencia de empresas estratégicas</w:t>
            </w:r>
            <w:r w:rsidR="004518F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D54DC2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113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4518FC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9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4518FC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aplica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D54DC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113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9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D54DC2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113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9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D54DC2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113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9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4518FC" w:rsidRDefault="004518FC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4518FC" w:rsidRDefault="004518FC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144781</wp:posOffset>
                </wp:positionV>
                <wp:extent cx="5509523" cy="272415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34D" w:rsidRDefault="0026034D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6034D" w:rsidRPr="00EF7E5C" w:rsidRDefault="0026034D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26034D" w:rsidRDefault="0026034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6034D" w:rsidRDefault="0026034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 con administraciones públicas.</w:t>
                            </w:r>
                          </w:p>
                          <w:p w:rsidR="0026034D" w:rsidRDefault="0026034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26034D" w:rsidRDefault="0026034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26034D" w:rsidRDefault="0026034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6.25pt;margin-top:11.4pt;width:433.8pt;height:21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">
                <v:textbox>
                  <w:txbxContent>
                    <w:p w:rsidR="004518FC" w:rsidRDefault="004518FC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4518FC" w:rsidRPr="00EF7E5C" w:rsidRDefault="004518FC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4518FC" w:rsidRDefault="004518FC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4518FC" w:rsidRDefault="004518FC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 con administraciones públicas.</w:t>
                      </w:r>
                    </w:p>
                    <w:p w:rsidR="004518FC" w:rsidRDefault="004518FC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4518FC" w:rsidRDefault="004518FC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4518FC" w:rsidRDefault="004518FC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FF15AB" w:rsidRPr="00FD0689" w:rsidTr="00FF1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FF15AB" w:rsidRPr="00FD0689" w:rsidRDefault="00FF15AB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F15AB" w:rsidRPr="00FF15AB" w:rsidRDefault="00FF15AB" w:rsidP="00FF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F15AB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FF15AB" w:rsidRPr="00FF15AB" w:rsidRDefault="00FF15AB" w:rsidP="00FF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F15AB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FF15AB" w:rsidRPr="00FF15AB" w:rsidRDefault="00FF15AB" w:rsidP="00FF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F15AB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FF15AB" w:rsidRPr="00FF15AB" w:rsidRDefault="00FF15AB" w:rsidP="00FF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F15AB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FF15AB" w:rsidRPr="00FF15AB" w:rsidRDefault="00FF15AB" w:rsidP="00FF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F15AB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FF15AB" w:rsidRPr="00FF15AB" w:rsidRDefault="00FF15AB" w:rsidP="00FF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F15AB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FF15AB" w:rsidRPr="00FF15AB" w:rsidRDefault="00B224DC" w:rsidP="00FF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F15AB" w:rsidRPr="00FF15AB" w:rsidRDefault="00B224DC" w:rsidP="00FF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14,3</w:t>
            </w:r>
          </w:p>
        </w:tc>
      </w:tr>
      <w:tr w:rsidR="00FF15AB" w:rsidRPr="00FD0689" w:rsidTr="00FF15A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F15AB" w:rsidRPr="00FD0689" w:rsidRDefault="00FF15AB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F15AB" w:rsidRPr="00FF15AB" w:rsidRDefault="00FF15AB" w:rsidP="00FF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F15AB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FF15AB" w:rsidRPr="00FF15AB" w:rsidRDefault="00FF15AB" w:rsidP="00FF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F15AB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FF15AB" w:rsidRPr="00FF15AB" w:rsidRDefault="00FF15AB" w:rsidP="00FF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F15AB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FF15AB" w:rsidRPr="00FF15AB" w:rsidRDefault="00FF15AB" w:rsidP="00FF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F15AB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FF15AB" w:rsidRPr="00FF15AB" w:rsidRDefault="00FF15AB" w:rsidP="00FF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F15AB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FF15AB" w:rsidRPr="00FF15AB" w:rsidRDefault="00FF15AB" w:rsidP="00FF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F15AB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FF15AB" w:rsidRPr="00FF15AB" w:rsidRDefault="00FF15AB" w:rsidP="00FF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F15AB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FF15AB" w:rsidRPr="00FF15AB" w:rsidRDefault="00FF15AB" w:rsidP="00FF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F15AB">
              <w:rPr>
                <w:sz w:val="16"/>
              </w:rPr>
              <w:t>14,3</w:t>
            </w:r>
          </w:p>
        </w:tc>
      </w:tr>
      <w:tr w:rsidR="00FF15AB" w:rsidRPr="00A94BCA" w:rsidTr="00FF1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F15AB" w:rsidRPr="002A154B" w:rsidRDefault="00FF15AB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F15AB" w:rsidRPr="00FF15AB" w:rsidRDefault="00FF15AB" w:rsidP="00FF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F15AB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FF15AB" w:rsidRPr="00FF15AB" w:rsidRDefault="00FF15AB" w:rsidP="00FF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F15AB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FF15AB" w:rsidRPr="00FF15AB" w:rsidRDefault="00FF15AB" w:rsidP="00FF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F15AB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FF15AB" w:rsidRPr="00FF15AB" w:rsidRDefault="00FF15AB" w:rsidP="00FF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F15AB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FF15AB" w:rsidRPr="00FF15AB" w:rsidRDefault="00FF15AB" w:rsidP="00FF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F15AB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FF15AB" w:rsidRPr="00FF15AB" w:rsidRDefault="00FF15AB" w:rsidP="00FF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F15AB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FF15AB" w:rsidRPr="00FF15AB" w:rsidRDefault="00B224DC" w:rsidP="00FF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FF15AB" w:rsidRPr="00FF15AB" w:rsidRDefault="00B224DC" w:rsidP="00FF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14,3</w:t>
            </w:r>
          </w:p>
        </w:tc>
      </w:tr>
    </w:tbl>
    <w:p w:rsidR="00FB6113" w:rsidRDefault="00FB611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B224DC">
        <w:t>14,3</w:t>
      </w:r>
      <w:r w:rsidRPr="00A63D61">
        <w:t xml:space="preserve">%. La falta de publicación de contenidos obligatorios – no se publica el </w:t>
      </w:r>
      <w:r w:rsidR="00FF15AB">
        <w:t>84,6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80962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34D" w:rsidRDefault="0026034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26034D" w:rsidRPr="00FB6113" w:rsidRDefault="0026034D" w:rsidP="004518FC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Hoteles Turísticos Unidos SA no publica informaciones adicionales a las obligatorias que sean relevantes desde el punto de vista de la transparencia y la rendición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63.7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">
                <v:textbox>
                  <w:txbxContent>
                    <w:p w:rsidR="004518FC" w:rsidRDefault="004518FC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4518FC" w:rsidRPr="00FB6113" w:rsidRDefault="00291339" w:rsidP="004518FC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Hoteles Turísticos Unidos</w:t>
                      </w:r>
                      <w:r w:rsidR="004518FC">
                        <w:rPr>
                          <w:sz w:val="20"/>
                          <w:szCs w:val="20"/>
                        </w:rPr>
                        <w:t xml:space="preserve"> SA no publica informaciones adicionales a las obligatorias que sean relevantes desde el punto de vista de la transparencia y la rendición de cuentas.</w:t>
                      </w:r>
                    </w:p>
                  </w:txbxContent>
                </v:textbox>
              </v:shape>
            </w:pict>
          </mc:Fallback>
        </mc:AlternateContent>
      </w:r>
    </w:p>
    <w:p w:rsidR="005A0EEF" w:rsidRDefault="005A0EEF"/>
    <w:p w:rsidR="005A0EEF" w:rsidRDefault="005A0EEF"/>
    <w:p w:rsidR="00FF15AB" w:rsidRDefault="00E67A3E" w:rsidP="00FF15AB">
      <w:pPr>
        <w:rPr>
          <w:b/>
          <w:color w:val="00642D"/>
          <w:sz w:val="32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180975</wp:posOffset>
                </wp:positionH>
                <wp:positionV relativeFrom="paragraph">
                  <wp:posOffset>-1</wp:posOffset>
                </wp:positionV>
                <wp:extent cx="6264910" cy="828675"/>
                <wp:effectExtent l="0" t="0" r="2159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34D" w:rsidRDefault="0026034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26034D" w:rsidRPr="008E49C3" w:rsidRDefault="0026034D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caben buenas prácticas que reseñar, dado que la entidad </w:t>
                            </w:r>
                            <w:r w:rsidR="00FF15AB">
                              <w:rPr>
                                <w:sz w:val="20"/>
                                <w:szCs w:val="20"/>
                              </w:rPr>
                              <w:t>carece 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4.25pt;margin-top:0;width:493.3pt;height: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">
                <v:textbox>
                  <w:txbxContent>
                    <w:p w:rsidR="0026034D" w:rsidRDefault="0026034D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26034D" w:rsidRPr="008E49C3" w:rsidRDefault="0026034D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caben buenas prácticas que reseñar, dado que la entidad </w:t>
                      </w:r>
                      <w:r w:rsidR="00FF15AB">
                        <w:rPr>
                          <w:sz w:val="20"/>
                          <w:szCs w:val="20"/>
                        </w:rPr>
                        <w:t>carece de</w:t>
                      </w:r>
                      <w:r>
                        <w:rPr>
                          <w:sz w:val="20"/>
                          <w:szCs w:val="20"/>
                        </w:rPr>
                        <w:t xml:space="preserve">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Default="002A154B" w:rsidP="00FF15AB">
      <w:pPr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291339">
        <w:t>Hoteles Turísticos Unidos</w:t>
      </w:r>
      <w:r w:rsidR="00D55D36">
        <w:t xml:space="preserve"> </w:t>
      </w:r>
      <w:r w:rsidR="00BE2197">
        <w:t>SA</w:t>
      </w:r>
      <w:r w:rsidRPr="00CA6E55">
        <w:t>, en función de la información disponible en su web, alcanza el</w:t>
      </w:r>
      <w:r>
        <w:t xml:space="preserve"> </w:t>
      </w:r>
      <w:r w:rsidR="00B224DC">
        <w:t>14,3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291339">
        <w:t>Hoteles Turísticos Unidos</w:t>
      </w:r>
      <w:r w:rsidR="00BE2197">
        <w:t xml:space="preserve"> SA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291339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Hoteles Turísticos Unidos</w:t>
      </w:r>
      <w:r w:rsidR="00D55D36">
        <w:rPr>
          <w:rFonts w:cs="Calibri"/>
          <w:color w:val="000000"/>
        </w:rPr>
        <w:t xml:space="preserve"> </w:t>
      </w:r>
      <w:r w:rsidR="00BE2197">
        <w:rPr>
          <w:rFonts w:cs="Calibri"/>
          <w:color w:val="000000"/>
        </w:rPr>
        <w:t>SA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</w:t>
      </w:r>
      <w:r w:rsidR="00FF15AB">
        <w:rPr>
          <w:rFonts w:eastAsiaTheme="minorHAnsi" w:cs="Arial"/>
          <w:lang w:eastAsia="en-US" w:bidi="es-ES"/>
        </w:rPr>
        <w:t xml:space="preserve">n de su estructura organizativa, </w:t>
      </w:r>
      <w:r w:rsidR="00FF15AB">
        <w:rPr>
          <w:rFonts w:eastAsiaTheme="minorHAnsi" w:cs="Arial"/>
          <w:szCs w:val="24"/>
          <w:lang w:eastAsia="en-US" w:bidi="es-ES"/>
        </w:rPr>
        <w:t>incluyen do órganos de gobierno y de gestión.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</w:t>
      </w:r>
      <w:r w:rsidR="00FF15AB">
        <w:rPr>
          <w:rFonts w:eastAsiaTheme="minorHAnsi" w:cs="Arial"/>
          <w:szCs w:val="24"/>
          <w:lang w:eastAsia="en-US" w:bidi="es-ES"/>
        </w:rPr>
        <w:t>, incluyen do órganos de gobierno y de gestión</w:t>
      </w:r>
      <w:r>
        <w:rPr>
          <w:rFonts w:eastAsiaTheme="minorHAnsi" w:cs="Arial"/>
          <w:szCs w:val="24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 xml:space="preserve">Debe publicarse la identificación de sus </w:t>
      </w:r>
      <w:r w:rsidR="00FF15AB">
        <w:rPr>
          <w:rFonts w:eastAsiaTheme="minorHAnsi" w:cs="Arial"/>
          <w:szCs w:val="24"/>
          <w:lang w:eastAsia="en-US" w:bidi="es-ES"/>
        </w:rPr>
        <w:t xml:space="preserve">máximos </w:t>
      </w:r>
      <w:r>
        <w:rPr>
          <w:rFonts w:eastAsiaTheme="minorHAnsi" w:cs="Arial"/>
          <w:szCs w:val="24"/>
          <w:lang w:eastAsia="en-US" w:bidi="es-ES"/>
        </w:rPr>
        <w:t>responsables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FB6113">
      <w:pPr>
        <w:numPr>
          <w:ilvl w:val="0"/>
          <w:numId w:val="22"/>
        </w:numPr>
        <w:spacing w:before="120" w:after="120" w:line="36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FB6113">
      <w:pPr>
        <w:numPr>
          <w:ilvl w:val="0"/>
          <w:numId w:val="22"/>
        </w:numPr>
        <w:spacing w:before="120" w:after="120" w:line="36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lastRenderedPageBreak/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694793" w:rsidRDefault="00894BD4" w:rsidP="00FB6113">
      <w:pPr>
        <w:numPr>
          <w:ilvl w:val="0"/>
          <w:numId w:val="22"/>
        </w:numPr>
        <w:spacing w:before="120" w:after="120" w:line="360" w:lineRule="auto"/>
        <w:jc w:val="both"/>
        <w:rPr>
          <w:rFonts w:cs="Arial"/>
          <w:bCs/>
        </w:rPr>
      </w:pPr>
      <w:r w:rsidRPr="00694793">
        <w:rPr>
          <w:rFonts w:cs="Arial"/>
          <w:bCs/>
        </w:rPr>
        <w:t>Deben publicarse las cuentas anuales.</w:t>
      </w:r>
    </w:p>
    <w:p w:rsidR="00894BD4" w:rsidRPr="00BF1400" w:rsidRDefault="00894BD4" w:rsidP="00FB6113">
      <w:pPr>
        <w:numPr>
          <w:ilvl w:val="0"/>
          <w:numId w:val="22"/>
        </w:numPr>
        <w:spacing w:before="120" w:after="120" w:line="360" w:lineRule="auto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:rsidR="00894BD4" w:rsidRPr="00BF1400" w:rsidRDefault="00894BD4" w:rsidP="00FB6113">
      <w:pPr>
        <w:numPr>
          <w:ilvl w:val="0"/>
          <w:numId w:val="22"/>
        </w:numPr>
        <w:spacing w:before="120" w:after="0" w:line="36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894BD4" w:rsidRPr="00BF1400" w:rsidRDefault="00894BD4" w:rsidP="00FB6113">
      <w:pPr>
        <w:numPr>
          <w:ilvl w:val="0"/>
          <w:numId w:val="23"/>
        </w:numPr>
        <w:spacing w:before="120" w:after="120" w:line="360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355C55">
        <w:rPr>
          <w:rFonts w:eastAsiaTheme="minorHAnsi"/>
          <w:szCs w:val="24"/>
          <w:lang w:eastAsia="en-US"/>
        </w:rPr>
        <w:t xml:space="preserve"> Para ello bastaría, con que esta fecha se publicase en la página inicial del Portal de Transparencia.</w:t>
      </w:r>
    </w:p>
    <w:p w:rsidR="002E0CBA" w:rsidRPr="002E0CBA" w:rsidRDefault="002E0CBA" w:rsidP="002E0CBA">
      <w:pPr>
        <w:numPr>
          <w:ilvl w:val="0"/>
          <w:numId w:val="23"/>
        </w:numPr>
        <w:spacing w:before="120" w:after="120" w:line="360" w:lineRule="auto"/>
        <w:contextualSpacing/>
        <w:jc w:val="both"/>
        <w:rPr>
          <w:rFonts w:eastAsiaTheme="minorHAnsi"/>
          <w:szCs w:val="24"/>
          <w:lang w:eastAsia="en-US"/>
        </w:rPr>
      </w:pPr>
      <w:r w:rsidRPr="002E0CBA">
        <w:rPr>
          <w:rFonts w:eastAsiaTheme="minorHAnsi"/>
          <w:szCs w:val="24"/>
          <w:lang w:eastAsia="en-US"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Pr="00A55F6E" w:rsidRDefault="00A55F6E" w:rsidP="00FB6113">
      <w:pPr>
        <w:numPr>
          <w:ilvl w:val="0"/>
          <w:numId w:val="23"/>
        </w:numPr>
        <w:spacing w:before="120" w:after="120" w:line="360" w:lineRule="auto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FF15AB">
        <w:t>agosto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5A0EEF" w:rsidRDefault="005A0EEF" w:rsidP="00FC4E4F">
      <w:pPr>
        <w:jc w:val="right"/>
      </w:pPr>
    </w:p>
    <w:p w:rsidR="005A0EEF" w:rsidRDefault="005A0EEF" w:rsidP="00FC4E4F">
      <w:pPr>
        <w:jc w:val="right"/>
      </w:pPr>
    </w:p>
    <w:p w:rsidR="005A0EEF" w:rsidRDefault="005A0EEF" w:rsidP="00FC4E4F">
      <w:pPr>
        <w:jc w:val="right"/>
      </w:pPr>
    </w:p>
    <w:p w:rsidR="005A0EEF" w:rsidRDefault="005A0EEF" w:rsidP="00FC4E4F">
      <w:pPr>
        <w:jc w:val="right"/>
      </w:pPr>
    </w:p>
    <w:p w:rsidR="00121FBA" w:rsidRDefault="00121FBA" w:rsidP="00FC4E4F">
      <w:pPr>
        <w:jc w:val="right"/>
      </w:pPr>
    </w:p>
    <w:p w:rsidR="00D54DC2" w:rsidRDefault="00D54DC2" w:rsidP="00FC4E4F">
      <w:pPr>
        <w:jc w:val="right"/>
      </w:pPr>
    </w:p>
    <w:p w:rsidR="00FF15AB" w:rsidRDefault="00FF15AB" w:rsidP="00FC4E4F">
      <w:pPr>
        <w:jc w:val="right"/>
      </w:pPr>
    </w:p>
    <w:p w:rsidR="00FF15AB" w:rsidRDefault="00FF15AB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F645B" w:rsidRPr="001F645B" w:rsidRDefault="000D447E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34D" w:rsidRDefault="0026034D" w:rsidP="00932008">
      <w:pPr>
        <w:spacing w:after="0" w:line="240" w:lineRule="auto"/>
      </w:pPr>
      <w:r>
        <w:separator/>
      </w:r>
    </w:p>
  </w:endnote>
  <w:endnote w:type="continuationSeparator" w:id="0">
    <w:p w:rsidR="0026034D" w:rsidRDefault="0026034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4D" w:rsidRDefault="002603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4D" w:rsidRDefault="0026034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4D" w:rsidRDefault="002603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34D" w:rsidRDefault="0026034D" w:rsidP="00932008">
      <w:pPr>
        <w:spacing w:after="0" w:line="240" w:lineRule="auto"/>
      </w:pPr>
      <w:r>
        <w:separator/>
      </w:r>
    </w:p>
  </w:footnote>
  <w:footnote w:type="continuationSeparator" w:id="0">
    <w:p w:rsidR="0026034D" w:rsidRDefault="0026034D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4D" w:rsidRDefault="002603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4D" w:rsidRDefault="0026034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4D" w:rsidRDefault="002603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793" type="#_x0000_t75" style="width:9pt;height:9pt" o:bullet="t">
        <v:imagedata r:id="rId1" o:title="BD14533_"/>
      </v:shape>
    </w:pict>
  </w:numPicBullet>
  <w:numPicBullet w:numPicBulletId="1">
    <w:pict>
      <v:shape id="_x0000_i2794" type="#_x0000_t75" style="width:11.25pt;height:11.25pt" o:bullet="t">
        <v:imagedata r:id="rId2" o:title="BD14654_"/>
      </v:shape>
    </w:pict>
  </w:numPicBullet>
  <w:numPicBullet w:numPicBulletId="2">
    <w:pict>
      <v:shape id="_x0000_i2795" type="#_x0000_t75" style="width:9pt;height:9pt" o:bullet="t">
        <v:imagedata r:id="rId3" o:title="BD21296_"/>
      </v:shape>
    </w:pict>
  </w:numPicBullet>
  <w:numPicBullet w:numPicBulletId="3">
    <w:pict>
      <v:shape id="_x0000_i2796" type="#_x0000_t75" style="width:9pt;height:9pt" o:bullet="t">
        <v:imagedata r:id="rId4" o:title="BD14533_"/>
      </v:shape>
    </w:pict>
  </w:numPicBullet>
  <w:numPicBullet w:numPicBulletId="4">
    <w:pict>
      <v:shape id="_x0000_i2797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D720F"/>
    <w:multiLevelType w:val="hybridMultilevel"/>
    <w:tmpl w:val="11EE5408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C0C4D"/>
    <w:multiLevelType w:val="hybridMultilevel"/>
    <w:tmpl w:val="16BC72E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870B29"/>
    <w:multiLevelType w:val="hybridMultilevel"/>
    <w:tmpl w:val="875E88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3"/>
  </w:num>
  <w:num w:numId="5">
    <w:abstractNumId w:val="11"/>
  </w:num>
  <w:num w:numId="6">
    <w:abstractNumId w:val="14"/>
  </w:num>
  <w:num w:numId="7">
    <w:abstractNumId w:val="21"/>
  </w:num>
  <w:num w:numId="8">
    <w:abstractNumId w:val="25"/>
  </w:num>
  <w:num w:numId="9">
    <w:abstractNumId w:val="4"/>
  </w:num>
  <w:num w:numId="10">
    <w:abstractNumId w:val="18"/>
  </w:num>
  <w:num w:numId="11">
    <w:abstractNumId w:val="10"/>
  </w:num>
  <w:num w:numId="12">
    <w:abstractNumId w:val="0"/>
  </w:num>
  <w:num w:numId="13">
    <w:abstractNumId w:val="5"/>
  </w:num>
  <w:num w:numId="14">
    <w:abstractNumId w:val="17"/>
  </w:num>
  <w:num w:numId="15">
    <w:abstractNumId w:val="9"/>
  </w:num>
  <w:num w:numId="16">
    <w:abstractNumId w:val="8"/>
  </w:num>
  <w:num w:numId="17">
    <w:abstractNumId w:val="19"/>
  </w:num>
  <w:num w:numId="18">
    <w:abstractNumId w:val="12"/>
  </w:num>
  <w:num w:numId="19">
    <w:abstractNumId w:val="6"/>
  </w:num>
  <w:num w:numId="20">
    <w:abstractNumId w:val="23"/>
  </w:num>
  <w:num w:numId="21">
    <w:abstractNumId w:val="7"/>
  </w:num>
  <w:num w:numId="22">
    <w:abstractNumId w:val="3"/>
  </w:num>
  <w:num w:numId="23">
    <w:abstractNumId w:val="20"/>
  </w:num>
  <w:num w:numId="24">
    <w:abstractNumId w:val="1"/>
  </w:num>
  <w:num w:numId="25">
    <w:abstractNumId w:val="2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0D447E"/>
    <w:rsid w:val="0010045F"/>
    <w:rsid w:val="00102733"/>
    <w:rsid w:val="001216D4"/>
    <w:rsid w:val="00121FBA"/>
    <w:rsid w:val="001561A4"/>
    <w:rsid w:val="00175C2F"/>
    <w:rsid w:val="001B3851"/>
    <w:rsid w:val="001F645B"/>
    <w:rsid w:val="0026034D"/>
    <w:rsid w:val="00272D2D"/>
    <w:rsid w:val="00291339"/>
    <w:rsid w:val="00295EEB"/>
    <w:rsid w:val="002A154B"/>
    <w:rsid w:val="002D0E9C"/>
    <w:rsid w:val="002E0CBA"/>
    <w:rsid w:val="00355C55"/>
    <w:rsid w:val="00361AC5"/>
    <w:rsid w:val="0036594B"/>
    <w:rsid w:val="00382D7B"/>
    <w:rsid w:val="0038593F"/>
    <w:rsid w:val="003E596C"/>
    <w:rsid w:val="003F05F5"/>
    <w:rsid w:val="003F271E"/>
    <w:rsid w:val="003F572A"/>
    <w:rsid w:val="00440206"/>
    <w:rsid w:val="004518FC"/>
    <w:rsid w:val="00454391"/>
    <w:rsid w:val="00456EA7"/>
    <w:rsid w:val="004B3B20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A0EEF"/>
    <w:rsid w:val="005B13BD"/>
    <w:rsid w:val="005B3AEE"/>
    <w:rsid w:val="005B6CF5"/>
    <w:rsid w:val="005C14C5"/>
    <w:rsid w:val="005F29B8"/>
    <w:rsid w:val="00676C76"/>
    <w:rsid w:val="00694793"/>
    <w:rsid w:val="006A2766"/>
    <w:rsid w:val="006B3064"/>
    <w:rsid w:val="006C1999"/>
    <w:rsid w:val="006E708E"/>
    <w:rsid w:val="00704CD9"/>
    <w:rsid w:val="00710031"/>
    <w:rsid w:val="00743756"/>
    <w:rsid w:val="007A488E"/>
    <w:rsid w:val="007B0F99"/>
    <w:rsid w:val="007D1EA8"/>
    <w:rsid w:val="008063AC"/>
    <w:rsid w:val="00807E64"/>
    <w:rsid w:val="00814E93"/>
    <w:rsid w:val="00816175"/>
    <w:rsid w:val="00843911"/>
    <w:rsid w:val="00844FA9"/>
    <w:rsid w:val="00853091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B1696"/>
    <w:rsid w:val="009F1191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04563"/>
    <w:rsid w:val="00B14CA2"/>
    <w:rsid w:val="00B213ED"/>
    <w:rsid w:val="00B224DC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67354"/>
    <w:rsid w:val="00C727F4"/>
    <w:rsid w:val="00C94871"/>
    <w:rsid w:val="00CB45FC"/>
    <w:rsid w:val="00CB5511"/>
    <w:rsid w:val="00CC2049"/>
    <w:rsid w:val="00D54DC2"/>
    <w:rsid w:val="00D55D36"/>
    <w:rsid w:val="00D96F84"/>
    <w:rsid w:val="00DA702C"/>
    <w:rsid w:val="00DD2A83"/>
    <w:rsid w:val="00DF63E7"/>
    <w:rsid w:val="00E10590"/>
    <w:rsid w:val="00E3088D"/>
    <w:rsid w:val="00E34195"/>
    <w:rsid w:val="00E3535C"/>
    <w:rsid w:val="00E36E7F"/>
    <w:rsid w:val="00E47613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B6113"/>
    <w:rsid w:val="00FC4E4F"/>
    <w:rsid w:val="00FE0FC5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grupohotusa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2D550F"/>
    <w:rsid w:val="002E4AFB"/>
    <w:rsid w:val="003D088C"/>
    <w:rsid w:val="00543E16"/>
    <w:rsid w:val="005B0190"/>
    <w:rsid w:val="00893219"/>
    <w:rsid w:val="008F4F2E"/>
    <w:rsid w:val="00943E77"/>
    <w:rsid w:val="00AB6DFB"/>
    <w:rsid w:val="00AC3AC2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1226E-2415-4856-835E-E0C32665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88</TotalTime>
  <Pages>9</Pages>
  <Words>1860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10</cp:revision>
  <cp:lastPrinted>2022-05-12T06:51:00Z</cp:lastPrinted>
  <dcterms:created xsi:type="dcterms:W3CDTF">2023-07-19T13:00:00Z</dcterms:created>
  <dcterms:modified xsi:type="dcterms:W3CDTF">2023-10-23T09:18:00Z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