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3937ED" w:rsidRPr="00006957" w:rsidRDefault="003937E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3937ED" w:rsidRPr="00006957" w:rsidRDefault="003937E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37ED" w:rsidRDefault="003937E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937ED" w:rsidRDefault="003937E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451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Industrias Losan</w:t>
            </w:r>
            <w:r w:rsidR="00F42079">
              <w:rPr>
                <w:sz w:val="24"/>
                <w:szCs w:val="24"/>
              </w:rPr>
              <w:t xml:space="preserve"> SA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E3535C" w:rsidRDefault="004518FC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19/07/2023</w:t>
            </w:r>
          </w:p>
          <w:p w:rsidR="003937ED" w:rsidRPr="00CB5511" w:rsidRDefault="003937ED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24/08/2023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4518FC" w:rsidRPr="00CB5511" w:rsidRDefault="00C9543C" w:rsidP="004518FC">
            <w:pPr>
              <w:rPr>
                <w:sz w:val="24"/>
                <w:szCs w:val="24"/>
              </w:rPr>
            </w:pPr>
            <w:hyperlink r:id="rId12" w:history="1">
              <w:r w:rsidR="004518FC" w:rsidRPr="00EC5C6D">
                <w:rPr>
                  <w:rStyle w:val="Hipervnculo"/>
                  <w:sz w:val="24"/>
                  <w:szCs w:val="24"/>
                </w:rPr>
                <w:t>https://www.losan.es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2.1.a</w:t>
            </w:r>
            <w:proofErr w:type="spellEnd"/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2.1.a.1</w:t>
            </w:r>
            <w:proofErr w:type="spellEnd"/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2.1.b</w:t>
            </w:r>
            <w:proofErr w:type="spellEnd"/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2.1.c</w:t>
            </w:r>
            <w:proofErr w:type="spellEnd"/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2.1.d</w:t>
            </w:r>
            <w:proofErr w:type="spellEnd"/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2.1.e</w:t>
            </w:r>
            <w:proofErr w:type="spellEnd"/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2.1.f</w:t>
            </w:r>
            <w:proofErr w:type="spellEnd"/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2.1.g</w:t>
            </w:r>
            <w:proofErr w:type="spellEnd"/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2.1.h</w:t>
            </w:r>
            <w:proofErr w:type="spellEnd"/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3.a</w:t>
            </w:r>
            <w:proofErr w:type="spellEnd"/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3.b</w:t>
            </w:r>
            <w:proofErr w:type="spellEnd"/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C9543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930"/>
        <w:gridCol w:w="5896"/>
      </w:tblGrid>
      <w:tr w:rsidR="00E34195" w:rsidRPr="00E34195" w:rsidTr="00E3535C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30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896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E3535C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E3535C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535C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E3535C" w:rsidP="004518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el acceso </w:t>
            </w:r>
            <w:proofErr w:type="spellStart"/>
            <w:r w:rsidR="004518F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Losán</w:t>
            </w:r>
            <w:proofErr w:type="spellEnd"/>
            <w:r w:rsidR="004518F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/Evolución. No existen referencias a la última vez que se revisó o actualizó la información.</w:t>
            </w:r>
          </w:p>
        </w:tc>
      </w:tr>
      <w:tr w:rsidR="00E34195" w:rsidRPr="00CB5511" w:rsidTr="00E3535C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E3535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E3535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E3535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15265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ED" w:rsidRDefault="003937E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3937ED" w:rsidRPr="00026650" w:rsidRDefault="003937ED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3937ED" w:rsidRDefault="003937E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3937ED" w:rsidRDefault="003937E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3937ED" w:rsidRDefault="003937E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3937ED" w:rsidRDefault="003937E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3937ED" w:rsidRPr="00B35A03" w:rsidRDefault="003937E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69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">
                <v:textbox>
                  <w:txbxContent>
                    <w:p w:rsidR="003937ED" w:rsidRDefault="003937E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937ED" w:rsidRPr="00026650" w:rsidRDefault="003937ED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3937ED" w:rsidRDefault="003937E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3937ED" w:rsidRDefault="003937E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3937ED" w:rsidRDefault="003937E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3937ED" w:rsidRDefault="003937E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3937ED" w:rsidRPr="00B35A03" w:rsidRDefault="003937E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</w:t>
      </w:r>
      <w:r w:rsidRPr="0038593F">
        <w:rPr>
          <w:rStyle w:val="Ttulo2Car"/>
          <w:color w:val="00642D"/>
          <w:lang w:bidi="es-ES"/>
        </w:rPr>
        <w:t>ació</w:t>
      </w:r>
      <w:r w:rsidRPr="00C33A23">
        <w:rPr>
          <w:rStyle w:val="Ttulo2Car"/>
          <w:color w:val="00642D"/>
          <w:lang w:bidi="es-ES"/>
        </w:rPr>
        <w:t xml:space="preserve">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10558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559"/>
        <w:gridCol w:w="4573"/>
      </w:tblGrid>
      <w:tr w:rsidR="00C33A23" w:rsidRPr="00E34195" w:rsidTr="004518FC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55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573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4518FC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55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57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4518FC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55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57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4518FC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55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3937ED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57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535C" w:rsidRDefault="003937ED" w:rsidP="003937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 través del acceso Losan/</w:t>
            </w:r>
            <w:proofErr w:type="spellStart"/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Woodpedia</w:t>
            </w:r>
            <w:proofErr w:type="spellEnd"/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, se publica información sobre las ayudas percibidas con cargo al FASEE.</w:t>
            </w:r>
          </w:p>
          <w:p w:rsidR="003937ED" w:rsidRPr="0089480B" w:rsidRDefault="003937ED" w:rsidP="003937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También se informa sobre diversos proyectos que cuentan con financiación pública pero no se publica la cuantía de la subvención percibida.</w:t>
            </w:r>
          </w:p>
        </w:tc>
      </w:tr>
      <w:tr w:rsidR="00F47C3B" w:rsidRPr="00CB5511" w:rsidTr="004518FC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55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4518FC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57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4518FC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4518FC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55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57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4518FC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55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57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4518FC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55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57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4518FC" w:rsidRDefault="004518FC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518FC" w:rsidRDefault="004518FC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518FC" w:rsidRDefault="004518FC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518FC" w:rsidRDefault="004518FC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518FC" w:rsidRDefault="004518FC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144781</wp:posOffset>
                </wp:positionV>
                <wp:extent cx="5509523" cy="27241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ED" w:rsidRDefault="003937ED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3937ED" w:rsidRPr="00EF7E5C" w:rsidRDefault="003937ED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3937ED" w:rsidRDefault="003937E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937ED" w:rsidRDefault="003937E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con administraciones públicas.</w:t>
                            </w:r>
                          </w:p>
                          <w:p w:rsidR="003937ED" w:rsidRDefault="003937E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3937ED" w:rsidRDefault="003937E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3937ED" w:rsidRDefault="003937E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21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">
                <v:textbox>
                  <w:txbxContent>
                    <w:p w:rsidR="003937ED" w:rsidRDefault="003937ED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937ED" w:rsidRPr="00EF7E5C" w:rsidRDefault="003937ED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3937ED" w:rsidRDefault="003937E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937ED" w:rsidRDefault="003937E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con administraciones públicas.</w:t>
                      </w:r>
                    </w:p>
                    <w:p w:rsidR="003937ED" w:rsidRDefault="003937E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3937ED" w:rsidRDefault="003937E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3937ED" w:rsidRDefault="003937E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3937ED" w:rsidRPr="00FD0689" w:rsidTr="0039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937ED" w:rsidRPr="00FD0689" w:rsidRDefault="003937ED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937ED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937ED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937ED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937ED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937ED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937ED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937ED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937ED">
              <w:rPr>
                <w:sz w:val="16"/>
              </w:rPr>
              <w:t>14,3</w:t>
            </w:r>
          </w:p>
        </w:tc>
      </w:tr>
      <w:tr w:rsidR="003937ED" w:rsidRPr="00FD0689" w:rsidTr="003937E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937ED" w:rsidRPr="00FD0689" w:rsidRDefault="003937E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937E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937E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937E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937E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937E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937E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937E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937ED">
              <w:rPr>
                <w:sz w:val="16"/>
              </w:rPr>
              <w:t>14,3</w:t>
            </w:r>
          </w:p>
        </w:tc>
      </w:tr>
      <w:tr w:rsidR="003937ED" w:rsidRPr="00A94BCA" w:rsidTr="0039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937ED" w:rsidRPr="002A154B" w:rsidRDefault="003937ED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937ED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937ED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937ED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937ED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937ED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937ED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937ED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3937ED" w:rsidRPr="003937ED" w:rsidRDefault="003937ED" w:rsidP="00393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937ED">
              <w:rPr>
                <w:b/>
                <w:i/>
                <w:sz w:val="16"/>
              </w:rPr>
              <w:t>14,3</w:t>
            </w:r>
          </w:p>
        </w:tc>
      </w:tr>
    </w:tbl>
    <w:p w:rsidR="00FB6113" w:rsidRDefault="00FB611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3937ED">
        <w:t>14,3</w:t>
      </w:r>
      <w:r w:rsidRPr="00A63D61">
        <w:t xml:space="preserve">%. La falta de publicación de contenidos obligatorios – no se publica el </w:t>
      </w:r>
      <w:r w:rsidR="003937ED">
        <w:t>84,6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80962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ED" w:rsidRDefault="003937E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3937ED" w:rsidRPr="00FB6113" w:rsidRDefault="003937ED" w:rsidP="004518FC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Industrias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Losán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SA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3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">
                <v:textbox>
                  <w:txbxContent>
                    <w:p w:rsidR="003937ED" w:rsidRDefault="003937ED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3937ED" w:rsidRPr="00FB6113" w:rsidRDefault="003937ED" w:rsidP="004518FC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Industrias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Losán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SA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180975</wp:posOffset>
                </wp:positionH>
                <wp:positionV relativeFrom="paragraph">
                  <wp:posOffset>274320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ED" w:rsidRDefault="003937E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3937ED" w:rsidRPr="008E49C3" w:rsidRDefault="003937ED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21.6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HeiNbjgAAAACgEAAA8AAABkcnMvZG93bnJl&#10;di54bWxMj8FOwzAQRO9I/IO1SFxQ6yRNSwhxKoQEojdoEVzdeJtE2Otgu2n4e9wT3GY1o5m31Xoy&#10;mo3ofG9JQDpPgCE1VvXUCnjfPc0KYD5IUlJbQgE/6GFdX15UslT2RG84bkPLYgn5UgroQhhKzn3T&#10;oZF+bgek6B2sMzLE07VcOXmK5UbzLElW3Mie4kInB3zssPnaHo2AIn8ZP/1m8frRrA76Ltzcjs/f&#10;Tojrq+nhHljAKfyF4Ywf0aGOTHt7JOWZFpAVy5gUkC8yYGc/SZcpsH1UeZYBryv+/4X6Fw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HeiNbjgAAAACgEAAA8AAAAAAAAAAAAAAAAAhQQA&#10;AGRycy9kb3ducmV2LnhtbFBLBQYAAAAABAAEAPMAAACSBQAAAAA=&#10;">
                <v:textbox>
                  <w:txbxContent>
                    <w:p w:rsidR="003937ED" w:rsidRDefault="003937ED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3937ED" w:rsidRPr="008E49C3" w:rsidRDefault="003937ED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C6CFF" w:rsidRDefault="000C6CFF"/>
    <w:p w:rsidR="008C1E1E" w:rsidRDefault="008C1E1E"/>
    <w:p w:rsidR="00D55D36" w:rsidRDefault="00D55D36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D55D36">
        <w:t xml:space="preserve">Industrias </w:t>
      </w:r>
      <w:proofErr w:type="spellStart"/>
      <w:r w:rsidR="00D55D36">
        <w:t>Losán</w:t>
      </w:r>
      <w:proofErr w:type="spellEnd"/>
      <w:r w:rsidR="00D55D36">
        <w:t xml:space="preserve"> </w:t>
      </w:r>
      <w:r w:rsidR="00BE2197">
        <w:t>SA</w:t>
      </w:r>
      <w:r w:rsidRPr="00CA6E55">
        <w:t>, en función de la información disponible en su web, alcanza el</w:t>
      </w:r>
      <w:r>
        <w:t xml:space="preserve"> </w:t>
      </w:r>
      <w:r w:rsidR="003937ED">
        <w:t>14,3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D55D36">
        <w:t xml:space="preserve">Industrias </w:t>
      </w:r>
      <w:proofErr w:type="spellStart"/>
      <w:r w:rsidR="00D55D36">
        <w:t>Losán</w:t>
      </w:r>
      <w:proofErr w:type="spellEnd"/>
      <w:r w:rsidR="00BE2197">
        <w:t xml:space="preserve"> SA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D55D36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 xml:space="preserve">Industrias </w:t>
      </w:r>
      <w:proofErr w:type="spellStart"/>
      <w:r>
        <w:rPr>
          <w:rFonts w:cs="Calibri"/>
          <w:color w:val="000000"/>
        </w:rPr>
        <w:t>Losán</w:t>
      </w:r>
      <w:proofErr w:type="spellEnd"/>
      <w:r>
        <w:rPr>
          <w:rFonts w:cs="Calibri"/>
          <w:color w:val="000000"/>
        </w:rPr>
        <w:t xml:space="preserve"> </w:t>
      </w:r>
      <w:r w:rsidR="00BE2197">
        <w:rPr>
          <w:rFonts w:cs="Calibri"/>
          <w:color w:val="000000"/>
        </w:rPr>
        <w:t>SA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 xml:space="preserve">Debe publicarse la identificación de sus </w:t>
      </w:r>
      <w:r w:rsidR="00174A6B">
        <w:rPr>
          <w:rFonts w:eastAsiaTheme="minorHAnsi" w:cs="Arial"/>
          <w:szCs w:val="24"/>
          <w:lang w:eastAsia="en-US" w:bidi="es-ES"/>
        </w:rPr>
        <w:t xml:space="preserve">máximos </w:t>
      </w:r>
      <w:r>
        <w:rPr>
          <w:rFonts w:eastAsiaTheme="minorHAnsi" w:cs="Arial"/>
          <w:szCs w:val="24"/>
          <w:lang w:eastAsia="en-US" w:bidi="es-ES"/>
        </w:rPr>
        <w:t>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D55D36" w:rsidRDefault="00D55D36" w:rsidP="00814E93">
      <w:pPr>
        <w:ind w:left="709"/>
        <w:rPr>
          <w:b/>
          <w:color w:val="00642D"/>
        </w:rPr>
      </w:pPr>
    </w:p>
    <w:p w:rsidR="00D55D36" w:rsidRDefault="00D55D36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lastRenderedPageBreak/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FB6113">
      <w:pPr>
        <w:numPr>
          <w:ilvl w:val="0"/>
          <w:numId w:val="22"/>
        </w:numPr>
        <w:spacing w:before="120" w:after="120" w:line="36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FB6113">
      <w:pPr>
        <w:numPr>
          <w:ilvl w:val="0"/>
          <w:numId w:val="22"/>
        </w:numPr>
        <w:spacing w:before="120" w:after="120" w:line="36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FB6113">
      <w:pPr>
        <w:numPr>
          <w:ilvl w:val="0"/>
          <w:numId w:val="22"/>
        </w:numPr>
        <w:spacing w:before="120" w:after="120" w:line="360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completarse la información sobre subvenciones y ayudas públicas percibidas.</w:t>
      </w:r>
    </w:p>
    <w:p w:rsidR="00894BD4" w:rsidRPr="00694793" w:rsidRDefault="00894BD4" w:rsidP="00FB6113">
      <w:pPr>
        <w:numPr>
          <w:ilvl w:val="0"/>
          <w:numId w:val="22"/>
        </w:numPr>
        <w:spacing w:before="120" w:after="120" w:line="360" w:lineRule="auto"/>
        <w:jc w:val="both"/>
        <w:rPr>
          <w:rFonts w:cs="Arial"/>
          <w:bCs/>
        </w:rPr>
      </w:pPr>
      <w:r w:rsidRPr="00694793">
        <w:rPr>
          <w:rFonts w:eastAsia="Times New Roman" w:cs="Arial"/>
          <w:bCs/>
          <w:szCs w:val="36"/>
        </w:rPr>
        <w:t xml:space="preserve"> </w:t>
      </w:r>
      <w:r w:rsidRPr="00694793">
        <w:rPr>
          <w:rFonts w:cs="Arial"/>
          <w:bCs/>
        </w:rPr>
        <w:t>Deben publicarse las cuentas anuales.</w:t>
      </w:r>
    </w:p>
    <w:p w:rsidR="00894BD4" w:rsidRPr="00BF1400" w:rsidRDefault="00894BD4" w:rsidP="00FB6113">
      <w:pPr>
        <w:numPr>
          <w:ilvl w:val="0"/>
          <w:numId w:val="22"/>
        </w:numPr>
        <w:spacing w:before="120" w:after="120" w:line="360" w:lineRule="auto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  <w:r w:rsidR="00FB6113">
        <w:rPr>
          <w:rFonts w:cs="Arial"/>
        </w:rPr>
        <w:t>y de fiscalización por órganos de control externo.</w:t>
      </w:r>
    </w:p>
    <w:p w:rsidR="00894BD4" w:rsidRPr="00BF1400" w:rsidRDefault="00894BD4" w:rsidP="00FB6113">
      <w:pPr>
        <w:numPr>
          <w:ilvl w:val="0"/>
          <w:numId w:val="22"/>
        </w:numPr>
        <w:spacing w:before="120" w:after="0" w:line="36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174A6B" w:rsidRPr="00126000" w:rsidRDefault="00894BD4" w:rsidP="00174A6B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174A6B" w:rsidRPr="00174A6B">
        <w:rPr>
          <w:rFonts w:eastAsiaTheme="minorHAnsi"/>
          <w:szCs w:val="24"/>
          <w:lang w:eastAsia="en-US"/>
        </w:rPr>
        <w:t xml:space="preserve"> </w:t>
      </w:r>
      <w:r w:rsidR="00174A6B">
        <w:rPr>
          <w:rFonts w:eastAsiaTheme="minorHAnsi"/>
          <w:szCs w:val="24"/>
          <w:lang w:eastAsia="en-US"/>
        </w:rPr>
        <w:t>Para ello bastaría, con que esta fecha se publicase en la página inicial del Portal de Transparencia.</w:t>
      </w:r>
    </w:p>
    <w:p w:rsidR="00174A6B" w:rsidRPr="00BF1400" w:rsidRDefault="00174A6B" w:rsidP="00174A6B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174A6B" w:rsidRDefault="00174A6B" w:rsidP="00174A6B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174A6B" w:rsidRDefault="00174A6B" w:rsidP="00174A6B">
      <w:pPr>
        <w:pStyle w:val="Prrafodelista"/>
        <w:rPr>
          <w:rFonts w:eastAsiaTheme="minorHAnsi"/>
          <w:szCs w:val="24"/>
          <w:lang w:eastAsia="en-US"/>
        </w:rPr>
      </w:pPr>
    </w:p>
    <w:p w:rsidR="00A55F6E" w:rsidRPr="00A55F6E" w:rsidRDefault="00A55F6E" w:rsidP="00174A6B">
      <w:pPr>
        <w:numPr>
          <w:ilvl w:val="0"/>
          <w:numId w:val="23"/>
        </w:numPr>
        <w:spacing w:before="120" w:after="120" w:line="360" w:lineRule="auto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174A6B">
        <w:t>agosto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DC0174" w:rsidRDefault="00DC0174" w:rsidP="00FC4E4F">
      <w:pPr>
        <w:jc w:val="right"/>
      </w:pPr>
    </w:p>
    <w:p w:rsidR="00DC0174" w:rsidRDefault="00DC0174" w:rsidP="00FC4E4F">
      <w:pPr>
        <w:jc w:val="right"/>
      </w:pPr>
    </w:p>
    <w:p w:rsidR="00121FBA" w:rsidRDefault="00121FBA" w:rsidP="00FC4E4F">
      <w:pPr>
        <w:jc w:val="right"/>
      </w:pPr>
    </w:p>
    <w:p w:rsidR="00DC0174" w:rsidRDefault="00DC0174" w:rsidP="00FC4E4F">
      <w:pPr>
        <w:jc w:val="right"/>
      </w:pPr>
    </w:p>
    <w:p w:rsidR="001F645B" w:rsidRPr="001F645B" w:rsidRDefault="00C9543C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 xml:space="preserve">Se obliga su publicación por la </w:t>
            </w:r>
            <w:proofErr w:type="spellStart"/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Ley19</w:t>
            </w:r>
            <w:proofErr w:type="spellEnd"/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7ED" w:rsidRDefault="003937ED" w:rsidP="00932008">
      <w:pPr>
        <w:spacing w:after="0" w:line="240" w:lineRule="auto"/>
      </w:pPr>
      <w:r>
        <w:separator/>
      </w:r>
    </w:p>
  </w:endnote>
  <w:endnote w:type="continuationSeparator" w:id="0">
    <w:p w:rsidR="003937ED" w:rsidRDefault="003937E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ED" w:rsidRDefault="003937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ED" w:rsidRDefault="003937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ED" w:rsidRDefault="003937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7ED" w:rsidRDefault="003937ED" w:rsidP="00932008">
      <w:pPr>
        <w:spacing w:after="0" w:line="240" w:lineRule="auto"/>
      </w:pPr>
      <w:r>
        <w:separator/>
      </w:r>
    </w:p>
  </w:footnote>
  <w:footnote w:type="continuationSeparator" w:id="0">
    <w:p w:rsidR="003937ED" w:rsidRDefault="003937E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ED" w:rsidRDefault="003937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ED" w:rsidRDefault="003937E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ED" w:rsidRDefault="003937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703" type="#_x0000_t75" style="width:9pt;height:9pt" o:bullet="t">
        <v:imagedata r:id="rId1" o:title="BD14533_"/>
      </v:shape>
    </w:pict>
  </w:numPicBullet>
  <w:numPicBullet w:numPicBulletId="1">
    <w:pict>
      <v:shape id="_x0000_i2704" type="#_x0000_t75" style="width:11.25pt;height:11.25pt" o:bullet="t">
        <v:imagedata r:id="rId2" o:title="BD14654_"/>
      </v:shape>
    </w:pict>
  </w:numPicBullet>
  <w:numPicBullet w:numPicBulletId="2">
    <w:pict>
      <v:shape id="_x0000_i2705" type="#_x0000_t75" style="width:9pt;height:9pt" o:bullet="t">
        <v:imagedata r:id="rId3" o:title="BD21296_"/>
      </v:shape>
    </w:pict>
  </w:numPicBullet>
  <w:numPicBullet w:numPicBulletId="3">
    <w:pict>
      <v:shape id="_x0000_i2706" type="#_x0000_t75" style="width:9pt;height:9pt" o:bullet="t">
        <v:imagedata r:id="rId4" o:title="BD14533_"/>
      </v:shape>
    </w:pict>
  </w:numPicBullet>
  <w:numPicBullet w:numPicBulletId="4">
    <w:pict>
      <v:shape id="_x0000_i2707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D720F"/>
    <w:multiLevelType w:val="hybridMultilevel"/>
    <w:tmpl w:val="93D492B0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C0C4D"/>
    <w:multiLevelType w:val="hybridMultilevel"/>
    <w:tmpl w:val="1B6692D4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3"/>
  </w:num>
  <w:num w:numId="5">
    <w:abstractNumId w:val="11"/>
  </w:num>
  <w:num w:numId="6">
    <w:abstractNumId w:val="14"/>
  </w:num>
  <w:num w:numId="7">
    <w:abstractNumId w:val="21"/>
  </w:num>
  <w:num w:numId="8">
    <w:abstractNumId w:val="24"/>
  </w:num>
  <w:num w:numId="9">
    <w:abstractNumId w:val="4"/>
  </w:num>
  <w:num w:numId="10">
    <w:abstractNumId w:val="18"/>
  </w:num>
  <w:num w:numId="11">
    <w:abstractNumId w:val="10"/>
  </w:num>
  <w:num w:numId="12">
    <w:abstractNumId w:val="0"/>
  </w:num>
  <w:num w:numId="13">
    <w:abstractNumId w:val="5"/>
  </w:num>
  <w:num w:numId="14">
    <w:abstractNumId w:val="17"/>
  </w:num>
  <w:num w:numId="15">
    <w:abstractNumId w:val="9"/>
  </w:num>
  <w:num w:numId="16">
    <w:abstractNumId w:val="8"/>
  </w:num>
  <w:num w:numId="17">
    <w:abstractNumId w:val="19"/>
  </w:num>
  <w:num w:numId="18">
    <w:abstractNumId w:val="12"/>
  </w:num>
  <w:num w:numId="19">
    <w:abstractNumId w:val="6"/>
  </w:num>
  <w:num w:numId="20">
    <w:abstractNumId w:val="23"/>
  </w:num>
  <w:num w:numId="21">
    <w:abstractNumId w:val="7"/>
  </w:num>
  <w:num w:numId="22">
    <w:abstractNumId w:val="3"/>
  </w:num>
  <w:num w:numId="23">
    <w:abstractNumId w:val="20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4A6B"/>
    <w:rsid w:val="00175C2F"/>
    <w:rsid w:val="001B3851"/>
    <w:rsid w:val="001F645B"/>
    <w:rsid w:val="00272D2D"/>
    <w:rsid w:val="00295EEB"/>
    <w:rsid w:val="002A154B"/>
    <w:rsid w:val="002D0E9C"/>
    <w:rsid w:val="002E0CBA"/>
    <w:rsid w:val="00361AC5"/>
    <w:rsid w:val="0036594B"/>
    <w:rsid w:val="00382D7B"/>
    <w:rsid w:val="0038593F"/>
    <w:rsid w:val="003937ED"/>
    <w:rsid w:val="003E596C"/>
    <w:rsid w:val="003F05F5"/>
    <w:rsid w:val="003F271E"/>
    <w:rsid w:val="003F572A"/>
    <w:rsid w:val="00440206"/>
    <w:rsid w:val="004518FC"/>
    <w:rsid w:val="00454391"/>
    <w:rsid w:val="00456EA7"/>
    <w:rsid w:val="004B3B20"/>
    <w:rsid w:val="004D4907"/>
    <w:rsid w:val="004F2655"/>
    <w:rsid w:val="004F3953"/>
    <w:rsid w:val="00514CC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94793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53091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B1696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04563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67354"/>
    <w:rsid w:val="00C727F4"/>
    <w:rsid w:val="00C94871"/>
    <w:rsid w:val="00C9543C"/>
    <w:rsid w:val="00CB45FC"/>
    <w:rsid w:val="00CB5511"/>
    <w:rsid w:val="00CC2049"/>
    <w:rsid w:val="00D55D36"/>
    <w:rsid w:val="00D96F84"/>
    <w:rsid w:val="00DA702C"/>
    <w:rsid w:val="00DC0174"/>
    <w:rsid w:val="00DD2A83"/>
    <w:rsid w:val="00DF63E7"/>
    <w:rsid w:val="00E10590"/>
    <w:rsid w:val="00E3088D"/>
    <w:rsid w:val="00E34195"/>
    <w:rsid w:val="00E3535C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B6113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osan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2D550F"/>
    <w:rsid w:val="002E4AFB"/>
    <w:rsid w:val="00347AA3"/>
    <w:rsid w:val="003D088C"/>
    <w:rsid w:val="00543E16"/>
    <w:rsid w:val="005B0190"/>
    <w:rsid w:val="008F4F2E"/>
    <w:rsid w:val="00943E77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1050A-D7AC-4EA4-BA8F-B0D1F8E8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50</TotalTime>
  <Pages>9</Pages>
  <Words>1807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7</cp:revision>
  <cp:lastPrinted>2022-05-12T06:51:00Z</cp:lastPrinted>
  <dcterms:created xsi:type="dcterms:W3CDTF">2023-07-19T12:39:00Z</dcterms:created>
  <dcterms:modified xsi:type="dcterms:W3CDTF">2023-10-23T09:12:00Z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