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AD084D" w:rsidRPr="00006957" w:rsidRDefault="00AD084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D61BBC" w:rsidRPr="00006957" w:rsidRDefault="00D61BB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84D" w:rsidRDefault="00AD084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61BBC" w:rsidRDefault="00D61BB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D61B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Logroza</w:t>
            </w:r>
            <w:proofErr w:type="spellEnd"/>
            <w:r>
              <w:rPr>
                <w:sz w:val="24"/>
                <w:szCs w:val="24"/>
              </w:rPr>
              <w:t xml:space="preserve">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D61BB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05/07</w:t>
            </w:r>
            <w:r w:rsidR="00C727F4">
              <w:rPr>
                <w:sz w:val="24"/>
                <w:szCs w:val="24"/>
              </w:rPr>
              <w:t>/2023</w:t>
            </w:r>
          </w:p>
          <w:p w:rsidR="00093513" w:rsidRPr="00CB5511" w:rsidRDefault="00093513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EB255D" w:rsidRPr="00CB5511" w:rsidRDefault="00071F0E" w:rsidP="00EB255D">
            <w:pPr>
              <w:rPr>
                <w:sz w:val="24"/>
                <w:szCs w:val="24"/>
              </w:rPr>
            </w:pPr>
            <w:hyperlink r:id="rId12" w:history="1">
              <w:r w:rsidR="00EB255D" w:rsidRPr="00EB7A21">
                <w:rPr>
                  <w:rStyle w:val="Hipervnculo"/>
                  <w:sz w:val="24"/>
                  <w:szCs w:val="24"/>
                </w:rPr>
                <w:t>https://jimenezmovilidad.es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071F0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EB255D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84D" w:rsidRDefault="00AD084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D084D" w:rsidRPr="00026650" w:rsidRDefault="00AD084D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AD084D" w:rsidRDefault="00AD08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AD084D" w:rsidRDefault="00AD08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descripción de las funciones de la entidad.</w:t>
                            </w:r>
                          </w:p>
                          <w:p w:rsidR="00AD084D" w:rsidRDefault="00AD08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AD084D" w:rsidRDefault="00AD08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AD084D" w:rsidRDefault="00AD08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AD084D" w:rsidRPr="00B35A03" w:rsidRDefault="00AD084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61BBC" w:rsidRDefault="00D61BB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1BBC" w:rsidRPr="00026650" w:rsidRDefault="00D61BBC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D61BBC" w:rsidRDefault="00D61BB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la normativa aplicable a </w:t>
                      </w:r>
                      <w:r w:rsidR="00EB255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D61BBC" w:rsidRDefault="00D61BB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la descripción de las funciones de </w:t>
                      </w:r>
                      <w:r w:rsidR="00EB255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D61BBC" w:rsidRDefault="00D61BB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una descripción de la estructura organizativa de </w:t>
                      </w:r>
                      <w:r w:rsidR="00EB255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D61BBC" w:rsidRDefault="00D61BB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</w:t>
                      </w:r>
                      <w:r w:rsidR="00EB255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e 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D61BBC" w:rsidRDefault="00D61BB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la identificación de los responsables de </w:t>
                      </w:r>
                      <w:r w:rsidR="00EB255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D61BBC" w:rsidRPr="00B35A03" w:rsidRDefault="00D61BB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el perfil y trayectoria profesional de los responsables de </w:t>
                      </w:r>
                      <w:r w:rsidR="00EB255D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entidad.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3C6360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3C6360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3C6360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3C6360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EB255D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3C6360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C6360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4D170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4D170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3C6360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3C636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3C6360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5431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84D" w:rsidRDefault="00AD084D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D084D" w:rsidRPr="00EF7E5C" w:rsidRDefault="00AD084D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AD084D" w:rsidRDefault="00AD08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D084D" w:rsidRDefault="00AD08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AD084D" w:rsidRDefault="00AD08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AD084D" w:rsidRDefault="00AD08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AD084D" w:rsidRDefault="00AD08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AD084D" w:rsidRDefault="00AD084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0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">
                <v:textbox>
                  <w:txbxContent>
                    <w:p w:rsidR="00D61BBC" w:rsidRDefault="00D61BBC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61BBC" w:rsidRPr="00EF7E5C" w:rsidRDefault="00D61BBC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D61BBC" w:rsidRDefault="00D61BB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61BBC" w:rsidRDefault="00D61BB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D61BBC" w:rsidRDefault="00D61BB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D61BBC" w:rsidRDefault="00D61BB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ha localizado información sobre las cuentas anuales de </w:t>
                      </w:r>
                      <w:r w:rsidR="00EB255D">
                        <w:rPr>
                          <w:sz w:val="20"/>
                          <w:szCs w:val="20"/>
                        </w:rPr>
                        <w:t>la entidad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61BBC" w:rsidRDefault="00D61BB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D61BBC" w:rsidRDefault="00D61BB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AD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093513" w:rsidRPr="00FD0689" w:rsidTr="00AD0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093513" w:rsidRPr="00FD0689" w:rsidRDefault="0009351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</w:tr>
      <w:tr w:rsidR="00093513" w:rsidRPr="00FD0689" w:rsidTr="00AD084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93513" w:rsidRPr="00FD0689" w:rsidRDefault="0009351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93513">
              <w:rPr>
                <w:sz w:val="16"/>
              </w:rPr>
              <w:t>0,0</w:t>
            </w:r>
          </w:p>
        </w:tc>
      </w:tr>
      <w:tr w:rsidR="00093513" w:rsidRPr="00A94BCA" w:rsidTr="00AD0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93513" w:rsidRPr="002A154B" w:rsidRDefault="0009351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093513" w:rsidRPr="00093513" w:rsidRDefault="00093513" w:rsidP="00093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093513">
              <w:rPr>
                <w:b/>
                <w:i/>
                <w:sz w:val="16"/>
              </w:rPr>
              <w:t>0,0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093513">
        <w:t>0</w:t>
      </w:r>
      <w:r w:rsidRPr="00A63D61">
        <w:t xml:space="preserve">%. La falta de publicación de contenidos obligatorios – no se publica </w:t>
      </w:r>
      <w:r w:rsidR="00093513">
        <w:t>ninguno</w:t>
      </w:r>
      <w:r w:rsidR="00093513" w:rsidRPr="00A63D61">
        <w:t xml:space="preserve"> </w:t>
      </w:r>
      <w:r w:rsidRPr="00A63D61">
        <w:t>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84D" w:rsidRDefault="00AD084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D084D" w:rsidRPr="002A154B" w:rsidRDefault="00AD084D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Logroza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SL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D61BBC" w:rsidRDefault="00D61BB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61BBC" w:rsidRPr="002A154B" w:rsidRDefault="00EB255D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Logroza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SL</w:t>
                      </w:r>
                      <w:r w:rsidR="00D61BBC">
                        <w:rPr>
                          <w:sz w:val="20"/>
                          <w:szCs w:val="20"/>
                        </w:rPr>
                        <w:t xml:space="preserve">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84D" w:rsidRDefault="00AD084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D084D" w:rsidRPr="008E49C3" w:rsidRDefault="00AD084D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D61BBC" w:rsidRDefault="00D61BB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61BBC" w:rsidRPr="008E49C3" w:rsidRDefault="00D61BBC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EB255D">
        <w:t>Logroza</w:t>
      </w:r>
      <w:proofErr w:type="spellEnd"/>
      <w:r w:rsidR="00EB255D">
        <w:t xml:space="preserve"> SL</w:t>
      </w:r>
      <w:r w:rsidRPr="00CA6E55">
        <w:t>, en función de la información disponible en su web, alcanza el</w:t>
      </w:r>
      <w:r>
        <w:t xml:space="preserve"> </w:t>
      </w:r>
      <w:r w:rsidR="00093513">
        <w:t>0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EB255D">
        <w:t>Logroza</w:t>
      </w:r>
      <w:proofErr w:type="spellEnd"/>
      <w:r w:rsidR="00EB255D">
        <w:t xml:space="preserve">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EB255D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Logroza</w:t>
      </w:r>
      <w:proofErr w:type="spellEnd"/>
      <w:r>
        <w:rPr>
          <w:rFonts w:cs="Calibri"/>
          <w:color w:val="000000"/>
        </w:rPr>
        <w:t xml:space="preserve">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Dentro de cada uno de estos bloques deben publicarse - o enlazarse - las informaciones obligatorias que establecen los artículos 6 y 8 de la LTAIBG</w:t>
      </w:r>
      <w:r w:rsidR="00093513">
        <w:rPr>
          <w:rFonts w:eastAsiaTheme="majorEastAsia" w:cs="Arial"/>
          <w:bCs/>
        </w:rPr>
        <w:t xml:space="preserve"> que son de aplicación a la entidad</w:t>
      </w:r>
      <w:r w:rsidR="00093513" w:rsidRPr="00BF1400">
        <w:rPr>
          <w:rFonts w:eastAsiaTheme="majorEastAsia" w:cs="Arial"/>
          <w:bCs/>
        </w:rPr>
        <w:t xml:space="preserve">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Deben publicarse las funciones que tiene encomendadas.</w:t>
      </w:r>
      <w:r w:rsidRPr="00BF1400">
        <w:rPr>
          <w:rFonts w:eastAsiaTheme="minorHAnsi" w:cs="Arial"/>
          <w:lang w:eastAsia="en-US" w:bidi="es-ES"/>
        </w:rPr>
        <w:t xml:space="preserve"> 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EB255D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EB255D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EB255D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BF1400" w:rsidRDefault="00894BD4" w:rsidP="00EB255D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EB255D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lastRenderedPageBreak/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EB255D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093513" w:rsidRPr="00126000" w:rsidRDefault="00894BD4" w:rsidP="00093513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093513" w:rsidRPr="00093513">
        <w:rPr>
          <w:rFonts w:eastAsiaTheme="minorHAnsi"/>
          <w:szCs w:val="24"/>
          <w:lang w:eastAsia="en-US"/>
        </w:rPr>
        <w:t xml:space="preserve"> </w:t>
      </w:r>
      <w:r w:rsidR="00093513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093513" w:rsidRPr="00BF1400" w:rsidRDefault="00093513" w:rsidP="00093513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093513" w:rsidRDefault="00093513" w:rsidP="00093513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093513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EB255D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093513">
        <w:t xml:space="preserve">agosto </w:t>
      </w:r>
      <w:r w:rsidR="005B3AEE">
        <w:t>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4D1700" w:rsidRDefault="004D1700" w:rsidP="00FC4E4F">
      <w:pPr>
        <w:jc w:val="right"/>
      </w:pPr>
    </w:p>
    <w:p w:rsidR="004D1700" w:rsidRDefault="004D1700" w:rsidP="00FC4E4F">
      <w:pPr>
        <w:jc w:val="right"/>
      </w:pPr>
    </w:p>
    <w:p w:rsidR="004D1700" w:rsidRDefault="004D1700" w:rsidP="00FC4E4F">
      <w:pPr>
        <w:jc w:val="right"/>
      </w:pPr>
    </w:p>
    <w:p w:rsidR="004D1700" w:rsidRDefault="004D1700" w:rsidP="00FC4E4F">
      <w:pPr>
        <w:jc w:val="right"/>
      </w:pPr>
    </w:p>
    <w:p w:rsidR="004D1700" w:rsidRDefault="004D1700" w:rsidP="00FC4E4F">
      <w:pPr>
        <w:jc w:val="right"/>
      </w:pPr>
    </w:p>
    <w:p w:rsidR="004D1700" w:rsidRDefault="004D1700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071F0E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4D" w:rsidRDefault="00AD084D" w:rsidP="00932008">
      <w:pPr>
        <w:spacing w:after="0" w:line="240" w:lineRule="auto"/>
      </w:pPr>
      <w:r>
        <w:separator/>
      </w:r>
    </w:p>
  </w:endnote>
  <w:endnote w:type="continuationSeparator" w:id="0">
    <w:p w:rsidR="00AD084D" w:rsidRDefault="00AD084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4D" w:rsidRDefault="00AD08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4D" w:rsidRDefault="00AD08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4D" w:rsidRDefault="00AD08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4D" w:rsidRDefault="00AD084D" w:rsidP="00932008">
      <w:pPr>
        <w:spacing w:after="0" w:line="240" w:lineRule="auto"/>
      </w:pPr>
      <w:r>
        <w:separator/>
      </w:r>
    </w:p>
  </w:footnote>
  <w:footnote w:type="continuationSeparator" w:id="0">
    <w:p w:rsidR="00AD084D" w:rsidRDefault="00AD084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4D" w:rsidRDefault="00AD08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4D" w:rsidRDefault="00AD08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4D" w:rsidRDefault="00AD08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908" type="#_x0000_t75" style="width:9pt;height:9pt" o:bullet="t">
        <v:imagedata r:id="rId1" o:title="BD14533_"/>
      </v:shape>
    </w:pict>
  </w:numPicBullet>
  <w:numPicBullet w:numPicBulletId="1">
    <w:pict>
      <v:shape id="_x0000_i3909" type="#_x0000_t75" style="width:11.25pt;height:11.25pt" o:bullet="t">
        <v:imagedata r:id="rId2" o:title="BD14654_"/>
      </v:shape>
    </w:pict>
  </w:numPicBullet>
  <w:numPicBullet w:numPicBulletId="2">
    <w:pict>
      <v:shape id="_x0000_i3910" type="#_x0000_t75" style="width:9pt;height:9pt" o:bullet="t">
        <v:imagedata r:id="rId3" o:title="BD21296_"/>
      </v:shape>
    </w:pict>
  </w:numPicBullet>
  <w:numPicBullet w:numPicBulletId="3">
    <w:pict>
      <v:shape id="_x0000_i3911" type="#_x0000_t75" style="width:9pt;height:9pt" o:bullet="t">
        <v:imagedata r:id="rId4" o:title="BD14533_"/>
      </v:shape>
    </w:pict>
  </w:numPicBullet>
  <w:numPicBullet w:numPicBulletId="4">
    <w:pict>
      <v:shape id="_x0000_i391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D653EA"/>
    <w:multiLevelType w:val="hybridMultilevel"/>
    <w:tmpl w:val="1F543188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3"/>
  </w:num>
  <w:num w:numId="9">
    <w:abstractNumId w:val="3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7"/>
  </w:num>
  <w:num w:numId="15">
    <w:abstractNumId w:val="8"/>
  </w:num>
  <w:num w:numId="16">
    <w:abstractNumId w:val="7"/>
  </w:num>
  <w:num w:numId="17">
    <w:abstractNumId w:val="19"/>
  </w:num>
  <w:num w:numId="18">
    <w:abstractNumId w:val="12"/>
  </w:num>
  <w:num w:numId="19">
    <w:abstractNumId w:val="5"/>
  </w:num>
  <w:num w:numId="20">
    <w:abstractNumId w:val="22"/>
  </w:num>
  <w:num w:numId="21">
    <w:abstractNumId w:val="6"/>
  </w:num>
  <w:num w:numId="22">
    <w:abstractNumId w:val="2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71F0E"/>
    <w:rsid w:val="0008316E"/>
    <w:rsid w:val="00093513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A6D06"/>
    <w:rsid w:val="003C6360"/>
    <w:rsid w:val="003F05F5"/>
    <w:rsid w:val="003F271E"/>
    <w:rsid w:val="003F572A"/>
    <w:rsid w:val="00454391"/>
    <w:rsid w:val="00456EA7"/>
    <w:rsid w:val="004D1700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B4102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084D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61BBC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B255D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jimenezmovilidad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443F12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97780-C705-4CAB-B06C-BD9334BD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43</TotalTime>
  <Pages>9</Pages>
  <Words>1760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2022-05-12T06:51:00Z</cp:lastPrinted>
  <dcterms:created xsi:type="dcterms:W3CDTF">2023-07-05T11:28:00Z</dcterms:created>
  <dcterms:modified xsi:type="dcterms:W3CDTF">2023-10-23T10:53:00Z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