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 w:rsidP="00BC74E6">
      <w:pPr>
        <w:tabs>
          <w:tab w:val="left" w:pos="24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286F85" w:rsidRPr="00006957" w:rsidRDefault="00286F85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Content>
                        <w:p w:rsidR="00286F85" w:rsidRPr="00006957" w:rsidRDefault="00286F85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6F85" w:rsidRDefault="00286F85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286F85" w:rsidRDefault="00286F85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3D5D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Sidenor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Forgings&amp;Castings</w:t>
            </w:r>
            <w:proofErr w:type="spellEnd"/>
            <w:r>
              <w:rPr>
                <w:sz w:val="24"/>
                <w:szCs w:val="24"/>
              </w:rPr>
              <w:t xml:space="preserve"> SLU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3D5DC3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07/07</w:t>
            </w:r>
            <w:r w:rsidR="00C727F4">
              <w:rPr>
                <w:sz w:val="24"/>
                <w:szCs w:val="24"/>
              </w:rPr>
              <w:t>/2023</w:t>
            </w:r>
          </w:p>
          <w:p w:rsidR="002E4CC5" w:rsidRPr="00CB5511" w:rsidRDefault="002E4CC5" w:rsidP="002E4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23/08/2023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3D5DC3" w:rsidRPr="00CB5511" w:rsidRDefault="00C278A3" w:rsidP="003D5DC3">
            <w:pPr>
              <w:rPr>
                <w:sz w:val="24"/>
                <w:szCs w:val="24"/>
              </w:rPr>
            </w:pPr>
            <w:hyperlink r:id="rId12" w:history="1">
              <w:r w:rsidR="003D5DC3" w:rsidRPr="00E068D8">
                <w:rPr>
                  <w:rStyle w:val="Hipervnculo"/>
                  <w:sz w:val="24"/>
                  <w:szCs w:val="24"/>
                </w:rPr>
                <w:t>https://www.sidenor.com/es</w:t>
              </w:r>
            </w:hyperlink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C278A3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3D5DC3" w:rsidP="003D5D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acceso al Portal de Transparencia se hace a través de la página home/</w:t>
            </w:r>
            <w:proofErr w:type="spellStart"/>
            <w:r>
              <w:rPr>
                <w:sz w:val="20"/>
                <w:szCs w:val="20"/>
              </w:rPr>
              <w:t>Infocenter</w:t>
            </w:r>
            <w:proofErr w:type="spellEnd"/>
            <w:r>
              <w:rPr>
                <w:sz w:val="20"/>
                <w:szCs w:val="20"/>
              </w:rPr>
              <w:t>/Ley de Transparencia.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3D5DC3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2E4CC5" w:rsidP="002E4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el Portal de Transparencia sólo se publica información sobre las subvenciones y ayudas públicas percibidas, dado que, como se indica, la entidad interpreta que es la única obligación de publicidad activa que le es de aplicación. 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3D5DC3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3D5DC3" w:rsidP="00AF3D56">
      <w:pPr>
        <w:jc w:val="center"/>
      </w:pPr>
      <w:r>
        <w:rPr>
          <w:noProof/>
        </w:rPr>
        <w:drawing>
          <wp:inline distT="0" distB="0" distL="0" distR="0">
            <wp:extent cx="6645910" cy="2797175"/>
            <wp:effectExtent l="0" t="0" r="2540" b="317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B02C4F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9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214"/>
        <w:gridCol w:w="5612"/>
      </w:tblGrid>
      <w:tr w:rsidR="00E34195" w:rsidRPr="00E34195" w:rsidTr="003D5DC3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214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612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3D5DC3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AF3D56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536ED0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 w:rsidR="00AF3D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ha localizado información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3D5DC3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3D5DC3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3D5DC3" w:rsidP="003D5DC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la página home/</w:t>
            </w:r>
            <w:proofErr w:type="spellStart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Sidenor</w:t>
            </w:r>
            <w:proofErr w:type="spellEnd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 No existe referencia a la última vez que se revisó o actualizó la información.</w:t>
            </w:r>
          </w:p>
        </w:tc>
      </w:tr>
      <w:tr w:rsidR="00E34195" w:rsidRPr="00CB5511" w:rsidTr="003D5DC3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B35A03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3D5DC3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8063A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CB5511" w:rsidTr="003D5DC3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286F85">
            <w:pPr>
              <w:pStyle w:val="Cuerpodelboletn"/>
              <w:numPr>
                <w:ilvl w:val="0"/>
                <w:numId w:val="27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286F85" w:rsidP="00B35A03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a través del acceso Sostenibilidad-ASG/ Gobernanza.</w:t>
            </w:r>
          </w:p>
        </w:tc>
      </w:tr>
      <w:tr w:rsidR="00B213ED" w:rsidRPr="00B35A03" w:rsidTr="003D5DC3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 w:rsidRP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F85" w:rsidRDefault="00286F85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286F85" w:rsidRPr="00026650" w:rsidRDefault="00286F85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algunos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6 y 6 bis de la LTAIBG.</w:t>
                            </w:r>
                          </w:p>
                          <w:p w:rsidR="00286F85" w:rsidRDefault="00286F85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normativa aplicable a la entidad.</w:t>
                            </w:r>
                          </w:p>
                          <w:p w:rsidR="00286F85" w:rsidRDefault="00286F85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una descripción de la estructura organizativa de la entidad.</w:t>
                            </w:r>
                          </w:p>
                          <w:p w:rsidR="00286F85" w:rsidRDefault="00286F85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el organigrama de la entidad.</w:t>
                            </w:r>
                          </w:p>
                          <w:p w:rsidR="00286F85" w:rsidRPr="00B35A03" w:rsidRDefault="00286F85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información sobre el perfil y trayectoria profesional de los responsables de la entidad</w:t>
                            </w: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286F85" w:rsidRDefault="00286F85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286F85" w:rsidRPr="00026650" w:rsidRDefault="00286F85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sz w:val="20"/>
                          <w:szCs w:val="20"/>
                        </w:rPr>
                        <w:t>algunos</w:t>
                      </w:r>
                      <w:r w:rsidRPr="00026650">
                        <w:rPr>
                          <w:sz w:val="20"/>
                          <w:szCs w:val="20"/>
                        </w:rPr>
                        <w:t xml:space="preserve"> de los contenidos obligatorios establecidos en el artículo 6 y 6 bis de la LTAIBG.</w:t>
                      </w:r>
                    </w:p>
                    <w:p w:rsidR="00286F85" w:rsidRDefault="00286F85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información sobre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normativa aplicable a la entidad.</w:t>
                      </w:r>
                    </w:p>
                    <w:p w:rsidR="00286F85" w:rsidRDefault="00286F85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una descripción de la estructura organizativa de la entidad.</w:t>
                      </w:r>
                    </w:p>
                    <w:p w:rsidR="00286F85" w:rsidRDefault="00286F85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el organigrama de la entidad.</w:t>
                      </w:r>
                    </w:p>
                    <w:p w:rsidR="00286F85" w:rsidRPr="00B35A03" w:rsidRDefault="00286F85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información sobre el perfil y trayectoria profesional de los responsables de la entidad</w:t>
                      </w: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1276"/>
        <w:gridCol w:w="4620"/>
      </w:tblGrid>
      <w:tr w:rsidR="00C33A23" w:rsidRPr="00E34195" w:rsidTr="002E4CC5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276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620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2E4CC5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10045F" w:rsidP="00B213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CB5511" w:rsidTr="002E4CC5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10045F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10045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CB5511" w:rsidTr="002E4CC5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83171B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83171B" w:rsidP="00CB45F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en el Portal de Transparencia.</w:t>
            </w:r>
          </w:p>
          <w:p w:rsidR="002E4CC5" w:rsidRPr="0089480B" w:rsidRDefault="002E4CC5" w:rsidP="002E4CC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Sin embargo, no se publican las ayudas percibidas a través del Fondo de Solvencia de Empresas Estratégicas, obligación que establece el artículo 7.1 de la Orden </w:t>
            </w:r>
            <w:r w:rsidRPr="00BA1834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PCM/679/2020, de 23 de julio, por la que se publica el Acuerdo del Consejo de Ministros de 21 de julio de 2020, por el que se establece el funcionamiento del Fondo de apoyo a la solvencia de empresas estratégicas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2E4CC5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2E4CC5">
            <w:pPr>
              <w:pStyle w:val="Cuerpodelboletn"/>
              <w:numPr>
                <w:ilvl w:val="0"/>
                <w:numId w:val="26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2B2CE8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aplicable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2E4CC5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2E4CC5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5C14C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BD4582" w:rsidRPr="00CB5511" w:rsidTr="002E4CC5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144780</wp:posOffset>
                </wp:positionV>
                <wp:extent cx="5509523" cy="231457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F85" w:rsidRDefault="00286F85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286F85" w:rsidRPr="00EF7E5C" w:rsidRDefault="00286F85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:rsidR="00286F85" w:rsidRDefault="00286F85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86F85" w:rsidRDefault="00286F85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posibles convenios suscritos con administraciones públicas.</w:t>
                            </w:r>
                          </w:p>
                          <w:p w:rsidR="00286F85" w:rsidRDefault="00286F85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cuentas anuales de la entidad.</w:t>
                            </w:r>
                          </w:p>
                          <w:p w:rsidR="00286F85" w:rsidRDefault="00286F85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informes de auditoría de cuentas y de fiscalización por órganos de control externo.</w:t>
                            </w:r>
                          </w:p>
                          <w:p w:rsidR="00286F85" w:rsidRDefault="00286F85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retribuciones anuales de los máximos responsables.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25pt;margin-top:11.4pt;width:433.8pt;height:18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">
                <v:textbox>
                  <w:txbxContent>
                    <w:p w:rsidR="00286F85" w:rsidRDefault="00286F85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286F85" w:rsidRPr="00EF7E5C" w:rsidRDefault="00286F85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>alguno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:rsidR="00286F85" w:rsidRDefault="00286F85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A488E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</w:t>
                      </w:r>
                      <w:r w:rsidRPr="007A48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286F85" w:rsidRDefault="00286F85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posibles convenios suscritos con administraciones públicas.</w:t>
                      </w:r>
                    </w:p>
                    <w:p w:rsidR="00286F85" w:rsidRDefault="00286F85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cuentas anuales de la entidad.</w:t>
                      </w:r>
                    </w:p>
                    <w:p w:rsidR="00286F85" w:rsidRDefault="00286F85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informes de auditoría de cuentas y de fiscalización por órganos de control externo.</w:t>
                      </w:r>
                    </w:p>
                    <w:p w:rsidR="00286F85" w:rsidRDefault="00286F85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retribuciones anuales de los máximos responsables.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5000" w:type="pct"/>
        <w:tblLook w:val="04A0" w:firstRow="1" w:lastRow="0" w:firstColumn="1" w:lastColumn="0" w:noHBand="0" w:noVBand="1"/>
      </w:tblPr>
      <w:tblGrid>
        <w:gridCol w:w="4802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2A154B" w:rsidRPr="00FD0689" w:rsidTr="00C229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8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286F85" w:rsidRPr="00FD0689" w:rsidTr="00C22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286F85" w:rsidRPr="00FD0689" w:rsidRDefault="00286F85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286F85" w:rsidRPr="00286F85" w:rsidRDefault="00286F85" w:rsidP="00286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86F85">
              <w:rPr>
                <w:sz w:val="16"/>
              </w:rPr>
              <w:t>33,3</w:t>
            </w:r>
          </w:p>
        </w:tc>
        <w:tc>
          <w:tcPr>
            <w:tcW w:w="344" w:type="pct"/>
            <w:noWrap/>
            <w:vAlign w:val="center"/>
          </w:tcPr>
          <w:p w:rsidR="00286F85" w:rsidRPr="00286F85" w:rsidRDefault="00286F85" w:rsidP="00286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86F85">
              <w:rPr>
                <w:sz w:val="16"/>
              </w:rPr>
              <w:t>33,3</w:t>
            </w:r>
          </w:p>
        </w:tc>
        <w:tc>
          <w:tcPr>
            <w:tcW w:w="344" w:type="pct"/>
            <w:noWrap/>
            <w:vAlign w:val="center"/>
          </w:tcPr>
          <w:p w:rsidR="00286F85" w:rsidRPr="00286F85" w:rsidRDefault="00286F85" w:rsidP="00286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86F85">
              <w:rPr>
                <w:sz w:val="16"/>
              </w:rPr>
              <w:t>33,3</w:t>
            </w:r>
          </w:p>
        </w:tc>
        <w:tc>
          <w:tcPr>
            <w:tcW w:w="344" w:type="pct"/>
            <w:noWrap/>
            <w:vAlign w:val="center"/>
          </w:tcPr>
          <w:p w:rsidR="00286F85" w:rsidRPr="00286F85" w:rsidRDefault="00286F85" w:rsidP="00286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86F85">
              <w:rPr>
                <w:sz w:val="16"/>
              </w:rPr>
              <w:t>33,3</w:t>
            </w:r>
          </w:p>
        </w:tc>
        <w:tc>
          <w:tcPr>
            <w:tcW w:w="344" w:type="pct"/>
            <w:noWrap/>
            <w:vAlign w:val="center"/>
          </w:tcPr>
          <w:p w:rsidR="00286F85" w:rsidRPr="00286F85" w:rsidRDefault="00286F85" w:rsidP="00286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86F85">
              <w:rPr>
                <w:sz w:val="16"/>
              </w:rPr>
              <w:t>33,3</w:t>
            </w:r>
          </w:p>
        </w:tc>
        <w:tc>
          <w:tcPr>
            <w:tcW w:w="344" w:type="pct"/>
            <w:noWrap/>
            <w:vAlign w:val="center"/>
          </w:tcPr>
          <w:p w:rsidR="00286F85" w:rsidRPr="00286F85" w:rsidRDefault="00286F85" w:rsidP="00286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86F85">
              <w:rPr>
                <w:sz w:val="16"/>
              </w:rPr>
              <w:t>33,3</w:t>
            </w:r>
          </w:p>
        </w:tc>
        <w:tc>
          <w:tcPr>
            <w:tcW w:w="344" w:type="pct"/>
            <w:noWrap/>
            <w:vAlign w:val="center"/>
          </w:tcPr>
          <w:p w:rsidR="00286F85" w:rsidRPr="00286F85" w:rsidRDefault="00286F85" w:rsidP="00286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86F85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286F85" w:rsidRPr="00286F85" w:rsidRDefault="00286F85" w:rsidP="00286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86F85">
              <w:rPr>
                <w:sz w:val="16"/>
              </w:rPr>
              <w:t>28,6</w:t>
            </w:r>
          </w:p>
        </w:tc>
      </w:tr>
      <w:tr w:rsidR="00286F85" w:rsidRPr="00FD0689" w:rsidTr="00C229DC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286F85" w:rsidRPr="00FD0689" w:rsidRDefault="00286F85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286F85" w:rsidRPr="00286F85" w:rsidRDefault="00286F85" w:rsidP="00286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86F85">
              <w:rPr>
                <w:sz w:val="16"/>
              </w:rPr>
              <w:t>14,3</w:t>
            </w:r>
          </w:p>
        </w:tc>
        <w:tc>
          <w:tcPr>
            <w:tcW w:w="344" w:type="pct"/>
            <w:noWrap/>
            <w:vAlign w:val="center"/>
          </w:tcPr>
          <w:p w:rsidR="00286F85" w:rsidRPr="00286F85" w:rsidRDefault="00286F85" w:rsidP="00286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86F85">
              <w:rPr>
                <w:sz w:val="16"/>
              </w:rPr>
              <w:t>14,3</w:t>
            </w:r>
          </w:p>
        </w:tc>
        <w:tc>
          <w:tcPr>
            <w:tcW w:w="344" w:type="pct"/>
            <w:noWrap/>
            <w:vAlign w:val="center"/>
          </w:tcPr>
          <w:p w:rsidR="00286F85" w:rsidRPr="00286F85" w:rsidRDefault="00286F85" w:rsidP="00286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86F85">
              <w:rPr>
                <w:sz w:val="16"/>
              </w:rPr>
              <w:t>14,3</w:t>
            </w:r>
          </w:p>
        </w:tc>
        <w:tc>
          <w:tcPr>
            <w:tcW w:w="344" w:type="pct"/>
            <w:noWrap/>
            <w:vAlign w:val="center"/>
          </w:tcPr>
          <w:p w:rsidR="00286F85" w:rsidRPr="00286F85" w:rsidRDefault="00286F85" w:rsidP="00286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86F85">
              <w:rPr>
                <w:sz w:val="16"/>
              </w:rPr>
              <w:t>14,3</w:t>
            </w:r>
          </w:p>
        </w:tc>
        <w:tc>
          <w:tcPr>
            <w:tcW w:w="344" w:type="pct"/>
            <w:noWrap/>
            <w:vAlign w:val="center"/>
          </w:tcPr>
          <w:p w:rsidR="00286F85" w:rsidRPr="00286F85" w:rsidRDefault="00286F85" w:rsidP="00286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86F85">
              <w:rPr>
                <w:sz w:val="16"/>
              </w:rPr>
              <w:t>14,3</w:t>
            </w:r>
          </w:p>
        </w:tc>
        <w:tc>
          <w:tcPr>
            <w:tcW w:w="344" w:type="pct"/>
            <w:noWrap/>
            <w:vAlign w:val="center"/>
          </w:tcPr>
          <w:p w:rsidR="00286F85" w:rsidRPr="00286F85" w:rsidRDefault="00286F85" w:rsidP="00286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86F85">
              <w:rPr>
                <w:sz w:val="16"/>
              </w:rPr>
              <w:t>14,3</w:t>
            </w:r>
          </w:p>
        </w:tc>
        <w:tc>
          <w:tcPr>
            <w:tcW w:w="344" w:type="pct"/>
            <w:noWrap/>
            <w:vAlign w:val="center"/>
          </w:tcPr>
          <w:p w:rsidR="00286F85" w:rsidRPr="00286F85" w:rsidRDefault="00286F85" w:rsidP="00286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86F85">
              <w:rPr>
                <w:sz w:val="16"/>
              </w:rPr>
              <w:t>14,3</w:t>
            </w:r>
          </w:p>
        </w:tc>
        <w:tc>
          <w:tcPr>
            <w:tcW w:w="344" w:type="pct"/>
            <w:noWrap/>
            <w:vAlign w:val="center"/>
          </w:tcPr>
          <w:p w:rsidR="00286F85" w:rsidRPr="00286F85" w:rsidRDefault="00286F85" w:rsidP="00286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86F85">
              <w:rPr>
                <w:sz w:val="16"/>
              </w:rPr>
              <w:t>14,3</w:t>
            </w:r>
          </w:p>
        </w:tc>
      </w:tr>
      <w:tr w:rsidR="00286F85" w:rsidRPr="00A94BCA" w:rsidTr="00C22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286F85" w:rsidRPr="002A154B" w:rsidRDefault="00286F85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286F85" w:rsidRPr="00286F85" w:rsidRDefault="00286F85" w:rsidP="00286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86F85">
              <w:rPr>
                <w:b/>
                <w:i/>
                <w:sz w:val="16"/>
              </w:rPr>
              <w:t>23,1</w:t>
            </w:r>
          </w:p>
        </w:tc>
        <w:tc>
          <w:tcPr>
            <w:tcW w:w="344" w:type="pct"/>
            <w:noWrap/>
            <w:vAlign w:val="center"/>
          </w:tcPr>
          <w:p w:rsidR="00286F85" w:rsidRPr="00286F85" w:rsidRDefault="00286F85" w:rsidP="00286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86F85">
              <w:rPr>
                <w:b/>
                <w:i/>
                <w:sz w:val="16"/>
              </w:rPr>
              <w:t>23,1</w:t>
            </w:r>
          </w:p>
        </w:tc>
        <w:tc>
          <w:tcPr>
            <w:tcW w:w="344" w:type="pct"/>
            <w:noWrap/>
            <w:vAlign w:val="center"/>
          </w:tcPr>
          <w:p w:rsidR="00286F85" w:rsidRPr="00286F85" w:rsidRDefault="00286F85" w:rsidP="00286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86F85">
              <w:rPr>
                <w:b/>
                <w:i/>
                <w:sz w:val="16"/>
              </w:rPr>
              <w:t>23,1</w:t>
            </w:r>
          </w:p>
        </w:tc>
        <w:tc>
          <w:tcPr>
            <w:tcW w:w="344" w:type="pct"/>
            <w:noWrap/>
            <w:vAlign w:val="center"/>
          </w:tcPr>
          <w:p w:rsidR="00286F85" w:rsidRPr="00286F85" w:rsidRDefault="00286F85" w:rsidP="00286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86F85">
              <w:rPr>
                <w:b/>
                <w:i/>
                <w:sz w:val="16"/>
              </w:rPr>
              <w:t>23,1</w:t>
            </w:r>
          </w:p>
        </w:tc>
        <w:tc>
          <w:tcPr>
            <w:tcW w:w="344" w:type="pct"/>
            <w:noWrap/>
            <w:vAlign w:val="center"/>
          </w:tcPr>
          <w:p w:rsidR="00286F85" w:rsidRPr="00286F85" w:rsidRDefault="00286F85" w:rsidP="00286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86F85">
              <w:rPr>
                <w:b/>
                <w:i/>
                <w:sz w:val="16"/>
              </w:rPr>
              <w:t>23,1</w:t>
            </w:r>
          </w:p>
        </w:tc>
        <w:tc>
          <w:tcPr>
            <w:tcW w:w="344" w:type="pct"/>
            <w:noWrap/>
            <w:vAlign w:val="center"/>
          </w:tcPr>
          <w:p w:rsidR="00286F85" w:rsidRPr="00286F85" w:rsidRDefault="00286F85" w:rsidP="00286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86F85">
              <w:rPr>
                <w:b/>
                <w:i/>
                <w:sz w:val="16"/>
              </w:rPr>
              <w:t>23,1</w:t>
            </w:r>
          </w:p>
        </w:tc>
        <w:tc>
          <w:tcPr>
            <w:tcW w:w="344" w:type="pct"/>
            <w:noWrap/>
            <w:vAlign w:val="center"/>
          </w:tcPr>
          <w:p w:rsidR="00286F85" w:rsidRPr="00286F85" w:rsidRDefault="00286F85" w:rsidP="00286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86F85">
              <w:rPr>
                <w:b/>
                <w:i/>
                <w:sz w:val="16"/>
              </w:rPr>
              <w:t>7,7</w:t>
            </w:r>
          </w:p>
        </w:tc>
        <w:tc>
          <w:tcPr>
            <w:tcW w:w="344" w:type="pct"/>
            <w:noWrap/>
            <w:vAlign w:val="center"/>
          </w:tcPr>
          <w:p w:rsidR="00286F85" w:rsidRPr="00286F85" w:rsidRDefault="00286F85" w:rsidP="00286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86F85">
              <w:rPr>
                <w:b/>
                <w:i/>
                <w:sz w:val="16"/>
              </w:rPr>
              <w:t>20,9</w:t>
            </w:r>
          </w:p>
        </w:tc>
      </w:tr>
    </w:tbl>
    <w:p w:rsidR="00814E93" w:rsidRDefault="00814E9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t xml:space="preserve">El Índice de Cumplimiento de la Información Obligatoria (ICIO) se sitúa en el </w:t>
      </w:r>
      <w:r w:rsidR="00286F85">
        <w:t>20,9</w:t>
      </w:r>
      <w:r w:rsidRPr="00A63D61">
        <w:t xml:space="preserve">%. La falta de publicación de contenidos obligatorios – no se publica el </w:t>
      </w:r>
      <w:r w:rsidR="00286F85">
        <w:t>76,9</w:t>
      </w:r>
      <w:r w:rsidRPr="00A63D61">
        <w:t>% de estos contenidos</w:t>
      </w:r>
      <w:r>
        <w:t>-</w:t>
      </w:r>
      <w:r w:rsidRPr="00A63D61">
        <w:t xml:space="preserve"> </w:t>
      </w:r>
      <w:r w:rsidR="00CB45FC">
        <w:t>es el factor que explica</w:t>
      </w:r>
      <w:r w:rsidRPr="00A63D61">
        <w:t xml:space="preserve"> el nivel de cumplimiento alcanzado.</w:t>
      </w:r>
    </w:p>
    <w:p w:rsidR="00286F85" w:rsidRDefault="00286F85" w:rsidP="00814E93">
      <w:pPr>
        <w:pStyle w:val="Cuerpodelboletn"/>
        <w:spacing w:before="120" w:after="120" w:line="312" w:lineRule="auto"/>
        <w:ind w:left="720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276350"/>
                <wp:effectExtent l="0" t="0" r="2159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F85" w:rsidRDefault="00286F85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286F85" w:rsidRDefault="00286F85" w:rsidP="00BE219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Sidenor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Forgings</w:t>
                            </w:r>
                            <w:proofErr w:type="spellEnd"/>
                            <w:r w:rsidR="007C492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&amp;</w:t>
                            </w:r>
                            <w:r w:rsidR="007C492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Castings SLU publica informaciones adicionales a las obligatorias que sean relevantes desde el punto de vista de la transparencia y la rendición de cuentas:</w:t>
                            </w:r>
                          </w:p>
                          <w:p w:rsidR="00286F85" w:rsidRDefault="00286F85" w:rsidP="0083171B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Código Ético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0;width:493.3pt;height:100.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">
                <v:textbox>
                  <w:txbxContent>
                    <w:p w:rsidR="00286F85" w:rsidRDefault="00286F85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286F85" w:rsidRDefault="00286F85" w:rsidP="00BE219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Sidenor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Forgings</w:t>
                      </w:r>
                      <w:proofErr w:type="spellEnd"/>
                      <w:r w:rsidR="007C492B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&amp;</w:t>
                      </w:r>
                      <w:r w:rsidR="007C492B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Castings SLU publica informaciones adicionales a las obligatorias que sean relevantes desde el punto de vista de la transparencia y la rendición de cuentas:</w:t>
                      </w:r>
                    </w:p>
                    <w:p w:rsidR="00286F85" w:rsidRDefault="00286F85" w:rsidP="0083171B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Código Ético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286F85" w:rsidRDefault="00286F85"/>
    <w:p w:rsidR="00286F85" w:rsidRDefault="00286F85"/>
    <w:p w:rsidR="00286F85" w:rsidRDefault="00286F85">
      <w:r w:rsidRPr="00286F85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DEE247" wp14:editId="0D9BADD0">
                <wp:simplePos x="0" y="0"/>
                <wp:positionH relativeFrom="column">
                  <wp:posOffset>-9525</wp:posOffset>
                </wp:positionH>
                <wp:positionV relativeFrom="paragraph">
                  <wp:posOffset>60325</wp:posOffset>
                </wp:positionV>
                <wp:extent cx="6264910" cy="628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F85" w:rsidRDefault="00286F85" w:rsidP="00286F85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286F85" w:rsidRPr="008E49C3" w:rsidRDefault="00286F85" w:rsidP="00286F8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caben buenas prácticas que reseñar</w:t>
                            </w:r>
                            <w:r w:rsidRPr="008E49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.75pt;margin-top:4.75pt;width:493.3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">
                <v:textbox>
                  <w:txbxContent>
                    <w:p w:rsidR="00286F85" w:rsidRDefault="00286F85" w:rsidP="00286F85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286F85" w:rsidRPr="008E49C3" w:rsidRDefault="00286F85" w:rsidP="00286F8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caben buenas prácticas que reseñar</w:t>
                      </w:r>
                      <w:r w:rsidRPr="008E49C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86F85" w:rsidRDefault="00286F85"/>
    <w:p w:rsidR="00286F85" w:rsidRDefault="00286F85"/>
    <w:p w:rsidR="00932008" w:rsidRDefault="00932008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>de</w:t>
      </w:r>
      <w:r w:rsidR="008859B1">
        <w:t xml:space="preserve"> </w:t>
      </w:r>
      <w:proofErr w:type="spellStart"/>
      <w:r w:rsidR="008859B1">
        <w:t>Sidenor</w:t>
      </w:r>
      <w:proofErr w:type="spellEnd"/>
      <w:r w:rsidR="008859B1">
        <w:t xml:space="preserve"> </w:t>
      </w:r>
      <w:proofErr w:type="spellStart"/>
      <w:r w:rsidR="008859B1">
        <w:t>Forgings&amp;Castings</w:t>
      </w:r>
      <w:proofErr w:type="spellEnd"/>
      <w:r w:rsidR="008859B1">
        <w:t xml:space="preserve"> SLU</w:t>
      </w:r>
      <w:r w:rsidRPr="00CA6E55">
        <w:t>, en función de la información disponible en su web, alcanza el</w:t>
      </w:r>
      <w:r w:rsidR="00286F85">
        <w:t xml:space="preserve"> 20,9</w:t>
      </w:r>
      <w:r>
        <w:t>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proofErr w:type="spellStart"/>
      <w:r w:rsidR="008859B1">
        <w:t>Sidenor</w:t>
      </w:r>
      <w:proofErr w:type="spellEnd"/>
      <w:r w:rsidR="008859B1">
        <w:t xml:space="preserve"> </w:t>
      </w:r>
      <w:proofErr w:type="spellStart"/>
      <w:r w:rsidR="008859B1">
        <w:t>Forgings&amp;Castings</w:t>
      </w:r>
      <w:proofErr w:type="spellEnd"/>
      <w:r w:rsidR="008859B1">
        <w:t xml:space="preserve"> SLU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BE2197" w:rsidRPr="00BF1400" w:rsidRDefault="008859B1" w:rsidP="00BE2197">
      <w:pPr>
        <w:spacing w:before="120" w:after="120" w:line="312" w:lineRule="auto"/>
        <w:jc w:val="both"/>
      </w:pPr>
      <w:proofErr w:type="spellStart"/>
      <w:r>
        <w:rPr>
          <w:rFonts w:cs="Calibri"/>
          <w:color w:val="000000"/>
        </w:rPr>
        <w:t>Sidenor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Forgings&amp;Castings</w:t>
      </w:r>
      <w:proofErr w:type="spellEnd"/>
      <w:r>
        <w:rPr>
          <w:rFonts w:cs="Calibri"/>
          <w:color w:val="000000"/>
        </w:rPr>
        <w:t xml:space="preserve"> SLU</w:t>
      </w:r>
      <w:r w:rsidR="00BE2197" w:rsidRPr="00BF1400">
        <w:rPr>
          <w:rFonts w:cs="Calibri"/>
          <w:color w:val="000000"/>
        </w:rPr>
        <w:t xml:space="preserve"> </w:t>
      </w:r>
      <w:r w:rsidR="00BE2197" w:rsidRPr="00BF1400">
        <w:t>debería habilitar un Portal de Transparencia que se recomienda se estructure conforme al patrón que establece la LTAIBG: Información Institucional y Organizativa; e Información Económica.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D4907" w:rsidRDefault="004D4907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 informar sobre la normativa que le resulta de aplicación</w:t>
      </w:r>
      <w:r>
        <w:rPr>
          <w:rFonts w:eastAsiaTheme="minorHAnsi" w:cs="Arial"/>
          <w:lang w:eastAsia="en-US" w:bidi="es-ES"/>
        </w:rPr>
        <w:t>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</w:t>
      </w:r>
      <w:r>
        <w:rPr>
          <w:rFonts w:eastAsiaTheme="minorHAnsi" w:cs="Arial"/>
          <w:lang w:eastAsia="en-US" w:bidi="es-ES"/>
        </w:rPr>
        <w:t xml:space="preserve"> publicarse una descripción de su estructura organizativa.</w:t>
      </w:r>
    </w:p>
    <w:p w:rsidR="00BE2197" w:rsidRP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su organigrama.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el perfil y trayectoria profesional de sus máximos responsables.</w:t>
      </w:r>
      <w:r w:rsidRPr="00BF1400">
        <w:rPr>
          <w:rFonts w:eastAsiaTheme="minorHAnsi" w:cs="Arial"/>
          <w:szCs w:val="24"/>
          <w:lang w:eastAsia="en-US" w:bidi="es-ES"/>
        </w:rPr>
        <w:t xml:space="preserve"> </w:t>
      </w:r>
    </w:p>
    <w:p w:rsidR="00BE2197" w:rsidRDefault="00BE2197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Pr="00BF1400" w:rsidRDefault="00894BD4" w:rsidP="008859B1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los contratos adjudicados por administraciones públicas.</w:t>
      </w:r>
    </w:p>
    <w:p w:rsidR="00894BD4" w:rsidRDefault="00894BD4" w:rsidP="008859B1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lastRenderedPageBreak/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243338" w:rsidRDefault="00243338" w:rsidP="008859B1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>Debe completarse la información sobre las subvenciones y ayudas públicas percibidas</w:t>
      </w:r>
    </w:p>
    <w:p w:rsidR="00894BD4" w:rsidRPr="00BF1400" w:rsidRDefault="00894BD4" w:rsidP="008859B1">
      <w:pPr>
        <w:numPr>
          <w:ilvl w:val="0"/>
          <w:numId w:val="22"/>
        </w:numPr>
        <w:spacing w:before="120" w:after="120"/>
        <w:jc w:val="both"/>
        <w:rPr>
          <w:rFonts w:cs="Arial"/>
          <w:bCs/>
        </w:rPr>
      </w:pPr>
      <w:r w:rsidRPr="00BF1400">
        <w:rPr>
          <w:rFonts w:cs="Arial"/>
          <w:bCs/>
        </w:rPr>
        <w:t>Deben publicarse las cuentas anuales.</w:t>
      </w:r>
    </w:p>
    <w:p w:rsidR="00894BD4" w:rsidRPr="00BF1400" w:rsidRDefault="00894BD4" w:rsidP="008859B1">
      <w:pPr>
        <w:numPr>
          <w:ilvl w:val="0"/>
          <w:numId w:val="22"/>
        </w:numPr>
        <w:spacing w:before="120" w:after="120"/>
        <w:jc w:val="both"/>
        <w:rPr>
          <w:rFonts w:cs="Arial"/>
        </w:rPr>
      </w:pPr>
      <w:r w:rsidRPr="00BF1400">
        <w:rPr>
          <w:rFonts w:cs="Arial"/>
          <w:bCs/>
        </w:rPr>
        <w:t>Deben publicarse los i</w:t>
      </w:r>
      <w:r w:rsidRPr="00BF1400">
        <w:rPr>
          <w:rFonts w:cs="Arial"/>
        </w:rPr>
        <w:t>nformes de auditoría de cuentas</w:t>
      </w:r>
      <w:r w:rsidR="008859B1">
        <w:rPr>
          <w:rFonts w:cs="Arial"/>
        </w:rPr>
        <w:t>.</w:t>
      </w:r>
      <w:r w:rsidRPr="00BF1400">
        <w:rPr>
          <w:rFonts w:cs="Arial"/>
        </w:rPr>
        <w:t xml:space="preserve"> </w:t>
      </w:r>
    </w:p>
    <w:p w:rsidR="00894BD4" w:rsidRPr="00BF1400" w:rsidRDefault="00894BD4" w:rsidP="008859B1">
      <w:pPr>
        <w:numPr>
          <w:ilvl w:val="0"/>
          <w:numId w:val="22"/>
        </w:numPr>
        <w:spacing w:before="120" w:after="0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894BD4" w:rsidRPr="00BF1400" w:rsidRDefault="00894BD4" w:rsidP="008859B1">
      <w:pPr>
        <w:rPr>
          <w:rFonts w:cs="Arial"/>
          <w:bCs/>
        </w:rPr>
      </w:pPr>
    </w:p>
    <w:p w:rsidR="00BA397C" w:rsidRDefault="00BA397C" w:rsidP="008859B1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Calidad de la Información.</w:t>
      </w:r>
    </w:p>
    <w:p w:rsidR="00243338" w:rsidRPr="00243338" w:rsidRDefault="00894BD4" w:rsidP="00243338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  <w:r w:rsidR="00243338">
        <w:rPr>
          <w:rFonts w:eastAsiaTheme="minorHAnsi"/>
          <w:szCs w:val="24"/>
          <w:lang w:eastAsia="en-US"/>
        </w:rPr>
        <w:t xml:space="preserve"> </w:t>
      </w:r>
      <w:r w:rsidR="00243338" w:rsidRPr="00243338">
        <w:rPr>
          <w:rFonts w:eastAsiaTheme="minorHAnsi"/>
          <w:szCs w:val="24"/>
          <w:lang w:eastAsia="en-US"/>
        </w:rPr>
        <w:t>Para ello bastaría, con que esta fecha se publicase en la página inicial del Portal de Transparencia.</w:t>
      </w:r>
    </w:p>
    <w:p w:rsidR="00243338" w:rsidRPr="00243338" w:rsidRDefault="00243338" w:rsidP="00243338">
      <w:pPr>
        <w:spacing w:before="120" w:after="120" w:line="36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243338" w:rsidRPr="00243338" w:rsidRDefault="00243338" w:rsidP="00243338">
      <w:pPr>
        <w:numPr>
          <w:ilvl w:val="0"/>
          <w:numId w:val="23"/>
        </w:numPr>
        <w:spacing w:before="120" w:after="120"/>
        <w:contextualSpacing/>
        <w:jc w:val="both"/>
        <w:rPr>
          <w:rFonts w:eastAsiaTheme="minorHAnsi"/>
          <w:szCs w:val="24"/>
          <w:lang w:eastAsia="en-US"/>
        </w:rPr>
      </w:pPr>
      <w:r w:rsidRPr="00243338">
        <w:rPr>
          <w:rFonts w:eastAsiaTheme="minorHAnsi"/>
          <w:szCs w:val="24"/>
          <w:lang w:eastAsia="en-US"/>
        </w:rPr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A55F6E" w:rsidRDefault="00A55F6E" w:rsidP="008859B1">
      <w:pPr>
        <w:pStyle w:val="Prrafodelista"/>
        <w:rPr>
          <w:rFonts w:eastAsiaTheme="minorHAnsi"/>
          <w:color w:val="FF0000"/>
          <w:szCs w:val="24"/>
          <w:lang w:eastAsia="en-US"/>
        </w:rPr>
      </w:pPr>
    </w:p>
    <w:p w:rsidR="00A55F6E" w:rsidRPr="00A55F6E" w:rsidRDefault="00A55F6E" w:rsidP="008859B1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704CD9" w:rsidRPr="00704CD9" w:rsidRDefault="00704CD9" w:rsidP="008859B1"/>
    <w:p w:rsidR="00905D36" w:rsidRDefault="004F3953" w:rsidP="00FC4E4F">
      <w:pPr>
        <w:jc w:val="right"/>
      </w:pPr>
      <w:r>
        <w:t>Madrid,</w:t>
      </w:r>
      <w:r w:rsidR="005B3AEE">
        <w:t xml:space="preserve"> </w:t>
      </w:r>
      <w:r w:rsidR="00243338">
        <w:t>agosto</w:t>
      </w:r>
      <w:r w:rsidR="005B3AEE">
        <w:t xml:space="preserve"> de 2023</w:t>
      </w:r>
      <w:r>
        <w:t xml:space="preserve"> </w:t>
      </w:r>
    </w:p>
    <w:p w:rsidR="00905D36" w:rsidRDefault="00905D36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2B2CE8" w:rsidRDefault="002B2CE8" w:rsidP="00FC4E4F">
      <w:pPr>
        <w:jc w:val="right"/>
      </w:pPr>
    </w:p>
    <w:p w:rsidR="002B2CE8" w:rsidRDefault="002B2CE8" w:rsidP="00FC4E4F">
      <w:pPr>
        <w:jc w:val="right"/>
      </w:pPr>
    </w:p>
    <w:p w:rsidR="002B2CE8" w:rsidRDefault="002B2CE8" w:rsidP="00FC4E4F">
      <w:pPr>
        <w:jc w:val="right"/>
      </w:pPr>
    </w:p>
    <w:p w:rsidR="002B2CE8" w:rsidRDefault="002B2CE8" w:rsidP="00FC4E4F">
      <w:pPr>
        <w:jc w:val="right"/>
      </w:pPr>
    </w:p>
    <w:p w:rsidR="002B2CE8" w:rsidRDefault="002B2CE8" w:rsidP="00FC4E4F">
      <w:pPr>
        <w:jc w:val="right"/>
      </w:pPr>
    </w:p>
    <w:p w:rsidR="001F645B" w:rsidRPr="001F645B" w:rsidRDefault="00C278A3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F85" w:rsidRDefault="00286F85" w:rsidP="00932008">
      <w:pPr>
        <w:spacing w:after="0" w:line="240" w:lineRule="auto"/>
      </w:pPr>
      <w:r>
        <w:separator/>
      </w:r>
    </w:p>
  </w:endnote>
  <w:endnote w:type="continuationSeparator" w:id="0">
    <w:p w:rsidR="00286F85" w:rsidRDefault="00286F85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F85" w:rsidRDefault="00286F8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F85" w:rsidRDefault="00286F8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F85" w:rsidRDefault="00286F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F85" w:rsidRDefault="00286F85" w:rsidP="00932008">
      <w:pPr>
        <w:spacing w:after="0" w:line="240" w:lineRule="auto"/>
      </w:pPr>
      <w:r>
        <w:separator/>
      </w:r>
    </w:p>
  </w:footnote>
  <w:footnote w:type="continuationSeparator" w:id="0">
    <w:p w:rsidR="00286F85" w:rsidRDefault="00286F85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F85" w:rsidRDefault="00286F8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F85" w:rsidRDefault="00286F8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F85" w:rsidRDefault="00286F8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618" type="#_x0000_t75" style="width:9pt;height:9pt" o:bullet="t">
        <v:imagedata r:id="rId1" o:title="BD14533_"/>
      </v:shape>
    </w:pict>
  </w:numPicBullet>
  <w:numPicBullet w:numPicBulletId="1">
    <w:pict>
      <v:shape id="_x0000_i3619" type="#_x0000_t75" style="width:11.25pt;height:11.25pt" o:bullet="t">
        <v:imagedata r:id="rId2" o:title="BD14654_"/>
      </v:shape>
    </w:pict>
  </w:numPicBullet>
  <w:numPicBullet w:numPicBulletId="2">
    <w:pict>
      <v:shape id="_x0000_i3620" type="#_x0000_t75" style="width:9pt;height:9pt" o:bullet="t">
        <v:imagedata r:id="rId3" o:title="BD21296_"/>
      </v:shape>
    </w:pict>
  </w:numPicBullet>
  <w:numPicBullet w:numPicBulletId="3">
    <w:pict>
      <v:shape id="_x0000_i3621" type="#_x0000_t75" style="width:9pt;height:9pt" o:bullet="t">
        <v:imagedata r:id="rId4" o:title="BD14533_"/>
      </v:shape>
    </w:pict>
  </w:numPicBullet>
  <w:numPicBullet w:numPicBulletId="4">
    <w:pict>
      <v:shape id="_x0000_i3622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AF45D4"/>
    <w:multiLevelType w:val="hybridMultilevel"/>
    <w:tmpl w:val="71C293D4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A5A23"/>
    <w:multiLevelType w:val="hybridMultilevel"/>
    <w:tmpl w:val="66DA4824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7E27CE"/>
    <w:multiLevelType w:val="hybridMultilevel"/>
    <w:tmpl w:val="B4E8D810"/>
    <w:lvl w:ilvl="0" w:tplc="58C86A0E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05759D"/>
    <w:multiLevelType w:val="hybridMultilevel"/>
    <w:tmpl w:val="9612BE1A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5"/>
  </w:num>
  <w:num w:numId="5">
    <w:abstractNumId w:val="12"/>
  </w:num>
  <w:num w:numId="6">
    <w:abstractNumId w:val="16"/>
  </w:num>
  <w:num w:numId="7">
    <w:abstractNumId w:val="23"/>
  </w:num>
  <w:num w:numId="8">
    <w:abstractNumId w:val="25"/>
  </w:num>
  <w:num w:numId="9">
    <w:abstractNumId w:val="5"/>
  </w:num>
  <w:num w:numId="10">
    <w:abstractNumId w:val="20"/>
  </w:num>
  <w:num w:numId="11">
    <w:abstractNumId w:val="11"/>
  </w:num>
  <w:num w:numId="12">
    <w:abstractNumId w:val="0"/>
  </w:num>
  <w:num w:numId="13">
    <w:abstractNumId w:val="6"/>
  </w:num>
  <w:num w:numId="14">
    <w:abstractNumId w:val="19"/>
  </w:num>
  <w:num w:numId="15">
    <w:abstractNumId w:val="10"/>
  </w:num>
  <w:num w:numId="16">
    <w:abstractNumId w:val="9"/>
  </w:num>
  <w:num w:numId="17">
    <w:abstractNumId w:val="21"/>
  </w:num>
  <w:num w:numId="18">
    <w:abstractNumId w:val="14"/>
  </w:num>
  <w:num w:numId="19">
    <w:abstractNumId w:val="7"/>
  </w:num>
  <w:num w:numId="20">
    <w:abstractNumId w:val="24"/>
  </w:num>
  <w:num w:numId="21">
    <w:abstractNumId w:val="8"/>
  </w:num>
  <w:num w:numId="22">
    <w:abstractNumId w:val="4"/>
  </w:num>
  <w:num w:numId="23">
    <w:abstractNumId w:val="22"/>
  </w:num>
  <w:num w:numId="24">
    <w:abstractNumId w:val="1"/>
  </w:num>
  <w:num w:numId="25">
    <w:abstractNumId w:val="3"/>
  </w:num>
  <w:num w:numId="26">
    <w:abstractNumId w:val="1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65B3"/>
    <w:rsid w:val="000B70AD"/>
    <w:rsid w:val="000C6CFF"/>
    <w:rsid w:val="0010045F"/>
    <w:rsid w:val="00102733"/>
    <w:rsid w:val="001216D4"/>
    <w:rsid w:val="00121FBA"/>
    <w:rsid w:val="001561A4"/>
    <w:rsid w:val="00175C2F"/>
    <w:rsid w:val="001B3851"/>
    <w:rsid w:val="001F645B"/>
    <w:rsid w:val="00243338"/>
    <w:rsid w:val="00272D2D"/>
    <w:rsid w:val="00286F85"/>
    <w:rsid w:val="00295EEB"/>
    <w:rsid w:val="002A154B"/>
    <w:rsid w:val="002B2CE8"/>
    <w:rsid w:val="002D0E9C"/>
    <w:rsid w:val="002E4CC5"/>
    <w:rsid w:val="00326862"/>
    <w:rsid w:val="00361AC5"/>
    <w:rsid w:val="0036594B"/>
    <w:rsid w:val="00382D7B"/>
    <w:rsid w:val="003D5DC3"/>
    <w:rsid w:val="003F05F5"/>
    <w:rsid w:val="003F271E"/>
    <w:rsid w:val="003F572A"/>
    <w:rsid w:val="00454391"/>
    <w:rsid w:val="00456EA7"/>
    <w:rsid w:val="004D4907"/>
    <w:rsid w:val="004F2655"/>
    <w:rsid w:val="004F3953"/>
    <w:rsid w:val="00521DA9"/>
    <w:rsid w:val="00536ED0"/>
    <w:rsid w:val="00544E0C"/>
    <w:rsid w:val="00561402"/>
    <w:rsid w:val="00571438"/>
    <w:rsid w:val="0057532F"/>
    <w:rsid w:val="005B13BD"/>
    <w:rsid w:val="005B3AEE"/>
    <w:rsid w:val="005B6CF5"/>
    <w:rsid w:val="005C14C5"/>
    <w:rsid w:val="005F29B8"/>
    <w:rsid w:val="00676C76"/>
    <w:rsid w:val="006A2766"/>
    <w:rsid w:val="006B3064"/>
    <w:rsid w:val="006C1999"/>
    <w:rsid w:val="006E708E"/>
    <w:rsid w:val="00704CD9"/>
    <w:rsid w:val="00710031"/>
    <w:rsid w:val="00743756"/>
    <w:rsid w:val="007A488E"/>
    <w:rsid w:val="007B0F99"/>
    <w:rsid w:val="007C492B"/>
    <w:rsid w:val="007D1EA8"/>
    <w:rsid w:val="008063AC"/>
    <w:rsid w:val="00814E93"/>
    <w:rsid w:val="0083171B"/>
    <w:rsid w:val="00843911"/>
    <w:rsid w:val="00844FA9"/>
    <w:rsid w:val="008640BD"/>
    <w:rsid w:val="008859B1"/>
    <w:rsid w:val="0089480B"/>
    <w:rsid w:val="00894BD4"/>
    <w:rsid w:val="008C1E1E"/>
    <w:rsid w:val="008E49C3"/>
    <w:rsid w:val="008F044E"/>
    <w:rsid w:val="009000D9"/>
    <w:rsid w:val="00905D36"/>
    <w:rsid w:val="00932008"/>
    <w:rsid w:val="009609E9"/>
    <w:rsid w:val="0096428E"/>
    <w:rsid w:val="009F1191"/>
    <w:rsid w:val="00A122E8"/>
    <w:rsid w:val="00A55F6E"/>
    <w:rsid w:val="00AB3044"/>
    <w:rsid w:val="00AC12DB"/>
    <w:rsid w:val="00AD2022"/>
    <w:rsid w:val="00AE06DF"/>
    <w:rsid w:val="00AE557E"/>
    <w:rsid w:val="00AF3D56"/>
    <w:rsid w:val="00AF45DD"/>
    <w:rsid w:val="00B14CA2"/>
    <w:rsid w:val="00B213ED"/>
    <w:rsid w:val="00B35A03"/>
    <w:rsid w:val="00B35B7B"/>
    <w:rsid w:val="00B40246"/>
    <w:rsid w:val="00B53D32"/>
    <w:rsid w:val="00B841AE"/>
    <w:rsid w:val="00B8465C"/>
    <w:rsid w:val="00BA397C"/>
    <w:rsid w:val="00BB6799"/>
    <w:rsid w:val="00BC74E6"/>
    <w:rsid w:val="00BD4582"/>
    <w:rsid w:val="00BE2197"/>
    <w:rsid w:val="00BE6A46"/>
    <w:rsid w:val="00C229DC"/>
    <w:rsid w:val="00C278A3"/>
    <w:rsid w:val="00C33A23"/>
    <w:rsid w:val="00C44DD3"/>
    <w:rsid w:val="00C5416F"/>
    <w:rsid w:val="00C55BB1"/>
    <w:rsid w:val="00C5744D"/>
    <w:rsid w:val="00C727F4"/>
    <w:rsid w:val="00C857F7"/>
    <w:rsid w:val="00C94871"/>
    <w:rsid w:val="00CB45FC"/>
    <w:rsid w:val="00CB5511"/>
    <w:rsid w:val="00CC2049"/>
    <w:rsid w:val="00CF1850"/>
    <w:rsid w:val="00D96F84"/>
    <w:rsid w:val="00DA702C"/>
    <w:rsid w:val="00DD2A83"/>
    <w:rsid w:val="00DF63E7"/>
    <w:rsid w:val="00E10590"/>
    <w:rsid w:val="00E3088D"/>
    <w:rsid w:val="00E34195"/>
    <w:rsid w:val="00E47613"/>
    <w:rsid w:val="00E67A3E"/>
    <w:rsid w:val="00EC39D5"/>
    <w:rsid w:val="00EE1C8D"/>
    <w:rsid w:val="00F14DA4"/>
    <w:rsid w:val="00F27CB9"/>
    <w:rsid w:val="00F42079"/>
    <w:rsid w:val="00F47C3B"/>
    <w:rsid w:val="00F579EB"/>
    <w:rsid w:val="00F71D7D"/>
    <w:rsid w:val="00F73FBC"/>
    <w:rsid w:val="00F86B85"/>
    <w:rsid w:val="00FA7C0C"/>
    <w:rsid w:val="00FB2688"/>
    <w:rsid w:val="00FC4E4F"/>
    <w:rsid w:val="00FD701A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7.tmp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www.sidenor.com/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6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193EFA"/>
    <w:rsid w:val="00215B4A"/>
    <w:rsid w:val="003D088C"/>
    <w:rsid w:val="00543E16"/>
    <w:rsid w:val="005B0190"/>
    <w:rsid w:val="007F2E2A"/>
    <w:rsid w:val="008F4F2E"/>
    <w:rsid w:val="00AB6DFB"/>
    <w:rsid w:val="00AC3AC2"/>
    <w:rsid w:val="00B76BBA"/>
    <w:rsid w:val="00D051CA"/>
    <w:rsid w:val="00D35513"/>
    <w:rsid w:val="00DE55C7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F6486-4954-459F-BD04-DE84B91EF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91</TotalTime>
  <Pages>9</Pages>
  <Words>1882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10</cp:revision>
  <cp:lastPrinted>2022-05-12T06:51:00Z</cp:lastPrinted>
  <dcterms:created xsi:type="dcterms:W3CDTF">2023-07-07T08:43:00Z</dcterms:created>
  <dcterms:modified xsi:type="dcterms:W3CDTF">2023-10-23T10:43:00Z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