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D15FC5" w:rsidRPr="00006957" w:rsidRDefault="00D15FC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D15FC5" w:rsidRPr="00006957" w:rsidRDefault="00D15FC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FC5" w:rsidRDefault="00D15FC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15FC5" w:rsidRDefault="00D15FC5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A9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Técnicas Reunidas</w:t>
            </w:r>
            <w:r w:rsidR="00F42079">
              <w:rPr>
                <w:sz w:val="24"/>
                <w:szCs w:val="24"/>
              </w:rPr>
              <w:t xml:space="preserve">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7F0921" w:rsidRDefault="00E65E4D" w:rsidP="00A9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907F3">
              <w:rPr>
                <w:sz w:val="24"/>
                <w:szCs w:val="24"/>
              </w:rPr>
              <w:t>/07/</w:t>
            </w:r>
            <w:r w:rsidR="00C727F4">
              <w:rPr>
                <w:sz w:val="24"/>
                <w:szCs w:val="24"/>
              </w:rPr>
              <w:t>2023</w:t>
            </w:r>
          </w:p>
          <w:p w:rsidR="0055688D" w:rsidRPr="00CB5511" w:rsidRDefault="0055688D" w:rsidP="00A9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A907F3" w:rsidRPr="00CB5511" w:rsidRDefault="00B73380" w:rsidP="00A907F3">
            <w:pPr>
              <w:rPr>
                <w:sz w:val="24"/>
                <w:szCs w:val="24"/>
              </w:rPr>
            </w:pPr>
            <w:hyperlink r:id="rId12" w:history="1">
              <w:r w:rsidR="00A907F3" w:rsidRPr="001F1AAB">
                <w:rPr>
                  <w:rStyle w:val="Hipervnculo"/>
                  <w:sz w:val="24"/>
                  <w:szCs w:val="24"/>
                </w:rPr>
                <w:t>https://www.tecnicasreunidas.es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73380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7F0921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7F0921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D15F96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D15F96" w:rsidP="00556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55688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Accionistas e inversores/Gobierno corporativo/</w:t>
            </w:r>
            <w:r w:rsidR="0070460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Documentos de Gobierno corporativo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No existe referencia a la última vez que se revisó o actualizó la información.</w:t>
            </w:r>
          </w:p>
        </w:tc>
      </w:tr>
      <w:tr w:rsidR="00E34195" w:rsidRPr="00CB5511" w:rsidTr="007F0921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7F0921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7F0921" w:rsidRPr="009F1191" w:rsidRDefault="00D15F96" w:rsidP="00556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55688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Sobre nosotros/Nuestro negocio. No existe referencia a la última vez que se revisó o actualizó la información.</w:t>
            </w:r>
          </w:p>
        </w:tc>
      </w:tr>
      <w:tr w:rsidR="00E34195" w:rsidRPr="00CB5511" w:rsidTr="007F0921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D15F96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D15F96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 de la web/Accionistas e inversores/Gobierno corporativo</w:t>
            </w:r>
            <w:r w:rsidR="00704604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/Órganos de gobierno.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704604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704604" w:rsidP="0055688D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en </w:t>
            </w:r>
            <w:r w:rsidR="0055688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Accionistas e inversores/Gobierno corporativo/Órganos de gobierno. No existe referencia a la última vez que se revisó o actualizó la información.</w:t>
            </w:r>
          </w:p>
        </w:tc>
      </w:tr>
      <w:tr w:rsidR="00B213ED" w:rsidRPr="00B35A03" w:rsidTr="007F0921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E65E4D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E65E4D" w:rsidP="00D15FC5">
            <w:pPr>
              <w:spacing w:line="360" w:lineRule="auto"/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 de la web/Accionistas e inversores/Gobierno corporativo/Órganos de gobierno/Consejo de administración</w:t>
            </w:r>
            <w:r w:rsidR="00D15FC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 el apartado Junta Directiva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No existe referencia a la última vez que se revisó o actualizó la información.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847850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C5" w:rsidRDefault="00D15FC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15FC5" w:rsidRPr="00026650" w:rsidRDefault="00D15FC5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D15FC5" w:rsidRDefault="00D15FC5" w:rsidP="00704604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D15FC5" w:rsidRPr="00C769BE" w:rsidRDefault="00D15FC5" w:rsidP="00C769BE">
                            <w:pPr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C769BE">
                              <w:rPr>
                                <w:b/>
                                <w:color w:val="00642D"/>
                                <w:sz w:val="20"/>
                                <w:szCs w:val="20"/>
                              </w:rPr>
                              <w:t xml:space="preserve">Calidad de la Información: </w:t>
                            </w:r>
                          </w:p>
                          <w:p w:rsidR="00D15FC5" w:rsidRPr="00C769BE" w:rsidRDefault="00D15FC5" w:rsidP="00C769BE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C769BE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</w:t>
                            </w:r>
                          </w:p>
                          <w:p w:rsidR="00D15FC5" w:rsidRPr="00027B96" w:rsidRDefault="00D15FC5" w:rsidP="00027B96">
                            <w:p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4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pLLQIAAFUEAAAOAAAAZHJzL2Uyb0RvYy54bWysVNuO0zAQfUfiHyy/06Tdlu1GTVdLlyKk&#10;5SItfMDEdhoLxxNst0n5esZOt1QLvCDyYHk84+OZc2ayuh1aww7KeY225NNJzpmyAqW2u5J//bJ9&#10;teTMB7ASDFpV8qPy/Hb98sWq7wo1wwaNVI4RiPVF35W8CaErssyLRrXgJ9gpS84aXQuBTLfLpIOe&#10;0FuTzfL8ddajk51Dobyn0/vRydcJv66VCJ/q2qvATMkpt5BWl9Yqrtl6BcXOQddocUoD/iGLFrSl&#10;R89Q9xCA7Z3+DarVwqHHOkwEthnWtRYq1UDVTPNn1Tw20KlUC5HjuzNN/v/Bio+Hz45pWfKr/Joz&#10;Cy2JtNmDdMikYkENAdks0tR3vqDox47iw/AGB5I7ley7BxTfPLO4acDu1J1z2DcKJKU5jTezi6sj&#10;jo8gVf8BJb0G+4AJaKhdGzkkVhihk1zHs0SUBxN0uFjkN4vZFWeCfNPl/Hq5SCJmUDxd75wP7xS2&#10;LG5K7qgHEjwcHnyI6UDxFBJf82i03GpjkuF21cY4dgDql236UgXPwoxlfckpkcXIwF8h8vT9CaLV&#10;gRrf6Lbky3MQFJG3t1amtgygzbinlI09ERm5G1kMQzUk6c76VCiPxKzDsc9pLmnToPvBWU89XnL/&#10;fQ9OcWbeW1LnZjqfx6FIxnxxPSPDXXqqSw9YQVAlD5yN201IgxR5s3hHKtY68RvlHjM5pUy9m2g/&#10;zVkcjks7Rf36G6x/AgAA//8DAFBLAwQUAAYACAAAACEAZabHyd0AAAAFAQAADwAAAGRycy9kb3du&#10;cmV2LnhtbEyPwU7DMBBE70j8g7VIXBB1WlCahjgVQgLBrRQE1228TSLsdbDdNPw9hgtcVhrNaOZt&#10;tZ6sESP50DtWMJ9lIIgbp3tuFby+3F8WIEJE1mgck4IvCrCuT08qLLU78jON29iKVMKhRAVdjEMp&#10;ZWg6shhmbiBO3t55izFJ30rt8ZjKrZGLLMulxZ7TQocD3XXUfGwPVkFx/Ti+h6erzVuT780qXizH&#10;h0+v1PnZdHsDItIU/8Lwg5/QoU5MO3dgHYRRkB6Jvzd5Rb7MQewULFbzDGRdyf/09TcAAAD//wMA&#10;UEsBAi0AFAAGAAgAAAAhALaDOJL+AAAA4QEAABMAAAAAAAAAAAAAAAAAAAAAAFtDb250ZW50X1R5&#10;cGVzXS54bWxQSwECLQAUAAYACAAAACEAOP0h/9YAAACUAQAACwAAAAAAAAAAAAAAAAAvAQAAX3Jl&#10;bHMvLnJlbHNQSwECLQAUAAYACAAAACEAqlG6Sy0CAABVBAAADgAAAAAAAAAAAAAAAAAuAgAAZHJz&#10;L2Uyb0RvYy54bWxQSwECLQAUAAYACAAAACEAZabHyd0AAAAFAQAADwAAAAAAAAAAAAAAAACHBAAA&#10;ZHJzL2Rvd25yZXYueG1sUEsFBgAAAAAEAAQA8wAAAJEFAAAAAA==&#10;">
                <v:textbox>
                  <w:txbxContent>
                    <w:p w:rsidR="00D15FC5" w:rsidRDefault="00D15FC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15FC5" w:rsidRPr="00026650" w:rsidRDefault="00D15FC5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D15FC5" w:rsidRDefault="00D15FC5" w:rsidP="00704604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D15FC5" w:rsidRPr="00C769BE" w:rsidRDefault="00D15FC5" w:rsidP="00C769BE">
                      <w:pPr>
                        <w:rPr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C769BE">
                        <w:rPr>
                          <w:b/>
                          <w:color w:val="00642D"/>
                          <w:sz w:val="20"/>
                          <w:szCs w:val="20"/>
                        </w:rPr>
                        <w:t xml:space="preserve">Calidad de la Información: </w:t>
                      </w:r>
                    </w:p>
                    <w:p w:rsidR="00D15FC5" w:rsidRPr="00C769BE" w:rsidRDefault="00D15FC5" w:rsidP="00C769BE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C769BE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</w:t>
                      </w:r>
                    </w:p>
                    <w:p w:rsidR="00D15FC5" w:rsidRPr="00027B96" w:rsidRDefault="00D15FC5" w:rsidP="00027B96">
                      <w:p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C769BE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C769BE" w:rsidP="002960A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2960AE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  <w:r w:rsidR="0055688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No se publican las ayudas percibidas a través del Fondo de Solvencia de Empresas Estratégicas, obligación que establece el artículo 7.1 de la Orden </w:t>
            </w:r>
            <w:r w:rsidR="0055688D"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CF367C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51F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F772E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F772E" w:rsidP="00556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</w:t>
            </w:r>
            <w:r w:rsidR="0055688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Accionistas e inversores/Información financiera.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2960A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Informes de auditoría de cuentas 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8F772E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8F772E" w:rsidP="00556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</w:t>
            </w:r>
            <w:r w:rsidR="0055688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el acceso 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Accionistas e inversores/Información financiera.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8F772E">
            <w:pPr>
              <w:pStyle w:val="Cuerpodelboletn"/>
              <w:numPr>
                <w:ilvl w:val="0"/>
                <w:numId w:val="27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8F772E" w:rsidP="00556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Localizable en </w:t>
            </w:r>
            <w:r w:rsidR="0055688D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el acceso A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ccionistas e inversores/Gobierno corporativo/Informe sobre remuneraciones de los consejeros</w:t>
            </w:r>
            <w:r w:rsidR="003F05F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19621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C5" w:rsidRDefault="00D15FC5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D15FC5" w:rsidRPr="00EF7E5C" w:rsidRDefault="00D15FC5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D15FC5" w:rsidRDefault="00D15FC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15FC5" w:rsidRDefault="00D15FC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 con administraciones públicas.</w:t>
                            </w:r>
                          </w:p>
                          <w:p w:rsidR="00D15FC5" w:rsidRDefault="00D15FC5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las subvenciones y ayudas públicas percibidas.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LfLQIAAFQEAAAOAAAAZHJzL2Uyb0RvYy54bWysVNuO0zAQfUfiHyy/0zTZdtlGTVdLlyKk&#10;5SItfMDUdhoLxxNst8ny9YydtlQLvCDyYHk84+OZc2ayvB1aww7KeY224vlkypmyAqW2u4p//bJ5&#10;dcOZD2AlGLSq4k/K89vVyxfLvitVgQ0aqRwjEOvLvqt4E0JXZpkXjWrBT7BTlpw1uhYCmW6XSQc9&#10;obcmK6bT66xHJzuHQnlPp/ejk68Sfl0rET7VtVeBmYpTbiGtLq3buGarJZQ7B12jxTEN+IcsWtCW&#10;Hj1D3UMAtnf6N6hWC4ce6zAR2GZY11qoVANVk0+fVfPYQKdSLUSO7840+f8HKz4ePjumZcWLnDML&#10;LWm03oN0yKRiQQ0BWRFZ6jtfUvBjR+FheIMDqZ0q9t0Dim+eWVw3YHfqzjnsGwWSsszjzezi6ojj&#10;I8i2/4CSXoN9wAQ01K6NFBIpjNBJraezQpQHE3Q4n08X8+KKM0G+fHFd5POkYQbl6XrnfHinsGVx&#10;U3FHLZDg4fDgQ0wHylNIfM2j0XKjjUmG223XxrEDULts0pcqeBZmLOsrTonMRwb+CjFN358gWh2o&#10;741uK35zDoIy8vbWytSVAbQZ95SysUciI3cji2HYDkm5q5M+W5RPxKzDsc1pLGnToPvBWU8tXnH/&#10;fQ9OcWbeW1Jnkc9mcSaSMZu/Lshwl57tpQesIKiKB87G7TqkOYq8WbwjFWud+I1yj5kcU6bWTbQf&#10;xyzOxqWdon79DFY/AQAA//8DAFBLAwQUAAYACAAAACEA5th9j+AAAAAKAQAADwAAAGRycy9kb3du&#10;cmV2LnhtbEyPy07DMBBF90j8gzVIbBB1HlDSEKdCSCC6g4Jg68bTJCIeB9tNw98zrGB5NUd3zq3W&#10;sx3EhD70jhSkiwQEUuNMT62Ct9eHywJEiJqMHhyhgm8MsK5PTypdGnekF5y2sRVcQqHUCroYx1LK&#10;0HRodVi4EYlve+etjhx9K43XRy63g8ySZCmt7ok/dHrE+w6bz+3BKiiunqaPsMmf35vlfljFi5vp&#10;8csrdX42392CiDjHPxh+9VkdanbauQOZIAbOaXbNqIIs4wkMrIokBbFTkOdpAbKu5P8J9Q8AAAD/&#10;/wMAUEsBAi0AFAAGAAgAAAAhALaDOJL+AAAA4QEAABMAAAAAAAAAAAAAAAAAAAAAAFtDb250ZW50&#10;X1R5cGVzXS54bWxQSwECLQAUAAYACAAAACEAOP0h/9YAAACUAQAACwAAAAAAAAAAAAAAAAAvAQAA&#10;X3JlbHMvLnJlbHNQSwECLQAUAAYACAAAACEAFIZy3y0CAABUBAAADgAAAAAAAAAAAAAAAAAuAgAA&#10;ZHJzL2Uyb0RvYy54bWxQSwECLQAUAAYACAAAACEA5th9j+AAAAAKAQAADwAAAAAAAAAAAAAAAACH&#10;BAAAZHJzL2Rvd25yZXYueG1sUEsFBgAAAAAEAAQA8wAAAJQFAAAAAA==&#10;">
                <v:textbox>
                  <w:txbxContent>
                    <w:p w:rsidR="00D15FC5" w:rsidRDefault="00D15FC5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D15FC5" w:rsidRPr="00EF7E5C" w:rsidRDefault="00D15FC5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D15FC5" w:rsidRDefault="00D15FC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15FC5" w:rsidRDefault="00D15FC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 con administraciones públicas.</w:t>
                      </w:r>
                    </w:p>
                    <w:p w:rsidR="00D15FC5" w:rsidRDefault="00D15FC5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las subvenciones y ayudas públicas percibidas.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D15FC5" w:rsidRPr="00FD0689" w:rsidTr="00D1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15FC5" w:rsidRPr="00FD0689" w:rsidRDefault="00D15FC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83,3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8,3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72,6</w:t>
            </w:r>
          </w:p>
        </w:tc>
      </w:tr>
      <w:tr w:rsidR="00D15FC5" w:rsidRPr="00FD0689" w:rsidTr="00D15FC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15FC5" w:rsidRPr="00FD0689" w:rsidRDefault="00D15FC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15FC5">
              <w:rPr>
                <w:sz w:val="16"/>
              </w:rPr>
              <w:t>42,9</w:t>
            </w:r>
          </w:p>
        </w:tc>
      </w:tr>
      <w:tr w:rsidR="00D15FC5" w:rsidRPr="00A94BCA" w:rsidTr="00D1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15FC5" w:rsidRPr="002A154B" w:rsidRDefault="00D15FC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61,5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26,9</w:t>
            </w:r>
          </w:p>
        </w:tc>
        <w:tc>
          <w:tcPr>
            <w:tcW w:w="0" w:type="auto"/>
            <w:noWrap/>
            <w:vAlign w:val="center"/>
          </w:tcPr>
          <w:p w:rsidR="00D15FC5" w:rsidRPr="00D15FC5" w:rsidRDefault="00D15FC5" w:rsidP="00D15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D15FC5">
              <w:rPr>
                <w:b/>
                <w:i/>
                <w:sz w:val="16"/>
              </w:rPr>
              <w:t>56,6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4C6FF1">
        <w:t>56,6</w:t>
      </w:r>
      <w:r w:rsidRPr="00A63D61">
        <w:t xml:space="preserve">%. La falta de publicación de contenidos obligatorios – no se publica el </w:t>
      </w:r>
      <w:r w:rsidR="004C6FF1">
        <w:t>38,5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7526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C5" w:rsidRDefault="00D15FC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D15FC5" w:rsidRDefault="00D15FC5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Técnicas Reunidas SA publica informaciones adicionales a las obligatorias que son relevantes desde el punto de vista de la transparencia y la rendición de cuentas:</w:t>
                            </w:r>
                          </w:p>
                          <w:p w:rsidR="004C6FF1" w:rsidRDefault="004C6FF1" w:rsidP="004C6FF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Canal de denuncias.</w:t>
                            </w:r>
                          </w:p>
                          <w:p w:rsidR="004C6FF1" w:rsidRDefault="004C6FF1" w:rsidP="004C6FF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Código de conducta.</w:t>
                            </w:r>
                          </w:p>
                          <w:p w:rsidR="004C6FF1" w:rsidRDefault="004C6FF1" w:rsidP="004C6FF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de prevención del delito</w:t>
                            </w:r>
                          </w:p>
                          <w:p w:rsidR="004C6FF1" w:rsidRPr="004C6FF1" w:rsidRDefault="004C6FF1" w:rsidP="004C6FF1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Política anticorrupción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3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hqLAIAAFMEAAAOAAAAZHJzL2Uyb0RvYy54bWysVMGO0zAQvSPxD5bvNG3UdrdR09XSpQhp&#10;WZAWPmBqO42F4wm226R8PWOnLdUCF0QOlsczfp55bybLu74x7KCc12hLPhmNOVNWoNR2V/KvXzZv&#10;bjnzAawEg1aV/Kg8v1u9frXs2kLlWKORyjECsb7o2pLXIbRFlnlRqwb8CFtlyVmhayCQ6XaZdNAR&#10;emOyfDyeZx062ToUyns6fRicfJXwq0qJ8KmqvArMlJxyC2l1ad3GNVstodg5aGstTmnAP2TRgLb0&#10;6AXqAQKwvdO/QTVaOPRYhZHAJsOq0kKlGqiayfhFNc81tCrVQuT49kKT/3+w4unw2TEtSz7jzEJD&#10;Eq33IB0yqVhQfUCWR5K61hcU+9xSdOjfYk9ip4J9+4jim2cW1zXYnbp3DrtagaQkJ/FmdnV1wPER&#10;ZNt9REmvwT5gAuor10QGiRNG6CTW8SIQ5cEEHc7z+XQxIZcg3+Rmls/HScIMivP11vnwXmHD4qbk&#10;jjogwcPh0YeYDhTnkPiaR6PlRhuTDLfbro1jB6Bu2aQvVfAizFjWlXwxy2cDA3+FGKfvTxCNDtT2&#10;Rjclv70EQRF5e2dlasoA2gx7StnYE5GRu4HF0G/7JNz0rM8W5ZGYdTh0OU0lbWp0PzjrqMNL7r/v&#10;wSnOzAdL6iwm02kciWRMZzc5Ge7as732gBUEVfLA2bBdhzRGkTeL96RipRO/Ue4hk1PK1LmJ9tOU&#10;xdG4tlPUr3/B6icAAAD//wMAUEsDBBQABgAIAAAAIQCCaZgn3QAAAAUBAAAPAAAAZHJzL2Rvd25y&#10;ZXYueG1sTI/BTsMwEETvSPyDtUi9IOq0IDcNcSpUCQQ3KFW5uvE2iWqvg+2m4e8xXOCy0mhGM2/L&#10;1WgNG9CHzpGE2TQDhlQ73VEjYfv+eJMDC1GRVsYRSvjCAKvq8qJUhXZnesNhExuWSigUSkIbY19w&#10;HuoWrQpT1yMl7+C8VTFJ33Dt1TmVW8PnWSa4VR2lhVb1uG6xPm5OVkJ+9zx8hJfb110tDmYZrxfD&#10;06eXcnI1PtwDizjGvzD84Cd0qBLT3p1IB2YkpEfi703eMhcC2F7CfCEy4FXJ/9NX3wAAAP//AwBQ&#10;SwECLQAUAAYACAAAACEAtoM4kv4AAADhAQAAEwAAAAAAAAAAAAAAAAAAAAAAW0NvbnRlbnRfVHlw&#10;ZXNdLnhtbFBLAQItABQABgAIAAAAIQA4/SH/1gAAAJQBAAALAAAAAAAAAAAAAAAAAC8BAABfcmVs&#10;cy8ucmVsc1BLAQItABQABgAIAAAAIQAXiXhqLAIAAFMEAAAOAAAAAAAAAAAAAAAAAC4CAABkcnMv&#10;ZTJvRG9jLnhtbFBLAQItABQABgAIAAAAIQCCaZgn3QAAAAUBAAAPAAAAAAAAAAAAAAAAAIYEAABk&#10;cnMvZG93bnJldi54bWxQSwUGAAAAAAQABADzAAAAkAUAAAAA&#10;">
                <v:textbox>
                  <w:txbxContent>
                    <w:p w:rsidR="00D15FC5" w:rsidRDefault="00D15FC5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D15FC5" w:rsidRDefault="00D15FC5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Técnicas Reunidas SA publica informaciones adicionales a las obligatorias que son relevantes desde el punto de vista de la transparencia y la rendición de cuentas:</w:t>
                      </w:r>
                    </w:p>
                    <w:p w:rsidR="004C6FF1" w:rsidRDefault="004C6FF1" w:rsidP="004C6FF1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Canal de denuncias.</w:t>
                      </w:r>
                    </w:p>
                    <w:p w:rsidR="004C6FF1" w:rsidRDefault="004C6FF1" w:rsidP="004C6FF1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Código de conducta.</w:t>
                      </w:r>
                    </w:p>
                    <w:p w:rsidR="004C6FF1" w:rsidRDefault="004C6FF1" w:rsidP="004C6FF1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de prevención del delito</w:t>
                      </w:r>
                    </w:p>
                    <w:p w:rsidR="004C6FF1" w:rsidRPr="004C6FF1" w:rsidRDefault="004C6FF1" w:rsidP="004C6FF1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Política anticorrupción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404381" w:rsidRDefault="00404381"/>
    <w:p w:rsidR="00404381" w:rsidRDefault="00404381"/>
    <w:p w:rsidR="00404381" w:rsidRDefault="00404381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C5" w:rsidRDefault="00D15FC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D15FC5" w:rsidRPr="008E49C3" w:rsidRDefault="00D15FC5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D15FC5" w:rsidRDefault="00D15FC5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D15FC5" w:rsidRPr="008E49C3" w:rsidRDefault="00D15FC5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C769BE">
        <w:t>Técnicas Reunidas</w:t>
      </w:r>
      <w:r w:rsidR="00BE2197">
        <w:t xml:space="preserve"> SA</w:t>
      </w:r>
      <w:r w:rsidRPr="00CA6E55">
        <w:t>, en función de la información disponible en su web, alcanza el</w:t>
      </w:r>
      <w:r w:rsidR="004C6FF1">
        <w:t xml:space="preserve"> 56,6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C769BE">
        <w:t>Técnicas Reunidas</w:t>
      </w:r>
      <w:r w:rsidR="00BE2197">
        <w:t xml:space="preserve">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C769BE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Técnicas Reunidas</w:t>
      </w:r>
      <w:r w:rsidR="00BE2197">
        <w:rPr>
          <w:rFonts w:cs="Calibri"/>
          <w:color w:val="000000"/>
        </w:rPr>
        <w:t xml:space="preserve">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 xml:space="preserve">Debe publicarse </w:t>
      </w:r>
      <w:r w:rsidR="001D1981">
        <w:rPr>
          <w:rFonts w:eastAsiaTheme="minorHAnsi" w:cs="Arial"/>
          <w:szCs w:val="24"/>
          <w:lang w:eastAsia="en-US" w:bidi="es-ES"/>
        </w:rPr>
        <w:t>el</w:t>
      </w:r>
      <w:r>
        <w:rPr>
          <w:rFonts w:eastAsiaTheme="minorHAnsi" w:cs="Arial"/>
          <w:szCs w:val="24"/>
          <w:lang w:eastAsia="en-US" w:bidi="es-ES"/>
        </w:rPr>
        <w:t xml:space="preserve"> organigrama.</w:t>
      </w:r>
    </w:p>
    <w:p w:rsidR="00894BD4" w:rsidRDefault="00894BD4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C769BE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C769BE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C769BE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lastRenderedPageBreak/>
        <w:t xml:space="preserve">Debe </w:t>
      </w:r>
      <w:r w:rsidR="001D1981">
        <w:rPr>
          <w:rFonts w:eastAsia="Times New Roman" w:cs="Arial"/>
          <w:bCs/>
          <w:szCs w:val="36"/>
        </w:rPr>
        <w:t>publicarse</w:t>
      </w:r>
      <w:r>
        <w:rPr>
          <w:rFonts w:eastAsia="Times New Roman" w:cs="Arial"/>
          <w:bCs/>
          <w:szCs w:val="36"/>
        </w:rPr>
        <w:t xml:space="preserve"> la información sobre subvenciones y ayudas públicas percibidas</w:t>
      </w:r>
      <w:r w:rsidR="001D1981">
        <w:rPr>
          <w:rFonts w:eastAsia="Times New Roman" w:cs="Arial"/>
          <w:bCs/>
          <w:szCs w:val="36"/>
        </w:rPr>
        <w:t>, de manera que la cuantía de las subvenciones sea fácilmente legible</w:t>
      </w:r>
      <w:r>
        <w:rPr>
          <w:rFonts w:eastAsia="Times New Roman" w:cs="Arial"/>
          <w:bCs/>
          <w:szCs w:val="36"/>
        </w:rPr>
        <w:t>.</w:t>
      </w:r>
      <w:r w:rsidR="001D1981">
        <w:rPr>
          <w:rFonts w:eastAsia="Times New Roman" w:cs="Arial"/>
          <w:bCs/>
          <w:szCs w:val="36"/>
        </w:rPr>
        <w:t xml:space="preserve"> </w:t>
      </w:r>
    </w:p>
    <w:p w:rsidR="00894BD4" w:rsidRPr="00BF1400" w:rsidRDefault="00894BD4" w:rsidP="00C769BE">
      <w:pPr>
        <w:spacing w:before="120" w:after="120"/>
        <w:ind w:left="720"/>
        <w:jc w:val="both"/>
        <w:rPr>
          <w:rFonts w:cs="Arial"/>
          <w:bCs/>
        </w:rPr>
      </w:pPr>
    </w:p>
    <w:p w:rsidR="00BA397C" w:rsidRDefault="00BA397C" w:rsidP="00C769BE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4C6FF1" w:rsidRPr="00126000" w:rsidRDefault="00894BD4" w:rsidP="004C6FF1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 xml:space="preserve">Toda la información </w:t>
      </w:r>
      <w:r w:rsidR="001D1981">
        <w:rPr>
          <w:rFonts w:eastAsiaTheme="minorHAnsi"/>
          <w:szCs w:val="24"/>
          <w:lang w:eastAsia="en-US"/>
        </w:rPr>
        <w:t xml:space="preserve">sujeta a obligaciones de publicidad activa, </w:t>
      </w:r>
      <w:r w:rsidRPr="00BF1400">
        <w:rPr>
          <w:rFonts w:eastAsiaTheme="minorHAnsi"/>
          <w:szCs w:val="24"/>
          <w:lang w:eastAsia="en-US"/>
        </w:rPr>
        <w:t>debe datarse e incluirse referencias a la fecha en que se revisó o actualizó por última vez la información. Solo de esta manera sería posible para la ciudadanía saber si la información que está consultando está vigente.</w:t>
      </w:r>
      <w:r w:rsidR="004C6FF1" w:rsidRPr="004C6FF1">
        <w:rPr>
          <w:rFonts w:eastAsiaTheme="minorHAnsi"/>
          <w:szCs w:val="24"/>
          <w:lang w:eastAsia="en-US"/>
        </w:rPr>
        <w:t xml:space="preserve"> </w:t>
      </w:r>
      <w:r w:rsidR="004C6FF1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4C6FF1" w:rsidRPr="00BF1400" w:rsidRDefault="004C6FF1" w:rsidP="004C6FF1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4C6FF1" w:rsidRDefault="004C6FF1" w:rsidP="004C6FF1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1D1981" w:rsidRPr="009E35FC" w:rsidRDefault="001D1981" w:rsidP="004C6FF1">
      <w:pPr>
        <w:spacing w:before="120" w:after="120"/>
        <w:ind w:left="714"/>
        <w:contextualSpacing/>
        <w:jc w:val="both"/>
      </w:pPr>
    </w:p>
    <w:p w:rsidR="00A55F6E" w:rsidRPr="00A55F6E" w:rsidRDefault="00A55F6E" w:rsidP="00C769BE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C769BE"/>
    <w:p w:rsidR="00905D36" w:rsidRDefault="004F3953" w:rsidP="00C769BE">
      <w:pPr>
        <w:jc w:val="right"/>
      </w:pPr>
      <w:r>
        <w:t>Madrid,</w:t>
      </w:r>
      <w:r w:rsidR="005B3AEE">
        <w:t xml:space="preserve"> </w:t>
      </w:r>
      <w:r w:rsidR="004C6FF1">
        <w:t>agosto</w:t>
      </w:r>
      <w:r w:rsidR="005B3AEE">
        <w:t xml:space="preserve"> de 2023</w:t>
      </w:r>
      <w:r>
        <w:t xml:space="preserve"> </w:t>
      </w:r>
    </w:p>
    <w:p w:rsidR="00905D36" w:rsidRDefault="00905D36" w:rsidP="00C769BE">
      <w:pPr>
        <w:jc w:val="right"/>
      </w:pPr>
    </w:p>
    <w:p w:rsidR="00121FBA" w:rsidRDefault="00121FBA" w:rsidP="00C769BE">
      <w:pPr>
        <w:jc w:val="right"/>
      </w:pPr>
    </w:p>
    <w:p w:rsidR="00121FBA" w:rsidRDefault="00121FBA" w:rsidP="00C769BE">
      <w:pPr>
        <w:jc w:val="right"/>
      </w:pPr>
    </w:p>
    <w:p w:rsidR="00121FBA" w:rsidRDefault="00121FBA" w:rsidP="00C769BE">
      <w:pPr>
        <w:jc w:val="right"/>
      </w:pPr>
    </w:p>
    <w:p w:rsidR="00121FBA" w:rsidRDefault="00121FBA" w:rsidP="00C769BE">
      <w:pPr>
        <w:jc w:val="right"/>
      </w:pPr>
    </w:p>
    <w:p w:rsidR="00121FBA" w:rsidRDefault="00121FBA" w:rsidP="00C769BE">
      <w:pPr>
        <w:jc w:val="right"/>
      </w:pPr>
    </w:p>
    <w:p w:rsidR="0096428E" w:rsidRDefault="0096428E" w:rsidP="00C769BE">
      <w:pPr>
        <w:jc w:val="right"/>
      </w:pPr>
    </w:p>
    <w:p w:rsidR="0096428E" w:rsidRDefault="0096428E" w:rsidP="00C769BE">
      <w:pPr>
        <w:jc w:val="right"/>
      </w:pPr>
    </w:p>
    <w:p w:rsidR="0096428E" w:rsidRDefault="0096428E" w:rsidP="00C769BE">
      <w:pPr>
        <w:jc w:val="right"/>
      </w:pPr>
    </w:p>
    <w:p w:rsidR="0096428E" w:rsidRDefault="0096428E" w:rsidP="00C769BE">
      <w:pPr>
        <w:jc w:val="right"/>
      </w:pPr>
    </w:p>
    <w:p w:rsidR="00C769BE" w:rsidRDefault="00C769BE" w:rsidP="00C769BE">
      <w:pPr>
        <w:jc w:val="right"/>
      </w:pPr>
    </w:p>
    <w:p w:rsidR="00894BD4" w:rsidRDefault="00894BD4" w:rsidP="00C769BE">
      <w:pPr>
        <w:jc w:val="right"/>
      </w:pPr>
    </w:p>
    <w:p w:rsidR="00894BD4" w:rsidRDefault="00894BD4" w:rsidP="00C769BE">
      <w:pPr>
        <w:jc w:val="right"/>
      </w:pPr>
    </w:p>
    <w:p w:rsidR="00894BD4" w:rsidRDefault="00894BD4" w:rsidP="00FC4E4F">
      <w:pPr>
        <w:jc w:val="right"/>
      </w:pPr>
    </w:p>
    <w:p w:rsidR="00C769BE" w:rsidRDefault="00C769BE" w:rsidP="00FC4E4F">
      <w:pPr>
        <w:jc w:val="right"/>
      </w:pPr>
    </w:p>
    <w:p w:rsidR="00121FBA" w:rsidRDefault="00121FBA" w:rsidP="00FC4E4F">
      <w:pPr>
        <w:jc w:val="right"/>
      </w:pPr>
    </w:p>
    <w:p w:rsidR="001F645B" w:rsidRPr="001F645B" w:rsidRDefault="00B73380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C5" w:rsidRDefault="00D15FC5" w:rsidP="00932008">
      <w:pPr>
        <w:spacing w:after="0" w:line="240" w:lineRule="auto"/>
      </w:pPr>
      <w:r>
        <w:separator/>
      </w:r>
    </w:p>
  </w:endnote>
  <w:endnote w:type="continuationSeparator" w:id="0">
    <w:p w:rsidR="00D15FC5" w:rsidRDefault="00D15FC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C5" w:rsidRDefault="00D15F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C5" w:rsidRDefault="00D15F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C5" w:rsidRDefault="00D15F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C5" w:rsidRDefault="00D15FC5" w:rsidP="00932008">
      <w:pPr>
        <w:spacing w:after="0" w:line="240" w:lineRule="auto"/>
      </w:pPr>
      <w:r>
        <w:separator/>
      </w:r>
    </w:p>
  </w:footnote>
  <w:footnote w:type="continuationSeparator" w:id="0">
    <w:p w:rsidR="00D15FC5" w:rsidRDefault="00D15FC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C5" w:rsidRDefault="00D15F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C5" w:rsidRDefault="00D15F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C5" w:rsidRDefault="00D15F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83" type="#_x0000_t75" style="width:9pt;height:9pt" o:bullet="t">
        <v:imagedata r:id="rId1" o:title="BD14533_"/>
      </v:shape>
    </w:pict>
  </w:numPicBullet>
  <w:numPicBullet w:numPicBulletId="1">
    <w:pict>
      <v:shape id="_x0000_i2884" type="#_x0000_t75" style="width:11.25pt;height:11.25pt" o:bullet="t">
        <v:imagedata r:id="rId2" o:title="BD14654_"/>
      </v:shape>
    </w:pict>
  </w:numPicBullet>
  <w:numPicBullet w:numPicBulletId="2">
    <w:pict>
      <v:shape id="_x0000_i2885" type="#_x0000_t75" style="width:9pt;height:9pt" o:bullet="t">
        <v:imagedata r:id="rId3" o:title="BD21296_"/>
      </v:shape>
    </w:pict>
  </w:numPicBullet>
  <w:numPicBullet w:numPicBulletId="3">
    <w:pict>
      <v:shape id="_x0000_i2886" type="#_x0000_t75" style="width:9pt;height:9pt" o:bullet="t">
        <v:imagedata r:id="rId4" o:title="BD14533_"/>
      </v:shape>
    </w:pict>
  </w:numPicBullet>
  <w:numPicBullet w:numPicBulletId="4">
    <w:pict>
      <v:shape id="_x0000_i288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D748D"/>
    <w:multiLevelType w:val="hybridMultilevel"/>
    <w:tmpl w:val="72FE1342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713AC"/>
    <w:multiLevelType w:val="hybridMultilevel"/>
    <w:tmpl w:val="DFC8843C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F020AC"/>
    <w:multiLevelType w:val="hybridMultilevel"/>
    <w:tmpl w:val="CF58EBB4"/>
    <w:lvl w:ilvl="0" w:tplc="10D6301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828DA"/>
    <w:multiLevelType w:val="hybridMultilevel"/>
    <w:tmpl w:val="1CA43A3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15FF2"/>
    <w:multiLevelType w:val="hybridMultilevel"/>
    <w:tmpl w:val="2C1C795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5"/>
  </w:num>
  <w:num w:numId="5">
    <w:abstractNumId w:val="13"/>
  </w:num>
  <w:num w:numId="6">
    <w:abstractNumId w:val="16"/>
  </w:num>
  <w:num w:numId="7">
    <w:abstractNumId w:val="23"/>
  </w:num>
  <w:num w:numId="8">
    <w:abstractNumId w:val="26"/>
  </w:num>
  <w:num w:numId="9">
    <w:abstractNumId w:val="5"/>
  </w:num>
  <w:num w:numId="10">
    <w:abstractNumId w:val="20"/>
  </w:num>
  <w:num w:numId="11">
    <w:abstractNumId w:val="12"/>
  </w:num>
  <w:num w:numId="12">
    <w:abstractNumId w:val="0"/>
  </w:num>
  <w:num w:numId="13">
    <w:abstractNumId w:val="6"/>
  </w:num>
  <w:num w:numId="14">
    <w:abstractNumId w:val="19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5"/>
  </w:num>
  <w:num w:numId="21">
    <w:abstractNumId w:val="9"/>
  </w:num>
  <w:num w:numId="22">
    <w:abstractNumId w:val="3"/>
  </w:num>
  <w:num w:numId="23">
    <w:abstractNumId w:val="22"/>
  </w:num>
  <w:num w:numId="24">
    <w:abstractNumId w:val="4"/>
  </w:num>
  <w:num w:numId="25">
    <w:abstractNumId w:val="8"/>
  </w:num>
  <w:num w:numId="26">
    <w:abstractNumId w:val="2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7B96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D1981"/>
    <w:rsid w:val="001F645B"/>
    <w:rsid w:val="00272D2D"/>
    <w:rsid w:val="00295EEB"/>
    <w:rsid w:val="002960AE"/>
    <w:rsid w:val="002A154B"/>
    <w:rsid w:val="002D0E9C"/>
    <w:rsid w:val="00326862"/>
    <w:rsid w:val="00351F50"/>
    <w:rsid w:val="00361AC5"/>
    <w:rsid w:val="0036594B"/>
    <w:rsid w:val="00382D7B"/>
    <w:rsid w:val="003F05F5"/>
    <w:rsid w:val="003F271E"/>
    <w:rsid w:val="003F572A"/>
    <w:rsid w:val="00404381"/>
    <w:rsid w:val="00454391"/>
    <w:rsid w:val="00456EA7"/>
    <w:rsid w:val="004C6FF1"/>
    <w:rsid w:val="004D4907"/>
    <w:rsid w:val="004F2655"/>
    <w:rsid w:val="004F3953"/>
    <w:rsid w:val="00521DA9"/>
    <w:rsid w:val="00536ED0"/>
    <w:rsid w:val="00544E0C"/>
    <w:rsid w:val="0055688D"/>
    <w:rsid w:val="00561402"/>
    <w:rsid w:val="00571438"/>
    <w:rsid w:val="0057532F"/>
    <w:rsid w:val="005B13BD"/>
    <w:rsid w:val="005B3AEE"/>
    <w:rsid w:val="005B6CF5"/>
    <w:rsid w:val="005C14C5"/>
    <w:rsid w:val="005E433F"/>
    <w:rsid w:val="005F29B8"/>
    <w:rsid w:val="00676C76"/>
    <w:rsid w:val="006A17CF"/>
    <w:rsid w:val="006A2766"/>
    <w:rsid w:val="006B3064"/>
    <w:rsid w:val="006C1999"/>
    <w:rsid w:val="006E708E"/>
    <w:rsid w:val="00704604"/>
    <w:rsid w:val="00704CD9"/>
    <w:rsid w:val="00710031"/>
    <w:rsid w:val="00743756"/>
    <w:rsid w:val="007A488E"/>
    <w:rsid w:val="007B0F99"/>
    <w:rsid w:val="007D1EA8"/>
    <w:rsid w:val="007F0921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8F772E"/>
    <w:rsid w:val="009000D9"/>
    <w:rsid w:val="00905D36"/>
    <w:rsid w:val="00932008"/>
    <w:rsid w:val="009609E9"/>
    <w:rsid w:val="0096428E"/>
    <w:rsid w:val="009F1191"/>
    <w:rsid w:val="00A122E8"/>
    <w:rsid w:val="00A55F6E"/>
    <w:rsid w:val="00A907F3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73380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769BE"/>
    <w:rsid w:val="00C82DAC"/>
    <w:rsid w:val="00C857F7"/>
    <w:rsid w:val="00C94871"/>
    <w:rsid w:val="00CB45FC"/>
    <w:rsid w:val="00CB5511"/>
    <w:rsid w:val="00CC2049"/>
    <w:rsid w:val="00CF367C"/>
    <w:rsid w:val="00D02E0D"/>
    <w:rsid w:val="00D15F96"/>
    <w:rsid w:val="00D15FC5"/>
    <w:rsid w:val="00D96F84"/>
    <w:rsid w:val="00DA702C"/>
    <w:rsid w:val="00DD2A83"/>
    <w:rsid w:val="00DF63E7"/>
    <w:rsid w:val="00E10590"/>
    <w:rsid w:val="00E3088D"/>
    <w:rsid w:val="00E34195"/>
    <w:rsid w:val="00E47613"/>
    <w:rsid w:val="00E65E4D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ecnicasreunidas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833BA"/>
    <w:rsid w:val="003D088C"/>
    <w:rsid w:val="00543E16"/>
    <w:rsid w:val="005B0190"/>
    <w:rsid w:val="007C1482"/>
    <w:rsid w:val="008F4F2E"/>
    <w:rsid w:val="00AB6DFB"/>
    <w:rsid w:val="00AC3AC2"/>
    <w:rsid w:val="00B51635"/>
    <w:rsid w:val="00B76BBA"/>
    <w:rsid w:val="00D051CA"/>
    <w:rsid w:val="00D35513"/>
    <w:rsid w:val="00DE55C7"/>
    <w:rsid w:val="00E2366A"/>
    <w:rsid w:val="00E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68E51-CD65-4199-B251-BA19060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208</TotalTime>
  <Pages>9</Pages>
  <Words>1897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10</cp:revision>
  <cp:lastPrinted>2022-05-12T06:51:00Z</cp:lastPrinted>
  <dcterms:created xsi:type="dcterms:W3CDTF">2023-07-18T11:32:00Z</dcterms:created>
  <dcterms:modified xsi:type="dcterms:W3CDTF">2023-10-23T09:24:00Z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