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A5A69" w:rsidRPr="00006957" w:rsidRDefault="002A5A6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2A5A69" w:rsidRPr="00006957" w:rsidRDefault="002A5A6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5A69" w:rsidRDefault="002A5A6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2A5A69" w:rsidRDefault="002A5A6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565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Tenedora de valores Océano Pacífico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6E663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</w:t>
            </w:r>
            <w:r w:rsidR="00C727F4">
              <w:rPr>
                <w:sz w:val="24"/>
                <w:szCs w:val="24"/>
              </w:rPr>
              <w:t>/2023</w:t>
            </w:r>
          </w:p>
          <w:p w:rsidR="002A5A69" w:rsidRPr="00CB5511" w:rsidRDefault="002A5A69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19/07/2023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565B16" w:rsidRPr="00CB5511" w:rsidRDefault="00B52123" w:rsidP="00565B16">
            <w:pPr>
              <w:rPr>
                <w:sz w:val="24"/>
                <w:szCs w:val="24"/>
              </w:rPr>
            </w:pPr>
            <w:hyperlink r:id="rId12" w:history="1"/>
            <w:hyperlink r:id="rId13" w:history="1">
              <w:r w:rsidR="00565B16" w:rsidRPr="00B34A19">
                <w:rPr>
                  <w:rStyle w:val="Hipervnculo"/>
                  <w:sz w:val="24"/>
                  <w:szCs w:val="24"/>
                </w:rPr>
                <w:t>https://www.sohohoteles.com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5212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A69" w:rsidRDefault="002A5A6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A5A69" w:rsidRPr="00026650" w:rsidRDefault="002A5A69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2A5A69" w:rsidRDefault="002A5A6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2A5A69" w:rsidRDefault="002A5A6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descripción de las funciones de la entidad, que tienen que publicarse de forma individualizada.</w:t>
                            </w:r>
                          </w:p>
                          <w:p w:rsidR="002A5A69" w:rsidRDefault="002A5A6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2A5A69" w:rsidRDefault="002A5A6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2A5A69" w:rsidRDefault="002A5A6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2A5A69" w:rsidRPr="00B35A03" w:rsidRDefault="002A5A69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2A5A69" w:rsidRDefault="002A5A69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A5A69" w:rsidRPr="00026650" w:rsidRDefault="002A5A69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2A5A69" w:rsidRDefault="002A5A6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2A5A69" w:rsidRDefault="002A5A6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descripción de las funciones de la entidad, que tienen que publicarse de forma individualizada.</w:t>
                      </w:r>
                    </w:p>
                    <w:p w:rsidR="002A5A69" w:rsidRDefault="002A5A6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2A5A69" w:rsidRDefault="002A5A6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2A5A69" w:rsidRDefault="002A5A6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2A5A69" w:rsidRPr="00B35A03" w:rsidRDefault="002A5A69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559"/>
        <w:gridCol w:w="4337"/>
      </w:tblGrid>
      <w:tr w:rsidR="00C33A23" w:rsidRPr="00E34195" w:rsidTr="00706088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55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337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706088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3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706088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3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706088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2A5A69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3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2A5A69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En el acceso Información Corporativa, ubicado al final de la página home, </w:t>
            </w:r>
            <w:r w:rsidRPr="002A5A69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publican las ayudas percibidas a través del Fondo de Solvencia de Empresas Estratégicas, obligación que establece el artículo 7.1 de la Orden PCM/679/2020, de 23 de julio, por la que se publica el Acuerdo del Consejo de Ministros de 21 de julio de 2020, por el que se establece el funcionamiento del Fondo de apoyo a la solvencia de empresas estratégicas.</w:t>
            </w:r>
          </w:p>
        </w:tc>
      </w:tr>
      <w:tr w:rsidR="00F47C3B" w:rsidRPr="00CB5511" w:rsidTr="00706088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706088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3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70608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70608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706088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3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706088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</w:t>
            </w:r>
            <w:r w:rsidR="00706088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se ha localizado información</w:t>
            </w:r>
          </w:p>
        </w:tc>
      </w:tr>
      <w:tr w:rsidR="00F47C3B" w:rsidRPr="00CB5511" w:rsidTr="00706088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3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706088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55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3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3050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A69" w:rsidRDefault="002A5A69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A5A69" w:rsidRPr="00EF7E5C" w:rsidRDefault="002A5A69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2A5A69" w:rsidRDefault="002A5A6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A5A69" w:rsidRDefault="002A5A6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2A5A69" w:rsidRDefault="002A5A6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2A5A69" w:rsidRDefault="002A5A6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2A5A69" w:rsidRDefault="002A5A69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6.25pt;margin-top:11.4pt;width:433.8pt;height:1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">
                <v:textbox>
                  <w:txbxContent>
                    <w:p w:rsidR="002A5A69" w:rsidRDefault="002A5A69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A5A69" w:rsidRPr="00EF7E5C" w:rsidRDefault="002A5A69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2A5A69" w:rsidRDefault="002A5A6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A5A69" w:rsidRDefault="002A5A6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2A5A69" w:rsidRDefault="002A5A6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2A5A69" w:rsidRDefault="002A5A6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2A5A69" w:rsidRDefault="002A5A69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FD0689" w:rsidTr="00C21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A5A69" w:rsidRPr="00FD0689" w:rsidTr="00C2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A5A69" w:rsidRPr="00FD0689" w:rsidRDefault="002A5A69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0,0</w:t>
            </w:r>
          </w:p>
        </w:tc>
      </w:tr>
      <w:tr w:rsidR="002A5A69" w:rsidRPr="00FD0689" w:rsidTr="00C21E9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A5A69" w:rsidRPr="00FD0689" w:rsidRDefault="002A5A69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14,3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2A5A69">
              <w:rPr>
                <w:sz w:val="16"/>
              </w:rPr>
              <w:t>14,3</w:t>
            </w:r>
          </w:p>
        </w:tc>
      </w:tr>
      <w:tr w:rsidR="002A5A69" w:rsidRPr="00A94BCA" w:rsidTr="00C2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A5A69" w:rsidRPr="002A154B" w:rsidRDefault="002A5A69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A5A69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A5A69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A5A69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A5A69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A5A69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A5A69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A5A69">
              <w:rPr>
                <w:b/>
                <w:i/>
                <w:sz w:val="16"/>
              </w:rPr>
              <w:t>7,7</w:t>
            </w:r>
          </w:p>
        </w:tc>
        <w:tc>
          <w:tcPr>
            <w:tcW w:w="344" w:type="pct"/>
            <w:noWrap/>
            <w:vAlign w:val="center"/>
          </w:tcPr>
          <w:p w:rsidR="002A5A69" w:rsidRPr="002A5A69" w:rsidRDefault="002A5A69" w:rsidP="002A5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2A5A69">
              <w:rPr>
                <w:b/>
                <w:i/>
                <w:sz w:val="16"/>
              </w:rPr>
              <w:t>7,7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2A5A69">
        <w:t>7,7</w:t>
      </w:r>
      <w:r w:rsidRPr="00A63D61">
        <w:t xml:space="preserve">%. La falta de publicación de contenidos obligatorios – no se publica el </w:t>
      </w:r>
      <w:r w:rsidR="002A5A69">
        <w:t>92,3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A69" w:rsidRDefault="002A5A69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A5A69" w:rsidRPr="002A154B" w:rsidRDefault="002A5A69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Tenedora de valores Océano Pacífico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2A5A69" w:rsidRDefault="002A5A69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2A5A69" w:rsidRPr="002A154B" w:rsidRDefault="002A5A69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Tenedora de valores Océano Pacífico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A69" w:rsidRDefault="002A5A69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A5A69" w:rsidRPr="008E49C3" w:rsidRDefault="002A5A69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2A5A69" w:rsidRDefault="002A5A69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A5A69" w:rsidRPr="008E49C3" w:rsidRDefault="002A5A69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565B16" w:rsidRPr="00565B16">
        <w:t xml:space="preserve">Tenedora de </w:t>
      </w:r>
      <w:r w:rsidR="00483F93">
        <w:t>V</w:t>
      </w:r>
      <w:r w:rsidR="00565B16" w:rsidRPr="00565B16">
        <w:t>alores Océano Pacífico</w:t>
      </w:r>
      <w:r w:rsidRPr="00CA6E55">
        <w:t>, en función de la información disponible en su web, alcanza el</w:t>
      </w:r>
      <w:r w:rsidR="002A5A69">
        <w:t xml:space="preserve"> 7,7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565B16" w:rsidRPr="00565B16">
        <w:t xml:space="preserve">Tenedora de </w:t>
      </w:r>
      <w:r w:rsidR="00483F93">
        <w:t>V</w:t>
      </w:r>
      <w:r w:rsidR="00565B16" w:rsidRPr="00565B16">
        <w:t>alores Océano Pacífico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565B16" w:rsidP="00BE2197">
      <w:pPr>
        <w:spacing w:before="120" w:after="120" w:line="312" w:lineRule="auto"/>
        <w:jc w:val="both"/>
      </w:pPr>
      <w:r w:rsidRPr="00565B16">
        <w:t xml:space="preserve">Tenedora de </w:t>
      </w:r>
      <w:r w:rsidR="00483F93">
        <w:t>V</w:t>
      </w:r>
      <w:r w:rsidRPr="00565B16">
        <w:t>alores Océano Pacífico</w:t>
      </w:r>
      <w:r>
        <w:rPr>
          <w:sz w:val="20"/>
          <w:szCs w:val="2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Deben publicarse las funciones que tiene encomendadas.</w:t>
      </w:r>
      <w:r w:rsidRPr="00BF1400">
        <w:rPr>
          <w:rFonts w:eastAsiaTheme="minorHAnsi" w:cs="Arial"/>
          <w:lang w:eastAsia="en-US" w:bidi="es-ES"/>
        </w:rPr>
        <w:t xml:space="preserve"> 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CD5408" w:rsidRDefault="00CD5408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BF1400">
        <w:rPr>
          <w:rFonts w:cs="Arial"/>
          <w:bCs/>
        </w:rPr>
        <w:lastRenderedPageBreak/>
        <w:t>Deben publicarse las cuentas anuales.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CD5408" w:rsidRDefault="00CD5408" w:rsidP="00CD5408">
      <w:pPr>
        <w:rPr>
          <w:rFonts w:cs="Arial"/>
          <w:bCs/>
        </w:rPr>
      </w:pPr>
    </w:p>
    <w:p w:rsidR="00BA397C" w:rsidRDefault="00BA397C" w:rsidP="00CD5408">
      <w:pPr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9C6052" w:rsidRPr="00BF1400" w:rsidRDefault="00894BD4" w:rsidP="009C6052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9C6052" w:rsidRPr="009C6052">
        <w:rPr>
          <w:rFonts w:eastAsiaTheme="minorHAnsi"/>
          <w:szCs w:val="24"/>
          <w:lang w:eastAsia="en-US"/>
        </w:rPr>
        <w:t xml:space="preserve"> </w:t>
      </w:r>
      <w:r w:rsidR="009C6052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9C6052" w:rsidRPr="00BF1400" w:rsidRDefault="009C6052" w:rsidP="009C6052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C6052" w:rsidRDefault="009C6052" w:rsidP="009C6052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551510" w:rsidRPr="00551510" w:rsidRDefault="00551510" w:rsidP="009C6052">
      <w:pPr>
        <w:spacing w:before="120" w:after="120"/>
        <w:ind w:left="714"/>
        <w:contextualSpacing/>
        <w:jc w:val="both"/>
        <w:rPr>
          <w:rFonts w:eastAsiaTheme="minorHAnsi"/>
          <w:szCs w:val="24"/>
          <w:lang w:eastAsia="en-US"/>
        </w:rPr>
      </w:pPr>
    </w:p>
    <w:p w:rsidR="00A55F6E" w:rsidRPr="00A55F6E" w:rsidRDefault="00A55F6E" w:rsidP="00992AC7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CD5408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551510" w:rsidRDefault="00551510" w:rsidP="00FC4E4F">
      <w:pPr>
        <w:jc w:val="right"/>
      </w:pPr>
    </w:p>
    <w:p w:rsidR="00551510" w:rsidRDefault="00551510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FA1BB1" w:rsidRDefault="00FA1BB1" w:rsidP="00FC4E4F">
      <w:pPr>
        <w:jc w:val="right"/>
      </w:pPr>
    </w:p>
    <w:p w:rsidR="00FA1BB1" w:rsidRDefault="00FA1BB1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1F645B" w:rsidRPr="001F645B" w:rsidRDefault="00B52123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69" w:rsidRDefault="002A5A69" w:rsidP="00932008">
      <w:pPr>
        <w:spacing w:after="0" w:line="240" w:lineRule="auto"/>
      </w:pPr>
      <w:r>
        <w:separator/>
      </w:r>
    </w:p>
  </w:endnote>
  <w:endnote w:type="continuationSeparator" w:id="0">
    <w:p w:rsidR="002A5A69" w:rsidRDefault="002A5A6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9" w:rsidRDefault="002A5A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9" w:rsidRDefault="002A5A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9" w:rsidRDefault="002A5A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69" w:rsidRDefault="002A5A69" w:rsidP="00932008">
      <w:pPr>
        <w:spacing w:after="0" w:line="240" w:lineRule="auto"/>
      </w:pPr>
      <w:r>
        <w:separator/>
      </w:r>
    </w:p>
  </w:footnote>
  <w:footnote w:type="continuationSeparator" w:id="0">
    <w:p w:rsidR="002A5A69" w:rsidRDefault="002A5A69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9" w:rsidRDefault="002A5A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9" w:rsidRDefault="002A5A6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9" w:rsidRDefault="002A5A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765" type="#_x0000_t75" style="width:9pt;height:9pt" o:bullet="t">
        <v:imagedata r:id="rId1" o:title="BD14533_"/>
      </v:shape>
    </w:pict>
  </w:numPicBullet>
  <w:numPicBullet w:numPicBulletId="1">
    <w:pict>
      <v:shape id="_x0000_i3766" type="#_x0000_t75" style="width:11.25pt;height:11.25pt" o:bullet="t">
        <v:imagedata r:id="rId2" o:title="BD14654_"/>
      </v:shape>
    </w:pict>
  </w:numPicBullet>
  <w:numPicBullet w:numPicBulletId="2">
    <w:pict>
      <v:shape id="_x0000_i3767" type="#_x0000_t75" style="width:9pt;height:9pt" o:bullet="t">
        <v:imagedata r:id="rId3" o:title="BD21296_"/>
      </v:shape>
    </w:pict>
  </w:numPicBullet>
  <w:numPicBullet w:numPicBulletId="3">
    <w:pict>
      <v:shape id="_x0000_i3768" type="#_x0000_t75" style="width:9pt;height:9pt" o:bullet="t">
        <v:imagedata r:id="rId4" o:title="BD14533_"/>
      </v:shape>
    </w:pict>
  </w:numPicBullet>
  <w:numPicBullet w:numPicBulletId="4">
    <w:pict>
      <v:shape id="_x0000_i3769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5BDF"/>
    <w:multiLevelType w:val="hybridMultilevel"/>
    <w:tmpl w:val="722452E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E2E06"/>
    <w:multiLevelType w:val="hybridMultilevel"/>
    <w:tmpl w:val="BF42DC0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3"/>
  </w:num>
  <w:num w:numId="5">
    <w:abstractNumId w:val="11"/>
  </w:num>
  <w:num w:numId="6">
    <w:abstractNumId w:val="15"/>
  </w:num>
  <w:num w:numId="7">
    <w:abstractNumId w:val="22"/>
  </w:num>
  <w:num w:numId="8">
    <w:abstractNumId w:val="24"/>
  </w:num>
  <w:num w:numId="9">
    <w:abstractNumId w:val="4"/>
  </w:num>
  <w:num w:numId="10">
    <w:abstractNumId w:val="19"/>
  </w:num>
  <w:num w:numId="11">
    <w:abstractNumId w:val="10"/>
  </w:num>
  <w:num w:numId="12">
    <w:abstractNumId w:val="0"/>
  </w:num>
  <w:num w:numId="13">
    <w:abstractNumId w:val="5"/>
  </w:num>
  <w:num w:numId="14">
    <w:abstractNumId w:val="18"/>
  </w:num>
  <w:num w:numId="15">
    <w:abstractNumId w:val="9"/>
  </w:num>
  <w:num w:numId="16">
    <w:abstractNumId w:val="8"/>
  </w:num>
  <w:num w:numId="17">
    <w:abstractNumId w:val="20"/>
  </w:num>
  <w:num w:numId="18">
    <w:abstractNumId w:val="12"/>
  </w:num>
  <w:num w:numId="19">
    <w:abstractNumId w:val="6"/>
  </w:num>
  <w:num w:numId="20">
    <w:abstractNumId w:val="23"/>
  </w:num>
  <w:num w:numId="21">
    <w:abstractNumId w:val="7"/>
  </w:num>
  <w:num w:numId="22">
    <w:abstractNumId w:val="3"/>
  </w:num>
  <w:num w:numId="23">
    <w:abstractNumId w:val="21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A25C1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A5A69"/>
    <w:rsid w:val="002D0E9C"/>
    <w:rsid w:val="00326862"/>
    <w:rsid w:val="00337692"/>
    <w:rsid w:val="00361AC5"/>
    <w:rsid w:val="0036594B"/>
    <w:rsid w:val="00382D7B"/>
    <w:rsid w:val="003F05F5"/>
    <w:rsid w:val="003F271E"/>
    <w:rsid w:val="003F572A"/>
    <w:rsid w:val="00454391"/>
    <w:rsid w:val="00456EA7"/>
    <w:rsid w:val="00483F93"/>
    <w:rsid w:val="004D4907"/>
    <w:rsid w:val="004F2655"/>
    <w:rsid w:val="004F3953"/>
    <w:rsid w:val="00521DA9"/>
    <w:rsid w:val="00536ED0"/>
    <w:rsid w:val="00544E0C"/>
    <w:rsid w:val="00551510"/>
    <w:rsid w:val="00561402"/>
    <w:rsid w:val="00565B16"/>
    <w:rsid w:val="00571438"/>
    <w:rsid w:val="0057532F"/>
    <w:rsid w:val="005B13BD"/>
    <w:rsid w:val="005B3AEE"/>
    <w:rsid w:val="005B6CF5"/>
    <w:rsid w:val="005C14C5"/>
    <w:rsid w:val="005F29B8"/>
    <w:rsid w:val="006670D5"/>
    <w:rsid w:val="00676C76"/>
    <w:rsid w:val="006A2766"/>
    <w:rsid w:val="006B3064"/>
    <w:rsid w:val="006C1999"/>
    <w:rsid w:val="006E6634"/>
    <w:rsid w:val="006E708E"/>
    <w:rsid w:val="00704CD9"/>
    <w:rsid w:val="00706088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35300"/>
    <w:rsid w:val="009609E9"/>
    <w:rsid w:val="0096428E"/>
    <w:rsid w:val="00992AC7"/>
    <w:rsid w:val="009C6052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2123"/>
    <w:rsid w:val="00B53D32"/>
    <w:rsid w:val="00B841AE"/>
    <w:rsid w:val="00B8465C"/>
    <w:rsid w:val="00BA397C"/>
    <w:rsid w:val="00BB6799"/>
    <w:rsid w:val="00BD4582"/>
    <w:rsid w:val="00BE2197"/>
    <w:rsid w:val="00BE6A46"/>
    <w:rsid w:val="00C21E9E"/>
    <w:rsid w:val="00C33A23"/>
    <w:rsid w:val="00C44DD3"/>
    <w:rsid w:val="00C5416F"/>
    <w:rsid w:val="00C55BB1"/>
    <w:rsid w:val="00C5744D"/>
    <w:rsid w:val="00C727F4"/>
    <w:rsid w:val="00C94871"/>
    <w:rsid w:val="00CB45FC"/>
    <w:rsid w:val="00CB5511"/>
    <w:rsid w:val="00CC2049"/>
    <w:rsid w:val="00CC6F88"/>
    <w:rsid w:val="00CD5408"/>
    <w:rsid w:val="00D96F84"/>
    <w:rsid w:val="00DA702C"/>
    <w:rsid w:val="00DD2A83"/>
    <w:rsid w:val="00DF63E7"/>
    <w:rsid w:val="00E10590"/>
    <w:rsid w:val="00E3088D"/>
    <w:rsid w:val="00E34195"/>
    <w:rsid w:val="00E47613"/>
    <w:rsid w:val="00E564EE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1BB1"/>
    <w:rsid w:val="00FA7C0C"/>
    <w:rsid w:val="00FB2688"/>
    <w:rsid w:val="00FC4E4F"/>
    <w:rsid w:val="00FD435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hohoteles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celsabarcelona.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2F20D5"/>
    <w:rsid w:val="003D088C"/>
    <w:rsid w:val="00543E16"/>
    <w:rsid w:val="005B0190"/>
    <w:rsid w:val="00687D8A"/>
    <w:rsid w:val="008C3F98"/>
    <w:rsid w:val="008F4F2E"/>
    <w:rsid w:val="00AB6DFB"/>
    <w:rsid w:val="00AC3AC2"/>
    <w:rsid w:val="00B76BBA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4713F-35D0-42D3-9E30-64740257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35</TotalTime>
  <Pages>9</Pages>
  <Words>1837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11</cp:revision>
  <cp:lastPrinted>2022-05-12T06:51:00Z</cp:lastPrinted>
  <dcterms:created xsi:type="dcterms:W3CDTF">2023-06-02T10:19:00Z</dcterms:created>
  <dcterms:modified xsi:type="dcterms:W3CDTF">2023-10-23T10:49:00Z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