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620F77" w:rsidRPr="00006957" w:rsidRDefault="00620F7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620F77" w:rsidRPr="00006957" w:rsidRDefault="00620F7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0F77" w:rsidRDefault="00620F7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620F77" w:rsidRDefault="00620F7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01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Vicinay</w:t>
            </w:r>
            <w:proofErr w:type="spellEnd"/>
            <w:r>
              <w:rPr>
                <w:sz w:val="24"/>
                <w:szCs w:val="24"/>
              </w:rPr>
              <w:t xml:space="preserve"> Marine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501019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05/07</w:t>
            </w:r>
            <w:r w:rsidR="00C727F4">
              <w:rPr>
                <w:sz w:val="24"/>
                <w:szCs w:val="24"/>
              </w:rPr>
              <w:t>/2023</w:t>
            </w:r>
          </w:p>
          <w:p w:rsidR="008B0605" w:rsidRPr="00CB5511" w:rsidRDefault="008B0605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23/08/2023</w:t>
            </w:r>
          </w:p>
        </w:tc>
      </w:tr>
      <w:tr w:rsidR="000C6CFF" w:rsidRPr="00CB5511" w:rsidTr="008B0605">
        <w:trPr>
          <w:trHeight w:val="438"/>
        </w:trPr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01019" w:rsidRPr="00CB5511" w:rsidRDefault="00804FEF" w:rsidP="00501019">
            <w:pPr>
              <w:rPr>
                <w:sz w:val="24"/>
                <w:szCs w:val="24"/>
              </w:rPr>
            </w:pPr>
            <w:hyperlink r:id="rId12" w:history="1">
              <w:r w:rsidR="00501019" w:rsidRPr="00910E0B">
                <w:rPr>
                  <w:rStyle w:val="Hipervnculo"/>
                  <w:sz w:val="24"/>
                  <w:szCs w:val="24"/>
                </w:rPr>
                <w:t>https://www.vicinaymarine.com/es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804FE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501019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501019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501019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0101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01019" w:rsidP="008B060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8B060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acceso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Vicinay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Marine/Misión, visión, valores. No existe referencia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501019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50101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E630E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6E630E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la página home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Vicinay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Marine/Corporativo/Organigrama. No existe referencia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50101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6E630E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6E630E" w:rsidP="006E630E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la página home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Vicinay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Marine/Corporativo/Equipo directivo y también en Organigrama. No existe referencia a la última vez que se revisó o actualizó la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50101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8B0605" w:rsidP="008B0605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se publica mediante un enlace a la red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Linkedin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de acceso restringido a sus subscriptores  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F77" w:rsidRDefault="00620F7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20F77" w:rsidRPr="00026650" w:rsidRDefault="00620F77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620F77" w:rsidRDefault="00620F7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620F77" w:rsidRDefault="00620F7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620F77" w:rsidRDefault="00620F7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La información sobre el perfil y trayectoria profesional sólo es accesible a </w:t>
                            </w:r>
                            <w:proofErr w:type="spell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quines</w:t>
                            </w:r>
                            <w:proofErr w:type="spellEnd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sean miembros de la Red </w:t>
                            </w:r>
                            <w:proofErr w:type="spell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Linkedin</w:t>
                            </w:r>
                            <w:proofErr w:type="spellEnd"/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620F77" w:rsidRDefault="00620F77" w:rsidP="006E630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620F77" w:rsidRDefault="00620F77" w:rsidP="006E630E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</w:t>
                            </w:r>
                            <w:r w:rsidRPr="00753FA0">
                              <w:rPr>
                                <w:sz w:val="20"/>
                                <w:szCs w:val="20"/>
                              </w:rPr>
                              <w:t>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620F77" w:rsidRDefault="00620F77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620F77" w:rsidRPr="00026650" w:rsidRDefault="00620F77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620F77" w:rsidRDefault="00620F7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620F77" w:rsidRDefault="00620F7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620F77" w:rsidRDefault="00620F7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información sobre el perfil y trayectoria profesional sólo es accesible a quines sean miembros de la Red Linkedin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620F77" w:rsidRDefault="00620F77" w:rsidP="006E630E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620F77" w:rsidRDefault="00620F77" w:rsidP="006E630E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</w:t>
                      </w:r>
                      <w:r w:rsidRPr="00753FA0">
                        <w:rPr>
                          <w:sz w:val="20"/>
                          <w:szCs w:val="20"/>
                        </w:rPr>
                        <w:t>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ED7F4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ED7F43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ED7F4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ED7F4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8B0605">
            <w:pPr>
              <w:pStyle w:val="Cuerpodelboletn"/>
              <w:numPr>
                <w:ilvl w:val="0"/>
                <w:numId w:val="28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620F77" w:rsidP="00620F7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</w:t>
            </w:r>
            <w:r w:rsidR="008B060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través del acceso </w:t>
            </w:r>
            <w:proofErr w:type="spellStart"/>
            <w:r w:rsidR="008B060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Vicinay</w:t>
            </w:r>
            <w:proofErr w:type="spellEnd"/>
            <w:r w:rsidR="008B060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Marine/Información apoyo financiero FASEE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, se informa de las ayudas percibidas con cargo al Fondo de Solvencia de Empresas Estratégicas. </w:t>
            </w:r>
          </w:p>
        </w:tc>
      </w:tr>
      <w:tr w:rsidR="00F47C3B" w:rsidRPr="00CB5511" w:rsidTr="00ED7F43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ED7F43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B66D4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B66D4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ED7F4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ED7F4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ED7F43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4955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F77" w:rsidRDefault="00620F77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20F77" w:rsidRPr="00EF7E5C" w:rsidRDefault="00620F77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620F77" w:rsidRDefault="00620F7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20F77" w:rsidRDefault="00620F7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620F77" w:rsidRDefault="00620F7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620F77" w:rsidRDefault="00620F7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620F77" w:rsidRDefault="00620F7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9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">
                <v:textbox>
                  <w:txbxContent>
                    <w:p w:rsidR="00620F77" w:rsidRDefault="00620F77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620F77" w:rsidRPr="00EF7E5C" w:rsidRDefault="00620F77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620F77" w:rsidRDefault="00620F7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620F77" w:rsidRDefault="00620F7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620F77" w:rsidRDefault="00620F7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620F77" w:rsidRDefault="00620F7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620F77" w:rsidRDefault="00620F7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20F77" w:rsidRPr="00FD0689" w:rsidTr="00620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20F77" w:rsidRPr="00FD0689" w:rsidRDefault="00620F77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42,9</w:t>
            </w:r>
          </w:p>
        </w:tc>
      </w:tr>
      <w:tr w:rsidR="00620F77" w:rsidRPr="00FD0689" w:rsidTr="00620F7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20F77" w:rsidRPr="00FD0689" w:rsidRDefault="00620F77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20F77">
              <w:rPr>
                <w:sz w:val="16"/>
              </w:rPr>
              <w:t>14,3</w:t>
            </w:r>
          </w:p>
        </w:tc>
      </w:tr>
      <w:tr w:rsidR="00620F77" w:rsidRPr="00A94BCA" w:rsidTr="00620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20F77" w:rsidRPr="002A154B" w:rsidRDefault="00620F77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20F77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20F77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20F77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20F77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20F77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20F77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20F77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620F77" w:rsidRPr="00620F77" w:rsidRDefault="00620F77" w:rsidP="00620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20F77">
              <w:rPr>
                <w:b/>
                <w:i/>
                <w:sz w:val="16"/>
              </w:rPr>
              <w:t>27,5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620F77">
        <w:t>27,5</w:t>
      </w:r>
      <w:r w:rsidRPr="00A63D61">
        <w:t xml:space="preserve">%. La falta de publicación de contenidos obligatorios – no se publica el </w:t>
      </w:r>
      <w:r w:rsidR="00620F77">
        <w:t>69,2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573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F77" w:rsidRDefault="00620F7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620F77" w:rsidRDefault="00620F77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Vicinay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Marine SL publica informaciones adicionales a las obligatorias que </w:t>
                            </w:r>
                            <w:r w:rsidR="00A31302">
                              <w:rPr>
                                <w:sz w:val="20"/>
                                <w:szCs w:val="20"/>
                              </w:rPr>
                              <w:t xml:space="preserve">son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relevantes desde el punto de vista de la transparencia y la rendición de c</w:t>
                            </w:r>
                            <w:r w:rsidR="00A31302">
                              <w:rPr>
                                <w:sz w:val="20"/>
                                <w:szCs w:val="20"/>
                              </w:rPr>
                              <w:t>uentas</w:t>
                            </w:r>
                          </w:p>
                          <w:p w:rsidR="00A31302" w:rsidRDefault="00A31302" w:rsidP="00A31302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Anticorrupción</w:t>
                            </w:r>
                          </w:p>
                          <w:p w:rsidR="00A31302" w:rsidRPr="00A31302" w:rsidRDefault="00A31302" w:rsidP="00A31302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4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">
                <v:textbox>
                  <w:txbxContent>
                    <w:p w:rsidR="00620F77" w:rsidRDefault="00620F77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620F77" w:rsidRDefault="00620F77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Vicinay Marine SL publica informaciones adicionales a las obligatorias que </w:t>
                      </w:r>
                      <w:r w:rsidR="00A31302">
                        <w:rPr>
                          <w:sz w:val="20"/>
                          <w:szCs w:val="20"/>
                        </w:rPr>
                        <w:t xml:space="preserve">son </w:t>
                      </w:r>
                      <w:r>
                        <w:rPr>
                          <w:sz w:val="20"/>
                          <w:szCs w:val="20"/>
                        </w:rPr>
                        <w:t>relevantes desde el punto de vista de la transparencia y la rendición de c</w:t>
                      </w:r>
                      <w:r w:rsidR="00A31302">
                        <w:rPr>
                          <w:sz w:val="20"/>
                          <w:szCs w:val="20"/>
                        </w:rPr>
                        <w:t>uentas</w:t>
                      </w:r>
                    </w:p>
                    <w:p w:rsidR="00A31302" w:rsidRDefault="00A31302" w:rsidP="00A31302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Anticorrupción</w:t>
                      </w:r>
                    </w:p>
                    <w:p w:rsidR="00A31302" w:rsidRPr="00A31302" w:rsidRDefault="00A31302" w:rsidP="00A31302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A31302" w:rsidRDefault="00A31302"/>
    <w:p w:rsidR="00A31302" w:rsidRDefault="00A31302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99266" wp14:editId="6BF238F4">
                <wp:simplePos x="0" y="0"/>
                <wp:positionH relativeFrom="column">
                  <wp:posOffset>200025</wp:posOffset>
                </wp:positionH>
                <wp:positionV relativeFrom="paragraph">
                  <wp:posOffset>-87630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F77" w:rsidRDefault="00620F7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620F77" w:rsidRPr="008E49C3" w:rsidRDefault="00620F77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.75pt;margin-top:-6.9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NM/qhzgAAAACgEAAA8AAABkcnMvZG93bnJl&#10;di54bWxMj8tOwzAQRfdI/IM1SGxQ67ihJYQ4FUIC0R0UBFs3niYRfgTbTcPfM13BcjRH595brSdr&#10;2Igh9t5JEPMMGLrG6961Et7fHmcFsJiU08p4hxJ+MMK6Pj+rVKn90b3iuE0tI4mLpZLQpTSUnMem&#10;Q6vi3A/o6Lf3wapEZ2i5DupIcmv4IstW3KreUUKnBnzosPnaHqyE4vp5/Iyb/OWjWe3Nbbq6GZ++&#10;g5SXF9P9HbCEU/qD4VSfqkNNnXb+4HRkRkIulkRKmImcJpyATBQC2I70ywXwuuL/J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NM/qhzgAAAACgEAAA8AAAAAAAAAAAAAAAAAhQQA&#10;AGRycy9kb3ducmV2LnhtbFBLBQYAAAAABAAEAPMAAACSBQAAAAA=&#10;">
                <v:textbox>
                  <w:txbxContent>
                    <w:p w:rsidR="00620F77" w:rsidRDefault="00620F77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620F77" w:rsidRPr="008E49C3" w:rsidRDefault="00620F77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31302" w:rsidRDefault="00A31302"/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3F7DFC">
        <w:rPr>
          <w:b/>
          <w:color w:val="00642D"/>
          <w:sz w:val="32"/>
        </w:rPr>
        <w:t>Conclusi</w:t>
      </w:r>
      <w:r>
        <w:rPr>
          <w:b/>
          <w:color w:val="00642D"/>
          <w:sz w:val="32"/>
        </w:rPr>
        <w:t>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3F7DFC">
        <w:t>Vicinay</w:t>
      </w:r>
      <w:proofErr w:type="spellEnd"/>
      <w:r w:rsidR="003F7DFC">
        <w:t xml:space="preserve"> Marine SL</w:t>
      </w:r>
      <w:r w:rsidRPr="00CA6E55">
        <w:t>, en función de la información disponible en su web, alcanza el</w:t>
      </w:r>
      <w:r w:rsidR="00A31302">
        <w:t xml:space="preserve"> 27,5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3F7DFC">
        <w:t>Vicinay</w:t>
      </w:r>
      <w:proofErr w:type="spellEnd"/>
      <w:r w:rsidR="003F7DFC">
        <w:t xml:space="preserve"> Marine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3F7DFC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Vicinay</w:t>
      </w:r>
      <w:proofErr w:type="spellEnd"/>
      <w:r>
        <w:rPr>
          <w:rFonts w:cs="Calibri"/>
          <w:color w:val="000000"/>
        </w:rPr>
        <w:t xml:space="preserve"> Marine SL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66D42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  <w:bCs/>
        </w:rPr>
      </w:pPr>
      <w:r w:rsidRPr="00B66D42">
        <w:rPr>
          <w:rFonts w:cs="Arial"/>
          <w:bCs/>
        </w:rPr>
        <w:lastRenderedPageBreak/>
        <w:t>Deben publicarse las cuentas anuales.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A31302" w:rsidRPr="00126000" w:rsidRDefault="00894BD4" w:rsidP="00A31302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A31302" w:rsidRPr="00A31302">
        <w:rPr>
          <w:rFonts w:eastAsiaTheme="minorHAnsi"/>
          <w:szCs w:val="24"/>
          <w:lang w:eastAsia="en-US"/>
        </w:rPr>
        <w:t xml:space="preserve"> </w:t>
      </w:r>
      <w:r w:rsidR="00A31302">
        <w:rPr>
          <w:rFonts w:eastAsiaTheme="minorHAnsi"/>
          <w:szCs w:val="24"/>
          <w:lang w:eastAsia="en-US"/>
        </w:rPr>
        <w:t>Para ello bastaría, con que esta fecha se publicase en la página inicial del Portal de Transparencia.</w:t>
      </w:r>
    </w:p>
    <w:p w:rsidR="00A31302" w:rsidRPr="00BF1400" w:rsidRDefault="00A31302" w:rsidP="00A31302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31302" w:rsidRDefault="00A31302" w:rsidP="00A31302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3F7DFC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3F7DFC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A31302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894BD4" w:rsidRDefault="00894BD4" w:rsidP="00FC4E4F">
      <w:pPr>
        <w:jc w:val="right"/>
      </w:pPr>
    </w:p>
    <w:p w:rsidR="00894BD4" w:rsidRDefault="00894BD4" w:rsidP="00FC4E4F">
      <w:pPr>
        <w:jc w:val="right"/>
      </w:pPr>
    </w:p>
    <w:p w:rsidR="00B66D42" w:rsidRDefault="00B66D42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804FEF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77" w:rsidRDefault="00620F77" w:rsidP="00932008">
      <w:pPr>
        <w:spacing w:after="0" w:line="240" w:lineRule="auto"/>
      </w:pPr>
      <w:r>
        <w:separator/>
      </w:r>
    </w:p>
  </w:endnote>
  <w:endnote w:type="continuationSeparator" w:id="0">
    <w:p w:rsidR="00620F77" w:rsidRDefault="00620F7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77" w:rsidRDefault="00620F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77" w:rsidRDefault="00620F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77" w:rsidRDefault="00620F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77" w:rsidRDefault="00620F77" w:rsidP="00932008">
      <w:pPr>
        <w:spacing w:after="0" w:line="240" w:lineRule="auto"/>
      </w:pPr>
      <w:r>
        <w:separator/>
      </w:r>
    </w:p>
  </w:footnote>
  <w:footnote w:type="continuationSeparator" w:id="0">
    <w:p w:rsidR="00620F77" w:rsidRDefault="00620F77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77" w:rsidRDefault="00620F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77" w:rsidRDefault="00620F7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77" w:rsidRDefault="00620F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814" type="#_x0000_t75" style="width:9pt;height:9pt" o:bullet="t">
        <v:imagedata r:id="rId1" o:title="BD14533_"/>
      </v:shape>
    </w:pict>
  </w:numPicBullet>
  <w:numPicBullet w:numPicBulletId="1">
    <w:pict>
      <v:shape id="_x0000_i3815" type="#_x0000_t75" style="width:11.25pt;height:11.25pt" o:bullet="t">
        <v:imagedata r:id="rId2" o:title="BD14654_"/>
      </v:shape>
    </w:pict>
  </w:numPicBullet>
  <w:numPicBullet w:numPicBulletId="2">
    <w:pict>
      <v:shape id="_x0000_i3816" type="#_x0000_t75" style="width:9pt;height:9pt" o:bullet="t">
        <v:imagedata r:id="rId3" o:title="BD21296_"/>
      </v:shape>
    </w:pict>
  </w:numPicBullet>
  <w:numPicBullet w:numPicBulletId="3">
    <w:pict>
      <v:shape id="_x0000_i3817" type="#_x0000_t75" style="width:9pt;height:9pt" o:bullet="t">
        <v:imagedata r:id="rId4" o:title="BD14533_"/>
      </v:shape>
    </w:pict>
  </w:numPicBullet>
  <w:numPicBullet w:numPicBulletId="4">
    <w:pict>
      <v:shape id="_x0000_i3818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C5116"/>
    <w:multiLevelType w:val="hybridMultilevel"/>
    <w:tmpl w:val="DBDC4B60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A21AC"/>
    <w:multiLevelType w:val="hybridMultilevel"/>
    <w:tmpl w:val="5AB8CBF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76711"/>
    <w:multiLevelType w:val="hybridMultilevel"/>
    <w:tmpl w:val="A6F0F25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D2EF4"/>
    <w:multiLevelType w:val="hybridMultilevel"/>
    <w:tmpl w:val="D6F40FC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06E4F"/>
    <w:multiLevelType w:val="hybridMultilevel"/>
    <w:tmpl w:val="3698D41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5"/>
  </w:num>
  <w:num w:numId="5">
    <w:abstractNumId w:val="12"/>
  </w:num>
  <w:num w:numId="6">
    <w:abstractNumId w:val="16"/>
  </w:num>
  <w:num w:numId="7">
    <w:abstractNumId w:val="25"/>
  </w:num>
  <w:num w:numId="8">
    <w:abstractNumId w:val="28"/>
  </w:num>
  <w:num w:numId="9">
    <w:abstractNumId w:val="3"/>
  </w:num>
  <w:num w:numId="10">
    <w:abstractNumId w:val="21"/>
  </w:num>
  <w:num w:numId="11">
    <w:abstractNumId w:val="10"/>
  </w:num>
  <w:num w:numId="12">
    <w:abstractNumId w:val="0"/>
  </w:num>
  <w:num w:numId="13">
    <w:abstractNumId w:val="4"/>
  </w:num>
  <w:num w:numId="14">
    <w:abstractNumId w:val="20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5"/>
  </w:num>
  <w:num w:numId="20">
    <w:abstractNumId w:val="27"/>
  </w:num>
  <w:num w:numId="21">
    <w:abstractNumId w:val="6"/>
  </w:num>
  <w:num w:numId="22">
    <w:abstractNumId w:val="2"/>
  </w:num>
  <w:num w:numId="23">
    <w:abstractNumId w:val="24"/>
  </w:num>
  <w:num w:numId="24">
    <w:abstractNumId w:val="23"/>
  </w:num>
  <w:num w:numId="25">
    <w:abstractNumId w:val="17"/>
  </w:num>
  <w:num w:numId="26">
    <w:abstractNumId w:val="11"/>
  </w:num>
  <w:num w:numId="27">
    <w:abstractNumId w:val="7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50C83"/>
    <w:rsid w:val="00272D2D"/>
    <w:rsid w:val="00295EEB"/>
    <w:rsid w:val="002A154B"/>
    <w:rsid w:val="002D0E9C"/>
    <w:rsid w:val="00326862"/>
    <w:rsid w:val="00361AC5"/>
    <w:rsid w:val="0036594B"/>
    <w:rsid w:val="00382D7B"/>
    <w:rsid w:val="003F05F5"/>
    <w:rsid w:val="003F271E"/>
    <w:rsid w:val="003F572A"/>
    <w:rsid w:val="003F7DFC"/>
    <w:rsid w:val="00454391"/>
    <w:rsid w:val="00456EA7"/>
    <w:rsid w:val="004D4907"/>
    <w:rsid w:val="004F2655"/>
    <w:rsid w:val="004F3953"/>
    <w:rsid w:val="00501019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C1D9E"/>
    <w:rsid w:val="005F29B8"/>
    <w:rsid w:val="00610B56"/>
    <w:rsid w:val="00620F77"/>
    <w:rsid w:val="00676C76"/>
    <w:rsid w:val="006A2766"/>
    <w:rsid w:val="006B3064"/>
    <w:rsid w:val="006C1999"/>
    <w:rsid w:val="006E630E"/>
    <w:rsid w:val="006E708E"/>
    <w:rsid w:val="00704CD9"/>
    <w:rsid w:val="00710031"/>
    <w:rsid w:val="00743756"/>
    <w:rsid w:val="007A488E"/>
    <w:rsid w:val="007B0F99"/>
    <w:rsid w:val="007D1EA8"/>
    <w:rsid w:val="00804FEF"/>
    <w:rsid w:val="008063AC"/>
    <w:rsid w:val="00814E93"/>
    <w:rsid w:val="00843911"/>
    <w:rsid w:val="00844FA9"/>
    <w:rsid w:val="008640BD"/>
    <w:rsid w:val="0089480B"/>
    <w:rsid w:val="00894BD4"/>
    <w:rsid w:val="008B0605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31302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66D4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D7F43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vicinaymarine.com/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425705"/>
    <w:rsid w:val="00543E16"/>
    <w:rsid w:val="005B0190"/>
    <w:rsid w:val="008F4F2E"/>
    <w:rsid w:val="00AB6DFB"/>
    <w:rsid w:val="00AC3AC2"/>
    <w:rsid w:val="00B44D4B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3D8E1-C545-4B47-9D83-A276DBD9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49</TotalTime>
  <Pages>9</Pages>
  <Words>1820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10</cp:revision>
  <cp:lastPrinted>2022-05-12T06:51:00Z</cp:lastPrinted>
  <dcterms:created xsi:type="dcterms:W3CDTF">2023-07-05T11:59:00Z</dcterms:created>
  <dcterms:modified xsi:type="dcterms:W3CDTF">2023-10-23T10:50:00Z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