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9C6" w:rsidRPr="00CA4132" w:rsidRDefault="00AF51CF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A029C6" w:rsidRPr="00CA4132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A029C6" w:rsidRPr="00CA4132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evisión  del cumplimiento de las recomendaciones efectuadas por el CTBG en materia de Publicidad Activa  por parte de</w:t>
                                </w:r>
                                <w:r w:rsidR="00A029C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la CEOE</w:t>
                                </w:r>
                              </w:sdtContent>
                            </w:sdt>
                            <w:r w:rsidR="00A029C6" w:rsidRPr="00CA4132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A029C6" w:rsidRPr="00CA4132" w:rsidRDefault="00A029C6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Pr="00CA4132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CA4132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evisión  del cumplimiento de las recomendaciones efectuadas por el CTBG en materia de Publicidad Activa  por parte de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la CEOE</w:t>
                          </w:r>
                        </w:sdtContent>
                      </w:sdt>
                      <w:r w:rsidRPr="00CA4132"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A029C6" w:rsidRDefault="00A029C6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A029C6" w:rsidRDefault="00A029C6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82470D" w:rsidRDefault="0082470D" w:rsidP="0082470D">
      <w:pPr>
        <w:rPr>
          <w:rFonts w:ascii="Arial" w:hAnsi="Arial"/>
        </w:rPr>
      </w:pPr>
    </w:p>
    <w:p w:rsidR="003B225E" w:rsidRDefault="003B225E" w:rsidP="0082470D">
      <w:pPr>
        <w:rPr>
          <w:rFonts w:ascii="Arial" w:hAnsi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3B225E" w:rsidRPr="00CB5511" w:rsidTr="003B225E">
        <w:tc>
          <w:tcPr>
            <w:tcW w:w="3652" w:type="dxa"/>
          </w:tcPr>
          <w:p w:rsidR="003B225E" w:rsidRPr="00E34195" w:rsidRDefault="003B225E" w:rsidP="003B225E">
            <w:pPr>
              <w:rPr>
                <w:b/>
                <w:color w:val="00642D"/>
                <w:sz w:val="24"/>
              </w:rPr>
            </w:pPr>
            <w:r w:rsidRPr="00E34195">
              <w:rPr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54" w:type="dxa"/>
          </w:tcPr>
          <w:p w:rsidR="003B225E" w:rsidRDefault="003B225E" w:rsidP="003B225E">
            <w:pPr>
              <w:rPr>
                <w:sz w:val="24"/>
              </w:rPr>
            </w:pPr>
            <w:r>
              <w:rPr>
                <w:sz w:val="24"/>
              </w:rPr>
              <w:t>27/07/2023</w:t>
            </w:r>
          </w:p>
          <w:p w:rsidR="003B225E" w:rsidRPr="00CB5511" w:rsidRDefault="003B225E" w:rsidP="003B225E">
            <w:pPr>
              <w:rPr>
                <w:sz w:val="24"/>
              </w:rPr>
            </w:pPr>
            <w:r>
              <w:rPr>
                <w:sz w:val="24"/>
              </w:rPr>
              <w:t>Segunda revisión: 25/08/2023</w:t>
            </w:r>
          </w:p>
        </w:tc>
      </w:tr>
    </w:tbl>
    <w:p w:rsidR="003B225E" w:rsidRDefault="003B225E" w:rsidP="0082470D">
      <w:pPr>
        <w:rPr>
          <w:rFonts w:ascii="Arial" w:hAnsi="Arial"/>
        </w:rPr>
      </w:pPr>
    </w:p>
    <w:p w:rsidR="003B225E" w:rsidRDefault="003B225E" w:rsidP="0082470D">
      <w:pPr>
        <w:rPr>
          <w:rFonts w:ascii="Arial" w:hAnsi="Arial"/>
        </w:rPr>
      </w:pPr>
    </w:p>
    <w:p w:rsidR="003B225E" w:rsidRPr="002D27E4" w:rsidRDefault="00AF51CF" w:rsidP="003B225E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6AF023A8AE6243078B0735B0FE73D15B"/>
          </w:placeholder>
        </w:sdtPr>
        <w:sdtEndPr>
          <w:rPr>
            <w:color w:val="50866C"/>
          </w:rPr>
        </w:sdtEndPr>
        <w:sdtContent>
          <w:r w:rsidR="003B225E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3B225E" w:rsidRPr="00B1184C" w:rsidRDefault="003B225E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A249BB" w:rsidRPr="007942B7" w:rsidTr="00CA4132">
        <w:tc>
          <w:tcPr>
            <w:tcW w:w="2093" w:type="dxa"/>
            <w:shd w:val="clear" w:color="auto" w:fill="008A3E"/>
          </w:tcPr>
          <w:p w:rsidR="00A249BB" w:rsidRPr="007942B7" w:rsidRDefault="00A249BB" w:rsidP="00CA413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A249BB" w:rsidRPr="007942B7" w:rsidRDefault="00A249BB" w:rsidP="00CA413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A249BB" w:rsidRPr="007942B7" w:rsidRDefault="00A249BB" w:rsidP="00CA413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A249BB" w:rsidRPr="007942B7" w:rsidTr="00CA4132">
        <w:tc>
          <w:tcPr>
            <w:tcW w:w="2093" w:type="dxa"/>
            <w:vMerge w:val="restart"/>
            <w:vAlign w:val="center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A249BB" w:rsidRPr="007942B7" w:rsidRDefault="00EA412B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260633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A249BB" w:rsidRPr="007942B7" w:rsidTr="00260633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  <w:vAlign w:val="center"/>
          </w:tcPr>
          <w:p w:rsidR="00A249BB" w:rsidRPr="007942B7" w:rsidRDefault="00A249BB" w:rsidP="00260633">
            <w:pPr>
              <w:rPr>
                <w:sz w:val="20"/>
                <w:szCs w:val="20"/>
              </w:rPr>
            </w:pPr>
          </w:p>
        </w:tc>
      </w:tr>
      <w:tr w:rsidR="007971C6" w:rsidRPr="007942B7" w:rsidTr="003B225E">
        <w:trPr>
          <w:trHeight w:val="157"/>
        </w:trPr>
        <w:tc>
          <w:tcPr>
            <w:tcW w:w="2093" w:type="dxa"/>
            <w:vMerge w:val="restart"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  <w:r w:rsidRPr="00AF196B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7971C6" w:rsidRDefault="007971C6" w:rsidP="003B2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Normativa aplicable</w:t>
            </w:r>
            <w:r w:rsidR="00836EA2">
              <w:rPr>
                <w:sz w:val="20"/>
                <w:szCs w:val="20"/>
              </w:rPr>
              <w:t xml:space="preserve">: </w:t>
            </w:r>
            <w:r w:rsidR="003B225E">
              <w:rPr>
                <w:sz w:val="20"/>
                <w:szCs w:val="20"/>
              </w:rPr>
              <w:t>completar información</w:t>
            </w:r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Pr="007942B7" w:rsidRDefault="007971C6" w:rsidP="00090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="003B225E">
              <w:rPr>
                <w:sz w:val="20"/>
                <w:szCs w:val="20"/>
              </w:rPr>
              <w:t>, sigue sin publicarse la normativa carácter general que regula la actividad de la entidad</w:t>
            </w:r>
          </w:p>
        </w:tc>
      </w:tr>
      <w:tr w:rsidR="007971C6" w:rsidRPr="007942B7" w:rsidTr="00CA4132">
        <w:tc>
          <w:tcPr>
            <w:tcW w:w="2093" w:type="dxa"/>
            <w:vMerge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Perfil y trayectoria profesional de los responsables de la entidad</w:t>
            </w:r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Default="007971C6" w:rsidP="00700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971C6" w:rsidRPr="007942B7" w:rsidTr="00CA4132">
        <w:tc>
          <w:tcPr>
            <w:tcW w:w="2093" w:type="dxa"/>
            <w:vMerge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560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Contratos adjudicados por una administración pública</w:t>
            </w:r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Pr="00173B7B" w:rsidRDefault="007971C6" w:rsidP="00090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7971C6" w:rsidRPr="007942B7" w:rsidTr="00CA4132">
        <w:trPr>
          <w:trHeight w:val="265"/>
        </w:trPr>
        <w:tc>
          <w:tcPr>
            <w:tcW w:w="2093" w:type="dxa"/>
            <w:vMerge/>
            <w:vAlign w:val="center"/>
          </w:tcPr>
          <w:p w:rsidR="007971C6" w:rsidRPr="007942B7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Pr="00836EA2" w:rsidRDefault="007971C6" w:rsidP="00CA4132">
            <w:pPr>
              <w:rPr>
                <w:sz w:val="20"/>
                <w:szCs w:val="20"/>
                <w:highlight w:val="yellow"/>
              </w:rPr>
            </w:pPr>
            <w:r w:rsidRPr="00A66B0E">
              <w:rPr>
                <w:sz w:val="20"/>
                <w:szCs w:val="20"/>
              </w:rPr>
              <w:t>Retribuciones anuales altos cargos y máximos responsables</w:t>
            </w:r>
            <w:r w:rsidR="00A029C6" w:rsidRPr="00A66B0E">
              <w:rPr>
                <w:sz w:val="20"/>
                <w:szCs w:val="20"/>
              </w:rPr>
              <w:t>: publicación de la info</w:t>
            </w:r>
            <w:r w:rsidR="00A66B0E" w:rsidRPr="00A66B0E">
              <w:rPr>
                <w:sz w:val="20"/>
                <w:szCs w:val="20"/>
              </w:rPr>
              <w:t>rmación de manera individualizad</w:t>
            </w:r>
            <w:r w:rsidR="00A029C6" w:rsidRPr="00A66B0E">
              <w:rPr>
                <w:sz w:val="20"/>
                <w:szCs w:val="20"/>
              </w:rPr>
              <w:t>a</w:t>
            </w:r>
          </w:p>
        </w:tc>
        <w:tc>
          <w:tcPr>
            <w:tcW w:w="567" w:type="dxa"/>
            <w:vAlign w:val="center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Default="00836EA2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  <w:r w:rsidR="00A029C6">
              <w:rPr>
                <w:sz w:val="20"/>
                <w:szCs w:val="20"/>
              </w:rPr>
              <w:t xml:space="preserve">, se publica información individualizada de las retribuciones percibidas por el </w:t>
            </w:r>
            <w:r w:rsidR="002A5C05">
              <w:rPr>
                <w:sz w:val="20"/>
                <w:szCs w:val="20"/>
              </w:rPr>
              <w:t>P</w:t>
            </w:r>
            <w:r w:rsidR="00A029C6">
              <w:rPr>
                <w:sz w:val="20"/>
                <w:szCs w:val="20"/>
              </w:rPr>
              <w:t>residente y el Secretario General</w:t>
            </w:r>
          </w:p>
        </w:tc>
      </w:tr>
      <w:tr w:rsidR="00A249BB" w:rsidRPr="007942B7" w:rsidTr="00CA4132">
        <w:trPr>
          <w:trHeight w:val="265"/>
        </w:trPr>
        <w:tc>
          <w:tcPr>
            <w:tcW w:w="2093" w:type="dxa"/>
            <w:vMerge w:val="restart"/>
            <w:vAlign w:val="center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A249BB" w:rsidRPr="007942B7" w:rsidRDefault="00836EA2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836EA2" w:rsidP="00FC1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7942B7" w:rsidRDefault="00EA412B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260633" w:rsidP="00DD6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="00EA412B">
              <w:rPr>
                <w:sz w:val="20"/>
                <w:szCs w:val="20"/>
              </w:rPr>
              <w:t xml:space="preserve"> </w:t>
            </w:r>
          </w:p>
        </w:tc>
      </w:tr>
      <w:tr w:rsidR="00A249BB" w:rsidRPr="001C7D84" w:rsidTr="00CA4132">
        <w:tc>
          <w:tcPr>
            <w:tcW w:w="6912" w:type="dxa"/>
            <w:gridSpan w:val="2"/>
          </w:tcPr>
          <w:p w:rsidR="00A249BB" w:rsidRPr="001C7D84" w:rsidRDefault="00A249BB" w:rsidP="00CA4132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A249BB" w:rsidRPr="001C7D84" w:rsidRDefault="003B225E" w:rsidP="00CA41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203" w:type="dxa"/>
          </w:tcPr>
          <w:p w:rsidR="00A249BB" w:rsidRPr="001C7D84" w:rsidRDefault="00A249BB" w:rsidP="00CA4132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A4056E" w:rsidP="00DF56A7">
      <w:pPr>
        <w:jc w:val="both"/>
      </w:pPr>
      <w:r>
        <w:t>La CEOE</w:t>
      </w:r>
      <w:r w:rsidR="00260633">
        <w:t xml:space="preserve"> </w:t>
      </w:r>
      <w:r>
        <w:t>solo</w:t>
      </w:r>
      <w:r w:rsidR="00CA4132">
        <w:t xml:space="preserve"> </w:t>
      </w:r>
      <w:r w:rsidR="00C52EE5">
        <w:t xml:space="preserve">ha aplicado </w:t>
      </w:r>
      <w:r w:rsidR="00260633">
        <w:t>una</w:t>
      </w:r>
      <w:r w:rsidR="00DD6D85">
        <w:t xml:space="preserve"> </w:t>
      </w:r>
      <w:r w:rsidR="00C52EE5" w:rsidRPr="0076567C">
        <w:t xml:space="preserve">de las </w:t>
      </w:r>
      <w:r w:rsidR="00FA6811">
        <w:t>siete</w:t>
      </w:r>
      <w:r w:rsidR="00EB0A29">
        <w:t xml:space="preserve"> </w:t>
      </w:r>
      <w:r w:rsidR="00C52EE5" w:rsidRPr="0076567C">
        <w:t>recomendaciones</w:t>
      </w:r>
      <w:r w:rsidR="00C52EE5">
        <w:t xml:space="preserve"> derivadas de la evaluación realizada en 202</w:t>
      </w:r>
      <w:r w:rsidR="00260633">
        <w:t>2</w:t>
      </w:r>
      <w:r w:rsidR="00C52EE5">
        <w:t>.</w:t>
      </w:r>
    </w:p>
    <w:p w:rsidR="00FA5AFD" w:rsidRDefault="00FA5AFD" w:rsidP="00AC4A6F"/>
    <w:p w:rsidR="00A4056E" w:rsidRDefault="00A4056E" w:rsidP="00AC4A6F"/>
    <w:p w:rsidR="00A4056E" w:rsidRDefault="00A4056E" w:rsidP="00AC4A6F"/>
    <w:p w:rsidR="00A4056E" w:rsidRDefault="00A4056E" w:rsidP="00AC4A6F"/>
    <w:p w:rsidR="003F6EDC" w:rsidRPr="002D27E4" w:rsidRDefault="002D27E4" w:rsidP="00613B10">
      <w:pPr>
        <w:rPr>
          <w:b/>
          <w:color w:val="50866C"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A029C6" w:rsidRPr="00F31BC3" w:rsidRDefault="00A029C6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A029C6" w:rsidRPr="00F31BC3" w:rsidRDefault="00A029C6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191BE4" w:rsidRPr="00191BE4" w:rsidTr="00CA41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FA6811" w:rsidRPr="00191BE4" w:rsidTr="00FA6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FA6811" w:rsidRPr="00191BE4" w:rsidRDefault="00FA6811" w:rsidP="00191BE4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FA6811" w:rsidRPr="00FA6811" w:rsidRDefault="00FA6811" w:rsidP="00FA68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FA6811">
              <w:rPr>
                <w:sz w:val="16"/>
              </w:rPr>
              <w:t>75,0</w:t>
            </w:r>
          </w:p>
        </w:tc>
        <w:tc>
          <w:tcPr>
            <w:tcW w:w="0" w:type="auto"/>
            <w:noWrap/>
            <w:vAlign w:val="center"/>
          </w:tcPr>
          <w:p w:rsidR="00FA6811" w:rsidRPr="00FA6811" w:rsidRDefault="00FA6811" w:rsidP="00FA68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FA6811">
              <w:rPr>
                <w:sz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FA6811" w:rsidRPr="00FA6811" w:rsidRDefault="00FA6811" w:rsidP="00FA68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FA6811">
              <w:rPr>
                <w:sz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FA6811" w:rsidRPr="00FA6811" w:rsidRDefault="00FA6811" w:rsidP="00FA68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FA6811">
              <w:rPr>
                <w:sz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FA6811" w:rsidRPr="00FA6811" w:rsidRDefault="00FA6811" w:rsidP="00FA68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FA6811">
              <w:rPr>
                <w:sz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FA6811" w:rsidRPr="00FA6811" w:rsidRDefault="00FA6811" w:rsidP="00FA68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FA6811">
              <w:rPr>
                <w:sz w:val="16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FA6811" w:rsidRPr="00FA6811" w:rsidRDefault="00FA6811" w:rsidP="00FA68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FA6811">
              <w:rPr>
                <w:sz w:val="16"/>
              </w:rPr>
              <w:t>33,3</w:t>
            </w:r>
          </w:p>
        </w:tc>
        <w:tc>
          <w:tcPr>
            <w:tcW w:w="0" w:type="auto"/>
            <w:noWrap/>
            <w:vAlign w:val="center"/>
          </w:tcPr>
          <w:p w:rsidR="00FA6811" w:rsidRPr="00FA6811" w:rsidRDefault="00FA6811" w:rsidP="00FA68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FA6811">
              <w:rPr>
                <w:sz w:val="16"/>
              </w:rPr>
              <w:t>72,6</w:t>
            </w:r>
          </w:p>
        </w:tc>
      </w:tr>
      <w:tr w:rsidR="00FA6811" w:rsidRPr="00191BE4" w:rsidTr="00FA6811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FA6811" w:rsidRPr="00191BE4" w:rsidRDefault="00FA6811" w:rsidP="00191BE4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FA6811" w:rsidRPr="00FA6811" w:rsidRDefault="00FA6811" w:rsidP="00FA68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FA6811">
              <w:rPr>
                <w:sz w:val="16"/>
              </w:rPr>
              <w:t>75,0</w:t>
            </w:r>
          </w:p>
        </w:tc>
        <w:tc>
          <w:tcPr>
            <w:tcW w:w="0" w:type="auto"/>
            <w:noWrap/>
            <w:vAlign w:val="center"/>
          </w:tcPr>
          <w:p w:rsidR="00FA6811" w:rsidRPr="00FA6811" w:rsidRDefault="00FA6811" w:rsidP="00FA68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FA6811">
              <w:rPr>
                <w:sz w:val="16"/>
              </w:rPr>
              <w:t>75,0</w:t>
            </w:r>
          </w:p>
        </w:tc>
        <w:tc>
          <w:tcPr>
            <w:tcW w:w="0" w:type="auto"/>
            <w:noWrap/>
            <w:vAlign w:val="center"/>
          </w:tcPr>
          <w:p w:rsidR="00FA6811" w:rsidRPr="00FA6811" w:rsidRDefault="00FA6811" w:rsidP="00FA68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FA6811">
              <w:rPr>
                <w:sz w:val="16"/>
              </w:rPr>
              <w:t>75,0</w:t>
            </w:r>
          </w:p>
        </w:tc>
        <w:tc>
          <w:tcPr>
            <w:tcW w:w="0" w:type="auto"/>
            <w:noWrap/>
            <w:vAlign w:val="center"/>
          </w:tcPr>
          <w:p w:rsidR="00FA6811" w:rsidRPr="00FA6811" w:rsidRDefault="00FA6811" w:rsidP="00FA68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FA6811">
              <w:rPr>
                <w:sz w:val="16"/>
              </w:rPr>
              <w:t>75,0</w:t>
            </w:r>
          </w:p>
        </w:tc>
        <w:tc>
          <w:tcPr>
            <w:tcW w:w="0" w:type="auto"/>
            <w:noWrap/>
            <w:vAlign w:val="center"/>
          </w:tcPr>
          <w:p w:rsidR="00FA6811" w:rsidRPr="00FA6811" w:rsidRDefault="00FA6811" w:rsidP="00FA68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FA6811">
              <w:rPr>
                <w:sz w:val="16"/>
              </w:rPr>
              <w:t>75,0</w:t>
            </w:r>
          </w:p>
        </w:tc>
        <w:tc>
          <w:tcPr>
            <w:tcW w:w="0" w:type="auto"/>
            <w:noWrap/>
            <w:vAlign w:val="center"/>
          </w:tcPr>
          <w:p w:rsidR="00FA6811" w:rsidRPr="00FA6811" w:rsidRDefault="00FA6811" w:rsidP="00FA68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FA6811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FA6811" w:rsidRPr="00FA6811" w:rsidRDefault="00FA6811" w:rsidP="00FA68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FA6811">
              <w:rPr>
                <w:sz w:val="16"/>
              </w:rPr>
              <w:t>75,0</w:t>
            </w:r>
          </w:p>
        </w:tc>
        <w:tc>
          <w:tcPr>
            <w:tcW w:w="0" w:type="auto"/>
            <w:noWrap/>
            <w:vAlign w:val="center"/>
          </w:tcPr>
          <w:p w:rsidR="00FA6811" w:rsidRPr="00FA6811" w:rsidRDefault="00FA6811" w:rsidP="00FA68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FA6811">
              <w:rPr>
                <w:sz w:val="16"/>
              </w:rPr>
              <w:t>71,4</w:t>
            </w:r>
          </w:p>
        </w:tc>
      </w:tr>
      <w:tr w:rsidR="00FA6811" w:rsidRPr="00191BE4" w:rsidTr="00FA6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FA6811" w:rsidRPr="00191BE4" w:rsidRDefault="00FA6811" w:rsidP="00191BE4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191BE4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FA6811" w:rsidRPr="00FA6811" w:rsidRDefault="00FA6811" w:rsidP="00FA68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FA6811">
              <w:rPr>
                <w:b/>
                <w:i/>
                <w:sz w:val="16"/>
              </w:rPr>
              <w:t>75,0</w:t>
            </w:r>
          </w:p>
        </w:tc>
        <w:tc>
          <w:tcPr>
            <w:tcW w:w="0" w:type="auto"/>
            <w:noWrap/>
            <w:vAlign w:val="center"/>
          </w:tcPr>
          <w:p w:rsidR="00FA6811" w:rsidRPr="00FA6811" w:rsidRDefault="00FA6811" w:rsidP="00FA68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FA6811">
              <w:rPr>
                <w:b/>
                <w:i/>
                <w:sz w:val="16"/>
              </w:rPr>
              <w:t>78,6</w:t>
            </w:r>
          </w:p>
        </w:tc>
        <w:tc>
          <w:tcPr>
            <w:tcW w:w="0" w:type="auto"/>
            <w:noWrap/>
            <w:vAlign w:val="center"/>
          </w:tcPr>
          <w:p w:rsidR="00FA6811" w:rsidRPr="00FA6811" w:rsidRDefault="00FA6811" w:rsidP="00FA68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FA6811">
              <w:rPr>
                <w:b/>
                <w:i/>
                <w:sz w:val="16"/>
              </w:rPr>
              <w:t>78,6</w:t>
            </w:r>
          </w:p>
        </w:tc>
        <w:tc>
          <w:tcPr>
            <w:tcW w:w="0" w:type="auto"/>
            <w:noWrap/>
            <w:vAlign w:val="center"/>
          </w:tcPr>
          <w:p w:rsidR="00FA6811" w:rsidRPr="00FA6811" w:rsidRDefault="00FA6811" w:rsidP="00FA68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FA6811">
              <w:rPr>
                <w:b/>
                <w:i/>
                <w:sz w:val="16"/>
              </w:rPr>
              <w:t>78,6</w:t>
            </w:r>
          </w:p>
        </w:tc>
        <w:tc>
          <w:tcPr>
            <w:tcW w:w="0" w:type="auto"/>
            <w:noWrap/>
            <w:vAlign w:val="center"/>
          </w:tcPr>
          <w:p w:rsidR="00FA6811" w:rsidRPr="00FA6811" w:rsidRDefault="00FA6811" w:rsidP="00FA68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FA6811">
              <w:rPr>
                <w:b/>
                <w:i/>
                <w:sz w:val="16"/>
              </w:rPr>
              <w:t>78,6</w:t>
            </w:r>
          </w:p>
        </w:tc>
        <w:tc>
          <w:tcPr>
            <w:tcW w:w="0" w:type="auto"/>
            <w:noWrap/>
            <w:vAlign w:val="center"/>
          </w:tcPr>
          <w:p w:rsidR="00FA6811" w:rsidRPr="00FA6811" w:rsidRDefault="00FA6811" w:rsidP="00FA68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FA6811">
              <w:rPr>
                <w:b/>
                <w:i/>
                <w:sz w:val="16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FA6811" w:rsidRPr="00FA6811" w:rsidRDefault="00FA6811" w:rsidP="00FA68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FA6811">
              <w:rPr>
                <w:b/>
                <w:i/>
                <w:sz w:val="16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FA6811" w:rsidRPr="00FA6811" w:rsidRDefault="00FA6811" w:rsidP="00FA68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FA6811">
              <w:rPr>
                <w:b/>
                <w:i/>
                <w:sz w:val="16"/>
              </w:rPr>
              <w:t>71,9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EB68A3" w:rsidRDefault="004061BC" w:rsidP="00F05E2C">
      <w:pPr>
        <w:pStyle w:val="Cuerpodelboletn"/>
      </w:pPr>
      <w:r>
        <w:rPr>
          <w:lang w:bidi="es-ES"/>
        </w:rPr>
        <w:t xml:space="preserve">El Índice de Cumplimiento de la Información Obligatoria (ICIO) se sitúa en el </w:t>
      </w:r>
      <w:r w:rsidR="00FA6811">
        <w:rPr>
          <w:lang w:bidi="es-ES"/>
        </w:rPr>
        <w:t>71,9</w:t>
      </w:r>
      <w:r w:rsidR="00DD6D85">
        <w:rPr>
          <w:lang w:bidi="es-ES"/>
        </w:rPr>
        <w:t>%</w:t>
      </w:r>
      <w:r w:rsidR="00BD5B29">
        <w:rPr>
          <w:lang w:bidi="es-ES"/>
        </w:rPr>
        <w:t>.</w:t>
      </w:r>
      <w:r w:rsidR="00260633">
        <w:rPr>
          <w:lang w:bidi="es-ES"/>
        </w:rPr>
        <w:t xml:space="preserve"> </w:t>
      </w:r>
      <w:r w:rsidR="00FA6811">
        <w:t>Respecto de 2022 se ha producido un incremente de 7,1 puntos porcentuales, atribuible a la aplicación de una de las recomendaciones efectuadas en 2022.</w:t>
      </w:r>
    </w:p>
    <w:p w:rsidR="00FA6811" w:rsidRDefault="00FA6811" w:rsidP="00F05E2C">
      <w:pPr>
        <w:pStyle w:val="Cuerpodelboletn"/>
        <w:sectPr w:rsidR="00FA6811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260633" w:rsidRDefault="00FA6811" w:rsidP="00260633">
      <w:pPr>
        <w:pStyle w:val="Cuerpodelboletn"/>
      </w:pPr>
      <w:r>
        <w:t>Aunque e</w:t>
      </w:r>
      <w:r w:rsidR="00260633">
        <w:t xml:space="preserve">ste CTBG </w:t>
      </w:r>
      <w:r>
        <w:t xml:space="preserve">valora positivamente </w:t>
      </w:r>
      <w:r w:rsidR="00260633">
        <w:t xml:space="preserve">la evolución del cumplimiento de las obligaciones de publicidad activa por parte de </w:t>
      </w:r>
      <w:r w:rsidR="00A4056E">
        <w:t>la CEOE</w:t>
      </w:r>
      <w:r>
        <w:t xml:space="preserve"> – el Índice de Cumplimiento ha aumentado el 11% - lo cierto es que sólo se ha aplicado </w:t>
      </w:r>
      <w:r w:rsidR="00260633">
        <w:t>una de las recomendaciones derivadas de la evaluación realizada en 2022</w:t>
      </w:r>
      <w:r>
        <w:t>, el 14,3% de las recomendaciones efectuadas</w:t>
      </w:r>
      <w:r w:rsidR="00260633">
        <w:t>.</w:t>
      </w:r>
    </w:p>
    <w:p w:rsidR="00260633" w:rsidRDefault="00260633" w:rsidP="00260633">
      <w:pPr>
        <w:pStyle w:val="Cuerpodelboletn"/>
      </w:pPr>
      <w:r>
        <w:t xml:space="preserve">Como consecuencia de esto persisten los déficits evidenciados en dicha evaluación: </w:t>
      </w: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BDB553E" wp14:editId="286223EF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A029C6" w:rsidRPr="00F31BC3" w:rsidRDefault="00A029C6" w:rsidP="00260633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2E46A974" wp14:editId="67DF912B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A029C6" w:rsidRPr="00F31BC3" w:rsidRDefault="00A029C6" w:rsidP="00260633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2E46A974" wp14:editId="67DF912B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8095DC4" wp14:editId="7A5F0F27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260633" w:rsidRDefault="00260633" w:rsidP="00260633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Sigue sin </w:t>
      </w:r>
      <w:r w:rsidR="00A4056E">
        <w:rPr>
          <w:rFonts w:ascii="Century Gothic" w:hAnsi="Century Gothic"/>
        </w:rPr>
        <w:t>estructurarse la información conforme a la LTAIBG.</w:t>
      </w:r>
    </w:p>
    <w:p w:rsidR="00260633" w:rsidRDefault="00260633" w:rsidP="00260633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>
        <w:rPr>
          <w:rFonts w:ascii="Century Gothic" w:hAnsi="Century Gothic"/>
        </w:rPr>
        <w:t>sigue sin publicarse:</w:t>
      </w:r>
    </w:p>
    <w:p w:rsidR="00260633" w:rsidRDefault="00260633" w:rsidP="00260633">
      <w:pPr>
        <w:pStyle w:val="Prrafodelista"/>
      </w:pPr>
    </w:p>
    <w:p w:rsidR="00260633" w:rsidRDefault="00260633" w:rsidP="00260633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</w:p>
    <w:p w:rsidR="00613B10" w:rsidRDefault="00F079D3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 </w:t>
      </w:r>
      <w:r w:rsidR="00613B10">
        <w:rPr>
          <w:rFonts w:ascii="Century Gothic" w:hAnsi="Century Gothic"/>
        </w:rPr>
        <w:t xml:space="preserve">normativa de carácter general que regula la naturaleza y funcionamiento de la </w:t>
      </w:r>
      <w:r w:rsidR="00FA6811">
        <w:rPr>
          <w:rFonts w:ascii="Century Gothic" w:hAnsi="Century Gothic"/>
        </w:rPr>
        <w:t>entidad</w:t>
      </w:r>
      <w:r w:rsidR="00613B10">
        <w:rPr>
          <w:rFonts w:ascii="Century Gothic" w:hAnsi="Century Gothic"/>
        </w:rPr>
        <w:t>.</w:t>
      </w:r>
    </w:p>
    <w:p w:rsidR="00613B10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El perfil y la trayectoria profesional de los </w:t>
      </w:r>
      <w:r w:rsidR="00FA6811">
        <w:rPr>
          <w:rFonts w:ascii="Century Gothic" w:hAnsi="Century Gothic"/>
        </w:rPr>
        <w:t xml:space="preserve">máximos </w:t>
      </w:r>
      <w:r>
        <w:rPr>
          <w:rFonts w:ascii="Century Gothic" w:hAnsi="Century Gothic"/>
        </w:rPr>
        <w:t>responsables.</w:t>
      </w:r>
    </w:p>
    <w:p w:rsidR="00260633" w:rsidRDefault="00260633" w:rsidP="00260633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</w:t>
      </w:r>
    </w:p>
    <w:p w:rsidR="00613B10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="00260633">
        <w:rPr>
          <w:rFonts w:ascii="Century Gothic" w:hAnsi="Century Gothic"/>
        </w:rPr>
        <w:t>os contratos adjudicado</w:t>
      </w:r>
      <w:r>
        <w:rPr>
          <w:rFonts w:ascii="Century Gothic" w:hAnsi="Century Gothic"/>
        </w:rPr>
        <w:t>s por administraciones públicas.</w:t>
      </w:r>
    </w:p>
    <w:p w:rsidR="00260633" w:rsidRDefault="00260633" w:rsidP="00260633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F079D3" w:rsidRDefault="00260633" w:rsidP="00260633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Respecto del cumplimiento de los criterios de calidad en la publicación de la información, </w:t>
      </w:r>
      <w:r w:rsidR="00F744A8">
        <w:rPr>
          <w:rFonts w:ascii="Century Gothic" w:hAnsi="Century Gothic"/>
        </w:rPr>
        <w:t xml:space="preserve">parte de </w:t>
      </w:r>
      <w:r>
        <w:rPr>
          <w:rFonts w:ascii="Century Gothic" w:hAnsi="Century Gothic"/>
        </w:rPr>
        <w:t xml:space="preserve">la información no está datada y sigue sin publicarse la fecha en que se revisó o </w:t>
      </w:r>
      <w:r>
        <w:rPr>
          <w:rFonts w:ascii="Century Gothic" w:hAnsi="Century Gothic"/>
        </w:rPr>
        <w:lastRenderedPageBreak/>
        <w:t>actualizó por última vez la información obligatoria publicada en el Portal de Transparencia o en la web de la entidad.</w:t>
      </w:r>
      <w:r w:rsidR="00F079D3">
        <w:rPr>
          <w:rFonts w:ascii="Century Gothic" w:hAnsi="Century Gothic"/>
        </w:rPr>
        <w:t xml:space="preserve"> Además, </w:t>
      </w:r>
      <w:r w:rsidR="00F744A8">
        <w:rPr>
          <w:rFonts w:ascii="Century Gothic" w:hAnsi="Century Gothic"/>
        </w:rPr>
        <w:t>algunas informacio</w:t>
      </w:r>
      <w:r w:rsidR="00F079D3">
        <w:rPr>
          <w:rFonts w:ascii="Century Gothic" w:hAnsi="Century Gothic"/>
        </w:rPr>
        <w:t>n</w:t>
      </w:r>
      <w:r w:rsidR="00F744A8">
        <w:rPr>
          <w:rFonts w:ascii="Century Gothic" w:hAnsi="Century Gothic"/>
        </w:rPr>
        <w:t xml:space="preserve">es </w:t>
      </w:r>
      <w:r w:rsidR="00F079D3">
        <w:rPr>
          <w:rFonts w:ascii="Century Gothic" w:hAnsi="Century Gothic"/>
        </w:rPr>
        <w:t>sigue</w:t>
      </w:r>
      <w:r w:rsidR="00F744A8">
        <w:rPr>
          <w:rFonts w:ascii="Century Gothic" w:hAnsi="Century Gothic"/>
        </w:rPr>
        <w:t>n</w:t>
      </w:r>
      <w:r w:rsidR="00F079D3">
        <w:rPr>
          <w:rFonts w:ascii="Century Gothic" w:hAnsi="Century Gothic"/>
        </w:rPr>
        <w:t xml:space="preserve"> publicándose en formato no reutilizable.</w:t>
      </w:r>
    </w:p>
    <w:p w:rsidR="00F744A8" w:rsidRDefault="00F744A8" w:rsidP="00F744A8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260633" w:rsidRPr="00F079D3" w:rsidRDefault="00260633" w:rsidP="00F744A8">
      <w:pPr>
        <w:pStyle w:val="Sinespaciado"/>
        <w:spacing w:line="276" w:lineRule="auto"/>
        <w:ind w:firstLine="720"/>
        <w:jc w:val="both"/>
        <w:rPr>
          <w:rFonts w:ascii="Century Gothic" w:hAnsi="Century Gothic"/>
        </w:rPr>
      </w:pPr>
      <w:r w:rsidRPr="00F079D3">
        <w:rPr>
          <w:rFonts w:ascii="Century Gothic" w:hAnsi="Century Gothic"/>
        </w:rPr>
        <w:t xml:space="preserve">Madrid, </w:t>
      </w:r>
      <w:r w:rsidR="00F744A8">
        <w:rPr>
          <w:rFonts w:ascii="Century Gothic" w:hAnsi="Century Gothic"/>
        </w:rPr>
        <w:t>agosto</w:t>
      </w:r>
      <w:r w:rsidRPr="00F079D3">
        <w:rPr>
          <w:rFonts w:ascii="Century Gothic" w:hAnsi="Century Gothic"/>
        </w:rPr>
        <w:t xml:space="preserve"> de 2023</w:t>
      </w:r>
    </w:p>
    <w:p w:rsidR="00260633" w:rsidRDefault="00260633" w:rsidP="00260633">
      <w:pPr>
        <w:pStyle w:val="Cuerpodelboletn"/>
        <w:sectPr w:rsidR="00260633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260633" w:rsidRDefault="00260633" w:rsidP="00260633">
      <w:pPr>
        <w:rPr>
          <w:szCs w:val="22"/>
        </w:rPr>
      </w:pPr>
      <w:r>
        <w:lastRenderedPageBreak/>
        <w:br w:type="page"/>
      </w: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A029C6" w:rsidRPr="00F31BC3" w:rsidRDefault="00A029C6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A029C6" w:rsidRPr="00F31BC3" w:rsidRDefault="00A029C6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A029C6" w:rsidRPr="00F31BC3" w:rsidRDefault="00A029C6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A029C6" w:rsidRPr="00F31BC3" w:rsidRDefault="00A029C6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8D5455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9C6" w:rsidRDefault="00A029C6" w:rsidP="00F31BC3">
      <w:r>
        <w:separator/>
      </w:r>
    </w:p>
  </w:endnote>
  <w:endnote w:type="continuationSeparator" w:id="0">
    <w:p w:rsidR="00A029C6" w:rsidRDefault="00A029C6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9C6" w:rsidRDefault="00A029C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9C6" w:rsidRDefault="00A029C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9C6" w:rsidRDefault="00A029C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9C6" w:rsidRDefault="00A029C6" w:rsidP="00F31BC3">
      <w:r>
        <w:separator/>
      </w:r>
    </w:p>
  </w:footnote>
  <w:footnote w:type="continuationSeparator" w:id="0">
    <w:p w:rsidR="00A029C6" w:rsidRDefault="00A029C6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9C6" w:rsidRDefault="00A029C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9C6" w:rsidRDefault="00A029C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9C6" w:rsidRDefault="00A029C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4633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621FE4"/>
    <w:multiLevelType w:val="hybridMultilevel"/>
    <w:tmpl w:val="53F8E6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9"/>
  </w:num>
  <w:num w:numId="4">
    <w:abstractNumId w:val="0"/>
  </w:num>
  <w:num w:numId="5">
    <w:abstractNumId w:val="14"/>
  </w:num>
  <w:num w:numId="6">
    <w:abstractNumId w:val="16"/>
  </w:num>
  <w:num w:numId="7">
    <w:abstractNumId w:val="13"/>
  </w:num>
  <w:num w:numId="8">
    <w:abstractNumId w:val="1"/>
  </w:num>
  <w:num w:numId="9">
    <w:abstractNumId w:val="4"/>
  </w:num>
  <w:num w:numId="10">
    <w:abstractNumId w:val="3"/>
  </w:num>
  <w:num w:numId="11">
    <w:abstractNumId w:val="18"/>
  </w:num>
  <w:num w:numId="12">
    <w:abstractNumId w:val="11"/>
  </w:num>
  <w:num w:numId="13">
    <w:abstractNumId w:val="7"/>
  </w:num>
  <w:num w:numId="14">
    <w:abstractNumId w:val="19"/>
  </w:num>
  <w:num w:numId="15">
    <w:abstractNumId w:val="2"/>
  </w:num>
  <w:num w:numId="16">
    <w:abstractNumId w:val="20"/>
  </w:num>
  <w:num w:numId="17">
    <w:abstractNumId w:val="10"/>
  </w:num>
  <w:num w:numId="18">
    <w:abstractNumId w:val="6"/>
  </w:num>
  <w:num w:numId="19">
    <w:abstractNumId w:val="5"/>
  </w:num>
  <w:num w:numId="20">
    <w:abstractNumId w:val="1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90D50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1BE4"/>
    <w:rsid w:val="0019448F"/>
    <w:rsid w:val="00196703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0633"/>
    <w:rsid w:val="00263F79"/>
    <w:rsid w:val="002969A5"/>
    <w:rsid w:val="002A5C05"/>
    <w:rsid w:val="002C19B9"/>
    <w:rsid w:val="002C1DD9"/>
    <w:rsid w:val="002C41B4"/>
    <w:rsid w:val="002D0702"/>
    <w:rsid w:val="002D27E4"/>
    <w:rsid w:val="002D5097"/>
    <w:rsid w:val="002E409F"/>
    <w:rsid w:val="002E644A"/>
    <w:rsid w:val="002F06DC"/>
    <w:rsid w:val="0031769F"/>
    <w:rsid w:val="00347877"/>
    <w:rsid w:val="00352994"/>
    <w:rsid w:val="00355DC0"/>
    <w:rsid w:val="00393F48"/>
    <w:rsid w:val="003A1694"/>
    <w:rsid w:val="003A390C"/>
    <w:rsid w:val="003A4041"/>
    <w:rsid w:val="003B225E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4438D"/>
    <w:rsid w:val="004504F9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60E15"/>
    <w:rsid w:val="00563295"/>
    <w:rsid w:val="00564E23"/>
    <w:rsid w:val="00582A8C"/>
    <w:rsid w:val="005B1544"/>
    <w:rsid w:val="005C4778"/>
    <w:rsid w:val="005D20B4"/>
    <w:rsid w:val="005E2505"/>
    <w:rsid w:val="005E6704"/>
    <w:rsid w:val="005F580F"/>
    <w:rsid w:val="00603DFC"/>
    <w:rsid w:val="00607613"/>
    <w:rsid w:val="00613B10"/>
    <w:rsid w:val="006253FA"/>
    <w:rsid w:val="006266A5"/>
    <w:rsid w:val="00633EAA"/>
    <w:rsid w:val="0069673B"/>
    <w:rsid w:val="006B2C2E"/>
    <w:rsid w:val="006B75D8"/>
    <w:rsid w:val="006C0CDD"/>
    <w:rsid w:val="006D49E7"/>
    <w:rsid w:val="006D4C90"/>
    <w:rsid w:val="006E75DE"/>
    <w:rsid w:val="00700285"/>
    <w:rsid w:val="00702A3B"/>
    <w:rsid w:val="007071A8"/>
    <w:rsid w:val="00707515"/>
    <w:rsid w:val="00707C14"/>
    <w:rsid w:val="00714C54"/>
    <w:rsid w:val="00717272"/>
    <w:rsid w:val="0073626B"/>
    <w:rsid w:val="00751FAA"/>
    <w:rsid w:val="00760E4B"/>
    <w:rsid w:val="0076567C"/>
    <w:rsid w:val="0076640C"/>
    <w:rsid w:val="00767C60"/>
    <w:rsid w:val="00774C97"/>
    <w:rsid w:val="00777FB3"/>
    <w:rsid w:val="00781700"/>
    <w:rsid w:val="00787C3D"/>
    <w:rsid w:val="00790143"/>
    <w:rsid w:val="007942B7"/>
    <w:rsid w:val="007954A6"/>
    <w:rsid w:val="007971C6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6AFB"/>
    <w:rsid w:val="00807495"/>
    <w:rsid w:val="00821526"/>
    <w:rsid w:val="0082470D"/>
    <w:rsid w:val="00825ACB"/>
    <w:rsid w:val="00826275"/>
    <w:rsid w:val="00836976"/>
    <w:rsid w:val="00836EA2"/>
    <w:rsid w:val="008514EC"/>
    <w:rsid w:val="00853CB9"/>
    <w:rsid w:val="00863DE1"/>
    <w:rsid w:val="00865E5A"/>
    <w:rsid w:val="00882A5B"/>
    <w:rsid w:val="00891E6F"/>
    <w:rsid w:val="00894358"/>
    <w:rsid w:val="0089455A"/>
    <w:rsid w:val="00897D04"/>
    <w:rsid w:val="008A5AAE"/>
    <w:rsid w:val="008A6D82"/>
    <w:rsid w:val="008D5455"/>
    <w:rsid w:val="008D6E75"/>
    <w:rsid w:val="008F2EF6"/>
    <w:rsid w:val="00902A71"/>
    <w:rsid w:val="009039FD"/>
    <w:rsid w:val="00903FE0"/>
    <w:rsid w:val="00912DB4"/>
    <w:rsid w:val="009203F7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29C6"/>
    <w:rsid w:val="00A03993"/>
    <w:rsid w:val="00A05F57"/>
    <w:rsid w:val="00A0626F"/>
    <w:rsid w:val="00A06BF1"/>
    <w:rsid w:val="00A10B8C"/>
    <w:rsid w:val="00A1361E"/>
    <w:rsid w:val="00A249BB"/>
    <w:rsid w:val="00A24E51"/>
    <w:rsid w:val="00A4056E"/>
    <w:rsid w:val="00A51AAD"/>
    <w:rsid w:val="00A66B0E"/>
    <w:rsid w:val="00A670E9"/>
    <w:rsid w:val="00A82709"/>
    <w:rsid w:val="00AA0AE1"/>
    <w:rsid w:val="00AC2723"/>
    <w:rsid w:val="00AC4A6F"/>
    <w:rsid w:val="00AD6065"/>
    <w:rsid w:val="00AD72B9"/>
    <w:rsid w:val="00AE4F68"/>
    <w:rsid w:val="00AE6A4F"/>
    <w:rsid w:val="00AF196B"/>
    <w:rsid w:val="00AF5151"/>
    <w:rsid w:val="00AF51CF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BD5B29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A4132"/>
    <w:rsid w:val="00CB6837"/>
    <w:rsid w:val="00CC3B31"/>
    <w:rsid w:val="00CC48E8"/>
    <w:rsid w:val="00CD3DE8"/>
    <w:rsid w:val="00CF21EB"/>
    <w:rsid w:val="00D014E1"/>
    <w:rsid w:val="00D01CA1"/>
    <w:rsid w:val="00D02BDB"/>
    <w:rsid w:val="00D1453D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D6D85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878E2"/>
    <w:rsid w:val="00EA412B"/>
    <w:rsid w:val="00EA5DE0"/>
    <w:rsid w:val="00EB0A29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079D3"/>
    <w:rsid w:val="00F132F9"/>
    <w:rsid w:val="00F24BAF"/>
    <w:rsid w:val="00F25044"/>
    <w:rsid w:val="00F31BC3"/>
    <w:rsid w:val="00F36022"/>
    <w:rsid w:val="00F614CD"/>
    <w:rsid w:val="00F7274D"/>
    <w:rsid w:val="00F744A8"/>
    <w:rsid w:val="00F91022"/>
    <w:rsid w:val="00F95333"/>
    <w:rsid w:val="00FA0C58"/>
    <w:rsid w:val="00FA11BE"/>
    <w:rsid w:val="00FA1911"/>
    <w:rsid w:val="00FA5997"/>
    <w:rsid w:val="00FA5AFD"/>
    <w:rsid w:val="00FA6811"/>
    <w:rsid w:val="00FB5F9E"/>
    <w:rsid w:val="00FC1CB5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606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063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0633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6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633"/>
    <w:rPr>
      <w:rFonts w:ascii="Century Gothic" w:hAnsi="Century Gothic"/>
      <w:b/>
      <w:bCs/>
    </w:rPr>
  </w:style>
  <w:style w:type="character" w:styleId="CitaHTML">
    <w:name w:val="HTML Cite"/>
    <w:basedOn w:val="Fuentedeprrafopredeter"/>
    <w:uiPriority w:val="99"/>
    <w:semiHidden/>
    <w:unhideWhenUsed/>
    <w:rsid w:val="003B225E"/>
    <w:rPr>
      <w:i w:val="0"/>
      <w:iCs w:val="0"/>
      <w:color w:val="006621"/>
    </w:rPr>
  </w:style>
  <w:style w:type="character" w:styleId="Textoennegrita">
    <w:name w:val="Strong"/>
    <w:basedOn w:val="Fuentedeprrafopredeter"/>
    <w:uiPriority w:val="22"/>
    <w:qFormat/>
    <w:rsid w:val="003B22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606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063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0633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6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633"/>
    <w:rPr>
      <w:rFonts w:ascii="Century Gothic" w:hAnsi="Century Gothic"/>
      <w:b/>
      <w:bCs/>
    </w:rPr>
  </w:style>
  <w:style w:type="character" w:styleId="CitaHTML">
    <w:name w:val="HTML Cite"/>
    <w:basedOn w:val="Fuentedeprrafopredeter"/>
    <w:uiPriority w:val="99"/>
    <w:semiHidden/>
    <w:unhideWhenUsed/>
    <w:rsid w:val="003B225E"/>
    <w:rPr>
      <w:i w:val="0"/>
      <w:iCs w:val="0"/>
      <w:color w:val="006621"/>
    </w:rPr>
  </w:style>
  <w:style w:type="character" w:styleId="Textoennegrita">
    <w:name w:val="Strong"/>
    <w:basedOn w:val="Fuentedeprrafopredeter"/>
    <w:uiPriority w:val="22"/>
    <w:qFormat/>
    <w:rsid w:val="003B22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AF023A8AE6243078B0735B0FE73D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0EC32-7297-4FB9-AB05-3A18F91496AA}"/>
      </w:docPartPr>
      <w:docPartBody>
        <w:p w:rsidR="00BA00AB" w:rsidRDefault="00BA00AB" w:rsidP="00BA00AB">
          <w:pPr>
            <w:pStyle w:val="6AF023A8AE6243078B0735B0FE73D15B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4301B4"/>
    <w:rsid w:val="00443EA4"/>
    <w:rsid w:val="00565481"/>
    <w:rsid w:val="00583D19"/>
    <w:rsid w:val="00722728"/>
    <w:rsid w:val="00787EBD"/>
    <w:rsid w:val="007C3485"/>
    <w:rsid w:val="008E118A"/>
    <w:rsid w:val="00A07713"/>
    <w:rsid w:val="00A104A7"/>
    <w:rsid w:val="00AB484A"/>
    <w:rsid w:val="00BA00AB"/>
    <w:rsid w:val="00C32372"/>
    <w:rsid w:val="00CF6844"/>
    <w:rsid w:val="00DA008C"/>
    <w:rsid w:val="00DE3DE6"/>
    <w:rsid w:val="00EA0738"/>
    <w:rsid w:val="00EB2177"/>
    <w:rsid w:val="00EF5732"/>
    <w:rsid w:val="00F0267E"/>
    <w:rsid w:val="00F4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A00AB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  <w:style w:type="paragraph" w:customStyle="1" w:styleId="6AF023A8AE6243078B0735B0FE73D15B">
    <w:name w:val="6AF023A8AE6243078B0735B0FE73D15B"/>
    <w:rsid w:val="00BA00A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A00AB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  <w:style w:type="paragraph" w:customStyle="1" w:styleId="6AF023A8AE6243078B0735B0FE73D15B">
    <w:name w:val="6AF023A8AE6243078B0735B0FE73D15B"/>
    <w:rsid w:val="00BA00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00D084-E175-4606-8220-F0A9228E7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1558</TotalTime>
  <Pages>5</Pages>
  <Words>809</Words>
  <Characters>4451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10</cp:revision>
  <cp:lastPrinted>2008-09-26T23:14:00Z</cp:lastPrinted>
  <dcterms:created xsi:type="dcterms:W3CDTF">2023-07-25T10:38:00Z</dcterms:created>
  <dcterms:modified xsi:type="dcterms:W3CDTF">2023-10-23T11:33:00Z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