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F21" w:rsidRPr="00CA4132" w:rsidRDefault="00320B2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40F21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40F21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C40F2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INTARCON</w:t>
                                </w:r>
                              </w:sdtContent>
                            </w:sdt>
                            <w:r w:rsidR="00C40F21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C40F21" w:rsidRPr="00CA4132" w:rsidRDefault="00C40F2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INTARCON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40F21" w:rsidRDefault="00C40F2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:rsidR="00C40F21" w:rsidRDefault="00C40F21" w:rsidP="00057F48">
                            <w:pPr>
                              <w:rPr>
                                <w:lang w:eastAsia="es-ES"/>
                              </w:rPr>
                            </w:pPr>
                          </w:p>
                          <w:p w:rsidR="00C40F21" w:rsidRPr="00057F48" w:rsidRDefault="00C40F21" w:rsidP="00057F48">
                            <w:pPr>
                              <w:rPr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40F21" w:rsidRDefault="00C40F2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:rsidR="00C40F21" w:rsidRDefault="00C40F21" w:rsidP="00057F48">
                      <w:pPr>
                        <w:rPr>
                          <w:lang w:eastAsia="es-ES"/>
                        </w:rPr>
                      </w:pPr>
                    </w:p>
                    <w:p w:rsidR="00C40F21" w:rsidRPr="00057F48" w:rsidRDefault="00C40F21" w:rsidP="00057F48">
                      <w:pPr>
                        <w:rPr>
                          <w:lang w:eastAsia="es-E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057F48" w:rsidRDefault="00057F48" w:rsidP="0082470D">
      <w:pPr>
        <w:rPr>
          <w:rFonts w:ascii="Arial" w:hAnsi="Arial"/>
        </w:rPr>
      </w:pPr>
    </w:p>
    <w:p w:rsidR="00057F48" w:rsidRDefault="00057F48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57F48" w:rsidRPr="00057F48" w:rsidTr="00057F48">
        <w:tc>
          <w:tcPr>
            <w:tcW w:w="3652" w:type="dxa"/>
          </w:tcPr>
          <w:p w:rsidR="00057F48" w:rsidRPr="00057F48" w:rsidRDefault="00057F48" w:rsidP="00057F48">
            <w:pPr>
              <w:rPr>
                <w:rFonts w:cs="Times New Roman"/>
                <w:b/>
                <w:color w:val="00642D"/>
                <w:sz w:val="24"/>
              </w:rPr>
            </w:pPr>
            <w:r w:rsidRPr="00057F48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057F48" w:rsidRDefault="00057F48" w:rsidP="00057F4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057F48" w:rsidRPr="00057F48" w:rsidRDefault="00057F48" w:rsidP="00057F4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05/09/2023</w:t>
            </w:r>
          </w:p>
        </w:tc>
      </w:tr>
    </w:tbl>
    <w:p w:rsidR="00057F48" w:rsidRDefault="00057F48" w:rsidP="0082470D">
      <w:pPr>
        <w:rPr>
          <w:rFonts w:ascii="Arial" w:hAnsi="Arial"/>
        </w:rPr>
      </w:pPr>
    </w:p>
    <w:p w:rsidR="00057F48" w:rsidRDefault="00057F48" w:rsidP="0082470D">
      <w:pPr>
        <w:rPr>
          <w:rFonts w:ascii="Arial" w:hAnsi="Arial"/>
        </w:rPr>
      </w:pPr>
    </w:p>
    <w:p w:rsidR="00057F48" w:rsidRPr="00B1184C" w:rsidRDefault="00057F48" w:rsidP="0082470D">
      <w:pPr>
        <w:rPr>
          <w:rFonts w:ascii="Arial" w:hAnsi="Arial"/>
        </w:rPr>
      </w:pPr>
    </w:p>
    <w:p w:rsidR="00057F48" w:rsidRPr="002D27E4" w:rsidRDefault="00320B24" w:rsidP="00057F48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500AA62B6CD74A75B4242AF7F51EA5B4"/>
          </w:placeholder>
        </w:sdtPr>
        <w:sdtEndPr>
          <w:rPr>
            <w:color w:val="50866C"/>
          </w:rPr>
        </w:sdtEndPr>
        <w:sdtContent>
          <w:r w:rsidR="00057F48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B67B6" w:rsidP="00EB6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B6015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. Se ha considerado cumplida la recomendación, dado que se ha publicado información actualizada sobre subvenciones percibidas (Proyecto TERA_RED) 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2F1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15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F07732" w:rsidP="00DF56A7">
      <w:pPr>
        <w:jc w:val="both"/>
      </w:pPr>
      <w:r>
        <w:t>INTARCON</w:t>
      </w:r>
      <w:r w:rsidR="00260633">
        <w:t xml:space="preserve"> </w:t>
      </w:r>
      <w:r w:rsidR="00C52EE5">
        <w:t xml:space="preserve">ha aplicado </w:t>
      </w:r>
      <w:r w:rsidR="00260633">
        <w:t>una</w:t>
      </w:r>
      <w:r w:rsidR="00DD6D85">
        <w:t xml:space="preserve"> </w:t>
      </w:r>
      <w:r w:rsidR="00C52EE5" w:rsidRPr="0076567C">
        <w:t xml:space="preserve">de las </w:t>
      </w:r>
      <w:r w:rsidR="002F1511">
        <w:t>trece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40F21" w:rsidRPr="00F31BC3" w:rsidRDefault="00C40F2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40F21" w:rsidRPr="00F31BC3" w:rsidRDefault="00C40F2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40F21" w:rsidRPr="00191BE4" w:rsidTr="00C4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40F21" w:rsidRPr="00191BE4" w:rsidRDefault="00C40F2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40F21" w:rsidRPr="00C40F21" w:rsidRDefault="00C40F21" w:rsidP="00C40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40F21">
              <w:rPr>
                <w:sz w:val="16"/>
              </w:rPr>
              <w:t>14,3</w:t>
            </w:r>
          </w:p>
        </w:tc>
      </w:tr>
      <w:tr w:rsidR="00AC3F27" w:rsidRPr="00191BE4" w:rsidTr="00AC3F2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C3F27" w:rsidRPr="00191BE4" w:rsidRDefault="00AC3F27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AC3F27">
              <w:rPr>
                <w:sz w:val="16"/>
              </w:rPr>
              <w:t>14,3</w:t>
            </w:r>
          </w:p>
        </w:tc>
      </w:tr>
      <w:tr w:rsidR="00AC3F27" w:rsidRPr="00191BE4" w:rsidTr="00AC3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C3F27" w:rsidRPr="00191BE4" w:rsidRDefault="00AC3F27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AC3F27" w:rsidRPr="00AC3F27" w:rsidRDefault="00AC3F27" w:rsidP="00AC3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AC3F27">
              <w:rPr>
                <w:b/>
                <w:i/>
                <w:sz w:val="16"/>
              </w:rPr>
              <w:t>14,3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C40F21">
        <w:rPr>
          <w:lang w:bidi="es-ES"/>
        </w:rPr>
        <w:t>1</w:t>
      </w:r>
      <w:r w:rsidR="00AC3F27">
        <w:rPr>
          <w:lang w:bidi="es-ES"/>
        </w:rPr>
        <w:t>4</w:t>
      </w:r>
      <w:r w:rsidR="00C40F21">
        <w:rPr>
          <w:lang w:bidi="es-ES"/>
        </w:rPr>
        <w:t>,3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C40F21">
        <w:t xml:space="preserve">Respecto de 2022, se produce un incremento de </w:t>
      </w:r>
      <w:r w:rsidR="00AC3F27">
        <w:t>8</w:t>
      </w:r>
      <w:r w:rsidR="00C40F21">
        <w:t>,2 puntos porcentuales, atribuibles a la aplicación de una de las recomendaciones derivadas de la evaluación efectuada ese año.</w:t>
      </w:r>
    </w:p>
    <w:p w:rsidR="00C40F21" w:rsidRDefault="00C40F21" w:rsidP="00F05E2C">
      <w:pPr>
        <w:pStyle w:val="Cuerpodelboletn"/>
        <w:sectPr w:rsidR="00C40F2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C40F21" w:rsidP="00260633">
      <w:pPr>
        <w:pStyle w:val="Cuerpodelboletn"/>
      </w:pPr>
      <w:r>
        <w:t>Aunque el Índice de cumplimiento evoluciona positivamente desde 2022, e</w:t>
      </w:r>
      <w:r w:rsidR="00260633">
        <w:t xml:space="preserve">ste CTBG no puede menos que </w:t>
      </w:r>
      <w:r w:rsidR="00260633" w:rsidRPr="00BB3652">
        <w:rPr>
          <w:b/>
        </w:rPr>
        <w:t xml:space="preserve">valorar </w:t>
      </w:r>
      <w:r w:rsidR="00260633">
        <w:rPr>
          <w:b/>
        </w:rPr>
        <w:t xml:space="preserve">muy </w:t>
      </w:r>
      <w:r w:rsidR="00260633" w:rsidRPr="00BB3652">
        <w:rPr>
          <w:b/>
        </w:rPr>
        <w:t>negativamente</w:t>
      </w:r>
      <w:r w:rsidR="00260633">
        <w:t xml:space="preserve"> </w:t>
      </w:r>
      <w:r>
        <w:t>el</w:t>
      </w:r>
      <w:r w:rsidR="00260633">
        <w:t xml:space="preserve"> cumplimiento de las obligaciones de publicidad activa por parte de </w:t>
      </w:r>
      <w:r w:rsidR="00F07732">
        <w:t>INTARCON</w:t>
      </w:r>
      <w:r w:rsidR="00260633">
        <w:t xml:space="preserve">. </w:t>
      </w:r>
      <w:r>
        <w:t>Sólo</w:t>
      </w:r>
      <w:r w:rsidR="00260633">
        <w:t xml:space="preserve"> se ha aplicado </w:t>
      </w:r>
      <w:r>
        <w:t>una</w:t>
      </w:r>
      <w:r w:rsidR="00260633">
        <w:t xml:space="preserve"> de las recomendaciones derivadas de la evaluación realizada en 2022</w:t>
      </w:r>
      <w:r>
        <w:t xml:space="preserve"> y el índice de cumplimiento continúa siendo muy bajo.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40F21" w:rsidRPr="00F31BC3" w:rsidRDefault="00C40F21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40F21" w:rsidRPr="00F31BC3" w:rsidRDefault="00C40F21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Los estatutos sociales ni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responsables.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E20D9A" w:rsidRDefault="00E20D9A" w:rsidP="00E20D9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E20D9A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20D9A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40F21" w:rsidRPr="00F31BC3" w:rsidRDefault="00C40F2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C40F21" w:rsidRPr="00F31BC3" w:rsidRDefault="00C40F2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40F21" w:rsidRPr="00F31BC3" w:rsidRDefault="00C40F2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40F21" w:rsidRPr="00F31BC3" w:rsidRDefault="00C40F2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21" w:rsidRDefault="00C40F21" w:rsidP="00F31BC3">
      <w:r>
        <w:separator/>
      </w:r>
    </w:p>
  </w:endnote>
  <w:endnote w:type="continuationSeparator" w:id="0">
    <w:p w:rsidR="00C40F21" w:rsidRDefault="00C40F2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21" w:rsidRDefault="00C40F21" w:rsidP="00F31BC3">
      <w:r>
        <w:separator/>
      </w:r>
    </w:p>
  </w:footnote>
  <w:footnote w:type="continuationSeparator" w:id="0">
    <w:p w:rsidR="00C40F21" w:rsidRDefault="00C40F2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1" w:rsidRDefault="00C40F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8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57F48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1511"/>
    <w:rsid w:val="0031769F"/>
    <w:rsid w:val="00320B24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B67B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3F27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0F21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A7F4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20D9A"/>
    <w:rsid w:val="00E33169"/>
    <w:rsid w:val="00E51AC4"/>
    <w:rsid w:val="00E6528C"/>
    <w:rsid w:val="00E73F4D"/>
    <w:rsid w:val="00E83650"/>
    <w:rsid w:val="00EA412B"/>
    <w:rsid w:val="00EA5DE0"/>
    <w:rsid w:val="00EB0A29"/>
    <w:rsid w:val="00EB6015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07732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7F4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7F4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00AA62B6CD74A75B4242AF7F51E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2FE4-624C-403F-96B0-D588A7EDD31A}"/>
      </w:docPartPr>
      <w:docPartBody>
        <w:p w:rsidR="00AB1D6F" w:rsidRDefault="00AB1D6F" w:rsidP="00AB1D6F">
          <w:pPr>
            <w:pStyle w:val="500AA62B6CD74A75B4242AF7F51EA5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1D6F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1D6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00AA62B6CD74A75B4242AF7F51EA5B4">
    <w:name w:val="500AA62B6CD74A75B4242AF7F51EA5B4"/>
    <w:rsid w:val="00AB1D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1D6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500AA62B6CD74A75B4242AF7F51EA5B4">
    <w:name w:val="500AA62B6CD74A75B4242AF7F51EA5B4"/>
    <w:rsid w:val="00AB1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4873beb7-5857-4685-be1f-d57550cc96cc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3C4C7-4E3C-4CD4-A38D-1B8BA171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45</TotalTime>
  <Pages>5</Pages>
  <Words>890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2023-07-31T08:47:00Z</dcterms:created>
  <dcterms:modified xsi:type="dcterms:W3CDTF">2023-10-23T11:45:00Z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