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1A45" w14:textId="77777777" w:rsidR="00C5744D" w:rsidRPr="00511F70" w:rsidRDefault="00710031">
      <w:pPr>
        <w:rPr>
          <w:rFonts w:ascii="Mulish" w:hAnsi="Mulish"/>
        </w:rPr>
      </w:pPr>
      <w:r w:rsidRPr="00511F7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89B3E" wp14:editId="46487B9B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6C8231F" w14:textId="77777777" w:rsidR="00511F70" w:rsidRDefault="00511F7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49B31E4" w14:textId="5D4E0FFC" w:rsidR="002100C5" w:rsidRPr="00006957" w:rsidRDefault="002100C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89B3E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6C8231F" w14:textId="77777777" w:rsidR="00511F70" w:rsidRDefault="00511F7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649B31E4" w14:textId="5D4E0FFC" w:rsidR="002100C5" w:rsidRPr="00006957" w:rsidRDefault="002100C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14C4C5" w14:textId="77777777" w:rsidR="00B40246" w:rsidRPr="00511F70" w:rsidRDefault="00D96F84" w:rsidP="00B40246">
      <w:pPr>
        <w:spacing w:before="120" w:after="120" w:line="312" w:lineRule="auto"/>
        <w:rPr>
          <w:rFonts w:ascii="Mulish" w:hAnsi="Mulish"/>
        </w:rPr>
      </w:pPr>
      <w:r w:rsidRPr="00511F7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BA3B" wp14:editId="478749DE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95ECC" w14:textId="77777777" w:rsidR="002100C5" w:rsidRDefault="002100C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019527" wp14:editId="69C3BA2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BA3B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15D95ECC" w14:textId="77777777" w:rsidR="002100C5" w:rsidRDefault="002100C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019527" wp14:editId="69C3BA2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ACDB580" w14:textId="77777777" w:rsidR="00B40246" w:rsidRPr="00511F70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0B8B3C3" w14:textId="77777777" w:rsidR="00B40246" w:rsidRPr="00511F70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8D50587" w14:textId="77777777" w:rsidR="00B40246" w:rsidRPr="00511F70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3F41BCAC" w14:textId="77777777" w:rsidR="00B40246" w:rsidRPr="00511F70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11F7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99AB9" wp14:editId="5321733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6A47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7EFE7E7" w14:textId="77777777" w:rsidR="000C6CFF" w:rsidRPr="00511F70" w:rsidRDefault="000C6CFF">
      <w:pPr>
        <w:rPr>
          <w:rFonts w:ascii="Mulish" w:hAnsi="Mulish"/>
        </w:rPr>
      </w:pPr>
    </w:p>
    <w:p w14:paraId="29A06575" w14:textId="77777777" w:rsidR="007D1EA8" w:rsidRPr="00511F70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511F70" w14:paraId="681800B0" w14:textId="77777777" w:rsidTr="00BB6799">
        <w:tc>
          <w:tcPr>
            <w:tcW w:w="3652" w:type="dxa"/>
          </w:tcPr>
          <w:p w14:paraId="0960F97F" w14:textId="77777777" w:rsidR="000C6CFF" w:rsidRPr="00511F7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1F70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8503542" w14:textId="77777777" w:rsidR="000C6CFF" w:rsidRPr="00511F70" w:rsidRDefault="006E49FE" w:rsidP="00340317">
            <w:pPr>
              <w:rPr>
                <w:rFonts w:ascii="Mulish" w:hAnsi="Mulish"/>
                <w:sz w:val="24"/>
                <w:szCs w:val="24"/>
              </w:rPr>
            </w:pPr>
            <w:r w:rsidRPr="00511F70">
              <w:rPr>
                <w:rFonts w:ascii="Mulish" w:hAnsi="Mulish"/>
                <w:sz w:val="24"/>
                <w:szCs w:val="24"/>
              </w:rPr>
              <w:t>ACCEM</w:t>
            </w:r>
          </w:p>
        </w:tc>
      </w:tr>
      <w:tr w:rsidR="000C6CFF" w:rsidRPr="00511F70" w14:paraId="426F52E7" w14:textId="77777777" w:rsidTr="00BB6799">
        <w:tc>
          <w:tcPr>
            <w:tcW w:w="3652" w:type="dxa"/>
          </w:tcPr>
          <w:p w14:paraId="7BDF465C" w14:textId="77777777" w:rsidR="000C6CFF" w:rsidRPr="00511F7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1F70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78238714" w14:textId="77777777" w:rsidR="000C6CFF" w:rsidRPr="00511F70" w:rsidRDefault="00A72675" w:rsidP="006E49FE">
            <w:pPr>
              <w:rPr>
                <w:rFonts w:ascii="Mulish" w:hAnsi="Mulish"/>
                <w:sz w:val="24"/>
                <w:szCs w:val="24"/>
              </w:rPr>
            </w:pPr>
            <w:r w:rsidRPr="00511F70">
              <w:rPr>
                <w:rFonts w:ascii="Mulish" w:hAnsi="Mulish"/>
                <w:sz w:val="24"/>
                <w:szCs w:val="24"/>
              </w:rPr>
              <w:t>2</w:t>
            </w:r>
            <w:r w:rsidR="006E49FE" w:rsidRPr="00511F70">
              <w:rPr>
                <w:rFonts w:ascii="Mulish" w:hAnsi="Mulish"/>
                <w:sz w:val="24"/>
                <w:szCs w:val="24"/>
              </w:rPr>
              <w:t>7</w:t>
            </w:r>
            <w:r w:rsidRPr="00511F70">
              <w:rPr>
                <w:rFonts w:ascii="Mulish" w:hAnsi="Mulish"/>
                <w:sz w:val="24"/>
                <w:szCs w:val="24"/>
              </w:rPr>
              <w:t>/09/2023</w:t>
            </w:r>
          </w:p>
          <w:p w14:paraId="3F9B433D" w14:textId="7D432B13" w:rsidR="0077160F" w:rsidRPr="00511F70" w:rsidRDefault="0077160F" w:rsidP="006E49FE">
            <w:pPr>
              <w:rPr>
                <w:rFonts w:ascii="Mulish" w:hAnsi="Mulish"/>
                <w:sz w:val="24"/>
                <w:szCs w:val="24"/>
              </w:rPr>
            </w:pPr>
            <w:r w:rsidRPr="00511F70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511F70" w14:paraId="4F691EEC" w14:textId="77777777" w:rsidTr="00BB6799">
        <w:tc>
          <w:tcPr>
            <w:tcW w:w="3652" w:type="dxa"/>
          </w:tcPr>
          <w:p w14:paraId="43CC364B" w14:textId="77777777" w:rsidR="000C6CFF" w:rsidRPr="00511F7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1F70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0C4BB4F0" w14:textId="1A9A1031" w:rsidR="0077160F" w:rsidRPr="00511F70" w:rsidRDefault="00511F70" w:rsidP="0077160F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77160F" w:rsidRPr="00511F70">
                <w:rPr>
                  <w:rStyle w:val="Hipervnculo"/>
                  <w:rFonts w:ascii="Mulish" w:hAnsi="Mulish"/>
                  <w:sz w:val="24"/>
                  <w:szCs w:val="24"/>
                </w:rPr>
                <w:t>https://www.accem.es/</w:t>
              </w:r>
            </w:hyperlink>
          </w:p>
        </w:tc>
      </w:tr>
    </w:tbl>
    <w:p w14:paraId="0ED4255F" w14:textId="77777777" w:rsidR="000C6CFF" w:rsidRPr="00511F70" w:rsidRDefault="000C6CFF">
      <w:pPr>
        <w:rPr>
          <w:rFonts w:ascii="Mulish" w:hAnsi="Mulish"/>
        </w:rPr>
      </w:pPr>
    </w:p>
    <w:p w14:paraId="7BAA549F" w14:textId="77777777" w:rsidR="00561402" w:rsidRPr="00511F70" w:rsidRDefault="00561402">
      <w:pPr>
        <w:rPr>
          <w:rFonts w:ascii="Mulish" w:hAnsi="Mulish"/>
        </w:rPr>
      </w:pPr>
    </w:p>
    <w:p w14:paraId="507D50EC" w14:textId="77777777" w:rsidR="00F14DA4" w:rsidRPr="00511F70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11F70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511F70" w14:paraId="7BAABBDD" w14:textId="77777777" w:rsidTr="00A72675">
        <w:tc>
          <w:tcPr>
            <w:tcW w:w="1760" w:type="dxa"/>
            <w:shd w:val="clear" w:color="auto" w:fill="4D7F52"/>
          </w:tcPr>
          <w:p w14:paraId="72963CA2" w14:textId="77777777" w:rsidR="007D1EA8" w:rsidRPr="00511F70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08A0F6F6" w14:textId="77777777" w:rsidR="007D1EA8" w:rsidRPr="00511F70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222EE242" w14:textId="77777777" w:rsidR="007D1EA8" w:rsidRPr="00511F70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511F70" w14:paraId="14303496" w14:textId="77777777" w:rsidTr="00A72675">
        <w:tc>
          <w:tcPr>
            <w:tcW w:w="1760" w:type="dxa"/>
          </w:tcPr>
          <w:p w14:paraId="5FF60ED6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DA403D3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1833BEEC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2CF7C46E" w14:textId="77777777" w:rsidTr="00A72675">
        <w:tc>
          <w:tcPr>
            <w:tcW w:w="1760" w:type="dxa"/>
          </w:tcPr>
          <w:p w14:paraId="185E1199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BD5C969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039CAF25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1DE4CE23" w14:textId="77777777" w:rsidTr="00A72675">
        <w:tc>
          <w:tcPr>
            <w:tcW w:w="1760" w:type="dxa"/>
          </w:tcPr>
          <w:p w14:paraId="38378D53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46356911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0C88B2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1D685D7B" w14:textId="77777777" w:rsidTr="00A72675">
        <w:tc>
          <w:tcPr>
            <w:tcW w:w="1760" w:type="dxa"/>
          </w:tcPr>
          <w:p w14:paraId="6DC4D467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33155C65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55865499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19BD15CD" w14:textId="77777777" w:rsidTr="00A72675">
        <w:tc>
          <w:tcPr>
            <w:tcW w:w="1760" w:type="dxa"/>
          </w:tcPr>
          <w:p w14:paraId="47D700BD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1E443053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38FE9594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2845A8A0" w14:textId="77777777" w:rsidTr="00A72675">
        <w:tc>
          <w:tcPr>
            <w:tcW w:w="1760" w:type="dxa"/>
          </w:tcPr>
          <w:p w14:paraId="05FA1472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65EF0B04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1E867BBC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3811C6A7" w14:textId="77777777" w:rsidTr="00A72675">
        <w:tc>
          <w:tcPr>
            <w:tcW w:w="1760" w:type="dxa"/>
          </w:tcPr>
          <w:p w14:paraId="1362C6FD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4F78889D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5E1DCB6C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64484F46" w14:textId="77777777" w:rsidTr="00A72675">
        <w:tc>
          <w:tcPr>
            <w:tcW w:w="1760" w:type="dxa"/>
          </w:tcPr>
          <w:p w14:paraId="1CFEB509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7273CEDE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5FD4081E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456069BC" w14:textId="77777777" w:rsidTr="00A72675">
        <w:tc>
          <w:tcPr>
            <w:tcW w:w="1760" w:type="dxa"/>
          </w:tcPr>
          <w:p w14:paraId="45160B3E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9BA290E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75C5EEA0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61C41701" w14:textId="77777777" w:rsidTr="00A72675">
        <w:tc>
          <w:tcPr>
            <w:tcW w:w="1760" w:type="dxa"/>
          </w:tcPr>
          <w:p w14:paraId="1EC523A5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BF53C53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A17E549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1F70" w14:paraId="12CCF7F8" w14:textId="77777777" w:rsidTr="00A72675">
        <w:tc>
          <w:tcPr>
            <w:tcW w:w="1760" w:type="dxa"/>
          </w:tcPr>
          <w:p w14:paraId="3AB37A60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126A75C4" w14:textId="77777777" w:rsidR="007D1EA8" w:rsidRPr="00511F70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19349F38" w14:textId="77777777" w:rsidR="007D1EA8" w:rsidRPr="00511F70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C51A9A7" w14:textId="77777777" w:rsidR="00F14DA4" w:rsidRPr="00511F70" w:rsidRDefault="00F14DA4">
      <w:pPr>
        <w:rPr>
          <w:rFonts w:ascii="Mulish" w:hAnsi="Mulish"/>
        </w:rPr>
      </w:pPr>
    </w:p>
    <w:p w14:paraId="43E64D3A" w14:textId="77777777" w:rsidR="00F14DA4" w:rsidRPr="00511F70" w:rsidRDefault="00F14DA4">
      <w:pPr>
        <w:rPr>
          <w:rFonts w:ascii="Mulish" w:hAnsi="Mulish"/>
        </w:rPr>
      </w:pPr>
    </w:p>
    <w:p w14:paraId="752D7093" w14:textId="77777777" w:rsidR="00F14DA4" w:rsidRPr="00511F70" w:rsidRDefault="00F14DA4">
      <w:pPr>
        <w:rPr>
          <w:rFonts w:ascii="Mulish" w:hAnsi="Mulish"/>
        </w:rPr>
      </w:pPr>
    </w:p>
    <w:p w14:paraId="6B44B4AE" w14:textId="77777777" w:rsidR="00F14DA4" w:rsidRPr="00511F70" w:rsidRDefault="00F14DA4">
      <w:pPr>
        <w:rPr>
          <w:rFonts w:ascii="Mulish" w:hAnsi="Mulish"/>
        </w:rPr>
      </w:pPr>
    </w:p>
    <w:p w14:paraId="45D46C06" w14:textId="77777777" w:rsidR="00F14DA4" w:rsidRPr="00511F70" w:rsidRDefault="00F14DA4">
      <w:pPr>
        <w:rPr>
          <w:rFonts w:ascii="Mulish" w:hAnsi="Mulish"/>
        </w:rPr>
      </w:pPr>
    </w:p>
    <w:p w14:paraId="014102EB" w14:textId="77777777" w:rsidR="00561402" w:rsidRPr="00511F70" w:rsidRDefault="00561402">
      <w:pPr>
        <w:rPr>
          <w:rFonts w:ascii="Mulish" w:hAnsi="Mulish"/>
        </w:rPr>
      </w:pPr>
    </w:p>
    <w:p w14:paraId="36199197" w14:textId="77777777" w:rsidR="00F14DA4" w:rsidRPr="00511F70" w:rsidRDefault="00F14DA4">
      <w:pPr>
        <w:rPr>
          <w:rFonts w:ascii="Mulish" w:hAnsi="Mulish"/>
        </w:rPr>
      </w:pPr>
    </w:p>
    <w:p w14:paraId="0C629867" w14:textId="77777777" w:rsidR="00511F70" w:rsidRDefault="00511F70">
      <w:pPr>
        <w:rPr>
          <w:rFonts w:ascii="Mulish" w:hAnsi="Mulish"/>
          <w:b/>
          <w:color w:val="00642D"/>
          <w:sz w:val="30"/>
          <w:szCs w:val="30"/>
        </w:rPr>
      </w:pPr>
    </w:p>
    <w:p w14:paraId="0DF32BBF" w14:textId="5AC32B57" w:rsidR="00CB5511" w:rsidRPr="00511F70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11F70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11F70" w14:paraId="3699B1F8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44E1EDD1" w14:textId="77777777" w:rsidR="00BB6799" w:rsidRPr="00511F70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A6D43F1" w14:textId="77777777" w:rsidR="00BB6799" w:rsidRPr="00511F70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CD4464C" w14:textId="77777777" w:rsidR="00BB6799" w:rsidRPr="00511F70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11F70" w14:paraId="384DBDB0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14D4133" w14:textId="77777777" w:rsidR="00BB6799" w:rsidRPr="00511F70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BCB0DA7" w14:textId="77777777" w:rsidR="00BB6799" w:rsidRPr="00511F70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7D7AE7D" w14:textId="77777777" w:rsidR="00BB6799" w:rsidRPr="00511F70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11F70" w14:paraId="3CE5B82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72DF55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EE83E9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67477F26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2A071E5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3D6D130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3240589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7F55693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54EF89D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23E0BF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171E3DD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93F8574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681C0F1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487904B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B72D8A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15AEBFD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60AB82C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77CD34F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AC33646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E05D43A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0ABB702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EC4A745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51C487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60ED4D4D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75BBD1B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3CA07DE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89CB3FB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EB15FF9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37B1F52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1690F81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684A05A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59088A64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4D37900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1176077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DC9A03" w14:textId="77777777" w:rsidR="00AD2022" w:rsidRPr="00511F7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20D2455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0A3C33FE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79DD48E" w14:textId="77777777" w:rsidR="0008316E" w:rsidRPr="00511F70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CF04545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89E414F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50C3418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2A344E8" w14:textId="77777777" w:rsidR="0008316E" w:rsidRPr="00511F70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C974383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2205BA27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769FDF3A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DB5F6AA" w14:textId="77777777" w:rsidR="0008316E" w:rsidRPr="00511F70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C4C60D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FEEC8F3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1C232561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E43A2D0" w14:textId="77777777" w:rsidR="0008316E" w:rsidRPr="00511F70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3C9F163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53E2520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106AF14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B5DAB2C" w14:textId="77777777" w:rsidR="0008316E" w:rsidRPr="00511F70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37C5B8D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4D0FC46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1F70" w14:paraId="6A444F2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1B727B4" w14:textId="77777777" w:rsidR="0008316E" w:rsidRPr="00511F70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A7B0859" w14:textId="77777777" w:rsidR="0008316E" w:rsidRPr="00511F70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CFBFDCB" w14:textId="77777777" w:rsidR="0008316E" w:rsidRPr="00511F70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48634714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99E6A0E" w14:textId="77777777" w:rsidR="00AD2022" w:rsidRPr="00511F70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2D578CD4" w14:textId="77777777" w:rsidR="00AD2022" w:rsidRPr="00511F70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12C27085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225A74A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AA9CEA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3527DE5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6EB49F91" w14:textId="77777777" w:rsidR="00AD2022" w:rsidRPr="00511F70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2A33370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3A6252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DA9EFB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B11F00E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26EEF44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D20D30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50AC86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3F77276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4160F24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81E38B6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726DB0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2E6F565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5946D18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F3BEF7A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5EF90D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4B8570D7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AD2022" w:rsidRPr="00511F70" w14:paraId="4510000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E117B1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2568724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C8B3F81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4DCBA39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DD9696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E6B901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A544443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6A05EE5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4EDABA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29DE60" w14:textId="77777777" w:rsidR="00AD2022" w:rsidRPr="00511F70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544C351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5B6CF5" w:rsidRPr="00511F70" w14:paraId="17EF167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955973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953C15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42EF163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5B6CF5" w:rsidRPr="00511F70" w14:paraId="7B2D17F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3CBEB9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76D9899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6283F3CE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11F70" w14:paraId="0F2D0D6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BFCB79F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1D096D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9FFA36A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0C348DC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68C1FF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E744B5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A438AE6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511F70" w14:paraId="6928993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2F8DEA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64318F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CCE15D6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5B6CF5" w:rsidRPr="00511F70" w14:paraId="004D34C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8BCBF2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F1BD662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19FC54C8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5B6CF5" w:rsidRPr="00511F70" w14:paraId="5012588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EE9202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76416CA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5CB3739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  <w:r w:rsidRPr="00511F70">
              <w:rPr>
                <w:rFonts w:ascii="Mulish" w:hAnsi="Mulish"/>
                <w:b/>
              </w:rPr>
              <w:t>x</w:t>
            </w:r>
          </w:p>
        </w:tc>
      </w:tr>
      <w:tr w:rsidR="005B6CF5" w:rsidRPr="00511F70" w14:paraId="4C396F2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ADA1BB0" w14:textId="77777777" w:rsidR="005B6CF5" w:rsidRPr="00511F70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650C13" w14:textId="77777777" w:rsidR="005B6CF5" w:rsidRPr="00511F70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B8D0659" w14:textId="77777777" w:rsidR="005B6CF5" w:rsidRPr="00511F70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11F70" w14:paraId="4C2CDD7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6B124C" w14:textId="77777777" w:rsidR="00544E0C" w:rsidRPr="00511F70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0A9DE99" w14:textId="77777777" w:rsidR="00544E0C" w:rsidRPr="00511F70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FCD907D" w14:textId="77777777" w:rsidR="00544E0C" w:rsidRPr="00511F70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11F70" w14:paraId="77E3997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38A75E" w14:textId="77777777" w:rsidR="00544E0C" w:rsidRPr="00511F70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879C77F" w14:textId="77777777" w:rsidR="00544E0C" w:rsidRPr="00511F70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02E720D7" w14:textId="77777777" w:rsidR="00544E0C" w:rsidRPr="00511F70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11F70" w14:paraId="4C11B5E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826CE0" w14:textId="77777777" w:rsidR="005F29B8" w:rsidRPr="00511F70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397C2A4" w14:textId="77777777" w:rsidR="005F29B8" w:rsidRPr="00511F70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6012CB64" w14:textId="77777777" w:rsidR="005F29B8" w:rsidRPr="00511F70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11F70" w14:paraId="6123082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E7C8BC7" w14:textId="77777777" w:rsidR="005F29B8" w:rsidRPr="00511F70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B0B2CDA" w14:textId="77777777" w:rsidR="005F29B8" w:rsidRPr="00511F70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26C4A60D" w14:textId="77777777" w:rsidR="005F29B8" w:rsidRPr="00511F70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11F70" w14:paraId="491DF97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FBB7CD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EC6F6D6" w14:textId="77777777" w:rsidR="00AD2022" w:rsidRPr="00511F7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1F82E89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1F70" w14:paraId="665326DE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DF90156" w14:textId="77777777" w:rsidR="00AD2022" w:rsidRPr="00511F7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4B4FA4F" w14:textId="77777777" w:rsidR="00AD2022" w:rsidRPr="00511F70" w:rsidRDefault="00AD2022" w:rsidP="0057532F">
            <w:pPr>
              <w:rPr>
                <w:rFonts w:ascii="Mulish" w:hAnsi="Mulish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DF3A022" w14:textId="77777777" w:rsidR="00AD2022" w:rsidRPr="00511F70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1F070FC8" w14:textId="77777777" w:rsidR="00BB6799" w:rsidRPr="00511F70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CF52C2B" w14:textId="16F8174F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6A2EA45" w14:textId="73023839" w:rsidR="00511F70" w:rsidRDefault="00511F70">
      <w:pPr>
        <w:rPr>
          <w:rFonts w:ascii="Mulish" w:hAnsi="Mulish"/>
          <w:b/>
          <w:color w:val="00642D"/>
          <w:sz w:val="30"/>
          <w:szCs w:val="30"/>
        </w:rPr>
      </w:pPr>
    </w:p>
    <w:p w14:paraId="3733D6C6" w14:textId="77777777" w:rsidR="00511F70" w:rsidRPr="00511F70" w:rsidRDefault="00511F70">
      <w:pPr>
        <w:rPr>
          <w:rFonts w:ascii="Mulish" w:hAnsi="Mulish"/>
          <w:b/>
          <w:color w:val="00642D"/>
          <w:sz w:val="30"/>
          <w:szCs w:val="30"/>
        </w:rPr>
      </w:pPr>
    </w:p>
    <w:p w14:paraId="14AC5686" w14:textId="77777777" w:rsidR="00561402" w:rsidRPr="00511F70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3280118C" w14:textId="77777777" w:rsidR="00B40246" w:rsidRPr="00511F70" w:rsidRDefault="00511F70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11F70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762DEA8B" w14:textId="77777777" w:rsidR="000C6CFF" w:rsidRPr="00511F70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511F70" w14:paraId="49BA89D5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A8BC9A9" w14:textId="77777777" w:rsidR="00CB5511" w:rsidRPr="00511F70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511F70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FC43947" w14:textId="77777777" w:rsidR="00CB5511" w:rsidRPr="00511F7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65D62D4F" w14:textId="7E197E75" w:rsidR="00CB5511" w:rsidRPr="00511F70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4952BB4" w14:textId="77777777" w:rsidR="00CB5511" w:rsidRPr="00511F70" w:rsidRDefault="00A72675" w:rsidP="00374BE0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374BE0" w:rsidRPr="00511F70">
              <w:rPr>
                <w:rFonts w:ascii="Mulish" w:hAnsi="Mulish"/>
                <w:sz w:val="20"/>
                <w:szCs w:val="20"/>
              </w:rPr>
              <w:t>en el acceso Somos</w:t>
            </w:r>
          </w:p>
        </w:tc>
      </w:tr>
      <w:tr w:rsidR="00CB5511" w:rsidRPr="00511F70" w14:paraId="3FCC3D07" w14:textId="77777777" w:rsidTr="00E34195">
        <w:tc>
          <w:tcPr>
            <w:tcW w:w="2235" w:type="dxa"/>
            <w:vMerge/>
            <w:shd w:val="clear" w:color="auto" w:fill="00642D"/>
          </w:tcPr>
          <w:p w14:paraId="14468A5F" w14:textId="77777777" w:rsidR="00CB5511" w:rsidRPr="00511F70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13717C1" w14:textId="77777777" w:rsidR="00CB5511" w:rsidRPr="00511F7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69973E9F" w14:textId="77777777" w:rsidR="00CB5511" w:rsidRPr="00511F70" w:rsidRDefault="00374BE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6A4A4F2C" w14:textId="77777777" w:rsidR="00CB5511" w:rsidRPr="00511F70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11F70" w14:paraId="4BD56B46" w14:textId="77777777" w:rsidTr="00E34195">
        <w:tc>
          <w:tcPr>
            <w:tcW w:w="2235" w:type="dxa"/>
            <w:vMerge/>
            <w:shd w:val="clear" w:color="auto" w:fill="00642D"/>
          </w:tcPr>
          <w:p w14:paraId="194DFA8E" w14:textId="77777777" w:rsidR="00CB5511" w:rsidRPr="00511F70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F91D839" w14:textId="77777777" w:rsidR="00CB5511" w:rsidRPr="00511F7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920FD36" w14:textId="77777777" w:rsidR="00CB5511" w:rsidRPr="00511F70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19F0026" w14:textId="77777777" w:rsidR="00CB5511" w:rsidRPr="00511F70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581427B" w14:textId="77777777" w:rsidR="00CB5511" w:rsidRPr="00511F70" w:rsidRDefault="00CB5511">
      <w:pPr>
        <w:rPr>
          <w:rFonts w:ascii="Mulish" w:hAnsi="Mulish"/>
        </w:rPr>
      </w:pPr>
    </w:p>
    <w:p w14:paraId="5AE05D1F" w14:textId="77777777" w:rsidR="00CB5511" w:rsidRPr="00511F70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511F70" w14:paraId="52B99AC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C615270" w14:textId="77777777" w:rsidR="00932008" w:rsidRPr="00511F70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511F70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CA48D45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FCC7032" w14:textId="77777777" w:rsidR="00932008" w:rsidRPr="00511F70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60F9302A" w14:textId="77777777" w:rsidR="00932008" w:rsidRPr="00511F70" w:rsidRDefault="00374BE0" w:rsidP="007716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Parte de las informaciones obligatorias se localizan en otros accesos de la web de la entidad diferentes del Portal de Transparencia</w:t>
            </w:r>
            <w:r w:rsidR="00FB452E" w:rsidRPr="00511F70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932008" w:rsidRPr="00511F70" w14:paraId="6B03361C" w14:textId="77777777" w:rsidTr="00E34195">
        <w:tc>
          <w:tcPr>
            <w:tcW w:w="2235" w:type="dxa"/>
            <w:vMerge/>
            <w:shd w:val="clear" w:color="auto" w:fill="00642D"/>
          </w:tcPr>
          <w:p w14:paraId="357427ED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2C8231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7A8B7C7F" w14:textId="77777777" w:rsidR="00932008" w:rsidRPr="00511F70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1F7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54340727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11F70" w14:paraId="39A3E6C3" w14:textId="77777777" w:rsidTr="00E34195">
        <w:tc>
          <w:tcPr>
            <w:tcW w:w="2235" w:type="dxa"/>
            <w:vMerge/>
            <w:shd w:val="clear" w:color="auto" w:fill="00642D"/>
          </w:tcPr>
          <w:p w14:paraId="753FD34B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99DFA8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11F70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625E9CE" w14:textId="77777777" w:rsidR="00932008" w:rsidRPr="00511F70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787390A" w14:textId="77777777" w:rsidR="00932008" w:rsidRPr="00511F7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FD88E2C" w14:textId="77777777" w:rsidR="00561402" w:rsidRPr="00511F70" w:rsidRDefault="00561402">
      <w:pPr>
        <w:rPr>
          <w:rFonts w:ascii="Mulish" w:hAnsi="Mulish"/>
        </w:rPr>
      </w:pPr>
    </w:p>
    <w:p w14:paraId="11D304D4" w14:textId="77777777" w:rsidR="002E3428" w:rsidRPr="00511F70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1F70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511F70" w14:paraId="6BE8B316" w14:textId="77777777" w:rsidTr="00A72675">
        <w:tc>
          <w:tcPr>
            <w:tcW w:w="2506" w:type="dxa"/>
          </w:tcPr>
          <w:p w14:paraId="676D007F" w14:textId="77777777" w:rsidR="002E3428" w:rsidRPr="00511F70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BB8ECEA" w14:textId="77777777" w:rsidR="002E3428" w:rsidRPr="00511F70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065B29C" w14:textId="77777777" w:rsidR="002E3428" w:rsidRPr="00511F70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881F033" w14:textId="77777777" w:rsidR="002E3428" w:rsidRPr="00511F70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511F70" w14:paraId="5A2D3156" w14:textId="77777777" w:rsidTr="00A72675">
        <w:tc>
          <w:tcPr>
            <w:tcW w:w="2506" w:type="dxa"/>
          </w:tcPr>
          <w:p w14:paraId="592B35AC" w14:textId="1C506295" w:rsidR="002E3428" w:rsidRPr="00511F70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77160F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616" w:type="dxa"/>
          </w:tcPr>
          <w:p w14:paraId="69B6E9DD" w14:textId="77777777" w:rsidR="002E3428" w:rsidRPr="00511F70" w:rsidRDefault="007E3529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30,5</w:t>
            </w:r>
          </w:p>
        </w:tc>
        <w:tc>
          <w:tcPr>
            <w:tcW w:w="2788" w:type="dxa"/>
          </w:tcPr>
          <w:p w14:paraId="2936B015" w14:textId="77777777" w:rsidR="002E3428" w:rsidRPr="00511F70" w:rsidRDefault="007E3529" w:rsidP="007E352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320DE594" w14:textId="508EFB0B" w:rsidR="002E3428" w:rsidRPr="00511F70" w:rsidRDefault="0003404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Pr="00511F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*</w:t>
            </w:r>
          </w:p>
        </w:tc>
      </w:tr>
      <w:tr w:rsidR="002E3428" w:rsidRPr="00511F70" w14:paraId="7465E43B" w14:textId="77777777" w:rsidTr="00A72675">
        <w:tc>
          <w:tcPr>
            <w:tcW w:w="2506" w:type="dxa"/>
          </w:tcPr>
          <w:p w14:paraId="12CA9087" w14:textId="5AEB8E27" w:rsidR="002E3428" w:rsidRPr="00511F70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77160F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616" w:type="dxa"/>
          </w:tcPr>
          <w:p w14:paraId="00174E2F" w14:textId="77777777" w:rsidR="002E3428" w:rsidRPr="00511F70" w:rsidRDefault="002100C5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35</w:t>
            </w:r>
            <w:r w:rsidR="007E3529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,7</w:t>
            </w:r>
          </w:p>
        </w:tc>
        <w:tc>
          <w:tcPr>
            <w:tcW w:w="2788" w:type="dxa"/>
          </w:tcPr>
          <w:p w14:paraId="191F0AF6" w14:textId="77777777" w:rsidR="002E3428" w:rsidRPr="00511F70" w:rsidRDefault="007E3529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10*</w:t>
            </w:r>
          </w:p>
        </w:tc>
        <w:tc>
          <w:tcPr>
            <w:tcW w:w="2063" w:type="dxa"/>
          </w:tcPr>
          <w:p w14:paraId="56F44773" w14:textId="77777777" w:rsidR="002E3428" w:rsidRPr="00511F70" w:rsidRDefault="0072312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03F190D1" w14:textId="77777777" w:rsidR="002E3428" w:rsidRPr="00511F70" w:rsidRDefault="007E3529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</w:pPr>
      <w:r w:rsidRPr="00511F70">
        <w:rPr>
          <w:rStyle w:val="Ttulo2Car"/>
          <w:rFonts w:ascii="Mulish" w:hAnsi="Mulish"/>
          <w:color w:val="auto"/>
          <w:sz w:val="20"/>
          <w:szCs w:val="20"/>
          <w:lang w:bidi="es-ES"/>
        </w:rPr>
        <w:t>*</w:t>
      </w:r>
      <w:r w:rsidRPr="00511F70">
        <w:rPr>
          <w:rStyle w:val="Ttulo2Car"/>
          <w:rFonts w:ascii="Mulish" w:hAnsi="Mulish"/>
          <w:color w:val="auto"/>
          <w:sz w:val="24"/>
          <w:szCs w:val="24"/>
          <w:lang w:bidi="es-ES"/>
        </w:rPr>
        <w:t xml:space="preserve"> </w:t>
      </w:r>
      <w:r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>Dos de las recomendaciones</w:t>
      </w:r>
      <w:r w:rsidRPr="00511F70">
        <w:rPr>
          <w:rStyle w:val="Ttulo2Car"/>
          <w:rFonts w:ascii="Mulish" w:hAnsi="Mulish"/>
          <w:b w:val="0"/>
          <w:color w:val="auto"/>
          <w:lang w:bidi="es-ES"/>
        </w:rPr>
        <w:t xml:space="preserve"> </w:t>
      </w:r>
      <w:r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>efectuadas en 2020 fueron revisadas de oficio por el Consejo en 202</w:t>
      </w:r>
      <w:r w:rsidR="002100C5"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>1</w:t>
      </w:r>
      <w:r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>. Concretamente la aplicabilidad de la obligación ejecución presupuestaria a entidades privadas y también se revis</w:t>
      </w:r>
      <w:r w:rsidR="00CB77AD"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 xml:space="preserve">ó </w:t>
      </w:r>
      <w:r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 xml:space="preserve">la </w:t>
      </w:r>
      <w:r w:rsidR="00CB77AD"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>medición</w:t>
      </w:r>
      <w:r w:rsidRPr="00511F70">
        <w:rPr>
          <w:rStyle w:val="Ttulo2Car"/>
          <w:rFonts w:ascii="Mulish" w:hAnsi="Mulish"/>
          <w:b w:val="0"/>
          <w:color w:val="auto"/>
          <w:sz w:val="18"/>
          <w:szCs w:val="18"/>
          <w:lang w:bidi="es-ES"/>
        </w:rPr>
        <w:t xml:space="preserve"> del criterio reutilización.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511F70" w14:paraId="617371DE" w14:textId="77777777" w:rsidTr="00A72675">
        <w:tc>
          <w:tcPr>
            <w:tcW w:w="10606" w:type="dxa"/>
          </w:tcPr>
          <w:p w14:paraId="654D4C42" w14:textId="77777777" w:rsidR="002E3428" w:rsidRPr="00511F70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511F70" w14:paraId="791E8C47" w14:textId="77777777" w:rsidTr="00A72675">
        <w:tc>
          <w:tcPr>
            <w:tcW w:w="10606" w:type="dxa"/>
          </w:tcPr>
          <w:p w14:paraId="24E42F16" w14:textId="77777777" w:rsidR="007E3529" w:rsidRPr="00511F70" w:rsidRDefault="007E3529" w:rsidP="007E3529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del Portal de Transparencia conforme al patrón que establece la LTAIBG y  la información del bloque Institucional y Organizativa que se publica se localiza fuera del Portal de Transparencia</w:t>
            </w:r>
          </w:p>
          <w:p w14:paraId="60EF25DF" w14:textId="77777777" w:rsidR="007E3529" w:rsidRPr="00511F70" w:rsidRDefault="007E3529" w:rsidP="007E3529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18CD5C5" w14:textId="77777777" w:rsidR="007E3529" w:rsidRPr="00511F70" w:rsidRDefault="007E3529" w:rsidP="007E3529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22F1C6C7" w14:textId="77777777" w:rsidR="007E3529" w:rsidRPr="00511F70" w:rsidRDefault="007E3529" w:rsidP="007E3529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0637C76" w14:textId="77777777" w:rsidR="007E3529" w:rsidRPr="00511F70" w:rsidRDefault="007E3529" w:rsidP="007E3529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las normas de carácter general que regulan la actividad de la entidad y el perfil y trayectoria profesional de sus máximos responsables.  </w:t>
            </w:r>
          </w:p>
          <w:p w14:paraId="73AA8F3C" w14:textId="77777777" w:rsidR="007E3529" w:rsidRPr="00511F70" w:rsidRDefault="007E3529" w:rsidP="007E3529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En el bloque de información económica no se publica información sobre los contratos adjudicados por administraciones públicas, los convenios celebrados con </w:t>
            </w: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administraciones públicas, las subvenciones concedidas por administraciones públicas - con detalle del órgano público financiador, importe y objeto – los presupuestos de la entidad y las retribuciones percibidas por sus máximos responsables .</w:t>
            </w:r>
          </w:p>
          <w:p w14:paraId="7145DEDD" w14:textId="77777777" w:rsidR="007E3529" w:rsidRPr="00511F70" w:rsidRDefault="007E3529" w:rsidP="007E3529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083BE0C" w14:textId="77777777" w:rsidR="002E3428" w:rsidRPr="00511F70" w:rsidRDefault="007E3529" w:rsidP="007E3529">
            <w:pPr>
              <w:numPr>
                <w:ilvl w:val="0"/>
                <w:numId w:val="5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11F70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sigue sin publicarse la fecha en que se revisó o actualizó por última vez la información obligatoria publicada en el Portal de Transparencia</w:t>
            </w:r>
          </w:p>
        </w:tc>
      </w:tr>
    </w:tbl>
    <w:p w14:paraId="23F8694B" w14:textId="77777777" w:rsidR="002E3428" w:rsidRPr="00511F70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0BEC327F" w14:textId="77777777" w:rsidR="002E3428" w:rsidRPr="00511F70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1F70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7F59FA37" w14:textId="77777777" w:rsidR="00932008" w:rsidRPr="00511F70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1F70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511F70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511F70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511F70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11F70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511F70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511F70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511F70" w14:paraId="7F1102D3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39E10625" w14:textId="77777777" w:rsidR="00E34195" w:rsidRPr="00511F70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8B57E28" w14:textId="77777777" w:rsidR="00E34195" w:rsidRPr="00511F70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5B5674D" w14:textId="77777777" w:rsidR="00E34195" w:rsidRPr="00511F70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0B48B33E" w14:textId="77777777" w:rsidR="00E34195" w:rsidRPr="00511F70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11F70" w14:paraId="358051EC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AA6466C" w14:textId="77777777" w:rsidR="00E34195" w:rsidRPr="00511F70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E87B1E" w14:textId="77777777" w:rsidR="00E34195" w:rsidRPr="00511F70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C81E97" w14:textId="77777777" w:rsidR="00E34195" w:rsidRPr="00511F70" w:rsidRDefault="00E34195" w:rsidP="0014315B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4A67E4" w14:textId="77777777" w:rsidR="00E34195" w:rsidRPr="00511F70" w:rsidRDefault="0014315B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A72675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511F70" w14:paraId="41E92875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6D39823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80428B" w14:textId="77777777" w:rsidR="00E34195" w:rsidRPr="00511F70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85A172" w14:textId="77777777" w:rsidR="00E34195" w:rsidRPr="00511F70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8F48D1" w14:textId="77777777" w:rsidR="00E34195" w:rsidRPr="00511F70" w:rsidRDefault="00143EE7" w:rsidP="0014315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r w:rsidR="0014315B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Somos/</w:t>
            </w: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Conócenos. La información carece de referencias sobre la última vez que se llevó a cabo su revisión o actualización</w:t>
            </w:r>
          </w:p>
        </w:tc>
      </w:tr>
      <w:tr w:rsidR="00E34195" w:rsidRPr="00511F70" w14:paraId="78376188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8C1E2A1" w14:textId="77777777" w:rsidR="00E34195" w:rsidRPr="00511F70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1FF0F6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6BE93B" w14:textId="77777777" w:rsidR="00E34195" w:rsidRPr="00511F70" w:rsidRDefault="00E34195" w:rsidP="002D311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DF4A70" w14:textId="77777777" w:rsidR="00E34195" w:rsidRPr="00511F70" w:rsidRDefault="002D3119" w:rsidP="002D311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Somos/Organización. La información carece de referencias sobre la última vez que se llevó a cabo su revisión o actualización</w:t>
            </w:r>
          </w:p>
        </w:tc>
      </w:tr>
      <w:tr w:rsidR="00E34195" w:rsidRPr="00511F70" w14:paraId="27DD76C6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FA59D1B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891B02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DDDB7E" w14:textId="77777777" w:rsidR="00E34195" w:rsidRPr="00511F70" w:rsidRDefault="00E34195" w:rsidP="002D311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3A3A5A" w14:textId="6F1F4EDC" w:rsidR="00E34195" w:rsidRPr="00511F70" w:rsidRDefault="002D3119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Somos/Organización/Organigrama. La información carece de referencias sobre la última vez que se llevó a cabo su revisión o actualización</w:t>
            </w:r>
            <w:r w:rsidR="0077160F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7160F" w:rsidRPr="00511F70">
              <w:rPr>
                <w:rStyle w:val="Ttulo2Car"/>
                <w:rFonts w:ascii="Mulish" w:hAnsi="Mulish"/>
                <w:lang w:bidi="es-ES"/>
              </w:rPr>
              <w:t xml:space="preserve"> </w:t>
            </w:r>
            <w:r w:rsidR="0077160F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publica en formato reutilizable.</w:t>
            </w:r>
          </w:p>
        </w:tc>
      </w:tr>
      <w:tr w:rsidR="00E34195" w:rsidRPr="00511F70" w14:paraId="76BED76D" w14:textId="77777777" w:rsidTr="002D3119">
        <w:trPr>
          <w:trHeight w:val="1556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62248F1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553C8A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003EB2" w14:textId="77777777" w:rsidR="00E34195" w:rsidRPr="00511F70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71EDDB" w14:textId="77777777" w:rsidR="00E34195" w:rsidRPr="00511F70" w:rsidRDefault="002D3119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Somos/Organización/Organigrama. La información carece de referencias sobre la última vez que se llevó a cabo su revisión o actualización</w:t>
            </w:r>
          </w:p>
        </w:tc>
      </w:tr>
      <w:tr w:rsidR="00E34195" w:rsidRPr="00511F70" w14:paraId="1CFD11AC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25B6DE2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931F30" w14:textId="77777777" w:rsidR="00E34195" w:rsidRPr="00511F7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205519" w14:textId="77777777" w:rsidR="00E34195" w:rsidRPr="00511F70" w:rsidRDefault="00E34195" w:rsidP="002D311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6D5FB2" w14:textId="77777777" w:rsidR="00E34195" w:rsidRPr="00511F70" w:rsidRDefault="002D3119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339BBD71" w14:textId="1C39B913" w:rsidR="007C5BE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D7DD768" w14:textId="0FBD91E4" w:rsidR="00511F70" w:rsidRDefault="00511F7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6929AE3" w14:textId="714CE61B" w:rsidR="00511F70" w:rsidRDefault="00511F7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E248C86" w14:textId="77777777" w:rsidR="00511F70" w:rsidRPr="00511F70" w:rsidRDefault="00511F7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8BF563D" w14:textId="77777777" w:rsidR="000C57EC" w:rsidRPr="00511F70" w:rsidRDefault="000C57E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F5C5938" w14:textId="77777777" w:rsidR="001561A4" w:rsidRPr="00511F7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1F70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74D7AB4F" w14:textId="77777777" w:rsidR="001561A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1F70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DCDD0" wp14:editId="54DD6D51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EBF1" w14:textId="77777777" w:rsidR="002100C5" w:rsidRPr="00511F70" w:rsidRDefault="002100C5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920484E" w14:textId="77777777" w:rsidR="002100C5" w:rsidRPr="00511F70" w:rsidRDefault="002100C5" w:rsidP="0077160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entidad:</w:t>
                            </w:r>
                          </w:p>
                          <w:p w14:paraId="0682A451" w14:textId="77777777" w:rsidR="002100C5" w:rsidRPr="00511F70" w:rsidRDefault="002100C5" w:rsidP="0077160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publica información sobre la normativa aplicable a la entidad </w:t>
                            </w:r>
                          </w:p>
                          <w:p w14:paraId="5CE671F1" w14:textId="77777777" w:rsidR="002100C5" w:rsidRPr="00511F70" w:rsidRDefault="002100C5" w:rsidP="0077160F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perfil y trayectoria profesional de sus máximos responsables</w:t>
                            </w:r>
                          </w:p>
                          <w:p w14:paraId="0FAE2570" w14:textId="77777777" w:rsidR="002100C5" w:rsidRPr="00511F70" w:rsidRDefault="002100C5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6DEE8F8" w14:textId="0A0C5491" w:rsidR="002100C5" w:rsidRPr="00511F70" w:rsidRDefault="002100C5" w:rsidP="0077160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Las informaciones no están datadas ni se publica la fecha de la última revisión o actualización de la información sujeta a obligaciones de publicidad activa.</w:t>
                            </w:r>
                            <w:r w:rsidR="0077160F"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Por otro lado, el organigrama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DCDD0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2A18EBF1" w14:textId="77777777" w:rsidR="002100C5" w:rsidRPr="00511F70" w:rsidRDefault="002100C5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11F70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1920484E" w14:textId="77777777" w:rsidR="002100C5" w:rsidRPr="00511F70" w:rsidRDefault="002100C5" w:rsidP="0077160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entidad:</w:t>
                      </w:r>
                    </w:p>
                    <w:p w14:paraId="0682A451" w14:textId="77777777" w:rsidR="002100C5" w:rsidRPr="00511F70" w:rsidRDefault="002100C5" w:rsidP="0077160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publica información sobre la normativa aplicable a la entidad </w:t>
                      </w:r>
                    </w:p>
                    <w:p w14:paraId="5CE671F1" w14:textId="77777777" w:rsidR="002100C5" w:rsidRPr="00511F70" w:rsidRDefault="002100C5" w:rsidP="0077160F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No se publica el perfil y trayectoria profesional de sus máximos responsables</w:t>
                      </w:r>
                    </w:p>
                    <w:p w14:paraId="0FAE2570" w14:textId="77777777" w:rsidR="002100C5" w:rsidRPr="00511F70" w:rsidRDefault="002100C5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11F70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26DEE8F8" w14:textId="0A0C5491" w:rsidR="002100C5" w:rsidRPr="00511F70" w:rsidRDefault="002100C5" w:rsidP="0077160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Las informaciones no están datadas ni se publica la fecha de la última revisión o actualización de la información sujeta a obligaciones de publicidad activa.</w:t>
                      </w:r>
                      <w:r w:rsidR="0077160F"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Por otro lado, el organigrama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10D3DA1B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630092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319B4CF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C3A45E2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297E363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7FB4991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E42427F" w14:textId="77777777" w:rsidR="00143EE7" w:rsidRPr="00511F70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EFE0808" w14:textId="77777777" w:rsidR="00143EE7" w:rsidRPr="00511F70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2870B87" w14:textId="77777777" w:rsidR="00F95064" w:rsidRPr="00511F70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1D1EDBF" w14:textId="77777777" w:rsidR="00C33A23" w:rsidRPr="00511F70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1F70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11F70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511F70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511F70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511F70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511F70" w14:paraId="0A3F7C1B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D9A789A" w14:textId="77777777" w:rsidR="00C33A23" w:rsidRPr="00511F70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A118FF9" w14:textId="77777777" w:rsidR="00C33A23" w:rsidRPr="00511F70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ECD301A" w14:textId="77777777" w:rsidR="00C33A23" w:rsidRPr="00511F70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0BB3DD2" w14:textId="77777777" w:rsidR="00C33A23" w:rsidRPr="00511F70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511F70" w14:paraId="372C9457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088D0FB" w14:textId="77777777" w:rsidR="00AE557E" w:rsidRPr="00511F70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C5F75C" w14:textId="77777777" w:rsidR="00AE557E" w:rsidRPr="00511F70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AF7DE1" w14:textId="77777777" w:rsidR="00AE557E" w:rsidRPr="00511F70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7D0B6F" w14:textId="77777777" w:rsidR="00AE557E" w:rsidRPr="00511F70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511F70" w14:paraId="09645AB2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443A08D" w14:textId="77777777" w:rsidR="00C33A23" w:rsidRPr="00511F70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731DFB" w14:textId="77777777" w:rsidR="00C33A23" w:rsidRPr="00511F70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522170" w14:textId="77777777" w:rsidR="00C33A23" w:rsidRPr="00511F70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D9BE40" w14:textId="77777777" w:rsidR="00C33A23" w:rsidRPr="00511F70" w:rsidRDefault="00F95064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511F70" w14:paraId="20E648D8" w14:textId="77777777" w:rsidTr="002100C5">
        <w:trPr>
          <w:trHeight w:val="36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9F8100A" w14:textId="77777777" w:rsidR="009609E9" w:rsidRPr="00511F70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8C445E" w14:textId="77777777" w:rsidR="009609E9" w:rsidRPr="00511F70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27CA33" w14:textId="77777777" w:rsidR="009609E9" w:rsidRPr="00511F70" w:rsidRDefault="009609E9" w:rsidP="002D311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84F0B3" w14:textId="77777777" w:rsidR="00F10D4E" w:rsidRPr="00511F70" w:rsidRDefault="002D3119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Aunque en el Portal de Transparencia se publica un listado de financiadores, no se publica ni el objeto ni la cuantía de la subvención o ayuda pública percibida, ítems informativos obligatorios que establece la LTAIBG en su artículo 8.1.c</w:t>
            </w:r>
          </w:p>
          <w:p w14:paraId="7012EBA0" w14:textId="77777777" w:rsidR="002D3119" w:rsidRPr="00511F70" w:rsidRDefault="002D3119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la Base de Datos Nacional de Subvenciones se han localizado un total de 12 subvenciones concedidas por diversos Ministerios para el periodo 01/01/2021-27/09/2023. De estas 12 subvenciones, 9 tienen una cuantía superior a 100.000 euros. El monto total de las subvenciones percibidas por ACCEM en el periodo señalado asciende a 142.208.218,34 euros.</w:t>
            </w:r>
          </w:p>
        </w:tc>
      </w:tr>
      <w:tr w:rsidR="00F47C3B" w:rsidRPr="00511F70" w14:paraId="661B225F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D8559B7" w14:textId="77777777" w:rsidR="00F47C3B" w:rsidRPr="00511F70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CF93C1" w14:textId="77777777" w:rsidR="00F47C3B" w:rsidRPr="00511F70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19641787" w14:textId="77777777" w:rsidR="00F47C3B" w:rsidRPr="00511F70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E7434D" w14:textId="77777777" w:rsidR="00F47C3B" w:rsidRPr="00511F70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0DAFB9" w14:textId="77777777" w:rsidR="00F47C3B" w:rsidRPr="00511F70" w:rsidRDefault="00CE43FB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511F70" w14:paraId="61042FB2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A02925E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B603A8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B6FFE6" w14:textId="77777777" w:rsidR="00143EE7" w:rsidRPr="00511F70" w:rsidRDefault="00143EE7" w:rsidP="002D311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83F96B" w14:textId="65418C6C" w:rsidR="00143EE7" w:rsidRPr="00511F70" w:rsidRDefault="002D3119" w:rsidP="0077160F">
            <w:pPr>
              <w:jc w:val="both"/>
              <w:rPr>
                <w:rFonts w:ascii="Mulish" w:hAnsi="Mulish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“accede aquí a la última auditoría” ubicado en el Portal de Transparencia.</w:t>
            </w:r>
            <w:r w:rsidR="00143EE7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034D3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publica en formato reutilizable</w:t>
            </w:r>
          </w:p>
        </w:tc>
      </w:tr>
      <w:tr w:rsidR="00143EE7" w:rsidRPr="00511F70" w14:paraId="1B75AA5A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8A6B7D9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E7E729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9BD5F5" w14:textId="77777777" w:rsidR="00143EE7" w:rsidRPr="00511F70" w:rsidRDefault="00143EE7" w:rsidP="002D311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6BC51D" w14:textId="0701E3EB" w:rsidR="00143EE7" w:rsidRPr="00511F70" w:rsidRDefault="0072312A" w:rsidP="0077160F">
            <w:pPr>
              <w:jc w:val="both"/>
              <w:rPr>
                <w:rFonts w:ascii="Mulish" w:hAnsi="Mulish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enlace “accede aquí a la última auditoría” ubicado en el Portal de Transparencia.</w:t>
            </w:r>
            <w:r w:rsidR="00482312"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publica en formato reutilizable.</w:t>
            </w:r>
          </w:p>
        </w:tc>
      </w:tr>
      <w:tr w:rsidR="00143EE7" w:rsidRPr="00511F70" w14:paraId="7AB10A20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C14F6BF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4AABC5" w14:textId="77777777" w:rsidR="00143EE7" w:rsidRPr="00511F70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AC68C1" w14:textId="77777777" w:rsidR="00143EE7" w:rsidRPr="00511F70" w:rsidRDefault="00143EE7" w:rsidP="002D311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3B72D4" w14:textId="77777777" w:rsidR="00143EE7" w:rsidRPr="00511F70" w:rsidRDefault="00143EE7">
            <w:pPr>
              <w:rPr>
                <w:rFonts w:ascii="Mulish" w:hAnsi="Mulish"/>
              </w:rPr>
            </w:pPr>
            <w:r w:rsidRPr="00511F7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3D21ADC3" w14:textId="77777777" w:rsidR="0077160F" w:rsidRPr="00511F70" w:rsidRDefault="0077160F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4DE6907" w14:textId="1614F5AD" w:rsidR="00C33A23" w:rsidRPr="00511F7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1F70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511F70">
        <w:rPr>
          <w:rStyle w:val="Ttulo2Car"/>
          <w:rFonts w:ascii="Mulish" w:hAnsi="Mulish"/>
          <w:color w:val="00642D"/>
          <w:lang w:bidi="es-ES"/>
        </w:rPr>
        <w:t>I</w:t>
      </w:r>
      <w:r w:rsidRPr="00511F70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511F70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1370380B" w14:textId="77777777" w:rsidR="00C33A23" w:rsidRPr="00511F7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11F70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7A493" wp14:editId="193187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86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9AFA" w14:textId="77777777" w:rsidR="002100C5" w:rsidRPr="00511F70" w:rsidRDefault="002100C5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ABD2210" w14:textId="77777777" w:rsidR="002100C5" w:rsidRPr="00511F70" w:rsidRDefault="002100C5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44D0B753" w14:textId="77777777" w:rsidR="002100C5" w:rsidRPr="00511F70" w:rsidRDefault="002100C5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ACCEM</w:t>
                            </w:r>
                          </w:p>
                          <w:p w14:paraId="1615BA34" w14:textId="77777777" w:rsidR="002100C5" w:rsidRPr="00511F70" w:rsidRDefault="002100C5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5A952891" w14:textId="77777777" w:rsidR="002100C5" w:rsidRPr="00511F70" w:rsidRDefault="002100C5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14:paraId="27422E0D" w14:textId="77777777" w:rsidR="002100C5" w:rsidRPr="00511F70" w:rsidRDefault="002100C5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presupuestos </w:t>
                            </w:r>
                          </w:p>
                          <w:p w14:paraId="30ED675D" w14:textId="77777777" w:rsidR="002100C5" w:rsidRPr="00511F70" w:rsidRDefault="002100C5" w:rsidP="0077160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las retribuciones percibidas por los máximos responsables</w:t>
                            </w:r>
                          </w:p>
                          <w:p w14:paraId="1EA32EEF" w14:textId="77777777" w:rsidR="002100C5" w:rsidRPr="00511F70" w:rsidRDefault="002100C5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754C399F" w14:textId="4F6A3551" w:rsidR="002100C5" w:rsidRPr="00511F70" w:rsidRDefault="00034047" w:rsidP="00482312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Las cuentas anuales y e</w:t>
                            </w:r>
                            <w:r w:rsidR="00482312" w:rsidRPr="00511F70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 informe de auditoría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A493" id="_x0000_s1029" type="#_x0000_t202" style="position:absolute;left:0;text-align:left;margin-left:0;margin-top:0;width:433.8pt;height:227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">
                <v:textbox>
                  <w:txbxContent>
                    <w:p w14:paraId="14E39AFA" w14:textId="77777777" w:rsidR="002100C5" w:rsidRPr="00511F70" w:rsidRDefault="002100C5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ABD2210" w14:textId="77777777" w:rsidR="002100C5" w:rsidRPr="00511F70" w:rsidRDefault="002100C5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44D0B753" w14:textId="77777777" w:rsidR="002100C5" w:rsidRPr="00511F70" w:rsidRDefault="002100C5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ACCEM</w:t>
                      </w:r>
                    </w:p>
                    <w:p w14:paraId="1615BA34" w14:textId="77777777" w:rsidR="002100C5" w:rsidRPr="00511F70" w:rsidRDefault="002100C5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5A952891" w14:textId="77777777" w:rsidR="002100C5" w:rsidRPr="00511F70" w:rsidRDefault="002100C5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14:paraId="27422E0D" w14:textId="77777777" w:rsidR="002100C5" w:rsidRPr="00511F70" w:rsidRDefault="002100C5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presupuestos </w:t>
                      </w:r>
                    </w:p>
                    <w:p w14:paraId="30ED675D" w14:textId="77777777" w:rsidR="002100C5" w:rsidRPr="00511F70" w:rsidRDefault="002100C5" w:rsidP="0077160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las retribuciones percibidas por los máximos responsables</w:t>
                      </w:r>
                    </w:p>
                    <w:p w14:paraId="1EA32EEF" w14:textId="77777777" w:rsidR="002100C5" w:rsidRPr="00511F70" w:rsidRDefault="002100C5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754C399F" w14:textId="4F6A3551" w:rsidR="002100C5" w:rsidRPr="00511F70" w:rsidRDefault="00034047" w:rsidP="00482312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Las cuentas anuales y e</w:t>
                      </w:r>
                      <w:r w:rsidR="00482312" w:rsidRPr="00511F70">
                        <w:rPr>
                          <w:rFonts w:ascii="Mulish" w:hAnsi="Mulish"/>
                          <w:sz w:val="20"/>
                          <w:szCs w:val="20"/>
                        </w:rPr>
                        <w:t>l informe de auditoría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5322B345" w14:textId="77777777" w:rsidR="00C33A23" w:rsidRPr="00511F7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5443D86" w14:textId="77777777" w:rsidR="00C33A23" w:rsidRPr="00511F7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5F92741" w14:textId="77777777" w:rsidR="001561A4" w:rsidRPr="00511F7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63BFE7" w14:textId="77777777" w:rsidR="001561A4" w:rsidRPr="00511F7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7C5F235" w14:textId="77777777" w:rsidR="00BD4582" w:rsidRPr="00511F70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5FE9CDAB" w14:textId="77777777" w:rsidR="00B264F7" w:rsidRPr="00511F70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278400F9" w14:textId="77777777" w:rsidR="0072312A" w:rsidRPr="00511F70" w:rsidRDefault="0072312A">
      <w:pPr>
        <w:rPr>
          <w:rFonts w:ascii="Mulish" w:hAnsi="Mulish"/>
          <w:b/>
          <w:color w:val="50866C"/>
          <w:sz w:val="32"/>
          <w:szCs w:val="24"/>
        </w:rPr>
      </w:pPr>
    </w:p>
    <w:p w14:paraId="0E2620DC" w14:textId="77777777" w:rsidR="00B264F7" w:rsidRPr="00511F70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67C74793" w14:textId="28EDAA5D" w:rsidR="002100C5" w:rsidRDefault="002100C5">
      <w:pPr>
        <w:rPr>
          <w:rFonts w:ascii="Mulish" w:hAnsi="Mulish"/>
          <w:b/>
          <w:color w:val="50866C"/>
          <w:sz w:val="32"/>
          <w:szCs w:val="24"/>
        </w:rPr>
      </w:pPr>
    </w:p>
    <w:p w14:paraId="40AD7E10" w14:textId="5ACA0234" w:rsidR="00511F70" w:rsidRDefault="00511F70">
      <w:pPr>
        <w:rPr>
          <w:rFonts w:ascii="Mulish" w:hAnsi="Mulish"/>
          <w:b/>
          <w:color w:val="50866C"/>
          <w:sz w:val="32"/>
          <w:szCs w:val="24"/>
        </w:rPr>
      </w:pPr>
    </w:p>
    <w:p w14:paraId="12C36F4B" w14:textId="6E914106" w:rsidR="00511F70" w:rsidRDefault="00511F70">
      <w:pPr>
        <w:rPr>
          <w:rFonts w:ascii="Mulish" w:hAnsi="Mulish"/>
          <w:b/>
          <w:color w:val="50866C"/>
          <w:sz w:val="32"/>
          <w:szCs w:val="24"/>
        </w:rPr>
      </w:pPr>
    </w:p>
    <w:p w14:paraId="55786689" w14:textId="77777777" w:rsidR="00511F70" w:rsidRPr="00511F70" w:rsidRDefault="00511F70">
      <w:pPr>
        <w:rPr>
          <w:rFonts w:ascii="Mulish" w:hAnsi="Mulish"/>
          <w:b/>
          <w:color w:val="50866C"/>
          <w:sz w:val="32"/>
          <w:szCs w:val="24"/>
        </w:rPr>
      </w:pPr>
    </w:p>
    <w:p w14:paraId="3B0BF589" w14:textId="77777777" w:rsidR="00BD4582" w:rsidRPr="00511F70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1F70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511F70" w14:paraId="351D936A" w14:textId="77777777" w:rsidTr="00511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4D76A40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13FF27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5305636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A67FD55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26E63B1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F377E3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A4AF93D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9484E5B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F2F7E9" w14:textId="77777777" w:rsidR="002A154B" w:rsidRPr="00511F7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72312A" w:rsidRPr="00511F70" w14:paraId="2CE62496" w14:textId="77777777" w:rsidTr="0051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AAD2751" w14:textId="77777777" w:rsidR="0072312A" w:rsidRPr="00511F70" w:rsidRDefault="0072312A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FCA3826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3BD8EEF5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C540F3D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FD94FA9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1ED1B839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6E953487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6D0D065E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7BA3092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54,8</w:t>
            </w:r>
          </w:p>
        </w:tc>
      </w:tr>
      <w:tr w:rsidR="0072312A" w:rsidRPr="00511F70" w14:paraId="34C98FCF" w14:textId="77777777" w:rsidTr="00511F7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4165647" w14:textId="77777777" w:rsidR="0072312A" w:rsidRPr="00511F70" w:rsidRDefault="007231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511F70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7F895B8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569488F6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1B572C65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7A4EEF29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4139FB3E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68686365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7BA0CC9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07892E80" w14:textId="77777777" w:rsidR="0072312A" w:rsidRPr="00511F70" w:rsidRDefault="0072312A" w:rsidP="00723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11F70">
              <w:rPr>
                <w:rFonts w:ascii="Mulish" w:hAnsi="Mulish"/>
                <w:sz w:val="16"/>
              </w:rPr>
              <w:t>21,4</w:t>
            </w:r>
          </w:p>
        </w:tc>
      </w:tr>
      <w:tr w:rsidR="0072312A" w:rsidRPr="00511F70" w14:paraId="6A43E322" w14:textId="77777777" w:rsidTr="0051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39ED197" w14:textId="77777777" w:rsidR="0072312A" w:rsidRPr="00511F70" w:rsidRDefault="0072312A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511F70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EDB5C14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70685D61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6ED344A7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39FDA298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525378A9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6748C442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6D9E0226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61C55467" w14:textId="77777777" w:rsidR="0072312A" w:rsidRPr="00511F70" w:rsidRDefault="0072312A" w:rsidP="00723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11F70">
              <w:rPr>
                <w:rFonts w:ascii="Mulish" w:hAnsi="Mulish"/>
                <w:b/>
                <w:i/>
                <w:sz w:val="16"/>
              </w:rPr>
              <w:t>35,7</w:t>
            </w:r>
          </w:p>
        </w:tc>
      </w:tr>
    </w:tbl>
    <w:p w14:paraId="496D88E3" w14:textId="77777777" w:rsidR="00DD2A3A" w:rsidRPr="00511F70" w:rsidRDefault="00DD2A3A" w:rsidP="00DD2A3A">
      <w:pPr>
        <w:jc w:val="both"/>
        <w:rPr>
          <w:rFonts w:ascii="Mulish" w:hAnsi="Mulish"/>
        </w:rPr>
      </w:pPr>
    </w:p>
    <w:p w14:paraId="0A2937C5" w14:textId="7A488553" w:rsidR="00DD2A3A" w:rsidRPr="00511F70" w:rsidRDefault="00DD2A3A" w:rsidP="00DD2A3A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 xml:space="preserve">El Índice de Cumplimiento de la Información Obligatoria (ICIO) se sitúa en el </w:t>
      </w:r>
      <w:r w:rsidR="0072312A" w:rsidRPr="00511F70">
        <w:rPr>
          <w:rFonts w:ascii="Mulish" w:hAnsi="Mulish"/>
        </w:rPr>
        <w:t>3</w:t>
      </w:r>
      <w:r w:rsidR="00034047" w:rsidRPr="00511F70">
        <w:rPr>
          <w:rFonts w:ascii="Mulish" w:hAnsi="Mulish"/>
        </w:rPr>
        <w:t>5</w:t>
      </w:r>
      <w:r w:rsidR="0072312A" w:rsidRPr="00511F70">
        <w:rPr>
          <w:rFonts w:ascii="Mulish" w:hAnsi="Mulish"/>
        </w:rPr>
        <w:t>,7</w:t>
      </w:r>
      <w:r w:rsidRPr="00511F70">
        <w:rPr>
          <w:rFonts w:ascii="Mulish" w:hAnsi="Mulish"/>
        </w:rPr>
        <w:t>%. Respecto de 202</w:t>
      </w:r>
      <w:r w:rsidR="0072312A" w:rsidRPr="00511F70">
        <w:rPr>
          <w:rFonts w:ascii="Mulish" w:hAnsi="Mulish"/>
        </w:rPr>
        <w:t>1 – año en el que se realizó la última evaluación-</w:t>
      </w:r>
      <w:r w:rsidRPr="00511F70">
        <w:rPr>
          <w:rFonts w:ascii="Mulish" w:hAnsi="Mulish"/>
        </w:rPr>
        <w:t xml:space="preserve">, el ICIO </w:t>
      </w:r>
      <w:r w:rsidR="00091860" w:rsidRPr="00511F70">
        <w:rPr>
          <w:rFonts w:ascii="Mulish" w:hAnsi="Mulish"/>
        </w:rPr>
        <w:t>permanece estable, dado que no se ha aplicado ninguna de las</w:t>
      </w:r>
      <w:r w:rsidR="00896778" w:rsidRPr="00511F70">
        <w:rPr>
          <w:rFonts w:ascii="Mulish" w:hAnsi="Mulish"/>
        </w:rPr>
        <w:t xml:space="preserve"> recomendaciones efectuadas por este Consejo en </w:t>
      </w:r>
      <w:r w:rsidR="0072312A" w:rsidRPr="00511F70">
        <w:rPr>
          <w:rFonts w:ascii="Mulish" w:hAnsi="Mulish"/>
        </w:rPr>
        <w:t>ese año</w:t>
      </w:r>
      <w:r w:rsidR="00896778" w:rsidRPr="00511F70">
        <w:rPr>
          <w:rFonts w:ascii="Mulish" w:hAnsi="Mulish"/>
        </w:rPr>
        <w:t>.</w:t>
      </w:r>
    </w:p>
    <w:p w14:paraId="2B5CC3ED" w14:textId="77777777" w:rsidR="0077160F" w:rsidRPr="00511F70" w:rsidRDefault="0077160F" w:rsidP="00DD2A3A">
      <w:pPr>
        <w:jc w:val="both"/>
        <w:rPr>
          <w:rFonts w:ascii="Mulish" w:hAnsi="Mulish"/>
        </w:rPr>
      </w:pPr>
    </w:p>
    <w:p w14:paraId="6A4D4918" w14:textId="77777777" w:rsidR="002A154B" w:rsidRPr="00511F70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1F70">
        <w:rPr>
          <w:rFonts w:ascii="Mulish" w:hAnsi="Mulish"/>
          <w:b/>
          <w:color w:val="00642D"/>
          <w:sz w:val="32"/>
        </w:rPr>
        <w:t xml:space="preserve">Conclusiones </w:t>
      </w:r>
    </w:p>
    <w:p w14:paraId="31FA1754" w14:textId="5C4F9FBE" w:rsidR="00DD2A3A" w:rsidRPr="00511F70" w:rsidRDefault="00DD2A3A" w:rsidP="003F6244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>En 202</w:t>
      </w:r>
      <w:r w:rsidR="0072312A" w:rsidRPr="00511F70">
        <w:rPr>
          <w:rFonts w:ascii="Mulish" w:hAnsi="Mulish"/>
        </w:rPr>
        <w:t>0</w:t>
      </w:r>
      <w:r w:rsidRPr="00511F70">
        <w:rPr>
          <w:rFonts w:ascii="Mulish" w:hAnsi="Mulish"/>
        </w:rPr>
        <w:t xml:space="preserve"> se realizó una</w:t>
      </w:r>
      <w:r w:rsidR="00896778" w:rsidRPr="00511F70">
        <w:rPr>
          <w:rFonts w:ascii="Mulish" w:hAnsi="Mulish"/>
        </w:rPr>
        <w:t xml:space="preserve"> primera</w:t>
      </w:r>
      <w:r w:rsidRPr="00511F70">
        <w:rPr>
          <w:rFonts w:ascii="Mulish" w:hAnsi="Mulish"/>
        </w:rPr>
        <w:t xml:space="preserve"> evaluación de cumplimiento de las obligaciones de publicidad activa por parte de </w:t>
      </w:r>
      <w:r w:rsidR="0072312A" w:rsidRPr="00511F70">
        <w:rPr>
          <w:rFonts w:ascii="Mulish" w:hAnsi="Mulish"/>
        </w:rPr>
        <w:t>ACCEM</w:t>
      </w:r>
      <w:r w:rsidRPr="00511F70">
        <w:rPr>
          <w:rFonts w:ascii="Mulish" w:hAnsi="Mulish"/>
        </w:rPr>
        <w:t xml:space="preserve">. El índice de cumplimiento alcanzado se situó en el </w:t>
      </w:r>
      <w:r w:rsidR="002100C5" w:rsidRPr="00511F70">
        <w:rPr>
          <w:rFonts w:ascii="Mulish" w:hAnsi="Mulish"/>
        </w:rPr>
        <w:t>30,5</w:t>
      </w:r>
      <w:r w:rsidRPr="00511F70">
        <w:rPr>
          <w:rFonts w:ascii="Mulish" w:hAnsi="Mulish"/>
        </w:rPr>
        <w:t>% y, a partir de las evidencias obtenidas en la evaluación, este Consejo efectuó 1</w:t>
      </w:r>
      <w:r w:rsidR="0077160F" w:rsidRPr="00511F70">
        <w:rPr>
          <w:rFonts w:ascii="Mulish" w:hAnsi="Mulish"/>
        </w:rPr>
        <w:t>2</w:t>
      </w:r>
      <w:r w:rsidRPr="00511F70">
        <w:rPr>
          <w:rFonts w:ascii="Mulish" w:hAnsi="Mulish"/>
        </w:rPr>
        <w:t xml:space="preserve"> recomendaciones, cuya finalidad era la mejora del cumplimiento de la LTAIBG por parte de </w:t>
      </w:r>
      <w:r w:rsidR="005A4C29" w:rsidRPr="00511F70">
        <w:rPr>
          <w:rFonts w:ascii="Mulish" w:hAnsi="Mulish"/>
        </w:rPr>
        <w:t>la organización</w:t>
      </w:r>
      <w:r w:rsidRPr="00511F70">
        <w:rPr>
          <w:rFonts w:ascii="Mulish" w:hAnsi="Mulish"/>
        </w:rPr>
        <w:t>.</w:t>
      </w:r>
    </w:p>
    <w:p w14:paraId="625DC3C9" w14:textId="234F95AD" w:rsidR="00DD2A3A" w:rsidRPr="00511F70" w:rsidRDefault="00DD2A3A" w:rsidP="003F6244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>En 202</w:t>
      </w:r>
      <w:r w:rsidR="002100C5" w:rsidRPr="00511F70">
        <w:rPr>
          <w:rFonts w:ascii="Mulish" w:hAnsi="Mulish"/>
        </w:rPr>
        <w:t>1</w:t>
      </w:r>
      <w:r w:rsidRPr="00511F70">
        <w:rPr>
          <w:rFonts w:ascii="Mulish" w:hAnsi="Mulish"/>
        </w:rPr>
        <w:t xml:space="preserve">, se abordó una nueva evaluación de cumplimiento, en la que se constató que </w:t>
      </w:r>
      <w:r w:rsidR="00374BE0" w:rsidRPr="00511F70">
        <w:rPr>
          <w:rFonts w:ascii="Mulish" w:hAnsi="Mulish"/>
        </w:rPr>
        <w:t>ACCEM</w:t>
      </w:r>
      <w:r w:rsidR="00896778" w:rsidRPr="00511F70">
        <w:rPr>
          <w:rFonts w:ascii="Mulish" w:hAnsi="Mulish"/>
        </w:rPr>
        <w:t xml:space="preserve"> </w:t>
      </w:r>
      <w:r w:rsidR="002100C5" w:rsidRPr="00511F70">
        <w:rPr>
          <w:rFonts w:ascii="Mulish" w:hAnsi="Mulish"/>
        </w:rPr>
        <w:t xml:space="preserve">no </w:t>
      </w:r>
      <w:r w:rsidRPr="00511F70">
        <w:rPr>
          <w:rFonts w:ascii="Mulish" w:hAnsi="Mulish"/>
        </w:rPr>
        <w:t xml:space="preserve">había aplicado </w:t>
      </w:r>
      <w:r w:rsidR="002100C5" w:rsidRPr="00511F70">
        <w:rPr>
          <w:rFonts w:ascii="Mulish" w:hAnsi="Mulish"/>
        </w:rPr>
        <w:t xml:space="preserve">ninguna </w:t>
      </w:r>
      <w:r w:rsidRPr="00511F70">
        <w:rPr>
          <w:rFonts w:ascii="Mulish" w:hAnsi="Mulish"/>
        </w:rPr>
        <w:t>de las 1</w:t>
      </w:r>
      <w:r w:rsidR="0077160F" w:rsidRPr="00511F70">
        <w:rPr>
          <w:rFonts w:ascii="Mulish" w:hAnsi="Mulish"/>
        </w:rPr>
        <w:t>2</w:t>
      </w:r>
      <w:r w:rsidRPr="00511F70">
        <w:rPr>
          <w:rFonts w:ascii="Mulish" w:hAnsi="Mulish"/>
        </w:rPr>
        <w:t xml:space="preserve"> recomendaciones </w:t>
      </w:r>
      <w:r w:rsidR="00091860" w:rsidRPr="00511F70">
        <w:rPr>
          <w:rFonts w:ascii="Mulish" w:hAnsi="Mulish"/>
        </w:rPr>
        <w:t>derivadas de la evaluación 202</w:t>
      </w:r>
      <w:r w:rsidR="002100C5" w:rsidRPr="00511F70">
        <w:rPr>
          <w:rFonts w:ascii="Mulish" w:hAnsi="Mulish"/>
        </w:rPr>
        <w:t>0,</w:t>
      </w:r>
      <w:r w:rsidR="00091860" w:rsidRPr="00511F70">
        <w:rPr>
          <w:rFonts w:ascii="Mulish" w:hAnsi="Mulish"/>
        </w:rPr>
        <w:t xml:space="preserve"> </w:t>
      </w:r>
      <w:r w:rsidR="002100C5" w:rsidRPr="00511F70">
        <w:rPr>
          <w:rFonts w:ascii="Mulish" w:hAnsi="Mulish"/>
        </w:rPr>
        <w:t>aunque este Consejo reconsideró de oficio dos de estas recomendaciones, lo que implicó un incremento de 4,2 puntos porcentuales – como consecuencia de la mejora de la valoración del atributo reutilización -</w:t>
      </w:r>
      <w:r w:rsidR="00091860" w:rsidRPr="00511F70">
        <w:rPr>
          <w:rFonts w:ascii="Mulish" w:hAnsi="Mulish"/>
        </w:rPr>
        <w:t xml:space="preserve"> </w:t>
      </w:r>
      <w:r w:rsidR="002100C5" w:rsidRPr="00511F70">
        <w:rPr>
          <w:rFonts w:ascii="Mulish" w:hAnsi="Mulish"/>
        </w:rPr>
        <w:t>alcanzando</w:t>
      </w:r>
      <w:r w:rsidR="00091860" w:rsidRPr="00511F70">
        <w:rPr>
          <w:rFonts w:ascii="Mulish" w:hAnsi="Mulish"/>
        </w:rPr>
        <w:t xml:space="preserve"> el</w:t>
      </w:r>
      <w:r w:rsidRPr="00511F70">
        <w:rPr>
          <w:rFonts w:ascii="Mulish" w:hAnsi="Mulish"/>
        </w:rPr>
        <w:t xml:space="preserve"> índice de cumplimiento </w:t>
      </w:r>
      <w:r w:rsidR="002100C5" w:rsidRPr="00511F70">
        <w:rPr>
          <w:rFonts w:ascii="Mulish" w:hAnsi="Mulish"/>
        </w:rPr>
        <w:t>35,7%</w:t>
      </w:r>
      <w:r w:rsidRPr="00511F70">
        <w:rPr>
          <w:rFonts w:ascii="Mulish" w:hAnsi="Mulish"/>
        </w:rPr>
        <w:t>.</w:t>
      </w:r>
    </w:p>
    <w:p w14:paraId="422CE0CB" w14:textId="77777777" w:rsidR="00DD2A3A" w:rsidRPr="00511F70" w:rsidRDefault="00DD2A3A" w:rsidP="003F6244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 xml:space="preserve">Dado que el nivel de cumplimiento de la LTAIBG por parte de </w:t>
      </w:r>
      <w:r w:rsidR="00374BE0" w:rsidRPr="00511F70">
        <w:rPr>
          <w:rFonts w:ascii="Mulish" w:hAnsi="Mulish"/>
        </w:rPr>
        <w:t>ACCEM</w:t>
      </w:r>
      <w:r w:rsidR="005A4C29" w:rsidRPr="00511F70">
        <w:rPr>
          <w:rFonts w:ascii="Mulish" w:hAnsi="Mulish"/>
        </w:rPr>
        <w:t xml:space="preserve"> </w:t>
      </w:r>
      <w:r w:rsidRPr="00511F70">
        <w:rPr>
          <w:rFonts w:ascii="Mulish" w:hAnsi="Mulish"/>
        </w:rPr>
        <w:t>era claramente insuficiente</w:t>
      </w:r>
      <w:r w:rsidR="00091860" w:rsidRPr="00511F70">
        <w:rPr>
          <w:rFonts w:ascii="Mulish" w:hAnsi="Mulish"/>
        </w:rPr>
        <w:t>,</w:t>
      </w:r>
      <w:r w:rsidRPr="00511F70">
        <w:rPr>
          <w:rFonts w:ascii="Mulish" w:hAnsi="Mulish"/>
        </w:rPr>
        <w:t xml:space="preserve"> se decidió por parte de este CTBG, incluir a  </w:t>
      </w:r>
      <w:r w:rsidR="00374BE0" w:rsidRPr="00511F70">
        <w:rPr>
          <w:rFonts w:ascii="Mulish" w:hAnsi="Mulish"/>
        </w:rPr>
        <w:t>ACCEM</w:t>
      </w:r>
      <w:r w:rsidR="005A4C29" w:rsidRPr="00511F70">
        <w:rPr>
          <w:rFonts w:ascii="Mulish" w:hAnsi="Mulish"/>
        </w:rPr>
        <w:t xml:space="preserve"> </w:t>
      </w:r>
      <w:r w:rsidRPr="00511F70">
        <w:rPr>
          <w:rFonts w:ascii="Mulish" w:hAnsi="Mulish"/>
        </w:rPr>
        <w:t xml:space="preserve">en el Plan de evaluación 2023 y realizar una tercera evaluación de cumplimiento. </w:t>
      </w:r>
    </w:p>
    <w:p w14:paraId="4EB89F5E" w14:textId="77777777" w:rsidR="00DD2A3A" w:rsidRPr="00511F70" w:rsidRDefault="00DD2A3A" w:rsidP="003F6244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 xml:space="preserve">Los resultados de esta última evaluación muestran que el Índice de Cumplimiento alcanzado por </w:t>
      </w:r>
      <w:r w:rsidR="00374BE0" w:rsidRPr="00511F70">
        <w:rPr>
          <w:rFonts w:ascii="Mulish" w:hAnsi="Mulish"/>
        </w:rPr>
        <w:t>ACCEM</w:t>
      </w:r>
      <w:r w:rsidR="005A4C29" w:rsidRPr="00511F70">
        <w:rPr>
          <w:rFonts w:ascii="Mulish" w:hAnsi="Mulish"/>
        </w:rPr>
        <w:t xml:space="preserve"> </w:t>
      </w:r>
      <w:r w:rsidRPr="00511F70">
        <w:rPr>
          <w:rFonts w:ascii="Mulish" w:hAnsi="Mulish"/>
        </w:rPr>
        <w:t xml:space="preserve">se sitúa en el </w:t>
      </w:r>
      <w:r w:rsidR="00091860" w:rsidRPr="00511F70">
        <w:rPr>
          <w:rFonts w:ascii="Mulish" w:hAnsi="Mulish"/>
        </w:rPr>
        <w:t>3</w:t>
      </w:r>
      <w:r w:rsidR="002100C5" w:rsidRPr="00511F70">
        <w:rPr>
          <w:rFonts w:ascii="Mulish" w:hAnsi="Mulish"/>
        </w:rPr>
        <w:t>5</w:t>
      </w:r>
      <w:r w:rsidR="00091860" w:rsidRPr="00511F70">
        <w:rPr>
          <w:rFonts w:ascii="Mulish" w:hAnsi="Mulish"/>
        </w:rPr>
        <w:t>,</w:t>
      </w:r>
      <w:r w:rsidR="002100C5" w:rsidRPr="00511F70">
        <w:rPr>
          <w:rFonts w:ascii="Mulish" w:hAnsi="Mulish"/>
        </w:rPr>
        <w:t>7</w:t>
      </w:r>
      <w:r w:rsidRPr="00511F70">
        <w:rPr>
          <w:rFonts w:ascii="Mulish" w:hAnsi="Mulish"/>
        </w:rPr>
        <w:t>%</w:t>
      </w:r>
      <w:r w:rsidR="00091860" w:rsidRPr="00511F70">
        <w:rPr>
          <w:rFonts w:ascii="Mulish" w:hAnsi="Mulish"/>
        </w:rPr>
        <w:t xml:space="preserve">, es decir, no ha mejorado respecto del valor </w:t>
      </w:r>
      <w:r w:rsidR="004A72A3" w:rsidRPr="00511F70">
        <w:rPr>
          <w:rFonts w:ascii="Mulish" w:hAnsi="Mulish"/>
        </w:rPr>
        <w:t>obtenido</w:t>
      </w:r>
      <w:r w:rsidR="00091860" w:rsidRPr="00511F70">
        <w:rPr>
          <w:rFonts w:ascii="Mulish" w:hAnsi="Mulish"/>
        </w:rPr>
        <w:t xml:space="preserve"> en </w:t>
      </w:r>
      <w:r w:rsidR="002100C5" w:rsidRPr="00511F70">
        <w:rPr>
          <w:rFonts w:ascii="Mulish" w:hAnsi="Mulish"/>
        </w:rPr>
        <w:t>el año 2021</w:t>
      </w:r>
      <w:r w:rsidR="004A72A3" w:rsidRPr="00511F70">
        <w:rPr>
          <w:rFonts w:ascii="Mulish" w:hAnsi="Mulish"/>
        </w:rPr>
        <w:t>, dado que no se ha aplicado ninguna de las recomendaciones efectuadas en este último año.</w:t>
      </w:r>
      <w:r w:rsidRPr="00511F70">
        <w:rPr>
          <w:rFonts w:ascii="Mulish" w:hAnsi="Mulish"/>
        </w:rPr>
        <w:t xml:space="preserve"> </w:t>
      </w:r>
    </w:p>
    <w:p w14:paraId="1BC6A7E7" w14:textId="77777777" w:rsidR="00DD2A3A" w:rsidRPr="00511F70" w:rsidRDefault="00DD2A3A" w:rsidP="003F6244">
      <w:pPr>
        <w:jc w:val="both"/>
        <w:rPr>
          <w:rFonts w:ascii="Mulish" w:hAnsi="Mulish"/>
        </w:rPr>
      </w:pPr>
      <w:r w:rsidRPr="00511F70">
        <w:rPr>
          <w:rFonts w:ascii="Mulish" w:hAnsi="Mulish"/>
        </w:rPr>
        <w:t>Por todo lo que antecede y tras la realización de tres evaluaciones de cumplimiento</w:t>
      </w:r>
      <w:r w:rsidR="004A72A3" w:rsidRPr="00511F70">
        <w:rPr>
          <w:rFonts w:ascii="Mulish" w:hAnsi="Mulish"/>
        </w:rPr>
        <w:t xml:space="preserve"> sin que se aprecien mejoras en el cumplimiento de la LTAIBG</w:t>
      </w:r>
      <w:r w:rsidRPr="00511F70">
        <w:rPr>
          <w:rFonts w:ascii="Mulish" w:hAnsi="Mulish"/>
        </w:rPr>
        <w:t xml:space="preserve">, este Consejo de Transparencia y Buen Gobierno </w:t>
      </w:r>
      <w:r w:rsidR="002100C5" w:rsidRPr="00511F70">
        <w:rPr>
          <w:rFonts w:ascii="Mulish" w:hAnsi="Mulish"/>
          <w:b/>
        </w:rPr>
        <w:t>INSTA</w:t>
      </w:r>
      <w:r w:rsidRPr="00511F70">
        <w:rPr>
          <w:rFonts w:ascii="Mulish" w:hAnsi="Mulish"/>
        </w:rPr>
        <w:t xml:space="preserve"> a </w:t>
      </w:r>
      <w:r w:rsidR="002100C5" w:rsidRPr="00511F70">
        <w:rPr>
          <w:rFonts w:ascii="Mulish" w:hAnsi="Mulish"/>
        </w:rPr>
        <w:t>ACCEM</w:t>
      </w:r>
      <w:r w:rsidRPr="00511F70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2F23F8B9" w14:textId="77777777" w:rsidR="004A72A3" w:rsidRPr="00511F70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 xml:space="preserve">Publicar </w:t>
      </w:r>
      <w:r w:rsidR="002100C5" w:rsidRPr="00511F70">
        <w:rPr>
          <w:rFonts w:ascii="Mulish" w:hAnsi="Mulish"/>
        </w:rPr>
        <w:t>la normativa aplicable a la organización</w:t>
      </w:r>
    </w:p>
    <w:p w14:paraId="1209A6B4" w14:textId="77777777" w:rsidR="004A72A3" w:rsidRPr="00511F70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 xml:space="preserve">Publicar el </w:t>
      </w:r>
      <w:r w:rsidR="002100C5" w:rsidRPr="00511F70">
        <w:rPr>
          <w:rFonts w:ascii="Mulish" w:hAnsi="Mulish"/>
        </w:rPr>
        <w:t>perfil y trayectoria profesional de sus máximos responsables</w:t>
      </w:r>
    </w:p>
    <w:p w14:paraId="174D0489" w14:textId="77777777" w:rsidR="005A4C29" w:rsidRPr="00511F70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lastRenderedPageBreak/>
        <w:t xml:space="preserve">Informar sobre </w:t>
      </w:r>
      <w:r w:rsidR="0019443F" w:rsidRPr="00511F70">
        <w:rPr>
          <w:rFonts w:ascii="Mulish" w:hAnsi="Mulish"/>
        </w:rPr>
        <w:t>los contratos adjudicados por administraciones públicas, o, en su caso, i</w:t>
      </w:r>
      <w:r w:rsidR="005A4C29" w:rsidRPr="00511F70">
        <w:rPr>
          <w:rFonts w:ascii="Mulish" w:hAnsi="Mulish"/>
        </w:rPr>
        <w:t>nformar sobre su inexistencia</w:t>
      </w:r>
      <w:r w:rsidR="003F6244" w:rsidRPr="00511F70">
        <w:rPr>
          <w:rFonts w:ascii="Mulish" w:hAnsi="Mulish"/>
        </w:rPr>
        <w:t>. La publicación debe contemplar todos los ítems informativos establecidos en el artículo 8.1.a de la LTAIBG</w:t>
      </w:r>
    </w:p>
    <w:p w14:paraId="00B3B7A4" w14:textId="77777777" w:rsidR="00DD2A3A" w:rsidRPr="00511F70" w:rsidRDefault="0019443F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>Informar sobre los convenios suscritos con administraciones públicas, o, en su caso, informar sobre su inexistencia.</w:t>
      </w:r>
      <w:r w:rsidR="003F6244" w:rsidRPr="00511F70">
        <w:rPr>
          <w:rFonts w:ascii="Mulish" w:hAnsi="Mulish"/>
        </w:rPr>
        <w:t xml:space="preserve"> La publicación debe contemplar todos los ítems informativos establecidos en el artículo 8.1.b de la LTAIBG</w:t>
      </w:r>
      <w:r w:rsidR="002100C5" w:rsidRPr="00511F70">
        <w:rPr>
          <w:rFonts w:ascii="Mulish" w:hAnsi="Mulish"/>
        </w:rPr>
        <w:t>.</w:t>
      </w:r>
    </w:p>
    <w:p w14:paraId="0998C714" w14:textId="77777777" w:rsidR="002100C5" w:rsidRPr="00511F70" w:rsidRDefault="002100C5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>Informar sobre las subvenciones y ayudas públicas percibidas. La publicación debe contemplar todos los ítems informativos establecidos en el artículo 8.1.c de la LTAIBG.</w:t>
      </w:r>
    </w:p>
    <w:p w14:paraId="4519FC18" w14:textId="77777777" w:rsidR="005A4C29" w:rsidRPr="00511F70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>Informar sobre el presupuesto de la entidad</w:t>
      </w:r>
    </w:p>
    <w:p w14:paraId="10E9020C" w14:textId="77777777" w:rsidR="005A4C29" w:rsidRPr="00511F70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>Informar sobre las retribuciones percibidas por sus máximos responsables</w:t>
      </w:r>
    </w:p>
    <w:p w14:paraId="56002F92" w14:textId="77777777" w:rsidR="00DD2A3A" w:rsidRPr="00511F70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11F70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602DCA21" w14:textId="7DB0C3C9" w:rsidR="00B40246" w:rsidRPr="00511F70" w:rsidRDefault="00DD2A3A" w:rsidP="00034047">
      <w:pPr>
        <w:ind w:left="6372" w:firstLine="708"/>
        <w:rPr>
          <w:rFonts w:ascii="Mulish" w:hAnsi="Mulish"/>
        </w:rPr>
      </w:pPr>
      <w:r w:rsidRPr="00511F70">
        <w:rPr>
          <w:rFonts w:ascii="Mulish" w:hAnsi="Mulish"/>
        </w:rPr>
        <w:t xml:space="preserve">Madrid, </w:t>
      </w:r>
      <w:r w:rsidR="00034047" w:rsidRPr="00511F70">
        <w:rPr>
          <w:rFonts w:ascii="Mulish" w:hAnsi="Mulish"/>
        </w:rPr>
        <w:t>octubre</w:t>
      </w:r>
      <w:r w:rsidRPr="00511F70">
        <w:rPr>
          <w:rFonts w:ascii="Mulish" w:hAnsi="Mulish"/>
        </w:rPr>
        <w:t xml:space="preserve"> de 2023</w:t>
      </w:r>
    </w:p>
    <w:p w14:paraId="57B048E0" w14:textId="77777777" w:rsidR="001F645B" w:rsidRPr="00511F70" w:rsidRDefault="001F645B" w:rsidP="004A72A3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511F70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511F70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511F70" w14:paraId="30AAB9C9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0E8A101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7755ED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C4D9F1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6E9B8FB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F6A6B7E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511F70" w14:paraId="43CB34BD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14F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D88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6E9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D95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F4C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511F70" w14:paraId="45A892D0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0F7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91F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36E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B4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00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511F70" w14:paraId="370863D1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29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92F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3E7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44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50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511F70" w14:paraId="319B2C69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F9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ABF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8C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D586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2E4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511F70" w14:paraId="5970D488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85D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972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57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4A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7A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511F70" w14:paraId="17CBAB88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50B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76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18D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F14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4F1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511F70" w14:paraId="2CB347A9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4962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31A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DA0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91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50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511F70" w14:paraId="270075BA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CE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DAE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E2F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973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386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511F70" w14:paraId="071A4DF5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1DC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13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EC1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BA3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DE7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511F70" w14:paraId="202AA855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518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566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31B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1456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1A8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511F70" w14:paraId="7F0828B9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8A3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2DF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D4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3DA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67F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511F70" w14:paraId="0EECE46F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31A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860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703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9D5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30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511F70" w14:paraId="50C9331F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355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1B3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6AF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73D5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790A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511F70" w14:paraId="538509AF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18D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84CA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F1F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FCCE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122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511F70" w14:paraId="4B08EC6D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676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925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F43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6E39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650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511F70" w14:paraId="69936BA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E97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3CB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6A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2F85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B58A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511F70" w14:paraId="36CE65B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BE4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8BE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E14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010B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E27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511F70" w14:paraId="5244DE1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F4B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AF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CC1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291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4C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511F70" w14:paraId="45ED5705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F3B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107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B70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5F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266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511F70" w14:paraId="646B1B06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429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AA5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C72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C8AB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3E5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1F70" w14:paraId="4E9F255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99A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B22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54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6B7D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8B2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511F70" w14:paraId="46752920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A5A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5EE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65D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8DA0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11C2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1F70" w14:paraId="454A1BA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8ED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16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1CF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13C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E62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511F70" w14:paraId="66EF0DB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170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71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947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AC83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E1E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1F70" w14:paraId="22C7DEB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519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68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1EA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AB91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8F8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511F70" w14:paraId="61786838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67F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7BD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85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A31D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85FF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1F70" w14:paraId="2175521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0B5A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61D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A53C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B08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508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511F70" w14:paraId="4985DF87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15C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86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6E4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A4B5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AAD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1F70" w14:paraId="0883E30B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227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588A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79E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6F9B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B3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511F70" w14:paraId="0590A38D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D32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EF8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4F2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1D56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59A3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511F70" w14:paraId="052194EF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09D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C6EF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8C2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7907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D8B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511F70" w14:paraId="5103831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42C1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D36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E6C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E2D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EF2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511F70" w14:paraId="166011C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96C8B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B9C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0AB7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FF3F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FBE4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511F70" w14:paraId="53B30E55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33F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68F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A5E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E764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A67E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511F70" w14:paraId="34D0920D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B59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1142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D070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531E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9E9D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511F70" w14:paraId="5779BF86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CC39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75D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F06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B06F" w14:textId="77777777" w:rsidR="001F645B" w:rsidRPr="00511F70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6858" w14:textId="77777777" w:rsidR="001F645B" w:rsidRPr="00511F70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1F7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4B5636C" w14:textId="77777777" w:rsidR="001F645B" w:rsidRPr="00511F70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6DB42E14" w14:textId="77777777" w:rsidR="00B40246" w:rsidRPr="00511F70" w:rsidRDefault="00B40246">
      <w:pPr>
        <w:rPr>
          <w:rFonts w:ascii="Mulish" w:hAnsi="Mulish"/>
        </w:rPr>
      </w:pPr>
    </w:p>
    <w:sectPr w:rsidR="00B40246" w:rsidRPr="00511F70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5264" w14:textId="77777777" w:rsidR="002100C5" w:rsidRDefault="002100C5" w:rsidP="00932008">
      <w:pPr>
        <w:spacing w:after="0" w:line="240" w:lineRule="auto"/>
      </w:pPr>
      <w:r>
        <w:separator/>
      </w:r>
    </w:p>
  </w:endnote>
  <w:endnote w:type="continuationSeparator" w:id="0">
    <w:p w14:paraId="5C3D1893" w14:textId="77777777" w:rsidR="002100C5" w:rsidRDefault="002100C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BD62" w14:textId="77777777" w:rsidR="002100C5" w:rsidRDefault="002100C5" w:rsidP="00932008">
      <w:pPr>
        <w:spacing w:after="0" w:line="240" w:lineRule="auto"/>
      </w:pPr>
      <w:r>
        <w:separator/>
      </w:r>
    </w:p>
  </w:footnote>
  <w:footnote w:type="continuationSeparator" w:id="0">
    <w:p w14:paraId="2D2C07B1" w14:textId="77777777" w:rsidR="002100C5" w:rsidRDefault="002100C5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24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78A"/>
    <w:multiLevelType w:val="hybridMultilevel"/>
    <w:tmpl w:val="982A25FE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E45"/>
    <w:multiLevelType w:val="hybridMultilevel"/>
    <w:tmpl w:val="43C2FAD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1881"/>
    <w:multiLevelType w:val="hybridMultilevel"/>
    <w:tmpl w:val="B5807F4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34047"/>
    <w:rsid w:val="000467C1"/>
    <w:rsid w:val="0008316E"/>
    <w:rsid w:val="00091860"/>
    <w:rsid w:val="000965B3"/>
    <w:rsid w:val="000C57EC"/>
    <w:rsid w:val="000C6CFF"/>
    <w:rsid w:val="00102733"/>
    <w:rsid w:val="0014315B"/>
    <w:rsid w:val="00143EE7"/>
    <w:rsid w:val="001561A4"/>
    <w:rsid w:val="0019443F"/>
    <w:rsid w:val="001B5AE0"/>
    <w:rsid w:val="001F645B"/>
    <w:rsid w:val="002100C5"/>
    <w:rsid w:val="002A154B"/>
    <w:rsid w:val="002D3119"/>
    <w:rsid w:val="002E3428"/>
    <w:rsid w:val="00340317"/>
    <w:rsid w:val="00374BE0"/>
    <w:rsid w:val="003F271E"/>
    <w:rsid w:val="003F572A"/>
    <w:rsid w:val="003F6244"/>
    <w:rsid w:val="00456EA7"/>
    <w:rsid w:val="00482312"/>
    <w:rsid w:val="004A72A3"/>
    <w:rsid w:val="004F2655"/>
    <w:rsid w:val="00511F70"/>
    <w:rsid w:val="00521DA9"/>
    <w:rsid w:val="00544E0C"/>
    <w:rsid w:val="00561402"/>
    <w:rsid w:val="0057532F"/>
    <w:rsid w:val="005A4C29"/>
    <w:rsid w:val="005B13BD"/>
    <w:rsid w:val="005B6CF5"/>
    <w:rsid w:val="005F29B8"/>
    <w:rsid w:val="006A2766"/>
    <w:rsid w:val="006B3064"/>
    <w:rsid w:val="006E488D"/>
    <w:rsid w:val="006E49FE"/>
    <w:rsid w:val="00710031"/>
    <w:rsid w:val="0072312A"/>
    <w:rsid w:val="00743756"/>
    <w:rsid w:val="00751827"/>
    <w:rsid w:val="0077160F"/>
    <w:rsid w:val="0078017E"/>
    <w:rsid w:val="0078733C"/>
    <w:rsid w:val="007B0F99"/>
    <w:rsid w:val="007C5BE1"/>
    <w:rsid w:val="007D1EA8"/>
    <w:rsid w:val="007E3529"/>
    <w:rsid w:val="00843911"/>
    <w:rsid w:val="00844FA9"/>
    <w:rsid w:val="00896778"/>
    <w:rsid w:val="008C1E1E"/>
    <w:rsid w:val="009000D9"/>
    <w:rsid w:val="00932008"/>
    <w:rsid w:val="009609E9"/>
    <w:rsid w:val="00A122E8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B77AD"/>
    <w:rsid w:val="00CC2049"/>
    <w:rsid w:val="00CE43FB"/>
    <w:rsid w:val="00D034D3"/>
    <w:rsid w:val="00D96F84"/>
    <w:rsid w:val="00DA702C"/>
    <w:rsid w:val="00DD2A3A"/>
    <w:rsid w:val="00DF63E7"/>
    <w:rsid w:val="00E26603"/>
    <w:rsid w:val="00E3088D"/>
    <w:rsid w:val="00E34195"/>
    <w:rsid w:val="00E47133"/>
    <w:rsid w:val="00E47613"/>
    <w:rsid w:val="00EA52B4"/>
    <w:rsid w:val="00F10D4E"/>
    <w:rsid w:val="00F12F24"/>
    <w:rsid w:val="00F14DA4"/>
    <w:rsid w:val="00F47C3B"/>
    <w:rsid w:val="00F71D7D"/>
    <w:rsid w:val="00F95064"/>
    <w:rsid w:val="00FB452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688A5FBE"/>
  <w15:docId w15:val="{BC149E4B-2C38-4B52-8889-7EE639E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6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6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71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ccem.es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5800"/>
    <w:rsid w:val="003D088C"/>
    <w:rsid w:val="004D1C91"/>
    <w:rsid w:val="009B159F"/>
    <w:rsid w:val="00BF2288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4848773-A53F-44A2-9172-1D2C8C2A6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70</TotalTime>
  <Pages>9</Pages>
  <Words>2176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10</cp:revision>
  <cp:lastPrinted>2007-10-26T10:03:00Z</cp:lastPrinted>
  <dcterms:created xsi:type="dcterms:W3CDTF">2023-09-27T11:38:00Z</dcterms:created>
  <dcterms:modified xsi:type="dcterms:W3CDTF">2025-01-20T09:24:00Z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