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E895" w14:textId="77777777" w:rsidR="00C5744D" w:rsidRPr="001A50C8" w:rsidRDefault="00710031">
      <w:pPr>
        <w:rPr>
          <w:rFonts w:ascii="Mulish" w:hAnsi="Mulish"/>
        </w:rPr>
      </w:pPr>
      <w:r w:rsidRPr="001A50C8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E6824" wp14:editId="712DEAD1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6C7AF787" w14:textId="77777777" w:rsidR="001A50C8" w:rsidRDefault="001A50C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497B4BFC" w14:textId="712D2896" w:rsidR="00896778" w:rsidRPr="00006957" w:rsidRDefault="0089677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E6824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6C7AF787" w14:textId="77777777" w:rsidR="001A50C8" w:rsidRDefault="001A50C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14:paraId="497B4BFC" w14:textId="712D2896" w:rsidR="00896778" w:rsidRPr="00006957" w:rsidRDefault="0089677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724486A" w14:textId="77777777" w:rsidR="00B40246" w:rsidRPr="001A50C8" w:rsidRDefault="00D96F84" w:rsidP="00B40246">
      <w:pPr>
        <w:spacing w:before="120" w:after="120" w:line="312" w:lineRule="auto"/>
        <w:rPr>
          <w:rFonts w:ascii="Mulish" w:hAnsi="Mulish"/>
        </w:rPr>
      </w:pPr>
      <w:r w:rsidRPr="001A50C8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6478B" wp14:editId="65435D7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9D40C2" w14:textId="77777777" w:rsidR="00896778" w:rsidRDefault="0089677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ABC61" wp14:editId="7F49A6D5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6478B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2E9D40C2" w14:textId="77777777" w:rsidR="00896778" w:rsidRDefault="0089677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EABC61" wp14:editId="7F49A6D5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5FACB65" w14:textId="77777777" w:rsidR="00B40246" w:rsidRPr="001A50C8" w:rsidRDefault="00B40246" w:rsidP="00B40246">
      <w:pPr>
        <w:spacing w:before="120" w:after="120" w:line="312" w:lineRule="auto"/>
        <w:rPr>
          <w:rFonts w:ascii="Mulish" w:hAnsi="Mulish"/>
        </w:rPr>
      </w:pPr>
    </w:p>
    <w:p w14:paraId="6159C711" w14:textId="77777777" w:rsidR="00B40246" w:rsidRPr="001A50C8" w:rsidRDefault="00B40246" w:rsidP="00B40246">
      <w:pPr>
        <w:spacing w:before="120" w:after="120" w:line="312" w:lineRule="auto"/>
        <w:rPr>
          <w:rFonts w:ascii="Mulish" w:hAnsi="Mulish"/>
        </w:rPr>
      </w:pPr>
    </w:p>
    <w:p w14:paraId="4C36CE29" w14:textId="77777777" w:rsidR="00B40246" w:rsidRPr="001A50C8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6D8FE5D1" w14:textId="77777777" w:rsidR="00B40246" w:rsidRPr="001A50C8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1A50C8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55A05" wp14:editId="1F3B7013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DEC0A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4470647C" w14:textId="77777777" w:rsidR="000C6CFF" w:rsidRPr="001A50C8" w:rsidRDefault="000C6CFF">
      <w:pPr>
        <w:rPr>
          <w:rFonts w:ascii="Mulish" w:hAnsi="Mulish"/>
        </w:rPr>
      </w:pPr>
    </w:p>
    <w:p w14:paraId="26CBAFB5" w14:textId="77777777" w:rsidR="007D1EA8" w:rsidRPr="001A50C8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1A50C8" w14:paraId="41322E33" w14:textId="77777777" w:rsidTr="00BB6799">
        <w:tc>
          <w:tcPr>
            <w:tcW w:w="3652" w:type="dxa"/>
          </w:tcPr>
          <w:p w14:paraId="6F20713E" w14:textId="77777777" w:rsidR="000C6CFF" w:rsidRPr="001A50C8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bookmarkStart w:id="0" w:name="_Hlk188266633"/>
            <w:r w:rsidRPr="001A50C8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4AA54418" w14:textId="77777777" w:rsidR="000C6CFF" w:rsidRPr="001A50C8" w:rsidRDefault="00751827">
            <w:pPr>
              <w:rPr>
                <w:rFonts w:ascii="Mulish" w:hAnsi="Mulish"/>
                <w:sz w:val="24"/>
                <w:szCs w:val="24"/>
              </w:rPr>
            </w:pPr>
            <w:r w:rsidRPr="001A50C8">
              <w:rPr>
                <w:rFonts w:ascii="Mulish" w:hAnsi="Mulish"/>
                <w:sz w:val="24"/>
                <w:szCs w:val="24"/>
              </w:rPr>
              <w:t>Asociación Agraria de Jóvenes Agricultores (ASAJA)</w:t>
            </w:r>
          </w:p>
        </w:tc>
      </w:tr>
      <w:bookmarkEnd w:id="0"/>
      <w:tr w:rsidR="000C6CFF" w:rsidRPr="001A50C8" w14:paraId="168CA914" w14:textId="77777777" w:rsidTr="00BB6799">
        <w:tc>
          <w:tcPr>
            <w:tcW w:w="3652" w:type="dxa"/>
          </w:tcPr>
          <w:p w14:paraId="3D23406E" w14:textId="77777777" w:rsidR="000C6CFF" w:rsidRPr="001A50C8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1A50C8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4DFF0532" w14:textId="77777777" w:rsidR="000C6CFF" w:rsidRPr="001A50C8" w:rsidRDefault="00A72675" w:rsidP="00A72675">
            <w:pPr>
              <w:rPr>
                <w:rFonts w:ascii="Mulish" w:hAnsi="Mulish"/>
                <w:sz w:val="24"/>
                <w:szCs w:val="24"/>
              </w:rPr>
            </w:pPr>
            <w:r w:rsidRPr="001A50C8">
              <w:rPr>
                <w:rFonts w:ascii="Mulish" w:hAnsi="Mulish"/>
                <w:sz w:val="24"/>
                <w:szCs w:val="24"/>
              </w:rPr>
              <w:t>20/09/2023</w:t>
            </w:r>
          </w:p>
          <w:p w14:paraId="0C6B9701" w14:textId="435AF356" w:rsidR="00620D5C" w:rsidRPr="001A50C8" w:rsidRDefault="00620D5C" w:rsidP="00A72675">
            <w:pPr>
              <w:rPr>
                <w:rFonts w:ascii="Mulish" w:hAnsi="Mulish"/>
                <w:sz w:val="24"/>
                <w:szCs w:val="24"/>
              </w:rPr>
            </w:pPr>
            <w:r w:rsidRPr="001A50C8">
              <w:rPr>
                <w:rFonts w:ascii="Mulish" w:hAnsi="Mulish"/>
                <w:sz w:val="24"/>
                <w:szCs w:val="24"/>
              </w:rPr>
              <w:t>Segunda revisión: 26/10/2023</w:t>
            </w:r>
          </w:p>
        </w:tc>
      </w:tr>
      <w:tr w:rsidR="000C6CFF" w:rsidRPr="001A50C8" w14:paraId="4F9C8BF7" w14:textId="77777777" w:rsidTr="00BB6799">
        <w:tc>
          <w:tcPr>
            <w:tcW w:w="3652" w:type="dxa"/>
          </w:tcPr>
          <w:p w14:paraId="2D3F2215" w14:textId="77777777" w:rsidR="000C6CFF" w:rsidRPr="001A50C8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1A50C8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6A0B53D9" w14:textId="77777777" w:rsidR="000C6CFF" w:rsidRPr="001A50C8" w:rsidRDefault="00751827">
            <w:pPr>
              <w:rPr>
                <w:rFonts w:ascii="Mulish" w:hAnsi="Mulish"/>
                <w:sz w:val="24"/>
                <w:szCs w:val="24"/>
              </w:rPr>
            </w:pPr>
            <w:r w:rsidRPr="001A50C8">
              <w:rPr>
                <w:rFonts w:ascii="Mulish" w:hAnsi="Mulish"/>
                <w:sz w:val="24"/>
                <w:szCs w:val="24"/>
              </w:rPr>
              <w:t>https://transparencia.asaja.com/</w:t>
            </w:r>
          </w:p>
        </w:tc>
      </w:tr>
    </w:tbl>
    <w:p w14:paraId="43B25E4B" w14:textId="77777777" w:rsidR="000C6CFF" w:rsidRPr="001A50C8" w:rsidRDefault="000C6CFF">
      <w:pPr>
        <w:rPr>
          <w:rFonts w:ascii="Mulish" w:hAnsi="Mulish"/>
        </w:rPr>
      </w:pPr>
    </w:p>
    <w:p w14:paraId="2CD83BBD" w14:textId="77777777" w:rsidR="00561402" w:rsidRPr="001A50C8" w:rsidRDefault="00561402">
      <w:pPr>
        <w:rPr>
          <w:rFonts w:ascii="Mulish" w:hAnsi="Mulish"/>
        </w:rPr>
      </w:pPr>
    </w:p>
    <w:p w14:paraId="7E7888FD" w14:textId="77777777" w:rsidR="00F14DA4" w:rsidRPr="001A50C8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1A50C8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1A50C8" w14:paraId="20753FD2" w14:textId="77777777" w:rsidTr="00A72675">
        <w:tc>
          <w:tcPr>
            <w:tcW w:w="1760" w:type="dxa"/>
            <w:shd w:val="clear" w:color="auto" w:fill="4D7F52"/>
          </w:tcPr>
          <w:p w14:paraId="712C4F1D" w14:textId="77777777" w:rsidR="007D1EA8" w:rsidRPr="001A50C8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1A50C8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4BE3F974" w14:textId="77777777" w:rsidR="007D1EA8" w:rsidRPr="001A50C8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1A50C8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03E5C2F7" w14:textId="77777777" w:rsidR="007D1EA8" w:rsidRPr="001A50C8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1A50C8" w14:paraId="0C71DAED" w14:textId="77777777" w:rsidTr="00A72675">
        <w:tc>
          <w:tcPr>
            <w:tcW w:w="1760" w:type="dxa"/>
          </w:tcPr>
          <w:p w14:paraId="4D1E16B5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1659F92B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14B8B12D" w14:textId="77777777" w:rsidR="007D1EA8" w:rsidRPr="001A50C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A50C8" w14:paraId="4E737955" w14:textId="77777777" w:rsidTr="00A72675">
        <w:tc>
          <w:tcPr>
            <w:tcW w:w="1760" w:type="dxa"/>
          </w:tcPr>
          <w:p w14:paraId="06E865D5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1C97448B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722D49C2" w14:textId="77777777" w:rsidR="007D1EA8" w:rsidRPr="001A50C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A50C8" w14:paraId="559E0DB7" w14:textId="77777777" w:rsidTr="00A72675">
        <w:tc>
          <w:tcPr>
            <w:tcW w:w="1760" w:type="dxa"/>
          </w:tcPr>
          <w:p w14:paraId="3F029469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A50C8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61045483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7E2B13A8" w14:textId="77777777" w:rsidR="007D1EA8" w:rsidRPr="001A50C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A50C8" w14:paraId="255DC695" w14:textId="77777777" w:rsidTr="00A72675">
        <w:tc>
          <w:tcPr>
            <w:tcW w:w="1760" w:type="dxa"/>
          </w:tcPr>
          <w:p w14:paraId="2B80FEB9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0EB8BF80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60973F21" w14:textId="77777777" w:rsidR="007D1EA8" w:rsidRPr="001A50C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A50C8" w14:paraId="2CD205D3" w14:textId="77777777" w:rsidTr="00A72675">
        <w:tc>
          <w:tcPr>
            <w:tcW w:w="1760" w:type="dxa"/>
          </w:tcPr>
          <w:p w14:paraId="199803B2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A50C8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77D274AA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5FD29604" w14:textId="77777777" w:rsidR="007D1EA8" w:rsidRPr="001A50C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A50C8" w14:paraId="1ED5FD09" w14:textId="77777777" w:rsidTr="00A72675">
        <w:tc>
          <w:tcPr>
            <w:tcW w:w="1760" w:type="dxa"/>
          </w:tcPr>
          <w:p w14:paraId="1036387C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A50C8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0B21B5CE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74861A0" w14:textId="77777777" w:rsidR="007D1EA8" w:rsidRPr="001A50C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A50C8" w14:paraId="4D2BC159" w14:textId="77777777" w:rsidTr="00A72675">
        <w:tc>
          <w:tcPr>
            <w:tcW w:w="1760" w:type="dxa"/>
          </w:tcPr>
          <w:p w14:paraId="125907CE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A50C8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7C8D32E3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4FE6327D" w14:textId="77777777" w:rsidR="007D1EA8" w:rsidRPr="001A50C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A50C8" w14:paraId="7C95C047" w14:textId="77777777" w:rsidTr="00A72675">
        <w:tc>
          <w:tcPr>
            <w:tcW w:w="1760" w:type="dxa"/>
          </w:tcPr>
          <w:p w14:paraId="22A5484E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1A50C8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39D38B10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038ABD88" w14:textId="77777777" w:rsidR="007D1EA8" w:rsidRPr="001A50C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A50C8" w14:paraId="23E201CC" w14:textId="77777777" w:rsidTr="00A72675">
        <w:tc>
          <w:tcPr>
            <w:tcW w:w="1760" w:type="dxa"/>
          </w:tcPr>
          <w:p w14:paraId="17FE54A3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1301B9F9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4448473E" w14:textId="77777777" w:rsidR="007D1EA8" w:rsidRPr="001A50C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A50C8" w14:paraId="03C61967" w14:textId="77777777" w:rsidTr="00A72675">
        <w:tc>
          <w:tcPr>
            <w:tcW w:w="1760" w:type="dxa"/>
          </w:tcPr>
          <w:p w14:paraId="306BB4A5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2EFDE6FF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5D93A24C" w14:textId="77777777" w:rsidR="007D1EA8" w:rsidRPr="001A50C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1A50C8" w14:paraId="04B29855" w14:textId="77777777" w:rsidTr="00A72675">
        <w:tc>
          <w:tcPr>
            <w:tcW w:w="1760" w:type="dxa"/>
          </w:tcPr>
          <w:p w14:paraId="61C92516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7CA09E52" w14:textId="77777777" w:rsidR="007D1EA8" w:rsidRPr="001A50C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38E6AE1E" w14:textId="77777777" w:rsidR="007D1EA8" w:rsidRPr="001A50C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1A50C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528AA9C7" w14:textId="77777777" w:rsidR="00F14DA4" w:rsidRPr="001A50C8" w:rsidRDefault="00F14DA4">
      <w:pPr>
        <w:rPr>
          <w:rFonts w:ascii="Mulish" w:hAnsi="Mulish"/>
        </w:rPr>
      </w:pPr>
    </w:p>
    <w:p w14:paraId="2CA01A46" w14:textId="77777777" w:rsidR="00F14DA4" w:rsidRPr="001A50C8" w:rsidRDefault="00F14DA4">
      <w:pPr>
        <w:rPr>
          <w:rFonts w:ascii="Mulish" w:hAnsi="Mulish"/>
        </w:rPr>
      </w:pPr>
    </w:p>
    <w:p w14:paraId="151CC740" w14:textId="77777777" w:rsidR="00F14DA4" w:rsidRPr="001A50C8" w:rsidRDefault="00F14DA4">
      <w:pPr>
        <w:rPr>
          <w:rFonts w:ascii="Mulish" w:hAnsi="Mulish"/>
        </w:rPr>
      </w:pPr>
    </w:p>
    <w:p w14:paraId="0C14913C" w14:textId="77777777" w:rsidR="00F14DA4" w:rsidRPr="001A50C8" w:rsidRDefault="00F14DA4">
      <w:pPr>
        <w:rPr>
          <w:rFonts w:ascii="Mulish" w:hAnsi="Mulish"/>
        </w:rPr>
      </w:pPr>
    </w:p>
    <w:p w14:paraId="0C145A01" w14:textId="77777777" w:rsidR="00F14DA4" w:rsidRPr="001A50C8" w:rsidRDefault="00F14DA4">
      <w:pPr>
        <w:rPr>
          <w:rFonts w:ascii="Mulish" w:hAnsi="Mulish"/>
        </w:rPr>
      </w:pPr>
    </w:p>
    <w:p w14:paraId="03CD9C7A" w14:textId="77777777" w:rsidR="00561402" w:rsidRPr="001A50C8" w:rsidRDefault="00561402">
      <w:pPr>
        <w:rPr>
          <w:rFonts w:ascii="Mulish" w:hAnsi="Mulish"/>
        </w:rPr>
      </w:pPr>
    </w:p>
    <w:p w14:paraId="01F8AC12" w14:textId="4476EBC1" w:rsidR="00F14DA4" w:rsidRDefault="00F14DA4">
      <w:pPr>
        <w:rPr>
          <w:rFonts w:ascii="Mulish" w:hAnsi="Mulish"/>
        </w:rPr>
      </w:pPr>
    </w:p>
    <w:p w14:paraId="213F32BE" w14:textId="77777777" w:rsidR="001A50C8" w:rsidRPr="001A50C8" w:rsidRDefault="001A50C8">
      <w:pPr>
        <w:rPr>
          <w:rFonts w:ascii="Mulish" w:hAnsi="Mulish"/>
        </w:rPr>
      </w:pPr>
    </w:p>
    <w:p w14:paraId="3BEDE769" w14:textId="77777777" w:rsidR="00CB5511" w:rsidRPr="001A50C8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1A50C8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1A50C8" w14:paraId="01A6FEF8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30D37BD1" w14:textId="77777777" w:rsidR="00BB6799" w:rsidRPr="001A50C8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A50C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3C41D525" w14:textId="77777777" w:rsidR="00BB6799" w:rsidRPr="001A50C8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A50C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449ACC93" w14:textId="77777777" w:rsidR="00BB6799" w:rsidRPr="001A50C8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1A50C8" w14:paraId="5A7B05F6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7E902238" w14:textId="77777777" w:rsidR="00BB6799" w:rsidRPr="001A50C8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A50C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7A7DAC09" w14:textId="77777777" w:rsidR="00BB6799" w:rsidRPr="001A50C8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423DDE04" w14:textId="77777777" w:rsidR="00BB6799" w:rsidRPr="001A50C8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1A50C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1A50C8" w14:paraId="2EC814E1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CA08549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5260FF7" w14:textId="77777777" w:rsidR="00AD2022" w:rsidRPr="001A50C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03F7DC0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A50C8">
              <w:rPr>
                <w:rFonts w:ascii="Mulish" w:hAnsi="Mulish"/>
                <w:b/>
              </w:rPr>
              <w:t>x</w:t>
            </w:r>
          </w:p>
        </w:tc>
      </w:tr>
      <w:tr w:rsidR="00AD2022" w:rsidRPr="001A50C8" w14:paraId="12820B7E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CD5C551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FFF9C80" w14:textId="77777777" w:rsidR="00AD2022" w:rsidRPr="001A50C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C23BFCD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A50C8" w14:paraId="0219CA3D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1FFA975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814A852" w14:textId="77777777" w:rsidR="00AD2022" w:rsidRPr="001A50C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7B8A422E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A50C8">
              <w:rPr>
                <w:rFonts w:ascii="Mulish" w:hAnsi="Mulish"/>
                <w:b/>
              </w:rPr>
              <w:t>x</w:t>
            </w:r>
          </w:p>
        </w:tc>
      </w:tr>
      <w:tr w:rsidR="00AD2022" w:rsidRPr="001A50C8" w14:paraId="63BA0864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2702C73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4660AA7" w14:textId="77777777" w:rsidR="00AD2022" w:rsidRPr="001A50C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29B36F1A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A50C8">
              <w:rPr>
                <w:rFonts w:ascii="Mulish" w:hAnsi="Mulish"/>
                <w:b/>
              </w:rPr>
              <w:t>x</w:t>
            </w:r>
          </w:p>
        </w:tc>
      </w:tr>
      <w:tr w:rsidR="00AD2022" w:rsidRPr="001A50C8" w14:paraId="434C6E75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2E0DD42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79533A0" w14:textId="77777777" w:rsidR="00AD2022" w:rsidRPr="001A50C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71EA4455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A50C8">
              <w:rPr>
                <w:rFonts w:ascii="Mulish" w:hAnsi="Mulish"/>
                <w:b/>
              </w:rPr>
              <w:t>x</w:t>
            </w:r>
          </w:p>
        </w:tc>
      </w:tr>
      <w:tr w:rsidR="00AD2022" w:rsidRPr="001A50C8" w14:paraId="105EA1EE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63668D3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0605D30" w14:textId="77777777" w:rsidR="00AD2022" w:rsidRPr="001A50C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1BE3E1EA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A50C8">
              <w:rPr>
                <w:rFonts w:ascii="Mulish" w:hAnsi="Mulish"/>
                <w:b/>
              </w:rPr>
              <w:t>x</w:t>
            </w:r>
          </w:p>
        </w:tc>
      </w:tr>
      <w:tr w:rsidR="00AD2022" w:rsidRPr="001A50C8" w14:paraId="47212FB6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976EBB9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23DDDE5" w14:textId="77777777" w:rsidR="00AD2022" w:rsidRPr="001A50C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1A764AD3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A50C8" w14:paraId="287BB01F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F30264B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539E888" w14:textId="77777777" w:rsidR="00AD2022" w:rsidRPr="001A50C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299A88B7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A50C8" w14:paraId="32C4CE80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2C204E5C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E6AE2A1" w14:textId="77777777" w:rsidR="00AD2022" w:rsidRPr="001A50C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15853812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A50C8" w14:paraId="10202125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4332D4AC" w14:textId="77777777" w:rsidR="0008316E" w:rsidRPr="001A50C8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A50C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1015B1F7" w14:textId="77777777" w:rsidR="0008316E" w:rsidRPr="001A50C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2B58FE4A" w14:textId="77777777" w:rsidR="0008316E" w:rsidRPr="001A50C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A50C8" w14:paraId="57532076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BA44E20" w14:textId="77777777" w:rsidR="0008316E" w:rsidRPr="001A50C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955F89E" w14:textId="77777777" w:rsidR="0008316E" w:rsidRPr="001A50C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622F9AD1" w14:textId="77777777" w:rsidR="0008316E" w:rsidRPr="001A50C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A50C8" w14:paraId="4547C0FF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B113539" w14:textId="77777777" w:rsidR="0008316E" w:rsidRPr="001A50C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E3383D4" w14:textId="77777777" w:rsidR="0008316E" w:rsidRPr="001A50C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5537BB" w14:textId="77777777" w:rsidR="0008316E" w:rsidRPr="001A50C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A50C8" w14:paraId="7CA50D47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CC3DC16" w14:textId="77777777" w:rsidR="0008316E" w:rsidRPr="001A50C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0DF35F3" w14:textId="77777777" w:rsidR="0008316E" w:rsidRPr="001A50C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7E256BCA" w14:textId="77777777" w:rsidR="0008316E" w:rsidRPr="001A50C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A50C8" w14:paraId="23804D4B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2FB6862" w14:textId="77777777" w:rsidR="0008316E" w:rsidRPr="001A50C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1E060B9" w14:textId="77777777" w:rsidR="0008316E" w:rsidRPr="001A50C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77EB9356" w14:textId="77777777" w:rsidR="0008316E" w:rsidRPr="001A50C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1A50C8" w14:paraId="70713BFD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0C220440" w14:textId="77777777" w:rsidR="0008316E" w:rsidRPr="001A50C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009C21A" w14:textId="77777777" w:rsidR="0008316E" w:rsidRPr="001A50C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6168116C" w14:textId="77777777" w:rsidR="0008316E" w:rsidRPr="001A50C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A50C8" w14:paraId="074BF941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43175E5C" w14:textId="77777777" w:rsidR="00AD2022" w:rsidRPr="001A50C8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A50C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28BB63A" w14:textId="77777777" w:rsidR="00AD2022" w:rsidRPr="001A50C8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74DAC1DC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A50C8">
              <w:rPr>
                <w:rFonts w:ascii="Mulish" w:hAnsi="Mulish"/>
                <w:b/>
              </w:rPr>
              <w:t>x</w:t>
            </w:r>
          </w:p>
        </w:tc>
      </w:tr>
      <w:tr w:rsidR="00AD2022" w:rsidRPr="001A50C8" w14:paraId="4784C8C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8A5EE7C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0BAC38B" w14:textId="77777777" w:rsidR="00AD2022" w:rsidRPr="001A50C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1A50C8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1A50C8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77EC83AF" w14:textId="77777777" w:rsidR="00AD2022" w:rsidRPr="001A50C8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1A50C8">
              <w:rPr>
                <w:rFonts w:ascii="Mulish" w:hAnsi="Mulish"/>
                <w:b/>
              </w:rPr>
              <w:t>x</w:t>
            </w:r>
          </w:p>
        </w:tc>
      </w:tr>
      <w:tr w:rsidR="00AD2022" w:rsidRPr="001A50C8" w14:paraId="52E8CDA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C16A1CD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B4A21D2" w14:textId="77777777" w:rsidR="00AD2022" w:rsidRPr="001A50C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60041CB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A50C8" w14:paraId="7814ED3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8276A3F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B23CB27" w14:textId="77777777" w:rsidR="00AD2022" w:rsidRPr="001A50C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17356FF6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A50C8" w14:paraId="62DDCD0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5DCF6F9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8FB9DE1" w14:textId="77777777" w:rsidR="00AD2022" w:rsidRPr="001A50C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07E4780A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A50C8" w14:paraId="51F8241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2107F7A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F77303" w14:textId="77777777" w:rsidR="00AD2022" w:rsidRPr="001A50C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1904387F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A50C8">
              <w:rPr>
                <w:rFonts w:ascii="Mulish" w:hAnsi="Mulish"/>
                <w:b/>
              </w:rPr>
              <w:t>x</w:t>
            </w:r>
          </w:p>
        </w:tc>
      </w:tr>
      <w:tr w:rsidR="00AD2022" w:rsidRPr="001A50C8" w14:paraId="0819920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78DA342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FBCDC17" w14:textId="77777777" w:rsidR="00AD2022" w:rsidRPr="001A50C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1B543247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A50C8" w14:paraId="10060DB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804E8C5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F62A48F" w14:textId="77777777" w:rsidR="00AD2022" w:rsidRPr="001A50C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164FD75F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A50C8" w14:paraId="286D5B8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347D8ED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659DA96" w14:textId="77777777" w:rsidR="00AD2022" w:rsidRPr="001A50C8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402361D7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1A50C8">
              <w:rPr>
                <w:rFonts w:ascii="Mulish" w:hAnsi="Mulish"/>
                <w:b/>
              </w:rPr>
              <w:t>x</w:t>
            </w:r>
          </w:p>
        </w:tc>
      </w:tr>
      <w:tr w:rsidR="005B6CF5" w:rsidRPr="001A50C8" w14:paraId="7D22764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65D55DD" w14:textId="77777777" w:rsidR="005B6CF5" w:rsidRPr="001A50C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5B3B083" w14:textId="77777777" w:rsidR="005B6CF5" w:rsidRPr="001A50C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19877865" w14:textId="77777777" w:rsidR="005B6CF5" w:rsidRPr="001A50C8" w:rsidRDefault="005B6CF5" w:rsidP="005B6CF5">
            <w:pPr>
              <w:jc w:val="center"/>
              <w:rPr>
                <w:rFonts w:ascii="Mulish" w:hAnsi="Mulish"/>
              </w:rPr>
            </w:pPr>
            <w:r w:rsidRPr="001A50C8">
              <w:rPr>
                <w:rFonts w:ascii="Mulish" w:hAnsi="Mulish"/>
                <w:b/>
              </w:rPr>
              <w:t>x</w:t>
            </w:r>
          </w:p>
        </w:tc>
      </w:tr>
      <w:tr w:rsidR="005B6CF5" w:rsidRPr="001A50C8" w14:paraId="2F0B3C7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E1FAB54" w14:textId="77777777" w:rsidR="005B6CF5" w:rsidRPr="001A50C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FFC77FB" w14:textId="77777777" w:rsidR="005B6CF5" w:rsidRPr="001A50C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63939014" w14:textId="77777777" w:rsidR="005B6CF5" w:rsidRPr="001A50C8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1A50C8" w14:paraId="6CF3C7F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D1A611D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80C79DD" w14:textId="77777777" w:rsidR="00AD2022" w:rsidRPr="001A50C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71ABF570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A50C8" w14:paraId="7D53B85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F4A44F0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4383AE" w14:textId="77777777" w:rsidR="00AD2022" w:rsidRPr="001A50C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1C1F718C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1A50C8" w14:paraId="1B3B06E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FD3A917" w14:textId="77777777" w:rsidR="005B6CF5" w:rsidRPr="001A50C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60A95EC" w14:textId="77777777" w:rsidR="005B6CF5" w:rsidRPr="001A50C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1F264BEA" w14:textId="77777777" w:rsidR="005B6CF5" w:rsidRPr="001A50C8" w:rsidRDefault="005B6CF5" w:rsidP="005B6CF5">
            <w:pPr>
              <w:jc w:val="center"/>
              <w:rPr>
                <w:rFonts w:ascii="Mulish" w:hAnsi="Mulish"/>
              </w:rPr>
            </w:pPr>
            <w:r w:rsidRPr="001A50C8">
              <w:rPr>
                <w:rFonts w:ascii="Mulish" w:hAnsi="Mulish"/>
                <w:b/>
              </w:rPr>
              <w:t>x</w:t>
            </w:r>
          </w:p>
        </w:tc>
      </w:tr>
      <w:tr w:rsidR="005B6CF5" w:rsidRPr="001A50C8" w14:paraId="184FBDE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285B7C5" w14:textId="77777777" w:rsidR="005B6CF5" w:rsidRPr="001A50C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EE7DC35" w14:textId="77777777" w:rsidR="005B6CF5" w:rsidRPr="001A50C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3FF79659" w14:textId="77777777" w:rsidR="005B6CF5" w:rsidRPr="001A50C8" w:rsidRDefault="005B6CF5" w:rsidP="005B6CF5">
            <w:pPr>
              <w:jc w:val="center"/>
              <w:rPr>
                <w:rFonts w:ascii="Mulish" w:hAnsi="Mulish"/>
              </w:rPr>
            </w:pPr>
            <w:r w:rsidRPr="001A50C8">
              <w:rPr>
                <w:rFonts w:ascii="Mulish" w:hAnsi="Mulish"/>
                <w:b/>
              </w:rPr>
              <w:t>x</w:t>
            </w:r>
          </w:p>
        </w:tc>
      </w:tr>
      <w:tr w:rsidR="005B6CF5" w:rsidRPr="001A50C8" w14:paraId="73E5E01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35447F" w14:textId="77777777" w:rsidR="005B6CF5" w:rsidRPr="001A50C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491A677" w14:textId="77777777" w:rsidR="005B6CF5" w:rsidRPr="001A50C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62ABCD0A" w14:textId="77777777" w:rsidR="005B6CF5" w:rsidRPr="001A50C8" w:rsidRDefault="005B6CF5" w:rsidP="005B6CF5">
            <w:pPr>
              <w:jc w:val="center"/>
              <w:rPr>
                <w:rFonts w:ascii="Mulish" w:hAnsi="Mulish"/>
              </w:rPr>
            </w:pPr>
            <w:r w:rsidRPr="001A50C8">
              <w:rPr>
                <w:rFonts w:ascii="Mulish" w:hAnsi="Mulish"/>
                <w:b/>
              </w:rPr>
              <w:t>x</w:t>
            </w:r>
          </w:p>
        </w:tc>
      </w:tr>
      <w:tr w:rsidR="005B6CF5" w:rsidRPr="001A50C8" w14:paraId="509CEFA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4D36617" w14:textId="77777777" w:rsidR="005B6CF5" w:rsidRPr="001A50C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D006AFA" w14:textId="77777777" w:rsidR="005B6CF5" w:rsidRPr="001A50C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2414E4DE" w14:textId="77777777" w:rsidR="005B6CF5" w:rsidRPr="001A50C8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1A50C8" w14:paraId="604699E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FA23BFF" w14:textId="77777777" w:rsidR="00544E0C" w:rsidRPr="001A50C8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E4822B" w14:textId="77777777" w:rsidR="00544E0C" w:rsidRPr="001A50C8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4262B856" w14:textId="77777777" w:rsidR="00544E0C" w:rsidRPr="001A50C8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1A50C8" w14:paraId="6D454F7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F8A1007" w14:textId="77777777" w:rsidR="00544E0C" w:rsidRPr="001A50C8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95945D" w14:textId="77777777" w:rsidR="00544E0C" w:rsidRPr="001A50C8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0B6999FE" w14:textId="77777777" w:rsidR="00544E0C" w:rsidRPr="001A50C8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1A50C8" w14:paraId="5B4B857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061F76" w14:textId="77777777" w:rsidR="005F29B8" w:rsidRPr="001A50C8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0F1B154" w14:textId="77777777" w:rsidR="005F29B8" w:rsidRPr="001A50C8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332CDDF3" w14:textId="77777777" w:rsidR="005F29B8" w:rsidRPr="001A50C8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1A50C8" w14:paraId="6D76A66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B4C56C2" w14:textId="77777777" w:rsidR="005F29B8" w:rsidRPr="001A50C8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AA94E95" w14:textId="77777777" w:rsidR="005F29B8" w:rsidRPr="001A50C8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0C387895" w14:textId="77777777" w:rsidR="005F29B8" w:rsidRPr="001A50C8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1A50C8" w14:paraId="4AB9D19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BDB6335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2A79F0B3" w14:textId="77777777" w:rsidR="00AD2022" w:rsidRPr="001A50C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313D407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1A50C8" w14:paraId="0AB39FA6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55AA0E14" w14:textId="77777777" w:rsidR="00AD2022" w:rsidRPr="001A50C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1A50C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7EB0402" w14:textId="77777777" w:rsidR="00AD2022" w:rsidRPr="001A50C8" w:rsidRDefault="00AD2022" w:rsidP="0057532F">
            <w:pPr>
              <w:rPr>
                <w:rFonts w:ascii="Mulish" w:hAnsi="Mulish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0E05AC67" w14:textId="77777777" w:rsidR="00AD2022" w:rsidRPr="001A50C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28004792" w14:textId="77777777" w:rsidR="00BB6799" w:rsidRPr="001A50C8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2DC68295" w14:textId="77777777" w:rsidR="00BB6799" w:rsidRPr="001A50C8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338C601A" w14:textId="108A5E85" w:rsidR="00561402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2758D056" w14:textId="77777777" w:rsidR="001A50C8" w:rsidRPr="001A50C8" w:rsidRDefault="001A50C8">
      <w:pPr>
        <w:rPr>
          <w:rFonts w:ascii="Mulish" w:hAnsi="Mulish"/>
          <w:b/>
          <w:color w:val="00642D"/>
          <w:sz w:val="30"/>
          <w:szCs w:val="30"/>
        </w:rPr>
      </w:pPr>
    </w:p>
    <w:p w14:paraId="2B4F9459" w14:textId="77777777" w:rsidR="00B40246" w:rsidRPr="001A50C8" w:rsidRDefault="00C37BB4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1A50C8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26FAD813" w14:textId="77777777" w:rsidR="000C6CFF" w:rsidRPr="001A50C8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1A50C8" w14:paraId="554436FE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00401E28" w14:textId="77777777" w:rsidR="00CB5511" w:rsidRPr="001A50C8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1A50C8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36D1A26C" w14:textId="77777777" w:rsidR="00CB5511" w:rsidRPr="001A50C8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2350E46D" w14:textId="77777777" w:rsidR="00CB5511" w:rsidRPr="001A50C8" w:rsidRDefault="000C57EC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1A50C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7157EDA1" w14:textId="77777777" w:rsidR="00CB5511" w:rsidRPr="001A50C8" w:rsidRDefault="00A72675" w:rsidP="000C57EC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 xml:space="preserve">El enlace al Portal de Transparencia se localiza </w:t>
            </w:r>
            <w:r w:rsidR="000C57EC" w:rsidRPr="001A50C8">
              <w:rPr>
                <w:rFonts w:ascii="Mulish" w:hAnsi="Mulish"/>
                <w:sz w:val="20"/>
                <w:szCs w:val="20"/>
              </w:rPr>
              <w:t>entre los accesos principales de su web institucional</w:t>
            </w:r>
          </w:p>
        </w:tc>
      </w:tr>
      <w:tr w:rsidR="00CB5511" w:rsidRPr="001A50C8" w14:paraId="6770C89A" w14:textId="77777777" w:rsidTr="00E34195">
        <w:tc>
          <w:tcPr>
            <w:tcW w:w="2235" w:type="dxa"/>
            <w:vMerge/>
            <w:shd w:val="clear" w:color="auto" w:fill="00642D"/>
          </w:tcPr>
          <w:p w14:paraId="34FE91B4" w14:textId="77777777" w:rsidR="00CB5511" w:rsidRPr="001A50C8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52881A8" w14:textId="77777777" w:rsidR="00CB5511" w:rsidRPr="001A50C8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1E02C6A7" w14:textId="77777777" w:rsidR="00CB5511" w:rsidRPr="001A50C8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B8BA61E" w14:textId="77777777" w:rsidR="00CB5511" w:rsidRPr="001A50C8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1A50C8" w14:paraId="644AEAD6" w14:textId="77777777" w:rsidTr="00E34195">
        <w:tc>
          <w:tcPr>
            <w:tcW w:w="2235" w:type="dxa"/>
            <w:vMerge/>
            <w:shd w:val="clear" w:color="auto" w:fill="00642D"/>
          </w:tcPr>
          <w:p w14:paraId="6CCCB7F3" w14:textId="77777777" w:rsidR="00CB5511" w:rsidRPr="001A50C8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4B9D6B9" w14:textId="77777777" w:rsidR="00CB5511" w:rsidRPr="001A50C8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686F2AFB" w14:textId="77777777" w:rsidR="00CB5511" w:rsidRPr="001A50C8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BD0CCBB" w14:textId="77777777" w:rsidR="00CB5511" w:rsidRPr="001A50C8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292009D5" w14:textId="77777777" w:rsidR="00CB5511" w:rsidRPr="001A50C8" w:rsidRDefault="00CB5511">
      <w:pPr>
        <w:rPr>
          <w:rFonts w:ascii="Mulish" w:hAnsi="Mulish"/>
        </w:rPr>
      </w:pPr>
    </w:p>
    <w:p w14:paraId="4D25EE0B" w14:textId="77777777" w:rsidR="00CB5511" w:rsidRPr="001A50C8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1A50C8" w14:paraId="0CF24608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432A08A4" w14:textId="77777777" w:rsidR="00932008" w:rsidRPr="001A50C8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1A50C8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3E9A63F4" w14:textId="77777777" w:rsidR="00932008" w:rsidRPr="001A50C8" w:rsidRDefault="00932008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43F96274" w14:textId="77777777" w:rsidR="00932008" w:rsidRPr="001A50C8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5142DBAC" w14:textId="77777777" w:rsidR="00932008" w:rsidRPr="001A50C8" w:rsidRDefault="000C57EC" w:rsidP="000C57EC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Algunas de las informaciones del bloque Institucional y Organizativa, se localizan en accesos de la web distintos del Portal de Transparencia</w:t>
            </w:r>
          </w:p>
        </w:tc>
      </w:tr>
      <w:tr w:rsidR="00932008" w:rsidRPr="001A50C8" w14:paraId="22C5E980" w14:textId="77777777" w:rsidTr="00E34195">
        <w:tc>
          <w:tcPr>
            <w:tcW w:w="2235" w:type="dxa"/>
            <w:vMerge/>
            <w:shd w:val="clear" w:color="auto" w:fill="00642D"/>
          </w:tcPr>
          <w:p w14:paraId="45754DA3" w14:textId="77777777" w:rsidR="00932008" w:rsidRPr="001A50C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03050EA" w14:textId="3D633436" w:rsidR="00932008" w:rsidRPr="001A50C8" w:rsidRDefault="00932008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r w:rsidR="00A76843" w:rsidRPr="001A50C8">
              <w:rPr>
                <w:rFonts w:ascii="Mulish" w:hAnsi="Mulish"/>
                <w:sz w:val="20"/>
                <w:szCs w:val="20"/>
              </w:rPr>
              <w:t>organizada,</w:t>
            </w:r>
            <w:r w:rsidRPr="001A50C8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189CEDAA" w14:textId="77777777" w:rsidR="00932008" w:rsidRPr="001A50C8" w:rsidRDefault="00A72675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1A50C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57563F44" w14:textId="77777777" w:rsidR="00932008" w:rsidRPr="001A50C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1A50C8" w14:paraId="62F8957B" w14:textId="77777777" w:rsidTr="00E34195">
        <w:tc>
          <w:tcPr>
            <w:tcW w:w="2235" w:type="dxa"/>
            <w:vMerge/>
            <w:shd w:val="clear" w:color="auto" w:fill="00642D"/>
          </w:tcPr>
          <w:p w14:paraId="1D9B8627" w14:textId="77777777" w:rsidR="00932008" w:rsidRPr="001A50C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7657E9" w14:textId="77777777" w:rsidR="00932008" w:rsidRPr="001A50C8" w:rsidRDefault="00932008">
            <w:pPr>
              <w:rPr>
                <w:rFonts w:ascii="Mulish" w:hAnsi="Mulish"/>
                <w:sz w:val="20"/>
                <w:szCs w:val="20"/>
              </w:rPr>
            </w:pPr>
            <w:r w:rsidRPr="001A50C8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41178C5E" w14:textId="77777777" w:rsidR="00932008" w:rsidRPr="001A50C8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3F70BC67" w14:textId="77777777" w:rsidR="00932008" w:rsidRPr="001A50C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58B7642" w14:textId="77777777" w:rsidR="00561402" w:rsidRPr="001A50C8" w:rsidRDefault="00561402">
      <w:pPr>
        <w:rPr>
          <w:rFonts w:ascii="Mulish" w:hAnsi="Mulish"/>
        </w:rPr>
      </w:pPr>
    </w:p>
    <w:p w14:paraId="0244B55F" w14:textId="77777777" w:rsidR="002E3428" w:rsidRPr="001A50C8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1A50C8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E3428" w:rsidRPr="001A50C8" w14:paraId="0103CD07" w14:textId="77777777" w:rsidTr="00A72675">
        <w:tc>
          <w:tcPr>
            <w:tcW w:w="2506" w:type="dxa"/>
          </w:tcPr>
          <w:p w14:paraId="20EEA680" w14:textId="77777777" w:rsidR="002E3428" w:rsidRPr="001A50C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7E763DB0" w14:textId="77777777" w:rsidR="002E3428" w:rsidRPr="001A50C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19297AD5" w14:textId="77777777" w:rsidR="002E3428" w:rsidRPr="001A50C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6759F473" w14:textId="77777777" w:rsidR="002E3428" w:rsidRPr="001A50C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1A50C8" w14:paraId="3031034D" w14:textId="77777777" w:rsidTr="00A72675">
        <w:tc>
          <w:tcPr>
            <w:tcW w:w="2506" w:type="dxa"/>
          </w:tcPr>
          <w:p w14:paraId="09DD3294" w14:textId="77777777" w:rsidR="002E3428" w:rsidRPr="001A50C8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05EA119E" w14:textId="77777777" w:rsidR="002E3428" w:rsidRPr="001A50C8" w:rsidRDefault="00E26603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17,9</w:t>
            </w:r>
          </w:p>
        </w:tc>
        <w:tc>
          <w:tcPr>
            <w:tcW w:w="2788" w:type="dxa"/>
          </w:tcPr>
          <w:p w14:paraId="7FB27BB3" w14:textId="77777777" w:rsidR="002E3428" w:rsidRPr="001A50C8" w:rsidRDefault="000C57EC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063" w:type="dxa"/>
          </w:tcPr>
          <w:p w14:paraId="7D408B68" w14:textId="77777777" w:rsidR="002E3428" w:rsidRPr="001A50C8" w:rsidRDefault="000C57EC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2E3428" w:rsidRPr="001A50C8" w14:paraId="0DD89BC1" w14:textId="77777777" w:rsidTr="00A72675">
        <w:tc>
          <w:tcPr>
            <w:tcW w:w="2506" w:type="dxa"/>
          </w:tcPr>
          <w:p w14:paraId="635877D0" w14:textId="77777777" w:rsidR="002E3428" w:rsidRPr="001A50C8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53F95468" w14:textId="77777777" w:rsidR="002E3428" w:rsidRPr="001A50C8" w:rsidRDefault="00E26603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17,9</w:t>
            </w:r>
          </w:p>
        </w:tc>
        <w:tc>
          <w:tcPr>
            <w:tcW w:w="2788" w:type="dxa"/>
          </w:tcPr>
          <w:p w14:paraId="1F27FE90" w14:textId="77777777" w:rsidR="002E3428" w:rsidRPr="001A50C8" w:rsidRDefault="000C57EC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063" w:type="dxa"/>
          </w:tcPr>
          <w:p w14:paraId="5C5D998D" w14:textId="77777777" w:rsidR="002E3428" w:rsidRPr="001A50C8" w:rsidRDefault="00896778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5</w:t>
            </w:r>
          </w:p>
        </w:tc>
      </w:tr>
    </w:tbl>
    <w:p w14:paraId="49DBF34F" w14:textId="77777777" w:rsidR="002E3428" w:rsidRPr="001A50C8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E3428" w:rsidRPr="001A50C8" w14:paraId="4BA56B8B" w14:textId="77777777" w:rsidTr="00A72675">
        <w:tc>
          <w:tcPr>
            <w:tcW w:w="10606" w:type="dxa"/>
          </w:tcPr>
          <w:p w14:paraId="16120062" w14:textId="77777777" w:rsidR="002E3428" w:rsidRPr="001A50C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1A50C8" w14:paraId="2205987D" w14:textId="77777777" w:rsidTr="00A72675">
        <w:tc>
          <w:tcPr>
            <w:tcW w:w="10606" w:type="dxa"/>
          </w:tcPr>
          <w:p w14:paraId="241B9953" w14:textId="77777777" w:rsidR="000C57EC" w:rsidRPr="001A50C8" w:rsidRDefault="000C57EC" w:rsidP="000C57EC">
            <w:pPr>
              <w:numPr>
                <w:ilvl w:val="0"/>
                <w:numId w:val="13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Sigue sin habilitarse un especio específico en la web de la entidad para la publicación de las informaciones obligatorias.</w:t>
            </w:r>
          </w:p>
          <w:p w14:paraId="51D5D939" w14:textId="77777777" w:rsidR="000C57EC" w:rsidRPr="001A50C8" w:rsidRDefault="000C57EC" w:rsidP="000C57EC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13FB31E8" w14:textId="77777777" w:rsidR="000C57EC" w:rsidRPr="001A50C8" w:rsidRDefault="000C57EC" w:rsidP="000C57EC">
            <w:pPr>
              <w:numPr>
                <w:ilvl w:val="0"/>
                <w:numId w:val="13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 la publicación de contenidos, sigue sin publicarse:</w:t>
            </w:r>
          </w:p>
          <w:p w14:paraId="26B64EB9" w14:textId="77777777" w:rsidR="000C57EC" w:rsidRPr="001A50C8" w:rsidRDefault="000C57EC" w:rsidP="000C57EC">
            <w:pPr>
              <w:ind w:left="720"/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3AF6E6F3" w14:textId="77777777" w:rsidR="000C57EC" w:rsidRPr="001A50C8" w:rsidRDefault="000C57EC" w:rsidP="000C57EC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</w:t>
            </w:r>
          </w:p>
          <w:p w14:paraId="2D06C6A7" w14:textId="77777777" w:rsidR="000C57EC" w:rsidRPr="001A50C8" w:rsidRDefault="000C57EC" w:rsidP="000C57EC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Estatutos y las normas de carácter general que regulan la actividad de la entidad.  </w:t>
            </w:r>
          </w:p>
          <w:p w14:paraId="77FFCE5B" w14:textId="77777777" w:rsidR="000C57EC" w:rsidRPr="001A50C8" w:rsidRDefault="000C57EC" w:rsidP="000C57EC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No se identifica a sus máximos responsables</w:t>
            </w:r>
          </w:p>
          <w:p w14:paraId="2B9C6329" w14:textId="77777777" w:rsidR="000C57EC" w:rsidRPr="001A50C8" w:rsidRDefault="000C57EC" w:rsidP="000C57EC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No se publica el perfil y trayectoria profesional de sus máximos responsables</w:t>
            </w:r>
          </w:p>
          <w:p w14:paraId="2994D72A" w14:textId="77777777" w:rsidR="000C57EC" w:rsidRPr="001A50C8" w:rsidRDefault="000C57EC" w:rsidP="000C57EC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el bloque de información económica</w:t>
            </w:r>
          </w:p>
          <w:p w14:paraId="4E0F33BC" w14:textId="77777777" w:rsidR="000C57EC" w:rsidRPr="001A50C8" w:rsidRDefault="000C57EC" w:rsidP="000C57EC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contratos adjudicados por administraciones públicas, </w:t>
            </w:r>
          </w:p>
          <w:p w14:paraId="38408618" w14:textId="77777777" w:rsidR="000C57EC" w:rsidRPr="001A50C8" w:rsidRDefault="000C57EC" w:rsidP="000C57EC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convenios suscritos con administraciones públicas,  </w:t>
            </w:r>
          </w:p>
          <w:p w14:paraId="1E65158C" w14:textId="77777777" w:rsidR="000C57EC" w:rsidRPr="001A50C8" w:rsidRDefault="000C57EC" w:rsidP="000C57EC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las subvenciones concedidas por administraciones públicas </w:t>
            </w:r>
          </w:p>
          <w:p w14:paraId="26F852A2" w14:textId="77777777" w:rsidR="000C57EC" w:rsidRPr="001A50C8" w:rsidRDefault="000C57EC" w:rsidP="000C57EC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el presupuesto.</w:t>
            </w:r>
          </w:p>
          <w:p w14:paraId="1F86E23A" w14:textId="77777777" w:rsidR="000C57EC" w:rsidRPr="001A50C8" w:rsidRDefault="000C57EC" w:rsidP="000C57EC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lastRenderedPageBreak/>
              <w:t>las cuentas anuales</w:t>
            </w:r>
          </w:p>
          <w:p w14:paraId="14A18897" w14:textId="77777777" w:rsidR="000C57EC" w:rsidRPr="001A50C8" w:rsidRDefault="000C57EC" w:rsidP="000C57EC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los informes de auditoría</w:t>
            </w:r>
          </w:p>
          <w:p w14:paraId="1401C134" w14:textId="77777777" w:rsidR="000C57EC" w:rsidRPr="001A50C8" w:rsidRDefault="000C57EC" w:rsidP="000C57EC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retribuciones percibidas por sus máximos responsables</w:t>
            </w:r>
          </w:p>
          <w:p w14:paraId="225DB226" w14:textId="77777777" w:rsidR="000C57EC" w:rsidRPr="001A50C8" w:rsidRDefault="000C57EC" w:rsidP="000C57EC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7F880F80" w14:textId="77777777" w:rsidR="000C57EC" w:rsidRPr="001A50C8" w:rsidRDefault="000C57EC" w:rsidP="000C57EC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1A50C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</w:t>
            </w:r>
          </w:p>
          <w:p w14:paraId="047BF228" w14:textId="77777777" w:rsidR="002E3428" w:rsidRPr="001A50C8" w:rsidRDefault="002E3428" w:rsidP="00620D5C">
            <w:pPr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</w:p>
        </w:tc>
      </w:tr>
    </w:tbl>
    <w:p w14:paraId="4BB7B07A" w14:textId="77777777" w:rsidR="002E3428" w:rsidRPr="001A50C8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60FA1395" w14:textId="77777777" w:rsidR="002E3428" w:rsidRPr="001A50C8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1A50C8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74CE1E1B" w14:textId="77777777" w:rsidR="00932008" w:rsidRPr="001A50C8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1A50C8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1A50C8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1A50C8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1A50C8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1A50C8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1A50C8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1A50C8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1A50C8" w14:paraId="10D76130" w14:textId="77777777" w:rsidTr="002E3428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2265EFFD" w14:textId="77777777" w:rsidR="00E34195" w:rsidRPr="001A50C8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3BB49241" w14:textId="77777777" w:rsidR="00E34195" w:rsidRPr="001A50C8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95B9D2F" w14:textId="77777777" w:rsidR="00E34195" w:rsidRPr="001A50C8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6AA9D82F" w14:textId="77777777" w:rsidR="00E34195" w:rsidRPr="001A50C8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1A50C8" w14:paraId="4CC9C2CE" w14:textId="77777777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1B8274F" w14:textId="77777777" w:rsidR="00E34195" w:rsidRPr="001A50C8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C8D65F" w14:textId="77777777" w:rsidR="00E34195" w:rsidRPr="001A50C8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D4B7BB" w14:textId="77777777" w:rsidR="00E34195" w:rsidRPr="001A50C8" w:rsidRDefault="00E34195" w:rsidP="00A72675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9943C6" w14:textId="77777777" w:rsidR="00E34195" w:rsidRPr="001A50C8" w:rsidRDefault="00A72675" w:rsidP="000C57E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</w:t>
            </w:r>
            <w:r w:rsidR="007C5BE1"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Transparencia</w:t>
            </w: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 localizan los Estatutos. </w:t>
            </w:r>
          </w:p>
        </w:tc>
      </w:tr>
      <w:tr w:rsidR="00E34195" w:rsidRPr="001A50C8" w14:paraId="6801C435" w14:textId="77777777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343400D" w14:textId="77777777" w:rsidR="00E34195" w:rsidRPr="001A50C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5FD1866" w14:textId="77777777" w:rsidR="00E34195" w:rsidRPr="001A50C8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9DEDA1" w14:textId="77777777" w:rsidR="00E34195" w:rsidRPr="001A50C8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B1F49C" w14:textId="77777777" w:rsidR="00E34195" w:rsidRPr="001A50C8" w:rsidRDefault="000C57EC" w:rsidP="007C5BE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acceso “sobre ASAJA” del apartado “</w:t>
            </w:r>
            <w:proofErr w:type="spellStart"/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Asaja</w:t>
            </w:r>
            <w:proofErr w:type="spellEnd"/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”. La información carece de referencias sobre la última vez que se llevó a cabo su revisión o actualización</w:t>
            </w:r>
          </w:p>
        </w:tc>
      </w:tr>
      <w:tr w:rsidR="00E34195" w:rsidRPr="001A50C8" w14:paraId="42536C1F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6D126A8" w14:textId="77777777" w:rsidR="00E34195" w:rsidRPr="001A50C8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C4C91B" w14:textId="77777777" w:rsidR="00E34195" w:rsidRPr="001A50C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863F4FD" w14:textId="77777777" w:rsidR="00E34195" w:rsidRPr="001A50C8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BA6222" w14:textId="77777777" w:rsidR="00E34195" w:rsidRPr="001A50C8" w:rsidRDefault="000C57EC" w:rsidP="007C5BE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enlace organigrama del acceso “ASAJA”</w:t>
            </w:r>
            <w:r w:rsidR="007C5BE1"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1A50C8" w14:paraId="4EFEDE69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567BCD4" w14:textId="77777777" w:rsidR="00E34195" w:rsidRPr="001A50C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7C3C324" w14:textId="77777777" w:rsidR="00E34195" w:rsidRPr="001A50C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2229C6" w14:textId="77777777" w:rsidR="00E34195" w:rsidRPr="001A50C8" w:rsidRDefault="00E34195" w:rsidP="000C57EC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A967C7" w14:textId="65BB9562" w:rsidR="00E34195" w:rsidRPr="001A50C8" w:rsidRDefault="000C57EC" w:rsidP="000C57E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enlace organigrama del acceso “ASAJA”</w:t>
            </w:r>
            <w:r w:rsidR="000871FE"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No se publica en formato reutilizable.</w:t>
            </w:r>
          </w:p>
        </w:tc>
      </w:tr>
      <w:tr w:rsidR="00E34195" w:rsidRPr="001A50C8" w14:paraId="19397F4F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2A746ED" w14:textId="77777777" w:rsidR="00E34195" w:rsidRPr="001A50C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58B157" w14:textId="77777777" w:rsidR="00E34195" w:rsidRPr="001A50C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9815C6" w14:textId="77777777" w:rsidR="00E34195" w:rsidRPr="001A50C8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880520" w14:textId="77777777" w:rsidR="00E34195" w:rsidRPr="001A50C8" w:rsidRDefault="007C5BE1" w:rsidP="000C57E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0C57EC"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Quienes somos del Portal de Transparencia</w:t>
            </w:r>
          </w:p>
        </w:tc>
      </w:tr>
      <w:tr w:rsidR="00E34195" w:rsidRPr="001A50C8" w14:paraId="0592DC36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DD5B5A4" w14:textId="77777777" w:rsidR="00E34195" w:rsidRPr="001A50C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A63A69" w14:textId="77777777" w:rsidR="00E34195" w:rsidRPr="001A50C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61B7BD9" w14:textId="77777777" w:rsidR="00E34195" w:rsidRPr="001A50C8" w:rsidRDefault="00E34195" w:rsidP="000C57EC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76B2C65" w14:textId="77777777" w:rsidR="00E34195" w:rsidRPr="001A50C8" w:rsidRDefault="00CE43FB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Quienes somos del Portal de Transparencia. Se publica la información relativa al </w:t>
            </w:r>
            <w:proofErr w:type="gramStart"/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Presidente</w:t>
            </w:r>
            <w:proofErr w:type="gramEnd"/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14:paraId="6E16BBF6" w14:textId="77777777" w:rsidR="007C5BE1" w:rsidRPr="001A50C8" w:rsidRDefault="007C5BE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935BCFB" w14:textId="153D39AD" w:rsidR="000C57EC" w:rsidRDefault="000C57EC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8DA71CB" w14:textId="1F4C71AF" w:rsidR="001A50C8" w:rsidRDefault="001A50C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2B2007E" w14:textId="11C9CB47" w:rsidR="001A50C8" w:rsidRDefault="001A50C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5880CAF" w14:textId="4F5B374B" w:rsidR="001A50C8" w:rsidRDefault="001A50C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965080B" w14:textId="77777777" w:rsidR="001A50C8" w:rsidRPr="001A50C8" w:rsidRDefault="001A50C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D9FE9B0" w14:textId="77777777" w:rsidR="000C57EC" w:rsidRPr="001A50C8" w:rsidRDefault="000C57EC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AD4CC32" w14:textId="77777777" w:rsidR="001561A4" w:rsidRPr="001A50C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1A50C8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70AA6A09" w14:textId="77777777" w:rsidR="001561A4" w:rsidRPr="001A50C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1A50C8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73EDA" wp14:editId="364302A5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F24" w14:textId="77777777" w:rsidR="00896778" w:rsidRPr="001A50C8" w:rsidRDefault="00896778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1A50C8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2BCCE466" w14:textId="77777777" w:rsidR="00896778" w:rsidRPr="001A50C8" w:rsidRDefault="00896778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A50C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recoge todos los contenidos obligatorios establecidos en el artículo 6 de la LTAIBG que son aplicables a la entidad.</w:t>
                            </w:r>
                          </w:p>
                          <w:p w14:paraId="6E62D8FF" w14:textId="77777777" w:rsidR="00896778" w:rsidRPr="001A50C8" w:rsidRDefault="00896778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1A50C8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612B9476" w14:textId="70DA32AB" w:rsidR="00896778" w:rsidRPr="001A50C8" w:rsidRDefault="00896778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A50C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      </w:r>
                          </w:p>
                          <w:p w14:paraId="7DD6B1BE" w14:textId="0EBB2B2B" w:rsidR="000871FE" w:rsidRPr="001A50C8" w:rsidRDefault="000871FE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A50C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Por otro lado, el organigrama se publica en formato no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73EDA" id="Cuadro de texto 2" o:spid="_x0000_s1028" type="#_x0000_t202" style="position:absolute;left:0;text-align:left;margin-left:56.15pt;margin-top:12pt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20139F24" w14:textId="77777777" w:rsidR="00896778" w:rsidRPr="001A50C8" w:rsidRDefault="00896778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1A50C8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2BCCE466" w14:textId="77777777" w:rsidR="00896778" w:rsidRPr="001A50C8" w:rsidRDefault="00896778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A50C8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recoge todos los contenidos obligatorios establecidos en el artículo 6 de la LTAIBG que son aplicables a la entidad.</w:t>
                      </w:r>
                    </w:p>
                    <w:p w14:paraId="6E62D8FF" w14:textId="77777777" w:rsidR="00896778" w:rsidRPr="001A50C8" w:rsidRDefault="00896778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1A50C8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  <w:p w14:paraId="612B9476" w14:textId="70DA32AB" w:rsidR="00896778" w:rsidRPr="001A50C8" w:rsidRDefault="00896778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A50C8">
                        <w:rPr>
                          <w:rFonts w:ascii="Mulish" w:hAnsi="Mulish"/>
                          <w:sz w:val="20"/>
                          <w:szCs w:val="20"/>
                        </w:rPr>
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</w:r>
                    </w:p>
                    <w:p w14:paraId="7DD6B1BE" w14:textId="0EBB2B2B" w:rsidR="000871FE" w:rsidRPr="001A50C8" w:rsidRDefault="000871FE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A50C8">
                        <w:rPr>
                          <w:rFonts w:ascii="Mulish" w:hAnsi="Mulish"/>
                          <w:sz w:val="20"/>
                          <w:szCs w:val="20"/>
                        </w:rPr>
                        <w:t>Por otro lado, el organigrama se publica en formato no reutilizable.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54B2CD3C" w14:textId="77777777" w:rsidR="00F95064" w:rsidRPr="001A50C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A785B46" w14:textId="77777777" w:rsidR="00F95064" w:rsidRPr="001A50C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6527C86" w14:textId="77777777" w:rsidR="00F95064" w:rsidRPr="001A50C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57FF054" w14:textId="77777777" w:rsidR="00F95064" w:rsidRPr="001A50C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833A393" w14:textId="33F278FF" w:rsidR="00F9506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81890CC" w14:textId="77777777" w:rsidR="001A50C8" w:rsidRPr="001A50C8" w:rsidRDefault="001A50C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0172F2B" w14:textId="77777777" w:rsidR="00F95064" w:rsidRPr="001A50C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4796CA0" w14:textId="77777777" w:rsidR="00F95064" w:rsidRPr="001A50C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148EE18" w14:textId="77777777" w:rsidR="00C33A23" w:rsidRPr="001A50C8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1A50C8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1A50C8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1A50C8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1A50C8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1A50C8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1A50C8" w14:paraId="520CFEF6" w14:textId="77777777" w:rsidTr="002E342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45E302DC" w14:textId="77777777" w:rsidR="00C33A23" w:rsidRPr="001A50C8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0F17A3B" w14:textId="77777777" w:rsidR="00C33A23" w:rsidRPr="001A50C8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AEAE7C6" w14:textId="77777777" w:rsidR="00C33A23" w:rsidRPr="001A50C8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60CA7590" w14:textId="77777777" w:rsidR="00C33A23" w:rsidRPr="001A50C8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1A50C8" w14:paraId="72C1255E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79E018D" w14:textId="77777777" w:rsidR="00AE557E" w:rsidRPr="001A50C8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AE646C" w14:textId="77777777" w:rsidR="00AE557E" w:rsidRPr="001A50C8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4F7A26" w14:textId="77777777" w:rsidR="00AE557E" w:rsidRPr="001A50C8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0DC165" w14:textId="77777777" w:rsidR="00AE557E" w:rsidRPr="001A50C8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1A50C8" w14:paraId="68B42D04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6C373A4" w14:textId="77777777" w:rsidR="00C33A23" w:rsidRPr="001A50C8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385B61" w14:textId="77777777" w:rsidR="00C33A23" w:rsidRPr="001A50C8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167B5E" w14:textId="77777777" w:rsidR="00C33A23" w:rsidRPr="001A50C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87AAE7" w14:textId="77777777" w:rsidR="00C33A23" w:rsidRPr="001A50C8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CE43FB"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El enlace Convenios del Portal de Transparencia no está operativo en el momento de efectuar esta evaluación</w:t>
            </w:r>
          </w:p>
        </w:tc>
      </w:tr>
      <w:tr w:rsidR="009609E9" w:rsidRPr="001A50C8" w14:paraId="16937784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32FEF22" w14:textId="77777777" w:rsidR="009609E9" w:rsidRPr="001A50C8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F5CEC8" w14:textId="77777777" w:rsidR="009609E9" w:rsidRPr="001A50C8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0AA9EC" w14:textId="77777777" w:rsidR="009609E9" w:rsidRPr="001A50C8" w:rsidRDefault="009609E9" w:rsidP="00E26603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1257F5B" w14:textId="77777777" w:rsidR="00F10D4E" w:rsidRPr="001A50C8" w:rsidRDefault="00E26603" w:rsidP="00B264F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acceso Subvenciones del Portal de Transparencia</w:t>
            </w:r>
          </w:p>
        </w:tc>
      </w:tr>
      <w:tr w:rsidR="00F47C3B" w:rsidRPr="001A50C8" w14:paraId="0165A5AA" w14:textId="77777777" w:rsidTr="006E488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25CB1EF" w14:textId="77777777" w:rsidR="00F47C3B" w:rsidRPr="001A50C8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22FEE5" w14:textId="77777777" w:rsidR="00F47C3B" w:rsidRPr="001A50C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3E9969F3" w14:textId="77777777" w:rsidR="00F47C3B" w:rsidRPr="001A50C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826DCD" w14:textId="77777777" w:rsidR="00F47C3B" w:rsidRPr="001A50C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BB1D74" w14:textId="77777777" w:rsidR="00F47C3B" w:rsidRPr="001A50C8" w:rsidRDefault="00CE43FB" w:rsidP="00CE43F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 El enlace Presupuestos del Portal de Transparencia no está operativo en el momento de efectuar esta evaluación</w:t>
            </w:r>
          </w:p>
        </w:tc>
      </w:tr>
      <w:tr w:rsidR="00F47C3B" w:rsidRPr="001A50C8" w14:paraId="6B1374C3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39118EA" w14:textId="77777777" w:rsidR="00F47C3B" w:rsidRPr="001A50C8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759EA6" w14:textId="77777777" w:rsidR="00F47C3B" w:rsidRPr="001A50C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544340" w14:textId="77777777" w:rsidR="00F47C3B" w:rsidRPr="001A50C8" w:rsidRDefault="00F47C3B" w:rsidP="00F10D4E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A4B07D" w14:textId="77777777" w:rsidR="00F47C3B" w:rsidRPr="001A50C8" w:rsidRDefault="00F10D4E" w:rsidP="00CE43F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en el apartado </w:t>
            </w:r>
            <w:r w:rsidR="00CE43FB"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del Portal de Transparencia</w:t>
            </w:r>
            <w:r w:rsidR="00CE43FB"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El enlace a las cuentas 2022 no estaba operativo en el momento de efectuar esta evaluación</w:t>
            </w:r>
          </w:p>
        </w:tc>
      </w:tr>
      <w:tr w:rsidR="00F47C3B" w:rsidRPr="001A50C8" w14:paraId="7480723E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473565F" w14:textId="77777777" w:rsidR="00F47C3B" w:rsidRPr="001A50C8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C56C54" w14:textId="77777777" w:rsidR="00F47C3B" w:rsidRPr="001A50C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D9A8FC" w14:textId="77777777" w:rsidR="00F47C3B" w:rsidRPr="001A50C8" w:rsidRDefault="00F47C3B" w:rsidP="0078017E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834968D" w14:textId="77777777" w:rsidR="00F47C3B" w:rsidRPr="001A50C8" w:rsidRDefault="0078017E" w:rsidP="0078017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 El enlace Informes de Auditoría del Portal de Transparencia no está operativo en el momento de efectuar esta evaluación</w:t>
            </w:r>
          </w:p>
        </w:tc>
      </w:tr>
      <w:tr w:rsidR="00BD4582" w:rsidRPr="001A50C8" w14:paraId="1F4CBA6D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EAB9840" w14:textId="77777777" w:rsidR="00BD4582" w:rsidRPr="001A50C8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7FCC677" w14:textId="77777777" w:rsidR="00BD4582" w:rsidRPr="001A50C8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7567668" w14:textId="77777777" w:rsidR="00BD4582" w:rsidRPr="001A50C8" w:rsidRDefault="00BD4582" w:rsidP="00E26603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094FF2" w14:textId="77777777" w:rsidR="00BD4582" w:rsidRPr="001A50C8" w:rsidRDefault="00E26603" w:rsidP="00F10D4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1A50C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14:paraId="2921CB44" w14:textId="77777777" w:rsidR="001A50C8" w:rsidRDefault="001A50C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D98B453" w14:textId="0E2128AA" w:rsidR="00C33A23" w:rsidRPr="001A50C8" w:rsidRDefault="000871FE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1A50C8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9386D" wp14:editId="61E850BB">
                <wp:simplePos x="0" y="0"/>
                <wp:positionH relativeFrom="column">
                  <wp:posOffset>558800</wp:posOffset>
                </wp:positionH>
                <wp:positionV relativeFrom="paragraph">
                  <wp:posOffset>417830</wp:posOffset>
                </wp:positionV>
                <wp:extent cx="5509523" cy="29527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FD50A" w14:textId="77777777" w:rsidR="00896778" w:rsidRPr="001A50C8" w:rsidRDefault="00896778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1A50C8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712CC050" w14:textId="77777777" w:rsidR="00896778" w:rsidRPr="001A50C8" w:rsidRDefault="00896778" w:rsidP="00BD4582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A50C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que son aplicables a la entidad:</w:t>
                            </w:r>
                          </w:p>
                          <w:p w14:paraId="5CDABB8A" w14:textId="77777777" w:rsidR="00896778" w:rsidRPr="001A50C8" w:rsidRDefault="00896778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A50C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contratos adjudicados por administraciones públicas a ASAJA</w:t>
                            </w:r>
                          </w:p>
                          <w:p w14:paraId="4E598E59" w14:textId="1410D29C" w:rsidR="00896778" w:rsidRPr="001A50C8" w:rsidRDefault="00896778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A50C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  <w:r w:rsidR="000871FE" w:rsidRPr="001A50C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. El enlace a los convenios no está operativo.</w:t>
                            </w:r>
                          </w:p>
                          <w:p w14:paraId="5CB6D7C7" w14:textId="77777777" w:rsidR="00896778" w:rsidRPr="001A50C8" w:rsidRDefault="00896778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A50C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El enlace a los presupuestos no está operativo</w:t>
                            </w:r>
                          </w:p>
                          <w:p w14:paraId="6D80D943" w14:textId="77777777" w:rsidR="00896778" w:rsidRPr="001A50C8" w:rsidRDefault="00896778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A50C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El enlace a los Informas de Auditoría no está operativo</w:t>
                            </w:r>
                          </w:p>
                          <w:p w14:paraId="031BD5BB" w14:textId="77777777" w:rsidR="00896778" w:rsidRPr="001A50C8" w:rsidRDefault="00896778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1A50C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ha localizado información sobre las retribuciones percibidas por los máximos responsables</w:t>
                            </w:r>
                          </w:p>
                          <w:p w14:paraId="5DE31A1C" w14:textId="77777777" w:rsidR="00896778" w:rsidRPr="001A50C8" w:rsidRDefault="00896778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1A50C8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6C6D8055" w14:textId="77777777" w:rsidR="00896778" w:rsidRPr="001A50C8" w:rsidRDefault="00896778" w:rsidP="00C33A23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386D" id="_x0000_s1029" type="#_x0000_t202" style="position:absolute;left:0;text-align:left;margin-left:44pt;margin-top:32.9pt;width:433.8pt;height:2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">
                <v:textbox>
                  <w:txbxContent>
                    <w:p w14:paraId="65CFD50A" w14:textId="77777777" w:rsidR="00896778" w:rsidRPr="001A50C8" w:rsidRDefault="00896778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1A50C8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712CC050" w14:textId="77777777" w:rsidR="00896778" w:rsidRPr="001A50C8" w:rsidRDefault="00896778" w:rsidP="00BD4582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A50C8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la totalidad de los contenidos obligatorios establecidos en el artículo 8 que son aplicables a la entidad:</w:t>
                      </w:r>
                    </w:p>
                    <w:p w14:paraId="5CDABB8A" w14:textId="77777777" w:rsidR="00896778" w:rsidRPr="001A50C8" w:rsidRDefault="00896778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A50C8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contratos adjudicados por administraciones públicas a ASAJA</w:t>
                      </w:r>
                    </w:p>
                    <w:p w14:paraId="4E598E59" w14:textId="1410D29C" w:rsidR="00896778" w:rsidRPr="001A50C8" w:rsidRDefault="00896778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A50C8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  <w:r w:rsidR="000871FE" w:rsidRPr="001A50C8">
                        <w:rPr>
                          <w:rFonts w:ascii="Mulish" w:hAnsi="Mulish"/>
                          <w:sz w:val="20"/>
                          <w:szCs w:val="20"/>
                        </w:rPr>
                        <w:t>. El enlace a los convenios no está operativo.</w:t>
                      </w:r>
                    </w:p>
                    <w:p w14:paraId="5CB6D7C7" w14:textId="77777777" w:rsidR="00896778" w:rsidRPr="001A50C8" w:rsidRDefault="00896778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A50C8">
                        <w:rPr>
                          <w:rFonts w:ascii="Mulish" w:hAnsi="Mulish"/>
                          <w:sz w:val="20"/>
                          <w:szCs w:val="20"/>
                        </w:rPr>
                        <w:t>El enlace a los presupuestos no está operativo</w:t>
                      </w:r>
                    </w:p>
                    <w:p w14:paraId="6D80D943" w14:textId="77777777" w:rsidR="00896778" w:rsidRPr="001A50C8" w:rsidRDefault="00896778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A50C8">
                        <w:rPr>
                          <w:rFonts w:ascii="Mulish" w:hAnsi="Mulish"/>
                          <w:sz w:val="20"/>
                          <w:szCs w:val="20"/>
                        </w:rPr>
                        <w:t>El enlace a los Informas de Auditoría no está operativo</w:t>
                      </w:r>
                    </w:p>
                    <w:p w14:paraId="031BD5BB" w14:textId="77777777" w:rsidR="00896778" w:rsidRPr="001A50C8" w:rsidRDefault="00896778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1A50C8">
                        <w:rPr>
                          <w:rFonts w:ascii="Mulish" w:hAnsi="Mulish"/>
                          <w:sz w:val="20"/>
                          <w:szCs w:val="20"/>
                        </w:rPr>
                        <w:t>No se ha localizado información sobre las retribuciones percibidas por los máximos responsables</w:t>
                      </w:r>
                    </w:p>
                    <w:p w14:paraId="5DE31A1C" w14:textId="77777777" w:rsidR="00896778" w:rsidRPr="001A50C8" w:rsidRDefault="00896778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1A50C8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6C6D8055" w14:textId="77777777" w:rsidR="00896778" w:rsidRPr="001A50C8" w:rsidRDefault="00896778" w:rsidP="00C33A23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3A23" w:rsidRPr="001A50C8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1A50C8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1A50C8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1A50C8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464AADFE" w14:textId="5FFDA7A6" w:rsidR="00C33A23" w:rsidRPr="001A50C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A01BAF2" w14:textId="77777777" w:rsidR="00C33A23" w:rsidRPr="001A50C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F6DAF4D" w14:textId="77777777" w:rsidR="00C33A23" w:rsidRPr="001A50C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DEB118F" w14:textId="77777777" w:rsidR="001561A4" w:rsidRPr="001A50C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E0D8D11" w14:textId="77777777" w:rsidR="001561A4" w:rsidRPr="001A50C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8E99128" w14:textId="5000A9A5" w:rsidR="00BD4582" w:rsidRPr="001A50C8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4478ED17" w14:textId="662F8449" w:rsidR="000871FE" w:rsidRPr="001A50C8" w:rsidRDefault="000871FE">
      <w:pPr>
        <w:rPr>
          <w:rFonts w:ascii="Mulish" w:hAnsi="Mulish"/>
          <w:b/>
          <w:color w:val="50866C"/>
          <w:sz w:val="32"/>
          <w:szCs w:val="24"/>
        </w:rPr>
      </w:pPr>
    </w:p>
    <w:p w14:paraId="47F2CAA6" w14:textId="77777777" w:rsidR="000871FE" w:rsidRPr="001A50C8" w:rsidRDefault="000871FE">
      <w:pPr>
        <w:rPr>
          <w:rFonts w:ascii="Mulish" w:hAnsi="Mulish"/>
          <w:b/>
          <w:color w:val="50866C"/>
          <w:sz w:val="32"/>
          <w:szCs w:val="24"/>
        </w:rPr>
      </w:pPr>
    </w:p>
    <w:p w14:paraId="0372660E" w14:textId="77777777" w:rsidR="00B264F7" w:rsidRPr="001A50C8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651E812A" w14:textId="77777777" w:rsidR="00BD4582" w:rsidRPr="001A50C8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1A50C8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1A50C8" w14:paraId="65BBCCA3" w14:textId="77777777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E4E19B3" w14:textId="77777777" w:rsidR="002A154B" w:rsidRPr="001A50C8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53CC203" w14:textId="77777777" w:rsidR="002A154B" w:rsidRPr="001A50C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A50C8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6EBF310" w14:textId="77777777" w:rsidR="002A154B" w:rsidRPr="001A50C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A50C8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4D87DF6" w14:textId="77777777" w:rsidR="002A154B" w:rsidRPr="001A50C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A50C8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0651557" w14:textId="77777777" w:rsidR="002A154B" w:rsidRPr="001A50C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A50C8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0F095AD" w14:textId="77777777" w:rsidR="002A154B" w:rsidRPr="001A50C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A50C8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8AAFD57" w14:textId="77777777" w:rsidR="002A154B" w:rsidRPr="001A50C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A50C8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2C5D73D" w14:textId="77777777" w:rsidR="002A154B" w:rsidRPr="001A50C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A50C8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ADEF076" w14:textId="77777777" w:rsidR="002A154B" w:rsidRPr="001A50C8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1A50C8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896778" w:rsidRPr="001A50C8" w14:paraId="505F12C0" w14:textId="77777777" w:rsidTr="0089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70A66706" w14:textId="77777777" w:rsidR="00896778" w:rsidRPr="001A50C8" w:rsidRDefault="00896778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1A50C8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3ACB3AE7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19F9526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229957F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058CF94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A201B36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CC0CB2B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14:paraId="0B3F27B0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14:paraId="10E2302E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84,5</w:t>
            </w:r>
          </w:p>
        </w:tc>
      </w:tr>
      <w:tr w:rsidR="00896778" w:rsidRPr="001A50C8" w14:paraId="4C2B3C64" w14:textId="77777777" w:rsidTr="0089677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6A5F38DF" w14:textId="77777777" w:rsidR="00896778" w:rsidRPr="001A50C8" w:rsidRDefault="00896778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1A50C8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1A50C8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6215BD25" w14:textId="77777777" w:rsidR="00896778" w:rsidRPr="001A50C8" w:rsidRDefault="00896778" w:rsidP="00896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77061120" w14:textId="77777777" w:rsidR="00896778" w:rsidRPr="001A50C8" w:rsidRDefault="00896778" w:rsidP="00896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3ECBECEA" w14:textId="77777777" w:rsidR="00896778" w:rsidRPr="001A50C8" w:rsidRDefault="00896778" w:rsidP="00896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304CA340" w14:textId="77777777" w:rsidR="00896778" w:rsidRPr="001A50C8" w:rsidRDefault="00896778" w:rsidP="00896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071FAAB7" w14:textId="77777777" w:rsidR="00896778" w:rsidRPr="001A50C8" w:rsidRDefault="00896778" w:rsidP="00896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64E4E780" w14:textId="77777777" w:rsidR="00896778" w:rsidRPr="001A50C8" w:rsidRDefault="00896778" w:rsidP="00896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3C91FC1B" w14:textId="77777777" w:rsidR="00896778" w:rsidRPr="001A50C8" w:rsidRDefault="00896778" w:rsidP="00896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47817325" w14:textId="77777777" w:rsidR="00896778" w:rsidRPr="001A50C8" w:rsidRDefault="00896778" w:rsidP="00896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1A50C8">
              <w:rPr>
                <w:rFonts w:ascii="Mulish" w:hAnsi="Mulish"/>
                <w:sz w:val="16"/>
                <w:szCs w:val="16"/>
              </w:rPr>
              <w:t>25,0</w:t>
            </w:r>
          </w:p>
        </w:tc>
      </w:tr>
      <w:tr w:rsidR="00896778" w:rsidRPr="001A50C8" w14:paraId="3286F694" w14:textId="77777777" w:rsidTr="0089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31B89C06" w14:textId="77777777" w:rsidR="00896778" w:rsidRPr="001A50C8" w:rsidRDefault="00896778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1A50C8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124667E7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sz w:val="16"/>
                <w:szCs w:val="16"/>
              </w:rPr>
            </w:pPr>
            <w:r w:rsidRPr="001A50C8">
              <w:rPr>
                <w:rFonts w:ascii="Mulish" w:hAnsi="Mulish"/>
                <w:b/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14:paraId="320CB49A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sz w:val="16"/>
                <w:szCs w:val="16"/>
              </w:rPr>
            </w:pPr>
            <w:r w:rsidRPr="001A50C8">
              <w:rPr>
                <w:rFonts w:ascii="Mulish" w:hAnsi="Mulish"/>
                <w:b/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14:paraId="2C794DD1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sz w:val="16"/>
                <w:szCs w:val="16"/>
              </w:rPr>
            </w:pPr>
            <w:r w:rsidRPr="001A50C8">
              <w:rPr>
                <w:rFonts w:ascii="Mulish" w:hAnsi="Mulish"/>
                <w:b/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14:paraId="44AB048C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sz w:val="16"/>
                <w:szCs w:val="16"/>
              </w:rPr>
            </w:pPr>
            <w:r w:rsidRPr="001A50C8">
              <w:rPr>
                <w:rFonts w:ascii="Mulish" w:hAnsi="Mulish"/>
                <w:b/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14:paraId="6FDA3C7C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sz w:val="16"/>
                <w:szCs w:val="16"/>
              </w:rPr>
            </w:pPr>
            <w:r w:rsidRPr="001A50C8">
              <w:rPr>
                <w:rFonts w:ascii="Mulish" w:hAnsi="Mulish"/>
                <w:b/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14:paraId="224F41C8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sz w:val="16"/>
                <w:szCs w:val="16"/>
              </w:rPr>
            </w:pPr>
            <w:r w:rsidRPr="001A50C8">
              <w:rPr>
                <w:rFonts w:ascii="Mulish" w:hAnsi="Mulish"/>
                <w:b/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14:paraId="559B5C50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sz w:val="16"/>
                <w:szCs w:val="16"/>
              </w:rPr>
            </w:pPr>
            <w:r w:rsidRPr="001A50C8">
              <w:rPr>
                <w:rFonts w:ascii="Mulish" w:hAnsi="Mulish"/>
                <w:b/>
                <w:sz w:val="16"/>
                <w:szCs w:val="16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14:paraId="44314DEB" w14:textId="77777777" w:rsidR="00896778" w:rsidRPr="001A50C8" w:rsidRDefault="00896778" w:rsidP="0089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sz w:val="16"/>
                <w:szCs w:val="16"/>
              </w:rPr>
            </w:pPr>
            <w:r w:rsidRPr="001A50C8">
              <w:rPr>
                <w:rFonts w:ascii="Mulish" w:hAnsi="Mulish"/>
                <w:b/>
                <w:sz w:val="16"/>
                <w:szCs w:val="16"/>
              </w:rPr>
              <w:t>50,5</w:t>
            </w:r>
          </w:p>
        </w:tc>
      </w:tr>
    </w:tbl>
    <w:p w14:paraId="7EAE6D2B" w14:textId="77777777" w:rsidR="00DD2A3A" w:rsidRPr="001A50C8" w:rsidRDefault="00DD2A3A" w:rsidP="00DD2A3A">
      <w:pPr>
        <w:jc w:val="both"/>
        <w:rPr>
          <w:rFonts w:ascii="Mulish" w:hAnsi="Mulish"/>
        </w:rPr>
      </w:pPr>
    </w:p>
    <w:p w14:paraId="7A7056DB" w14:textId="77777777" w:rsidR="001A50C8" w:rsidRDefault="001A50C8" w:rsidP="00DD2A3A">
      <w:pPr>
        <w:jc w:val="both"/>
        <w:rPr>
          <w:rFonts w:ascii="Mulish" w:hAnsi="Mulish"/>
        </w:rPr>
      </w:pPr>
    </w:p>
    <w:p w14:paraId="049F0FEC" w14:textId="0B8B4F5D" w:rsidR="00DD2A3A" w:rsidRPr="001A50C8" w:rsidRDefault="00DD2A3A" w:rsidP="00DD2A3A">
      <w:pPr>
        <w:jc w:val="both"/>
        <w:rPr>
          <w:rFonts w:ascii="Mulish" w:hAnsi="Mulish"/>
        </w:rPr>
      </w:pPr>
      <w:r w:rsidRPr="001A50C8">
        <w:rPr>
          <w:rFonts w:ascii="Mulish" w:hAnsi="Mulish"/>
        </w:rPr>
        <w:t xml:space="preserve">El Índice de Cumplimiento de la Información Obligatoria (ICIO) se sitúa en el </w:t>
      </w:r>
      <w:r w:rsidR="00896778" w:rsidRPr="001A50C8">
        <w:rPr>
          <w:rFonts w:ascii="Mulish" w:hAnsi="Mulish"/>
        </w:rPr>
        <w:t>50,5</w:t>
      </w:r>
      <w:r w:rsidRPr="001A50C8">
        <w:rPr>
          <w:rFonts w:ascii="Mulish" w:hAnsi="Mulish"/>
        </w:rPr>
        <w:t xml:space="preserve">%. Respecto de 2022, el ICIO </w:t>
      </w:r>
      <w:r w:rsidR="00896778" w:rsidRPr="001A50C8">
        <w:rPr>
          <w:rFonts w:ascii="Mulish" w:hAnsi="Mulish"/>
        </w:rPr>
        <w:t>aumenta</w:t>
      </w:r>
      <w:r w:rsidRPr="001A50C8">
        <w:rPr>
          <w:rFonts w:ascii="Mulish" w:hAnsi="Mulish"/>
        </w:rPr>
        <w:t xml:space="preserve"> en </w:t>
      </w:r>
      <w:r w:rsidR="00896778" w:rsidRPr="001A50C8">
        <w:rPr>
          <w:rFonts w:ascii="Mulish" w:hAnsi="Mulish"/>
        </w:rPr>
        <w:t>32,6</w:t>
      </w:r>
      <w:r w:rsidRPr="001A50C8">
        <w:rPr>
          <w:rFonts w:ascii="Mulish" w:hAnsi="Mulish"/>
        </w:rPr>
        <w:t xml:space="preserve"> puntos porcentuales. </w:t>
      </w:r>
      <w:r w:rsidR="00A76843" w:rsidRPr="001A50C8">
        <w:rPr>
          <w:rFonts w:ascii="Mulish" w:hAnsi="Mulish"/>
        </w:rPr>
        <w:t>Este incremento</w:t>
      </w:r>
      <w:r w:rsidR="00896778" w:rsidRPr="001A50C8">
        <w:rPr>
          <w:rFonts w:ascii="Mulish" w:hAnsi="Mulish"/>
        </w:rPr>
        <w:t xml:space="preserve"> es atribuible a la aplicación de 5 de las 12 recomendaciones efectuadas por este Consejo en 2022.</w:t>
      </w:r>
    </w:p>
    <w:p w14:paraId="5ED5D3FA" w14:textId="77777777" w:rsidR="002A154B" w:rsidRPr="001A50C8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1A50C8">
        <w:rPr>
          <w:rFonts w:ascii="Mulish" w:hAnsi="Mulish"/>
          <w:b/>
          <w:color w:val="00642D"/>
          <w:sz w:val="32"/>
        </w:rPr>
        <w:t xml:space="preserve">Conclusiones </w:t>
      </w:r>
    </w:p>
    <w:p w14:paraId="4C320166" w14:textId="77777777" w:rsidR="00DD2A3A" w:rsidRPr="001A50C8" w:rsidRDefault="00DD2A3A" w:rsidP="00DD2A3A">
      <w:pPr>
        <w:rPr>
          <w:rFonts w:ascii="Mulish" w:hAnsi="Mulish"/>
        </w:rPr>
      </w:pPr>
      <w:r w:rsidRPr="001A50C8">
        <w:rPr>
          <w:rFonts w:ascii="Mulish" w:hAnsi="Mulish"/>
        </w:rPr>
        <w:t>En 2021 se realizó una</w:t>
      </w:r>
      <w:r w:rsidR="00896778" w:rsidRPr="001A50C8">
        <w:rPr>
          <w:rFonts w:ascii="Mulish" w:hAnsi="Mulish"/>
        </w:rPr>
        <w:t xml:space="preserve"> primera</w:t>
      </w:r>
      <w:r w:rsidRPr="001A50C8">
        <w:rPr>
          <w:rFonts w:ascii="Mulish" w:hAnsi="Mulish"/>
        </w:rPr>
        <w:t xml:space="preserve"> evaluación de cumplimiento la de las obligaciones de publicidad activa por parte de </w:t>
      </w:r>
      <w:r w:rsidR="00896778" w:rsidRPr="001A50C8">
        <w:rPr>
          <w:rFonts w:ascii="Mulish" w:hAnsi="Mulish"/>
        </w:rPr>
        <w:t>ASAJA</w:t>
      </w:r>
      <w:r w:rsidRPr="001A50C8">
        <w:rPr>
          <w:rFonts w:ascii="Mulish" w:hAnsi="Mulish"/>
        </w:rPr>
        <w:t xml:space="preserve">. El índice de cumplimiento alcanzado se situó en el </w:t>
      </w:r>
      <w:r w:rsidR="00896778" w:rsidRPr="001A50C8">
        <w:rPr>
          <w:rFonts w:ascii="Mulish" w:hAnsi="Mulish"/>
        </w:rPr>
        <w:t>17,9</w:t>
      </w:r>
      <w:r w:rsidRPr="001A50C8">
        <w:rPr>
          <w:rFonts w:ascii="Mulish" w:hAnsi="Mulish"/>
        </w:rPr>
        <w:t>% y, a partir de las evidencias obtenidas en la evaluación, este Consejo efectuó 1</w:t>
      </w:r>
      <w:r w:rsidR="00896778" w:rsidRPr="001A50C8">
        <w:rPr>
          <w:rFonts w:ascii="Mulish" w:hAnsi="Mulish"/>
        </w:rPr>
        <w:t>2</w:t>
      </w:r>
      <w:r w:rsidRPr="001A50C8">
        <w:rPr>
          <w:rFonts w:ascii="Mulish" w:hAnsi="Mulish"/>
        </w:rPr>
        <w:t xml:space="preserve"> recomendaciones, cuya finalidad era la mejora del cumplimiento de la LTAIBG por parte de </w:t>
      </w:r>
      <w:r w:rsidR="005A4C29" w:rsidRPr="001A50C8">
        <w:rPr>
          <w:rFonts w:ascii="Mulish" w:hAnsi="Mulish"/>
        </w:rPr>
        <w:t>la organización</w:t>
      </w:r>
      <w:r w:rsidRPr="001A50C8">
        <w:rPr>
          <w:rFonts w:ascii="Mulish" w:hAnsi="Mulish"/>
        </w:rPr>
        <w:t>.</w:t>
      </w:r>
    </w:p>
    <w:p w14:paraId="356C8F41" w14:textId="77777777" w:rsidR="00DD2A3A" w:rsidRPr="001A50C8" w:rsidRDefault="00DD2A3A" w:rsidP="00DD2A3A">
      <w:pPr>
        <w:rPr>
          <w:rFonts w:ascii="Mulish" w:hAnsi="Mulish"/>
        </w:rPr>
      </w:pPr>
      <w:r w:rsidRPr="001A50C8">
        <w:rPr>
          <w:rFonts w:ascii="Mulish" w:hAnsi="Mulish"/>
        </w:rPr>
        <w:t xml:space="preserve">En 2022, se abordó una nueva evaluación de cumplimiento, en la que se constató que </w:t>
      </w:r>
      <w:r w:rsidR="00896778" w:rsidRPr="001A50C8">
        <w:rPr>
          <w:rFonts w:ascii="Mulish" w:hAnsi="Mulish"/>
        </w:rPr>
        <w:t xml:space="preserve">ASAJA no </w:t>
      </w:r>
      <w:r w:rsidRPr="001A50C8">
        <w:rPr>
          <w:rFonts w:ascii="Mulish" w:hAnsi="Mulish"/>
        </w:rPr>
        <w:t xml:space="preserve">había aplicado </w:t>
      </w:r>
      <w:r w:rsidR="00896778" w:rsidRPr="001A50C8">
        <w:rPr>
          <w:rFonts w:ascii="Mulish" w:hAnsi="Mulish"/>
        </w:rPr>
        <w:t xml:space="preserve">ninguna </w:t>
      </w:r>
      <w:r w:rsidRPr="001A50C8">
        <w:rPr>
          <w:rFonts w:ascii="Mulish" w:hAnsi="Mulish"/>
        </w:rPr>
        <w:t>de las 1</w:t>
      </w:r>
      <w:r w:rsidR="00896778" w:rsidRPr="001A50C8">
        <w:rPr>
          <w:rFonts w:ascii="Mulish" w:hAnsi="Mulish"/>
        </w:rPr>
        <w:t>2</w:t>
      </w:r>
      <w:r w:rsidRPr="001A50C8">
        <w:rPr>
          <w:rFonts w:ascii="Mulish" w:hAnsi="Mulish"/>
        </w:rPr>
        <w:t xml:space="preserve"> recomendaciones derivadas de la evaluación 2021 y que su índice de cumplimiento había </w:t>
      </w:r>
      <w:r w:rsidR="00896778" w:rsidRPr="001A50C8">
        <w:rPr>
          <w:rFonts w:ascii="Mulish" w:hAnsi="Mulish"/>
        </w:rPr>
        <w:t>permanecido estable</w:t>
      </w:r>
      <w:r w:rsidRPr="001A50C8">
        <w:rPr>
          <w:rFonts w:ascii="Mulish" w:hAnsi="Mulish"/>
        </w:rPr>
        <w:t xml:space="preserve"> respecto de </w:t>
      </w:r>
      <w:r w:rsidR="005A4C29" w:rsidRPr="001A50C8">
        <w:rPr>
          <w:rFonts w:ascii="Mulish" w:hAnsi="Mulish"/>
        </w:rPr>
        <w:t>ese año</w:t>
      </w:r>
      <w:r w:rsidRPr="001A50C8">
        <w:rPr>
          <w:rFonts w:ascii="Mulish" w:hAnsi="Mulish"/>
        </w:rPr>
        <w:t>.</w:t>
      </w:r>
    </w:p>
    <w:p w14:paraId="20C08B5B" w14:textId="4A4A7DBF" w:rsidR="00DD2A3A" w:rsidRPr="001A50C8" w:rsidRDefault="00DD2A3A" w:rsidP="00DD2A3A">
      <w:pPr>
        <w:rPr>
          <w:rFonts w:ascii="Mulish" w:hAnsi="Mulish"/>
        </w:rPr>
      </w:pPr>
      <w:r w:rsidRPr="001A50C8">
        <w:rPr>
          <w:rFonts w:ascii="Mulish" w:hAnsi="Mulish"/>
        </w:rPr>
        <w:t xml:space="preserve">Dado que el nivel de cumplimiento de la LTAIBG por parte de </w:t>
      </w:r>
      <w:r w:rsidR="005A4C29" w:rsidRPr="001A50C8">
        <w:rPr>
          <w:rFonts w:ascii="Mulish" w:hAnsi="Mulish"/>
        </w:rPr>
        <w:t xml:space="preserve">ASAJA </w:t>
      </w:r>
      <w:r w:rsidRPr="001A50C8">
        <w:rPr>
          <w:rFonts w:ascii="Mulish" w:hAnsi="Mulish"/>
        </w:rPr>
        <w:t>era claramente insuficiente</w:t>
      </w:r>
      <w:r w:rsidR="005F218D" w:rsidRPr="001A50C8">
        <w:rPr>
          <w:rFonts w:ascii="Mulish" w:hAnsi="Mulish"/>
        </w:rPr>
        <w:t>,</w:t>
      </w:r>
      <w:r w:rsidRPr="001A50C8">
        <w:rPr>
          <w:rFonts w:ascii="Mulish" w:hAnsi="Mulish"/>
        </w:rPr>
        <w:t xml:space="preserve"> se decidió por parte de este CTBG, incluir </w:t>
      </w:r>
      <w:r w:rsidR="00A76843" w:rsidRPr="001A50C8">
        <w:rPr>
          <w:rFonts w:ascii="Mulish" w:hAnsi="Mulish"/>
        </w:rPr>
        <w:t>a ASAJA</w:t>
      </w:r>
      <w:r w:rsidR="005A4C29" w:rsidRPr="001A50C8">
        <w:rPr>
          <w:rFonts w:ascii="Mulish" w:hAnsi="Mulish"/>
        </w:rPr>
        <w:t xml:space="preserve"> </w:t>
      </w:r>
      <w:r w:rsidRPr="001A50C8">
        <w:rPr>
          <w:rFonts w:ascii="Mulish" w:hAnsi="Mulish"/>
        </w:rPr>
        <w:t xml:space="preserve">en el Plan de evaluación 2023 y realizar una tercera evaluación de cumplimiento. </w:t>
      </w:r>
    </w:p>
    <w:p w14:paraId="15AED443" w14:textId="77777777" w:rsidR="00DD2A3A" w:rsidRPr="001A50C8" w:rsidRDefault="00DD2A3A" w:rsidP="00DD2A3A">
      <w:pPr>
        <w:rPr>
          <w:rFonts w:ascii="Mulish" w:hAnsi="Mulish"/>
        </w:rPr>
      </w:pPr>
      <w:r w:rsidRPr="001A50C8">
        <w:rPr>
          <w:rFonts w:ascii="Mulish" w:hAnsi="Mulish"/>
        </w:rPr>
        <w:t xml:space="preserve">Los resultados de esta última evaluación muestran que el Índice de Cumplimiento alcanzado por </w:t>
      </w:r>
      <w:r w:rsidR="005A4C29" w:rsidRPr="001A50C8">
        <w:rPr>
          <w:rFonts w:ascii="Mulish" w:hAnsi="Mulish"/>
        </w:rPr>
        <w:t xml:space="preserve">ASAJA </w:t>
      </w:r>
      <w:r w:rsidRPr="001A50C8">
        <w:rPr>
          <w:rFonts w:ascii="Mulish" w:hAnsi="Mulish"/>
        </w:rPr>
        <w:t xml:space="preserve">se sitúa en el </w:t>
      </w:r>
      <w:r w:rsidR="005A4C29" w:rsidRPr="001A50C8">
        <w:rPr>
          <w:rFonts w:ascii="Mulish" w:hAnsi="Mulish"/>
        </w:rPr>
        <w:t>50,5</w:t>
      </w:r>
      <w:r w:rsidRPr="001A50C8">
        <w:rPr>
          <w:rFonts w:ascii="Mulish" w:hAnsi="Mulish"/>
        </w:rPr>
        <w:t xml:space="preserve">% </w:t>
      </w:r>
      <w:r w:rsidR="005A4C29" w:rsidRPr="001A50C8">
        <w:rPr>
          <w:rFonts w:ascii="Mulish" w:hAnsi="Mulish"/>
        </w:rPr>
        <w:t>aumentando</w:t>
      </w:r>
      <w:r w:rsidRPr="001A50C8">
        <w:rPr>
          <w:rFonts w:ascii="Mulish" w:hAnsi="Mulish"/>
        </w:rPr>
        <w:t xml:space="preserve"> en </w:t>
      </w:r>
      <w:r w:rsidR="005A4C29" w:rsidRPr="001A50C8">
        <w:rPr>
          <w:rFonts w:ascii="Mulish" w:hAnsi="Mulish"/>
        </w:rPr>
        <w:t>más del</w:t>
      </w:r>
      <w:r w:rsidRPr="001A50C8">
        <w:rPr>
          <w:rFonts w:ascii="Mulish" w:hAnsi="Mulish"/>
        </w:rPr>
        <w:t xml:space="preserve"> </w:t>
      </w:r>
      <w:r w:rsidR="005A4C29" w:rsidRPr="001A50C8">
        <w:rPr>
          <w:rFonts w:ascii="Mulish" w:hAnsi="Mulish"/>
        </w:rPr>
        <w:t>182</w:t>
      </w:r>
      <w:r w:rsidRPr="001A50C8">
        <w:rPr>
          <w:rFonts w:ascii="Mulish" w:hAnsi="Mulish"/>
        </w:rPr>
        <w:t xml:space="preserve">% respecto de 2022. </w:t>
      </w:r>
    </w:p>
    <w:p w14:paraId="6F11DCA3" w14:textId="77777777" w:rsidR="00DD2A3A" w:rsidRPr="001A50C8" w:rsidRDefault="005A4C29" w:rsidP="00DD2A3A">
      <w:pPr>
        <w:rPr>
          <w:rFonts w:ascii="Mulish" w:hAnsi="Mulish"/>
        </w:rPr>
      </w:pPr>
      <w:r w:rsidRPr="001A50C8">
        <w:rPr>
          <w:rFonts w:ascii="Mulish" w:hAnsi="Mulish"/>
        </w:rPr>
        <w:t xml:space="preserve">A pesar de que se ha producido una notable mejoría en el Índice de Cumplimiento de ASAJA y de que se ha aplicado casi el 42% de las recomendaciones efectuadas en 2022, no es menos cierto que el margen de mejora de ASAJA en el cumplimiento de sus obligaciones de publicidad activa es evidente. </w:t>
      </w:r>
    </w:p>
    <w:p w14:paraId="1B4A524D" w14:textId="77777777" w:rsidR="00DD2A3A" w:rsidRPr="001A50C8" w:rsidRDefault="00DD2A3A" w:rsidP="00DD2A3A">
      <w:pPr>
        <w:rPr>
          <w:rFonts w:ascii="Mulish" w:hAnsi="Mulish"/>
        </w:rPr>
      </w:pPr>
      <w:r w:rsidRPr="001A50C8">
        <w:rPr>
          <w:rFonts w:ascii="Mulish" w:hAnsi="Mulish"/>
        </w:rPr>
        <w:t xml:space="preserve">Por todo lo que antecede y tras la realización de tres evaluaciones de cumplimiento </w:t>
      </w:r>
      <w:r w:rsidR="005A4C29" w:rsidRPr="001A50C8">
        <w:rPr>
          <w:rFonts w:ascii="Mulish" w:hAnsi="Mulish"/>
        </w:rPr>
        <w:t xml:space="preserve">y aun teniendo en cuenta la mejora </w:t>
      </w:r>
      <w:r w:rsidRPr="001A50C8">
        <w:rPr>
          <w:rFonts w:ascii="Mulish" w:hAnsi="Mulish"/>
        </w:rPr>
        <w:t>en el cumplimiento de la LTAIBG</w:t>
      </w:r>
      <w:r w:rsidR="005A4C29" w:rsidRPr="001A50C8">
        <w:rPr>
          <w:rFonts w:ascii="Mulish" w:hAnsi="Mulish"/>
        </w:rPr>
        <w:t xml:space="preserve"> por parte de ASAJA</w:t>
      </w:r>
      <w:r w:rsidRPr="001A50C8">
        <w:rPr>
          <w:rFonts w:ascii="Mulish" w:hAnsi="Mulish"/>
        </w:rPr>
        <w:t xml:space="preserve">, este Consejo de Transparencia y Buen Gobierno </w:t>
      </w:r>
      <w:r w:rsidR="00F531B4" w:rsidRPr="001A50C8">
        <w:rPr>
          <w:rFonts w:ascii="Mulish" w:hAnsi="Mulish"/>
          <w:b/>
        </w:rPr>
        <w:t>INSTA</w:t>
      </w:r>
      <w:r w:rsidRPr="001A50C8">
        <w:rPr>
          <w:rFonts w:ascii="Mulish" w:hAnsi="Mulish"/>
        </w:rPr>
        <w:t xml:space="preserve"> a </w:t>
      </w:r>
      <w:r w:rsidR="0019443F" w:rsidRPr="001A50C8">
        <w:rPr>
          <w:rFonts w:ascii="Mulish" w:hAnsi="Mulish"/>
        </w:rPr>
        <w:t xml:space="preserve">la </w:t>
      </w:r>
      <w:r w:rsidR="005A4C29" w:rsidRPr="001A50C8">
        <w:rPr>
          <w:rFonts w:ascii="Mulish" w:hAnsi="Mulish"/>
        </w:rPr>
        <w:t>Asociación Agraria de Jóvenes Agricultores</w:t>
      </w:r>
      <w:r w:rsidRPr="001A50C8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0D441BD5" w14:textId="77777777" w:rsidR="005A4C29" w:rsidRPr="001A50C8" w:rsidRDefault="00DD2A3A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1A50C8">
        <w:rPr>
          <w:rFonts w:ascii="Mulish" w:hAnsi="Mulish"/>
        </w:rPr>
        <w:t xml:space="preserve">Informar sobre </w:t>
      </w:r>
      <w:r w:rsidR="0019443F" w:rsidRPr="001A50C8">
        <w:rPr>
          <w:rFonts w:ascii="Mulish" w:hAnsi="Mulish"/>
        </w:rPr>
        <w:t>los contratos adjudicados por administraciones públicas, o, en su caso, i</w:t>
      </w:r>
      <w:r w:rsidR="005A4C29" w:rsidRPr="001A50C8">
        <w:rPr>
          <w:rFonts w:ascii="Mulish" w:hAnsi="Mulish"/>
        </w:rPr>
        <w:t>nformar sobre su inexistencia</w:t>
      </w:r>
      <w:r w:rsidR="005F218D" w:rsidRPr="001A50C8">
        <w:rPr>
          <w:rFonts w:ascii="Mulish" w:hAnsi="Mulish"/>
        </w:rPr>
        <w:t xml:space="preserve">. La publicación debe contemplar todos los ítems informativos establecidos en el artículo 8.1.a de la LTAIBG </w:t>
      </w:r>
    </w:p>
    <w:p w14:paraId="08EC7547" w14:textId="77777777" w:rsidR="00DD2A3A" w:rsidRPr="001A50C8" w:rsidRDefault="0019443F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1A50C8">
        <w:rPr>
          <w:rFonts w:ascii="Mulish" w:hAnsi="Mulish"/>
        </w:rPr>
        <w:t>Informar sobre los convenios suscritos con administraciones públicas, o, en su caso, informar sobre su inexistencia.</w:t>
      </w:r>
      <w:r w:rsidR="005F218D" w:rsidRPr="001A50C8">
        <w:rPr>
          <w:rFonts w:ascii="Mulish" w:hAnsi="Mulish"/>
        </w:rPr>
        <w:t xml:space="preserve"> La publicación debe contemplar todos los ítems informativos establecidos en el artículo 8.1.b de la LTAIBG</w:t>
      </w:r>
    </w:p>
    <w:p w14:paraId="725BCF6D" w14:textId="77777777" w:rsidR="005A4C29" w:rsidRPr="001A50C8" w:rsidRDefault="005A4C29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1A50C8">
        <w:rPr>
          <w:rFonts w:ascii="Mulish" w:hAnsi="Mulish"/>
        </w:rPr>
        <w:t>Informar sobre el presupuesto de la entidad</w:t>
      </w:r>
    </w:p>
    <w:p w14:paraId="47317000" w14:textId="77777777" w:rsidR="005A4C29" w:rsidRPr="001A50C8" w:rsidRDefault="005A4C29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1A50C8">
        <w:rPr>
          <w:rFonts w:ascii="Mulish" w:hAnsi="Mulish"/>
        </w:rPr>
        <w:t>Informar sobre los informes de auditoría de cuentas</w:t>
      </w:r>
    </w:p>
    <w:p w14:paraId="4EA27CF3" w14:textId="77777777" w:rsidR="005A4C29" w:rsidRPr="001A50C8" w:rsidRDefault="005A4C29" w:rsidP="005A4C29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1A50C8">
        <w:rPr>
          <w:rFonts w:ascii="Mulish" w:hAnsi="Mulish"/>
        </w:rPr>
        <w:t>Informar sobre las retribuciones percibidas por sus máximos responsables</w:t>
      </w:r>
    </w:p>
    <w:p w14:paraId="4AA06505" w14:textId="77777777" w:rsidR="00DD2A3A" w:rsidRPr="001A50C8" w:rsidRDefault="00DD2A3A" w:rsidP="005A4C29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1A50C8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53F901EC" w14:textId="76B4437C" w:rsidR="00B40246" w:rsidRPr="001A50C8" w:rsidRDefault="00DD2A3A" w:rsidP="00537251">
      <w:pPr>
        <w:jc w:val="right"/>
        <w:rPr>
          <w:rFonts w:ascii="Mulish" w:hAnsi="Mulish"/>
        </w:rPr>
      </w:pPr>
      <w:r w:rsidRPr="001A50C8">
        <w:rPr>
          <w:rFonts w:ascii="Mulish" w:hAnsi="Mulish"/>
        </w:rPr>
        <w:t xml:space="preserve">Madrid, </w:t>
      </w:r>
      <w:r w:rsidR="00A76843" w:rsidRPr="001A50C8">
        <w:rPr>
          <w:rFonts w:ascii="Mulish" w:hAnsi="Mulish"/>
        </w:rPr>
        <w:t>octubre</w:t>
      </w:r>
      <w:r w:rsidRPr="001A50C8">
        <w:rPr>
          <w:rFonts w:ascii="Mulish" w:hAnsi="Mulish"/>
        </w:rPr>
        <w:t xml:space="preserve"> de 2023</w:t>
      </w:r>
    </w:p>
    <w:p w14:paraId="7C8DD252" w14:textId="67CA91BE" w:rsidR="00A76843" w:rsidRPr="001A50C8" w:rsidRDefault="00A76843" w:rsidP="00537251">
      <w:pPr>
        <w:jc w:val="right"/>
        <w:rPr>
          <w:rFonts w:ascii="Mulish" w:hAnsi="Mulish"/>
        </w:rPr>
      </w:pPr>
    </w:p>
    <w:p w14:paraId="61460CE6" w14:textId="5769BC74" w:rsidR="00A76843" w:rsidRPr="001A50C8" w:rsidRDefault="00A76843" w:rsidP="00537251">
      <w:pPr>
        <w:jc w:val="right"/>
        <w:rPr>
          <w:rFonts w:ascii="Mulish" w:hAnsi="Mulish"/>
        </w:rPr>
      </w:pPr>
    </w:p>
    <w:p w14:paraId="0E6F935F" w14:textId="69756632" w:rsidR="00A76843" w:rsidRPr="001A50C8" w:rsidRDefault="00A76843" w:rsidP="00537251">
      <w:pPr>
        <w:jc w:val="right"/>
        <w:rPr>
          <w:rFonts w:ascii="Mulish" w:hAnsi="Mulish"/>
        </w:rPr>
      </w:pPr>
    </w:p>
    <w:p w14:paraId="0A248FF3" w14:textId="37B301D8" w:rsidR="00A76843" w:rsidRPr="001A50C8" w:rsidRDefault="00A76843" w:rsidP="00537251">
      <w:pPr>
        <w:jc w:val="right"/>
        <w:rPr>
          <w:rFonts w:ascii="Mulish" w:hAnsi="Mulish"/>
        </w:rPr>
      </w:pPr>
    </w:p>
    <w:p w14:paraId="695A8785" w14:textId="77777777" w:rsidR="00A76843" w:rsidRPr="001A50C8" w:rsidRDefault="00A76843" w:rsidP="00537251">
      <w:pPr>
        <w:jc w:val="right"/>
        <w:rPr>
          <w:rFonts w:ascii="Mulish" w:hAnsi="Mulish"/>
        </w:rPr>
      </w:pPr>
    </w:p>
    <w:p w14:paraId="12CBA4C3" w14:textId="77777777" w:rsidR="001F645B" w:rsidRPr="001A50C8" w:rsidRDefault="00C37BB4" w:rsidP="001F645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A50C8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F645B" w:rsidRPr="001A50C8" w14:paraId="184D1BF7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97C8124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87313AD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1C6A644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CE5776A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A22E8E3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A50C8" w14:paraId="6FD1908C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A1DA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2135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F25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DD75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A220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A50C8" w14:paraId="63F5D09A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2C6A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CB87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DEE6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E3E9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50FE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A50C8" w14:paraId="58C6034A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83DA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2F37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35D5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1919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C36D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A50C8" w14:paraId="232D22B3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0DCB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EB68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B345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4AA3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309F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1F645B" w:rsidRPr="001A50C8" w14:paraId="0DCD16CB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E5D3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9D5B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D65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A484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3A38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A50C8" w14:paraId="2A5CF665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0FD0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5C88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8932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416B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8242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1F645B" w:rsidRPr="001A50C8" w14:paraId="014BC8BA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410E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910D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66D5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BB52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E644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A50C8" w14:paraId="6AE3F5F8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2B29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873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FF0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2410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468A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A50C8" w14:paraId="741EBFF3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02321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8286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5134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21EB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E8BF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A50C8" w14:paraId="75351BCD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C1F0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0D59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DE28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81AA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4E7E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A50C8" w14:paraId="6F2A1452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8741F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8B6C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96FC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18D7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BB09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A50C8" w14:paraId="3E1A62F3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A75A4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E520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E093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7397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625E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A50C8" w14:paraId="11DEB8F1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2E3F7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7F3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281D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BB46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4500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A50C8" w14:paraId="5BB21875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9A1E9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3B00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5EE7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BBBB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B96B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A50C8" w14:paraId="7BDB9A6E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317F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ABAD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042E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4DF9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2DA3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A50C8" w14:paraId="7D267557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7475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8825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AC89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ED57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2042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A50C8" w14:paraId="20DBCC6F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8410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4496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021C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E14A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83B1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A50C8" w14:paraId="239B92B9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7B78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6677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9BBA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06C4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38A9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A50C8" w14:paraId="1509C6C8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8931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E94E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A44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A71A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68C9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A50C8" w14:paraId="242CEA02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9F61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12F8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9FEB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BC75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B649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A50C8" w14:paraId="4C94FCA1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203F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02B5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89DC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87ED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621E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A50C8" w14:paraId="5A7C613D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C7D44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45D7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FC0E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92B4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F9A0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A50C8" w14:paraId="3D1A579D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B5393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1640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8C2A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E4ED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1E62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A50C8" w14:paraId="2BE2092A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FFCD9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F05E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1054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399D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005E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A50C8" w14:paraId="5D8E3BD9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6322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BEC8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D7AC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B33B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BECB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A50C8" w14:paraId="420D8954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E653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C69C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1AF2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B2AC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3499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A50C8" w14:paraId="17AAFF84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A3AC1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AC6B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6873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ECFB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0D8F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A50C8" w14:paraId="20BB7959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3942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4555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BC19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EC57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969A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A50C8" w14:paraId="56CCBAD5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B1848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70E7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1339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7296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A827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A50C8" w14:paraId="01E11425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4EFB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F3E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FE0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3964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80D4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A50C8" w14:paraId="0394D3CC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7BBA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4F76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E37E3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C705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F690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A50C8" w14:paraId="1D0E8804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DF8A5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D359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51F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5B0C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AB75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A50C8" w14:paraId="568A617A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B321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E33C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645E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2F76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7604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A50C8" w14:paraId="5ADB09EE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5FFD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826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5DC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91A1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BF3A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A50C8" w14:paraId="398BFA90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E507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F0CA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7EE0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3D34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C7F5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1F645B" w:rsidRPr="001A50C8" w14:paraId="638EBFAA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4A1E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38A4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B9F4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9F55" w14:textId="77777777" w:rsidR="001F645B" w:rsidRPr="001A50C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439E" w14:textId="77777777" w:rsidR="001F645B" w:rsidRPr="001A50C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1A50C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765BD098" w14:textId="77777777" w:rsidR="001F645B" w:rsidRPr="001A50C8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3B5E5061" w14:textId="3FB9048E" w:rsidR="00B40246" w:rsidRPr="001A50C8" w:rsidRDefault="00B40246">
      <w:pPr>
        <w:rPr>
          <w:rFonts w:ascii="Mulish" w:hAnsi="Mulish"/>
        </w:rPr>
      </w:pPr>
    </w:p>
    <w:sectPr w:rsidR="00B40246" w:rsidRPr="001A50C8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34D5" w14:textId="77777777" w:rsidR="00896778" w:rsidRDefault="00896778" w:rsidP="00932008">
      <w:pPr>
        <w:spacing w:after="0" w:line="240" w:lineRule="auto"/>
      </w:pPr>
      <w:r>
        <w:separator/>
      </w:r>
    </w:p>
  </w:endnote>
  <w:endnote w:type="continuationSeparator" w:id="0">
    <w:p w14:paraId="7AAAE495" w14:textId="77777777" w:rsidR="00896778" w:rsidRDefault="0089677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6411" w14:textId="77777777" w:rsidR="00896778" w:rsidRDefault="00896778" w:rsidP="00932008">
      <w:pPr>
        <w:spacing w:after="0" w:line="240" w:lineRule="auto"/>
      </w:pPr>
      <w:r>
        <w:separator/>
      </w:r>
    </w:p>
  </w:footnote>
  <w:footnote w:type="continuationSeparator" w:id="0">
    <w:p w14:paraId="71E882D0" w14:textId="77777777" w:rsidR="00896778" w:rsidRDefault="00896778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389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4CD6103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C45"/>
    <w:multiLevelType w:val="hybridMultilevel"/>
    <w:tmpl w:val="755E3B5E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4B54"/>
    <w:multiLevelType w:val="hybridMultilevel"/>
    <w:tmpl w:val="1FC88F1C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51881"/>
    <w:multiLevelType w:val="hybridMultilevel"/>
    <w:tmpl w:val="4332308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871FE"/>
    <w:rsid w:val="000965B3"/>
    <w:rsid w:val="000C57EC"/>
    <w:rsid w:val="000C6CFF"/>
    <w:rsid w:val="00102733"/>
    <w:rsid w:val="001561A4"/>
    <w:rsid w:val="0019443F"/>
    <w:rsid w:val="001A50C8"/>
    <w:rsid w:val="001B5AE0"/>
    <w:rsid w:val="001F645B"/>
    <w:rsid w:val="002A154B"/>
    <w:rsid w:val="002E3428"/>
    <w:rsid w:val="003F271E"/>
    <w:rsid w:val="003F572A"/>
    <w:rsid w:val="00456EA7"/>
    <w:rsid w:val="004F2655"/>
    <w:rsid w:val="00521DA9"/>
    <w:rsid w:val="00537251"/>
    <w:rsid w:val="00544E0C"/>
    <w:rsid w:val="00561402"/>
    <w:rsid w:val="0057532F"/>
    <w:rsid w:val="005A4C29"/>
    <w:rsid w:val="005B13BD"/>
    <w:rsid w:val="005B6CF5"/>
    <w:rsid w:val="005F218D"/>
    <w:rsid w:val="005F29B8"/>
    <w:rsid w:val="00620D5C"/>
    <w:rsid w:val="006A2766"/>
    <w:rsid w:val="006B3064"/>
    <w:rsid w:val="006E488D"/>
    <w:rsid w:val="00710031"/>
    <w:rsid w:val="00743756"/>
    <w:rsid w:val="00751827"/>
    <w:rsid w:val="0078017E"/>
    <w:rsid w:val="0078733C"/>
    <w:rsid w:val="007B0F99"/>
    <w:rsid w:val="007C5BE1"/>
    <w:rsid w:val="007D1EA8"/>
    <w:rsid w:val="00843911"/>
    <w:rsid w:val="00844FA9"/>
    <w:rsid w:val="00896778"/>
    <w:rsid w:val="008C1E1E"/>
    <w:rsid w:val="009000D9"/>
    <w:rsid w:val="00932008"/>
    <w:rsid w:val="009609E9"/>
    <w:rsid w:val="00A122E8"/>
    <w:rsid w:val="00A72675"/>
    <w:rsid w:val="00A76843"/>
    <w:rsid w:val="00AD2022"/>
    <w:rsid w:val="00AE557E"/>
    <w:rsid w:val="00B264F7"/>
    <w:rsid w:val="00B40246"/>
    <w:rsid w:val="00B841AE"/>
    <w:rsid w:val="00BB6799"/>
    <w:rsid w:val="00BD4582"/>
    <w:rsid w:val="00BE6A46"/>
    <w:rsid w:val="00C33A23"/>
    <w:rsid w:val="00C37BB4"/>
    <w:rsid w:val="00C55BB1"/>
    <w:rsid w:val="00C5744D"/>
    <w:rsid w:val="00CB5511"/>
    <w:rsid w:val="00CC2049"/>
    <w:rsid w:val="00CE43FB"/>
    <w:rsid w:val="00D96F84"/>
    <w:rsid w:val="00DA702C"/>
    <w:rsid w:val="00DD2A3A"/>
    <w:rsid w:val="00DF63E7"/>
    <w:rsid w:val="00E26603"/>
    <w:rsid w:val="00E3088D"/>
    <w:rsid w:val="00E34195"/>
    <w:rsid w:val="00E47133"/>
    <w:rsid w:val="00E47613"/>
    <w:rsid w:val="00F10D4E"/>
    <w:rsid w:val="00F14DA4"/>
    <w:rsid w:val="00F47C3B"/>
    <w:rsid w:val="00F531B4"/>
    <w:rsid w:val="00F71D7D"/>
    <w:rsid w:val="00F95064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4E9B479A"/>
  <w15:docId w15:val="{2BA2A2C6-1DF6-4AE5-BD3E-B50450EF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05800"/>
    <w:rsid w:val="003D088C"/>
    <w:rsid w:val="004D1C91"/>
    <w:rsid w:val="0053357C"/>
    <w:rsid w:val="0087700A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A3CC5-35F4-4C96-B8A0-74F24DB4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111</TotalTime>
  <Pages>8</Pages>
  <Words>2043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8</cp:revision>
  <cp:lastPrinted>2007-10-26T10:03:00Z</cp:lastPrinted>
  <dcterms:created xsi:type="dcterms:W3CDTF">2023-09-20T10:33:00Z</dcterms:created>
  <dcterms:modified xsi:type="dcterms:W3CDTF">2025-01-20T10:57:00Z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