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097F0" w14:textId="77777777" w:rsidR="00C5744D" w:rsidRPr="00333D6E" w:rsidRDefault="00710031">
      <w:pPr>
        <w:rPr>
          <w:rFonts w:ascii="Mulish" w:hAnsi="Mulish"/>
        </w:rPr>
      </w:pPr>
      <w:r w:rsidRPr="00333D6E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22CB3" wp14:editId="7059A604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4309916E" w14:textId="77777777" w:rsidR="00A43707" w:rsidRPr="00006957" w:rsidRDefault="00A43707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22CB3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4309916E" w14:textId="77777777" w:rsidR="00A43707" w:rsidRPr="00006957" w:rsidRDefault="00A4370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451BBD7" w14:textId="77777777" w:rsidR="00B40246" w:rsidRPr="00333D6E" w:rsidRDefault="00D96F84" w:rsidP="00B40246">
      <w:pPr>
        <w:spacing w:before="120" w:after="120" w:line="312" w:lineRule="auto"/>
        <w:rPr>
          <w:rFonts w:ascii="Mulish" w:hAnsi="Mulish"/>
        </w:rPr>
      </w:pPr>
      <w:r w:rsidRPr="00333D6E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2E33C" wp14:editId="3314515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0CC3A1" w14:textId="77777777" w:rsidR="00A43707" w:rsidRDefault="00A43707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70634A" wp14:editId="729DBD62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2E33C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310CC3A1" w14:textId="77777777" w:rsidR="00A43707" w:rsidRDefault="00A43707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70634A" wp14:editId="729DBD62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E9FDF14" w14:textId="77777777" w:rsidR="00B40246" w:rsidRPr="00333D6E" w:rsidRDefault="00B40246" w:rsidP="00B40246">
      <w:pPr>
        <w:spacing w:before="120" w:after="120" w:line="312" w:lineRule="auto"/>
        <w:rPr>
          <w:rFonts w:ascii="Mulish" w:hAnsi="Mulish"/>
        </w:rPr>
      </w:pPr>
    </w:p>
    <w:p w14:paraId="663DD00A" w14:textId="77777777" w:rsidR="00B40246" w:rsidRPr="00333D6E" w:rsidRDefault="00B40246" w:rsidP="00B40246">
      <w:pPr>
        <w:spacing w:before="120" w:after="120" w:line="312" w:lineRule="auto"/>
        <w:rPr>
          <w:rFonts w:ascii="Mulish" w:hAnsi="Mulish"/>
        </w:rPr>
      </w:pPr>
    </w:p>
    <w:p w14:paraId="6C62FE4D" w14:textId="77777777" w:rsidR="00B40246" w:rsidRPr="00333D6E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2CC2B4AE" w14:textId="77777777" w:rsidR="00B40246" w:rsidRPr="00333D6E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333D6E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1103B" wp14:editId="4B5885EB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8950D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449A2F7B" w14:textId="77777777" w:rsidR="000C6CFF" w:rsidRPr="00333D6E" w:rsidRDefault="000C6CFF">
      <w:pPr>
        <w:rPr>
          <w:rFonts w:ascii="Mulish" w:hAnsi="Mulish"/>
        </w:rPr>
      </w:pPr>
    </w:p>
    <w:p w14:paraId="6A1C6B55" w14:textId="77777777" w:rsidR="007D1EA8" w:rsidRPr="00333D6E" w:rsidRDefault="007D1EA8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333D6E" w14:paraId="7F93CFFF" w14:textId="77777777" w:rsidTr="00BB6799">
        <w:tc>
          <w:tcPr>
            <w:tcW w:w="3652" w:type="dxa"/>
          </w:tcPr>
          <w:p w14:paraId="5F4E7A10" w14:textId="77777777" w:rsidR="000C6CFF" w:rsidRPr="00333D6E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333D6E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60AD9E03" w14:textId="77777777" w:rsidR="000C6CFF" w:rsidRPr="00333D6E" w:rsidRDefault="00E70204">
            <w:pPr>
              <w:rPr>
                <w:rFonts w:ascii="Mulish" w:hAnsi="Mulish"/>
                <w:sz w:val="24"/>
                <w:szCs w:val="24"/>
              </w:rPr>
            </w:pPr>
            <w:r w:rsidRPr="00333D6E">
              <w:rPr>
                <w:rFonts w:ascii="Mulish" w:hAnsi="Mulish"/>
                <w:sz w:val="24"/>
                <w:szCs w:val="24"/>
              </w:rPr>
              <w:t>Federación Nacional de Asociaciones de Transporte de España (FENADISMER)</w:t>
            </w:r>
          </w:p>
        </w:tc>
      </w:tr>
      <w:tr w:rsidR="000C6CFF" w:rsidRPr="00333D6E" w14:paraId="59B2F8A9" w14:textId="77777777" w:rsidTr="00BB6799">
        <w:tc>
          <w:tcPr>
            <w:tcW w:w="3652" w:type="dxa"/>
          </w:tcPr>
          <w:p w14:paraId="649F73F4" w14:textId="77777777" w:rsidR="000C6CFF" w:rsidRPr="00333D6E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333D6E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3C03AFF3" w14:textId="77777777" w:rsidR="000C6CFF" w:rsidRPr="00333D6E" w:rsidRDefault="00A72675" w:rsidP="00A72675">
            <w:pPr>
              <w:rPr>
                <w:rFonts w:ascii="Mulish" w:hAnsi="Mulish"/>
                <w:sz w:val="24"/>
                <w:szCs w:val="24"/>
              </w:rPr>
            </w:pPr>
            <w:r w:rsidRPr="00333D6E">
              <w:rPr>
                <w:rFonts w:ascii="Mulish" w:hAnsi="Mulish"/>
                <w:sz w:val="24"/>
                <w:szCs w:val="24"/>
              </w:rPr>
              <w:t>20/09/2023</w:t>
            </w:r>
          </w:p>
          <w:p w14:paraId="54303D78" w14:textId="02D9763F" w:rsidR="00964B35" w:rsidRPr="00333D6E" w:rsidRDefault="00964B35" w:rsidP="00A72675">
            <w:pPr>
              <w:rPr>
                <w:rFonts w:ascii="Mulish" w:hAnsi="Mulish"/>
                <w:sz w:val="24"/>
                <w:szCs w:val="24"/>
              </w:rPr>
            </w:pPr>
            <w:r w:rsidRPr="00333D6E">
              <w:rPr>
                <w:rFonts w:ascii="Mulish" w:hAnsi="Mulish"/>
                <w:sz w:val="24"/>
                <w:szCs w:val="24"/>
              </w:rPr>
              <w:t>Segunda revisión: 26/10/2023</w:t>
            </w:r>
          </w:p>
        </w:tc>
      </w:tr>
      <w:tr w:rsidR="000C6CFF" w:rsidRPr="00333D6E" w14:paraId="58FBCC27" w14:textId="77777777" w:rsidTr="00BB6799">
        <w:tc>
          <w:tcPr>
            <w:tcW w:w="3652" w:type="dxa"/>
          </w:tcPr>
          <w:p w14:paraId="41FA63F4" w14:textId="77777777" w:rsidR="000C6CFF" w:rsidRPr="00333D6E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333D6E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3DD96B72" w14:textId="77777777" w:rsidR="000C6CFF" w:rsidRPr="00333D6E" w:rsidRDefault="00E70204">
            <w:pPr>
              <w:rPr>
                <w:rFonts w:ascii="Mulish" w:hAnsi="Mulish"/>
                <w:sz w:val="24"/>
                <w:szCs w:val="24"/>
              </w:rPr>
            </w:pPr>
            <w:r w:rsidRPr="00333D6E">
              <w:rPr>
                <w:rFonts w:ascii="Mulish" w:hAnsi="Mulish"/>
                <w:sz w:val="24"/>
                <w:szCs w:val="24"/>
              </w:rPr>
              <w:t>https://www.fenadismer.es/</w:t>
            </w:r>
          </w:p>
        </w:tc>
      </w:tr>
    </w:tbl>
    <w:p w14:paraId="4ED3E8E8" w14:textId="77777777" w:rsidR="000C6CFF" w:rsidRPr="00333D6E" w:rsidRDefault="000C6CFF">
      <w:pPr>
        <w:rPr>
          <w:rFonts w:ascii="Mulish" w:hAnsi="Mulish"/>
        </w:rPr>
      </w:pPr>
    </w:p>
    <w:p w14:paraId="329AE5F9" w14:textId="77777777" w:rsidR="00561402" w:rsidRPr="00333D6E" w:rsidRDefault="00561402">
      <w:pPr>
        <w:rPr>
          <w:rFonts w:ascii="Mulish" w:hAnsi="Mulish"/>
        </w:rPr>
      </w:pPr>
    </w:p>
    <w:p w14:paraId="7B754530" w14:textId="77777777" w:rsidR="00F14DA4" w:rsidRPr="00333D6E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333D6E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333D6E" w14:paraId="1D4DA7EF" w14:textId="77777777" w:rsidTr="00A72675">
        <w:tc>
          <w:tcPr>
            <w:tcW w:w="1760" w:type="dxa"/>
            <w:shd w:val="clear" w:color="auto" w:fill="4D7F52"/>
          </w:tcPr>
          <w:p w14:paraId="5CEC4A6E" w14:textId="77777777" w:rsidR="007D1EA8" w:rsidRPr="00333D6E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333D6E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6FF051DF" w14:textId="77777777" w:rsidR="007D1EA8" w:rsidRPr="00333D6E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333D6E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7181D823" w14:textId="77777777" w:rsidR="007D1EA8" w:rsidRPr="00333D6E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7D1EA8" w:rsidRPr="00333D6E" w14:paraId="01E33FF6" w14:textId="77777777" w:rsidTr="00A72675">
        <w:tc>
          <w:tcPr>
            <w:tcW w:w="1760" w:type="dxa"/>
          </w:tcPr>
          <w:p w14:paraId="473040FC" w14:textId="77777777" w:rsidR="007D1EA8" w:rsidRPr="00333D6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2139D020" w14:textId="77777777" w:rsidR="007D1EA8" w:rsidRPr="00333D6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41F22787" w14:textId="77777777" w:rsidR="007D1EA8" w:rsidRPr="00333D6E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333D6E" w14:paraId="40E257E6" w14:textId="77777777" w:rsidTr="00A72675">
        <w:tc>
          <w:tcPr>
            <w:tcW w:w="1760" w:type="dxa"/>
          </w:tcPr>
          <w:p w14:paraId="061972A6" w14:textId="77777777" w:rsidR="007D1EA8" w:rsidRPr="00333D6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194FF937" w14:textId="77777777" w:rsidR="007D1EA8" w:rsidRPr="00333D6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2C187236" w14:textId="77777777" w:rsidR="007D1EA8" w:rsidRPr="00333D6E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333D6E" w14:paraId="49584B36" w14:textId="77777777" w:rsidTr="00A72675">
        <w:tc>
          <w:tcPr>
            <w:tcW w:w="1760" w:type="dxa"/>
          </w:tcPr>
          <w:p w14:paraId="4652DF52" w14:textId="77777777" w:rsidR="007D1EA8" w:rsidRPr="00333D6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14:paraId="744E16F7" w14:textId="77777777" w:rsidR="007D1EA8" w:rsidRPr="00333D6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72D3FB30" w14:textId="77777777" w:rsidR="007D1EA8" w:rsidRPr="00333D6E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333D6E" w14:paraId="7278E541" w14:textId="77777777" w:rsidTr="00A72675">
        <w:tc>
          <w:tcPr>
            <w:tcW w:w="1760" w:type="dxa"/>
          </w:tcPr>
          <w:p w14:paraId="5B4A2A50" w14:textId="77777777" w:rsidR="007D1EA8" w:rsidRPr="00333D6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474614C8" w14:textId="77777777" w:rsidR="007D1EA8" w:rsidRPr="00333D6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66980EB3" w14:textId="77777777" w:rsidR="007D1EA8" w:rsidRPr="00333D6E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333D6E" w14:paraId="16BB4834" w14:textId="77777777" w:rsidTr="00A72675">
        <w:tc>
          <w:tcPr>
            <w:tcW w:w="1760" w:type="dxa"/>
          </w:tcPr>
          <w:p w14:paraId="22FFF4F6" w14:textId="77777777" w:rsidR="007D1EA8" w:rsidRPr="00333D6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14:paraId="50654F11" w14:textId="77777777" w:rsidR="007D1EA8" w:rsidRPr="00333D6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599726E0" w14:textId="77777777" w:rsidR="007D1EA8" w:rsidRPr="00333D6E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333D6E" w14:paraId="1B3B6767" w14:textId="77777777" w:rsidTr="00A72675">
        <w:tc>
          <w:tcPr>
            <w:tcW w:w="1760" w:type="dxa"/>
          </w:tcPr>
          <w:p w14:paraId="29CDAACA" w14:textId="77777777" w:rsidR="007D1EA8" w:rsidRPr="00333D6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14:paraId="521DCE30" w14:textId="77777777" w:rsidR="007D1EA8" w:rsidRPr="00333D6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5C7BFA3A" w14:textId="77777777" w:rsidR="007D1EA8" w:rsidRPr="00333D6E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333D6E" w14:paraId="47C2AF94" w14:textId="77777777" w:rsidTr="00A72675">
        <w:tc>
          <w:tcPr>
            <w:tcW w:w="1760" w:type="dxa"/>
          </w:tcPr>
          <w:p w14:paraId="50FA9636" w14:textId="77777777" w:rsidR="007D1EA8" w:rsidRPr="00333D6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14:paraId="38616D82" w14:textId="77777777" w:rsidR="007D1EA8" w:rsidRPr="00333D6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0CB2F08B" w14:textId="77777777" w:rsidR="007D1EA8" w:rsidRPr="00333D6E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333D6E" w14:paraId="7B9376A7" w14:textId="77777777" w:rsidTr="00A72675">
        <w:tc>
          <w:tcPr>
            <w:tcW w:w="1760" w:type="dxa"/>
          </w:tcPr>
          <w:p w14:paraId="12D6AB9E" w14:textId="77777777" w:rsidR="007D1EA8" w:rsidRPr="00333D6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14:paraId="5082809F" w14:textId="77777777" w:rsidR="007D1EA8" w:rsidRPr="00333D6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398D44C1" w14:textId="77777777" w:rsidR="007D1EA8" w:rsidRPr="00333D6E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333D6E" w14:paraId="2B33DA73" w14:textId="77777777" w:rsidTr="00A72675">
        <w:tc>
          <w:tcPr>
            <w:tcW w:w="1760" w:type="dxa"/>
          </w:tcPr>
          <w:p w14:paraId="633BDD00" w14:textId="77777777" w:rsidR="007D1EA8" w:rsidRPr="00333D6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0A9A3E6B" w14:textId="77777777" w:rsidR="007D1EA8" w:rsidRPr="00333D6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5A59342F" w14:textId="77777777" w:rsidR="007D1EA8" w:rsidRPr="00333D6E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333D6E" w14:paraId="4CB937F4" w14:textId="77777777" w:rsidTr="00A72675">
        <w:tc>
          <w:tcPr>
            <w:tcW w:w="1760" w:type="dxa"/>
          </w:tcPr>
          <w:p w14:paraId="7F502C6A" w14:textId="77777777" w:rsidR="007D1EA8" w:rsidRPr="00333D6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41C4D904" w14:textId="77777777" w:rsidR="007D1EA8" w:rsidRPr="00333D6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37C647B2" w14:textId="77777777" w:rsidR="007D1EA8" w:rsidRPr="00333D6E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333D6E" w14:paraId="07CBDF31" w14:textId="77777777" w:rsidTr="00A72675">
        <w:tc>
          <w:tcPr>
            <w:tcW w:w="1760" w:type="dxa"/>
          </w:tcPr>
          <w:p w14:paraId="78A45FA2" w14:textId="77777777" w:rsidR="007D1EA8" w:rsidRPr="00333D6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54F5BB71" w14:textId="77777777" w:rsidR="007D1EA8" w:rsidRPr="00333D6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7224C5F9" w14:textId="77777777" w:rsidR="007D1EA8" w:rsidRPr="00333D6E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333D6E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</w:tbl>
    <w:p w14:paraId="333E067C" w14:textId="77777777" w:rsidR="00F14DA4" w:rsidRPr="00333D6E" w:rsidRDefault="00F14DA4">
      <w:pPr>
        <w:rPr>
          <w:rFonts w:ascii="Mulish" w:hAnsi="Mulish"/>
        </w:rPr>
      </w:pPr>
    </w:p>
    <w:p w14:paraId="6D8B98EA" w14:textId="77777777" w:rsidR="00F14DA4" w:rsidRPr="00333D6E" w:rsidRDefault="00F14DA4">
      <w:pPr>
        <w:rPr>
          <w:rFonts w:ascii="Mulish" w:hAnsi="Mulish"/>
        </w:rPr>
      </w:pPr>
    </w:p>
    <w:p w14:paraId="1F7628FE" w14:textId="77777777" w:rsidR="00F14DA4" w:rsidRPr="00333D6E" w:rsidRDefault="00F14DA4">
      <w:pPr>
        <w:rPr>
          <w:rFonts w:ascii="Mulish" w:hAnsi="Mulish"/>
        </w:rPr>
      </w:pPr>
    </w:p>
    <w:p w14:paraId="130F65FA" w14:textId="77777777" w:rsidR="00F14DA4" w:rsidRPr="00333D6E" w:rsidRDefault="00F14DA4">
      <w:pPr>
        <w:rPr>
          <w:rFonts w:ascii="Mulish" w:hAnsi="Mulish"/>
        </w:rPr>
      </w:pPr>
    </w:p>
    <w:p w14:paraId="50C7E928" w14:textId="336F3E18" w:rsidR="00F14DA4" w:rsidRDefault="00F14DA4">
      <w:pPr>
        <w:rPr>
          <w:rFonts w:ascii="Mulish" w:hAnsi="Mulish"/>
        </w:rPr>
      </w:pPr>
    </w:p>
    <w:p w14:paraId="4DADFA95" w14:textId="77777777" w:rsidR="00333D6E" w:rsidRPr="00333D6E" w:rsidRDefault="00333D6E">
      <w:pPr>
        <w:rPr>
          <w:rFonts w:ascii="Mulish" w:hAnsi="Mulish"/>
        </w:rPr>
      </w:pPr>
    </w:p>
    <w:p w14:paraId="20488C5C" w14:textId="77777777" w:rsidR="00561402" w:rsidRPr="00333D6E" w:rsidRDefault="00561402">
      <w:pPr>
        <w:rPr>
          <w:rFonts w:ascii="Mulish" w:hAnsi="Mulish"/>
        </w:rPr>
      </w:pPr>
    </w:p>
    <w:p w14:paraId="1A3D5D52" w14:textId="77777777" w:rsidR="00F14DA4" w:rsidRPr="00333D6E" w:rsidRDefault="00F14DA4">
      <w:pPr>
        <w:rPr>
          <w:rFonts w:ascii="Mulish" w:hAnsi="Mulish"/>
        </w:rPr>
      </w:pPr>
    </w:p>
    <w:p w14:paraId="3F31D999" w14:textId="77777777" w:rsidR="00CB5511" w:rsidRPr="00333D6E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333D6E">
        <w:rPr>
          <w:rFonts w:ascii="Mulish" w:hAnsi="Mulish"/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333D6E" w14:paraId="37587549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76758F02" w14:textId="77777777" w:rsidR="00BB6799" w:rsidRPr="00333D6E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333D6E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16FC240F" w14:textId="77777777" w:rsidR="00BB6799" w:rsidRPr="00333D6E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333D6E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62000F51" w14:textId="77777777" w:rsidR="00BB6799" w:rsidRPr="00333D6E" w:rsidRDefault="00BB6799" w:rsidP="005B6CF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333D6E" w14:paraId="2B4BAFF0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579849B6" w14:textId="77777777" w:rsidR="00BB6799" w:rsidRPr="00333D6E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333D6E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08509CF1" w14:textId="77777777" w:rsidR="00BB6799" w:rsidRPr="00333D6E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17A18A84" w14:textId="77777777" w:rsidR="00BB6799" w:rsidRPr="00333D6E" w:rsidRDefault="00AD2022" w:rsidP="005B6CF5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333D6E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333D6E" w14:paraId="7F56E3A4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1A956B1" w14:textId="77777777" w:rsidR="00AD2022" w:rsidRPr="00333D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86F893D" w14:textId="77777777" w:rsidR="00AD2022" w:rsidRPr="00333D6E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59F0A0D5" w14:textId="77777777" w:rsidR="00AD2022" w:rsidRPr="00333D6E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333D6E">
              <w:rPr>
                <w:rFonts w:ascii="Mulish" w:hAnsi="Mulish"/>
                <w:b/>
              </w:rPr>
              <w:t>x</w:t>
            </w:r>
          </w:p>
        </w:tc>
      </w:tr>
      <w:tr w:rsidR="00AD2022" w:rsidRPr="00333D6E" w14:paraId="7293B88E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36809BB" w14:textId="77777777" w:rsidR="00AD2022" w:rsidRPr="00333D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94A2E38" w14:textId="77777777" w:rsidR="00AD2022" w:rsidRPr="00333D6E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7DDBC14E" w14:textId="77777777" w:rsidR="00AD2022" w:rsidRPr="00333D6E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333D6E" w14:paraId="3A98CD23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281C1D18" w14:textId="77777777" w:rsidR="00AD2022" w:rsidRPr="00333D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994DEC9" w14:textId="77777777" w:rsidR="00AD2022" w:rsidRPr="00333D6E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3F33A048" w14:textId="77777777" w:rsidR="00AD2022" w:rsidRPr="00333D6E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333D6E">
              <w:rPr>
                <w:rFonts w:ascii="Mulish" w:hAnsi="Mulish"/>
                <w:b/>
              </w:rPr>
              <w:t>x</w:t>
            </w:r>
          </w:p>
        </w:tc>
      </w:tr>
      <w:tr w:rsidR="00AD2022" w:rsidRPr="00333D6E" w14:paraId="7DEE8DE5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3028F89" w14:textId="77777777" w:rsidR="00AD2022" w:rsidRPr="00333D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44929BF" w14:textId="77777777" w:rsidR="00AD2022" w:rsidRPr="00333D6E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65D38051" w14:textId="77777777" w:rsidR="00AD2022" w:rsidRPr="00333D6E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333D6E">
              <w:rPr>
                <w:rFonts w:ascii="Mulish" w:hAnsi="Mulish"/>
                <w:b/>
              </w:rPr>
              <w:t>x</w:t>
            </w:r>
          </w:p>
        </w:tc>
      </w:tr>
      <w:tr w:rsidR="00AD2022" w:rsidRPr="00333D6E" w14:paraId="4E69B321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3C68EAA" w14:textId="77777777" w:rsidR="00AD2022" w:rsidRPr="00333D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35BEEFE" w14:textId="77777777" w:rsidR="00AD2022" w:rsidRPr="00333D6E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68EC5AF1" w14:textId="77777777" w:rsidR="00AD2022" w:rsidRPr="00333D6E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333D6E">
              <w:rPr>
                <w:rFonts w:ascii="Mulish" w:hAnsi="Mulish"/>
                <w:b/>
              </w:rPr>
              <w:t>x</w:t>
            </w:r>
          </w:p>
        </w:tc>
      </w:tr>
      <w:tr w:rsidR="00AD2022" w:rsidRPr="00333D6E" w14:paraId="43EC334F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809E230" w14:textId="77777777" w:rsidR="00AD2022" w:rsidRPr="00333D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E37262D" w14:textId="77777777" w:rsidR="00AD2022" w:rsidRPr="00333D6E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64C064E9" w14:textId="77777777" w:rsidR="00AD2022" w:rsidRPr="00333D6E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333D6E">
              <w:rPr>
                <w:rFonts w:ascii="Mulish" w:hAnsi="Mulish"/>
                <w:b/>
              </w:rPr>
              <w:t>x</w:t>
            </w:r>
          </w:p>
        </w:tc>
      </w:tr>
      <w:tr w:rsidR="00AD2022" w:rsidRPr="00333D6E" w14:paraId="445B5E08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779306B" w14:textId="77777777" w:rsidR="00AD2022" w:rsidRPr="00333D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F436717" w14:textId="77777777" w:rsidR="00AD2022" w:rsidRPr="00333D6E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37D6BE9D" w14:textId="77777777" w:rsidR="00AD2022" w:rsidRPr="00333D6E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333D6E" w14:paraId="7334346A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0334050" w14:textId="77777777" w:rsidR="00AD2022" w:rsidRPr="00333D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936E3A6" w14:textId="77777777" w:rsidR="00AD2022" w:rsidRPr="00333D6E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59C8460D" w14:textId="77777777" w:rsidR="00AD2022" w:rsidRPr="00333D6E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333D6E" w14:paraId="2C031201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34CBC297" w14:textId="77777777" w:rsidR="00AD2022" w:rsidRPr="00333D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7F4ECE8" w14:textId="77777777" w:rsidR="00AD2022" w:rsidRPr="00333D6E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5A312FC9" w14:textId="77777777" w:rsidR="00AD2022" w:rsidRPr="00333D6E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333D6E" w14:paraId="719B7D90" w14:textId="77777777" w:rsidTr="00A72675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0CD67DFE" w14:textId="77777777" w:rsidR="0008316E" w:rsidRPr="00333D6E" w:rsidRDefault="0008316E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333D6E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1BAC33A5" w14:textId="77777777" w:rsidR="0008316E" w:rsidRPr="00333D6E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38460786" w14:textId="77777777" w:rsidR="0008316E" w:rsidRPr="00333D6E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333D6E" w14:paraId="3F375514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752CEE00" w14:textId="77777777" w:rsidR="0008316E" w:rsidRPr="00333D6E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7B37D65" w14:textId="77777777" w:rsidR="0008316E" w:rsidRPr="00333D6E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1BDE6E3A" w14:textId="77777777" w:rsidR="0008316E" w:rsidRPr="00333D6E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333D6E" w14:paraId="5596250F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48C7A7F9" w14:textId="77777777" w:rsidR="0008316E" w:rsidRPr="00333D6E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E83CEC7" w14:textId="77777777" w:rsidR="0008316E" w:rsidRPr="00333D6E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11A08189" w14:textId="77777777" w:rsidR="0008316E" w:rsidRPr="00333D6E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333D6E" w14:paraId="606F4F3A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7C188471" w14:textId="77777777" w:rsidR="0008316E" w:rsidRPr="00333D6E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39DD4A4" w14:textId="77777777" w:rsidR="0008316E" w:rsidRPr="00333D6E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68F37F80" w14:textId="77777777" w:rsidR="0008316E" w:rsidRPr="00333D6E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333D6E" w14:paraId="3AD9AB8D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293F5C55" w14:textId="77777777" w:rsidR="0008316E" w:rsidRPr="00333D6E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EC5F0CE" w14:textId="77777777" w:rsidR="0008316E" w:rsidRPr="00333D6E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0AB41D6E" w14:textId="77777777" w:rsidR="0008316E" w:rsidRPr="00333D6E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333D6E" w14:paraId="17383EAC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4B97089A" w14:textId="77777777" w:rsidR="0008316E" w:rsidRPr="00333D6E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C31E79D" w14:textId="77777777" w:rsidR="0008316E" w:rsidRPr="00333D6E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218F72EA" w14:textId="77777777" w:rsidR="0008316E" w:rsidRPr="00333D6E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333D6E" w14:paraId="751BDDA2" w14:textId="77777777" w:rsidTr="00A72675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63C900C8" w14:textId="77777777" w:rsidR="00AD2022" w:rsidRPr="00333D6E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333D6E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312FF09E" w14:textId="77777777" w:rsidR="00AD2022" w:rsidRPr="00333D6E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172EAFD3" w14:textId="77777777" w:rsidR="00AD2022" w:rsidRPr="00333D6E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333D6E">
              <w:rPr>
                <w:rFonts w:ascii="Mulish" w:hAnsi="Mulish"/>
                <w:b/>
              </w:rPr>
              <w:t>x</w:t>
            </w:r>
          </w:p>
        </w:tc>
      </w:tr>
      <w:tr w:rsidR="00AD2022" w:rsidRPr="00333D6E" w14:paraId="07A35886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9128198" w14:textId="77777777" w:rsidR="00AD2022" w:rsidRPr="00333D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60273DE" w14:textId="77777777" w:rsidR="00AD2022" w:rsidRPr="00333D6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14:paraId="0723E8B7" w14:textId="77777777" w:rsidR="00AD2022" w:rsidRPr="00333D6E" w:rsidRDefault="00AE557E" w:rsidP="005B6CF5">
            <w:pPr>
              <w:jc w:val="center"/>
              <w:rPr>
                <w:rFonts w:ascii="Mulish" w:hAnsi="Mulish"/>
                <w:b/>
              </w:rPr>
            </w:pPr>
            <w:r w:rsidRPr="00333D6E">
              <w:rPr>
                <w:rFonts w:ascii="Mulish" w:hAnsi="Mulish"/>
                <w:b/>
              </w:rPr>
              <w:t>x</w:t>
            </w:r>
          </w:p>
        </w:tc>
      </w:tr>
      <w:tr w:rsidR="00AD2022" w:rsidRPr="00333D6E" w14:paraId="374272B5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087CE52" w14:textId="77777777" w:rsidR="00AD2022" w:rsidRPr="00333D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502D7C3" w14:textId="77777777" w:rsidR="00AD2022" w:rsidRPr="00333D6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291C219E" w14:textId="77777777" w:rsidR="00AD2022" w:rsidRPr="00333D6E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333D6E" w14:paraId="4FF1F327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B374819" w14:textId="77777777" w:rsidR="00AD2022" w:rsidRPr="00333D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2D59F5A" w14:textId="77777777" w:rsidR="00AD2022" w:rsidRPr="00333D6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384F2958" w14:textId="77777777" w:rsidR="00AD2022" w:rsidRPr="00333D6E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333D6E" w14:paraId="65BE5A3E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00A0560" w14:textId="77777777" w:rsidR="00AD2022" w:rsidRPr="00333D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B7CDE0F" w14:textId="77777777" w:rsidR="00AD2022" w:rsidRPr="00333D6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305FC968" w14:textId="77777777" w:rsidR="00AD2022" w:rsidRPr="00333D6E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333D6E" w14:paraId="7FF55B9E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298F6F5" w14:textId="77777777" w:rsidR="00AD2022" w:rsidRPr="00333D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146E733" w14:textId="77777777" w:rsidR="00AD2022" w:rsidRPr="00333D6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28207355" w14:textId="77777777" w:rsidR="00AD2022" w:rsidRPr="00333D6E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333D6E">
              <w:rPr>
                <w:rFonts w:ascii="Mulish" w:hAnsi="Mulish"/>
                <w:b/>
              </w:rPr>
              <w:t>x</w:t>
            </w:r>
          </w:p>
        </w:tc>
      </w:tr>
      <w:tr w:rsidR="00AD2022" w:rsidRPr="00333D6E" w14:paraId="4650365E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2C8B124" w14:textId="77777777" w:rsidR="00AD2022" w:rsidRPr="00333D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840658D" w14:textId="77777777" w:rsidR="00AD2022" w:rsidRPr="00333D6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0984CA44" w14:textId="77777777" w:rsidR="00AD2022" w:rsidRPr="00333D6E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333D6E" w14:paraId="0A489966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E429FAD" w14:textId="77777777" w:rsidR="00AD2022" w:rsidRPr="00333D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CF45610" w14:textId="77777777" w:rsidR="00AD2022" w:rsidRPr="00333D6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34966FB7" w14:textId="77777777" w:rsidR="00AD2022" w:rsidRPr="00333D6E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333D6E" w14:paraId="452A5016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E319055" w14:textId="77777777" w:rsidR="00AD2022" w:rsidRPr="00333D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E7AE225" w14:textId="77777777" w:rsidR="00AD2022" w:rsidRPr="00333D6E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7B429A67" w14:textId="77777777" w:rsidR="00AD2022" w:rsidRPr="00333D6E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333D6E">
              <w:rPr>
                <w:rFonts w:ascii="Mulish" w:hAnsi="Mulish"/>
                <w:b/>
              </w:rPr>
              <w:t>x</w:t>
            </w:r>
          </w:p>
        </w:tc>
      </w:tr>
      <w:tr w:rsidR="005B6CF5" w:rsidRPr="00333D6E" w14:paraId="04DC855F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34F40C6" w14:textId="77777777" w:rsidR="005B6CF5" w:rsidRPr="00333D6E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274AB2C" w14:textId="77777777" w:rsidR="005B6CF5" w:rsidRPr="00333D6E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20D77627" w14:textId="77777777" w:rsidR="005B6CF5" w:rsidRPr="00333D6E" w:rsidRDefault="005B6CF5" w:rsidP="005B6CF5">
            <w:pPr>
              <w:jc w:val="center"/>
              <w:rPr>
                <w:rFonts w:ascii="Mulish" w:hAnsi="Mulish"/>
              </w:rPr>
            </w:pPr>
            <w:r w:rsidRPr="00333D6E">
              <w:rPr>
                <w:rFonts w:ascii="Mulish" w:hAnsi="Mulish"/>
                <w:b/>
              </w:rPr>
              <w:t>x</w:t>
            </w:r>
          </w:p>
        </w:tc>
      </w:tr>
      <w:tr w:rsidR="005B6CF5" w:rsidRPr="00333D6E" w14:paraId="5A5F37EF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AF540C4" w14:textId="77777777" w:rsidR="005B6CF5" w:rsidRPr="00333D6E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DC25BF8" w14:textId="77777777" w:rsidR="005B6CF5" w:rsidRPr="00333D6E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344F1ED9" w14:textId="77777777" w:rsidR="005B6CF5" w:rsidRPr="00333D6E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333D6E" w14:paraId="616D8E8A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1F1A225" w14:textId="77777777" w:rsidR="00AD2022" w:rsidRPr="00333D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DE62281" w14:textId="77777777" w:rsidR="00AD2022" w:rsidRPr="00333D6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00C6B07E" w14:textId="77777777" w:rsidR="00AD2022" w:rsidRPr="00333D6E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333D6E" w14:paraId="215872FA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30229E3" w14:textId="77777777" w:rsidR="00AD2022" w:rsidRPr="00333D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50DC208" w14:textId="77777777" w:rsidR="00AD2022" w:rsidRPr="00333D6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3BD97B35" w14:textId="77777777" w:rsidR="00AD2022" w:rsidRPr="00333D6E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5B6CF5" w:rsidRPr="00333D6E" w14:paraId="0BFFB851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93FA8AD" w14:textId="77777777" w:rsidR="005B6CF5" w:rsidRPr="00333D6E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A36D61A" w14:textId="77777777" w:rsidR="005B6CF5" w:rsidRPr="00333D6E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24C09ACF" w14:textId="77777777" w:rsidR="005B6CF5" w:rsidRPr="00333D6E" w:rsidRDefault="005B6CF5" w:rsidP="005B6CF5">
            <w:pPr>
              <w:jc w:val="center"/>
              <w:rPr>
                <w:rFonts w:ascii="Mulish" w:hAnsi="Mulish"/>
              </w:rPr>
            </w:pPr>
            <w:r w:rsidRPr="00333D6E">
              <w:rPr>
                <w:rFonts w:ascii="Mulish" w:hAnsi="Mulish"/>
                <w:b/>
              </w:rPr>
              <w:t>x</w:t>
            </w:r>
          </w:p>
        </w:tc>
      </w:tr>
      <w:tr w:rsidR="005B6CF5" w:rsidRPr="00333D6E" w14:paraId="64363DF6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C4EA8FB" w14:textId="77777777" w:rsidR="005B6CF5" w:rsidRPr="00333D6E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0B58FCF" w14:textId="77777777" w:rsidR="005B6CF5" w:rsidRPr="00333D6E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705ABDF4" w14:textId="77777777" w:rsidR="005B6CF5" w:rsidRPr="00333D6E" w:rsidRDefault="005B6CF5" w:rsidP="005B6CF5">
            <w:pPr>
              <w:jc w:val="center"/>
              <w:rPr>
                <w:rFonts w:ascii="Mulish" w:hAnsi="Mulish"/>
              </w:rPr>
            </w:pPr>
            <w:r w:rsidRPr="00333D6E">
              <w:rPr>
                <w:rFonts w:ascii="Mulish" w:hAnsi="Mulish"/>
                <w:b/>
              </w:rPr>
              <w:t>x</w:t>
            </w:r>
          </w:p>
        </w:tc>
      </w:tr>
      <w:tr w:rsidR="005B6CF5" w:rsidRPr="00333D6E" w14:paraId="1C0655BF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FF3FE2E" w14:textId="77777777" w:rsidR="005B6CF5" w:rsidRPr="00333D6E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E6AEF33" w14:textId="77777777" w:rsidR="005B6CF5" w:rsidRPr="00333D6E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07672BC2" w14:textId="77777777" w:rsidR="005B6CF5" w:rsidRPr="00333D6E" w:rsidRDefault="005B6CF5" w:rsidP="005B6CF5">
            <w:pPr>
              <w:jc w:val="center"/>
              <w:rPr>
                <w:rFonts w:ascii="Mulish" w:hAnsi="Mulish"/>
              </w:rPr>
            </w:pPr>
            <w:r w:rsidRPr="00333D6E">
              <w:rPr>
                <w:rFonts w:ascii="Mulish" w:hAnsi="Mulish"/>
                <w:b/>
              </w:rPr>
              <w:t>x</w:t>
            </w:r>
          </w:p>
        </w:tc>
      </w:tr>
      <w:tr w:rsidR="005B6CF5" w:rsidRPr="00333D6E" w14:paraId="4B201DFF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A143091" w14:textId="77777777" w:rsidR="005B6CF5" w:rsidRPr="00333D6E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397FCA6" w14:textId="77777777" w:rsidR="005B6CF5" w:rsidRPr="00333D6E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68C43B34" w14:textId="77777777" w:rsidR="005B6CF5" w:rsidRPr="00333D6E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333D6E" w14:paraId="4667E8EB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A2B8CE4" w14:textId="77777777" w:rsidR="00544E0C" w:rsidRPr="00333D6E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3C8C4B8" w14:textId="77777777" w:rsidR="00544E0C" w:rsidRPr="00333D6E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282FA209" w14:textId="77777777" w:rsidR="00544E0C" w:rsidRPr="00333D6E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333D6E" w14:paraId="4896EF55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B5F5B50" w14:textId="77777777" w:rsidR="00544E0C" w:rsidRPr="00333D6E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43EBAAB" w14:textId="77777777" w:rsidR="00544E0C" w:rsidRPr="00333D6E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658C0B35" w14:textId="77777777" w:rsidR="00544E0C" w:rsidRPr="00333D6E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333D6E" w14:paraId="7C0112C1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1686C1D" w14:textId="77777777" w:rsidR="005F29B8" w:rsidRPr="00333D6E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E088560" w14:textId="77777777" w:rsidR="005F29B8" w:rsidRPr="00333D6E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27F1A2D8" w14:textId="77777777" w:rsidR="005F29B8" w:rsidRPr="00333D6E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333D6E" w14:paraId="4CB71668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0397198" w14:textId="77777777" w:rsidR="005F29B8" w:rsidRPr="00333D6E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6C7BB3F" w14:textId="77777777" w:rsidR="005F29B8" w:rsidRPr="00333D6E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7767305B" w14:textId="77777777" w:rsidR="005F29B8" w:rsidRPr="00333D6E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333D6E" w14:paraId="561AA319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6E37DA8" w14:textId="77777777" w:rsidR="00AD2022" w:rsidRPr="00333D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005862C3" w14:textId="77777777" w:rsidR="00AD2022" w:rsidRPr="00333D6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59D18650" w14:textId="77777777" w:rsidR="00AD2022" w:rsidRPr="00333D6E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333D6E" w14:paraId="3842F0ED" w14:textId="77777777" w:rsidTr="00A72675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56EFDDDB" w14:textId="77777777" w:rsidR="00AD2022" w:rsidRPr="00333D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333D6E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4B1F0A5A" w14:textId="77777777" w:rsidR="00AD2022" w:rsidRPr="00333D6E" w:rsidRDefault="00AD2022" w:rsidP="0057532F">
            <w:pPr>
              <w:rPr>
                <w:rFonts w:ascii="Mulish" w:hAnsi="Mulish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00DCF8D7" w14:textId="77777777" w:rsidR="00AD2022" w:rsidRPr="00333D6E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7B217D00" w14:textId="06E1718A" w:rsidR="00BB6799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11CD6F5C" w14:textId="1135E70E" w:rsidR="00371B5A" w:rsidRDefault="00371B5A">
      <w:pPr>
        <w:rPr>
          <w:rFonts w:ascii="Mulish" w:hAnsi="Mulish"/>
          <w:b/>
          <w:color w:val="00642D"/>
          <w:sz w:val="30"/>
          <w:szCs w:val="30"/>
        </w:rPr>
      </w:pPr>
    </w:p>
    <w:p w14:paraId="5BEDB443" w14:textId="492966AD" w:rsidR="00371B5A" w:rsidRDefault="00371B5A">
      <w:pPr>
        <w:rPr>
          <w:rFonts w:ascii="Mulish" w:hAnsi="Mulish"/>
          <w:b/>
          <w:color w:val="00642D"/>
          <w:sz w:val="30"/>
          <w:szCs w:val="30"/>
        </w:rPr>
      </w:pPr>
    </w:p>
    <w:p w14:paraId="5454C9BF" w14:textId="77777777" w:rsidR="00371B5A" w:rsidRPr="00333D6E" w:rsidRDefault="00371B5A">
      <w:pPr>
        <w:rPr>
          <w:rFonts w:ascii="Mulish" w:hAnsi="Mulish"/>
          <w:b/>
          <w:color w:val="00642D"/>
          <w:sz w:val="30"/>
          <w:szCs w:val="30"/>
        </w:rPr>
      </w:pPr>
    </w:p>
    <w:p w14:paraId="3041DC9B" w14:textId="77777777" w:rsidR="00B40246" w:rsidRPr="00333D6E" w:rsidRDefault="00371B5A" w:rsidP="000C6CFF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333D6E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69B8F727" w14:textId="77777777" w:rsidR="000C6CFF" w:rsidRPr="00333D6E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333D6E" w14:paraId="57E80D4D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77EE92FE" w14:textId="77777777" w:rsidR="00CB5511" w:rsidRPr="00333D6E" w:rsidRDefault="00CB5511" w:rsidP="00CB5511">
            <w:pPr>
              <w:rPr>
                <w:rFonts w:ascii="Mulish" w:hAnsi="Mulish"/>
                <w:b/>
                <w:color w:val="50866C"/>
              </w:rPr>
            </w:pPr>
            <w:r w:rsidRPr="00333D6E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168A15D5" w14:textId="77777777" w:rsidR="00CB5511" w:rsidRPr="00333D6E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4A745416" w14:textId="77777777" w:rsidR="00CB5511" w:rsidRPr="00333D6E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6BCAA34F" w14:textId="77777777" w:rsidR="00CB5511" w:rsidRPr="00333D6E" w:rsidRDefault="00A72675" w:rsidP="00D870DA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 xml:space="preserve">El enlace al Portal de Transparencia se localiza en el acceso </w:t>
            </w:r>
            <w:r w:rsidR="00D870DA" w:rsidRPr="00333D6E">
              <w:rPr>
                <w:rFonts w:ascii="Mulish" w:hAnsi="Mulish"/>
                <w:sz w:val="20"/>
                <w:szCs w:val="20"/>
              </w:rPr>
              <w:t>La Organización</w:t>
            </w:r>
          </w:p>
        </w:tc>
      </w:tr>
      <w:tr w:rsidR="00CB5511" w:rsidRPr="00333D6E" w14:paraId="63640BE8" w14:textId="77777777" w:rsidTr="00E34195">
        <w:tc>
          <w:tcPr>
            <w:tcW w:w="2235" w:type="dxa"/>
            <w:vMerge/>
            <w:shd w:val="clear" w:color="auto" w:fill="00642D"/>
          </w:tcPr>
          <w:p w14:paraId="7C5329B2" w14:textId="77777777" w:rsidR="00CB5511" w:rsidRPr="00333D6E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D7392FE" w14:textId="77777777" w:rsidR="00CB5511" w:rsidRPr="00333D6E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75DAE187" w14:textId="77777777" w:rsidR="00CB5511" w:rsidRPr="00333D6E" w:rsidRDefault="00A72675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333D6E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14:paraId="690AEE47" w14:textId="77777777" w:rsidR="00CB5511" w:rsidRPr="00333D6E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333D6E" w14:paraId="235827BF" w14:textId="77777777" w:rsidTr="00E34195">
        <w:tc>
          <w:tcPr>
            <w:tcW w:w="2235" w:type="dxa"/>
            <w:vMerge/>
            <w:shd w:val="clear" w:color="auto" w:fill="00642D"/>
          </w:tcPr>
          <w:p w14:paraId="1029B5A0" w14:textId="77777777" w:rsidR="00CB5511" w:rsidRPr="00333D6E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B2975A5" w14:textId="77777777" w:rsidR="00CB5511" w:rsidRPr="00333D6E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70930F75" w14:textId="77777777" w:rsidR="00CB5511" w:rsidRPr="00333D6E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4C4F782" w14:textId="77777777" w:rsidR="00CB5511" w:rsidRPr="00333D6E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07F984FC" w14:textId="77777777" w:rsidR="00CB5511" w:rsidRPr="00333D6E" w:rsidRDefault="00CB5511">
      <w:pPr>
        <w:rPr>
          <w:rFonts w:ascii="Mulish" w:hAnsi="Mulish"/>
        </w:rPr>
      </w:pPr>
    </w:p>
    <w:p w14:paraId="0A6F6CAD" w14:textId="77777777" w:rsidR="00CB5511" w:rsidRPr="00333D6E" w:rsidRDefault="00CB5511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333D6E" w14:paraId="443E9B64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6FA8D401" w14:textId="77777777" w:rsidR="00932008" w:rsidRPr="00333D6E" w:rsidRDefault="00932008" w:rsidP="00932008">
            <w:pPr>
              <w:rPr>
                <w:rFonts w:ascii="Mulish" w:hAnsi="Mulish"/>
                <w:b/>
                <w:color w:val="FFFFFF" w:themeColor="background1"/>
              </w:rPr>
            </w:pPr>
            <w:r w:rsidRPr="00333D6E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3ADA1C2E" w14:textId="77777777" w:rsidR="00932008" w:rsidRPr="00333D6E" w:rsidRDefault="00932008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5C77E740" w14:textId="77777777" w:rsidR="00932008" w:rsidRPr="00333D6E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14:paraId="7EEF7A95" w14:textId="77777777" w:rsidR="00932008" w:rsidRPr="00333D6E" w:rsidRDefault="00A72675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Algunas informaciones del bloque Información Institucional y Organizativa, se localizan en otros apartados de la web distintos del Portal de Transparencia</w:t>
            </w:r>
          </w:p>
        </w:tc>
      </w:tr>
      <w:tr w:rsidR="00932008" w:rsidRPr="00333D6E" w14:paraId="6C970CB9" w14:textId="77777777" w:rsidTr="00E34195">
        <w:tc>
          <w:tcPr>
            <w:tcW w:w="2235" w:type="dxa"/>
            <w:vMerge/>
            <w:shd w:val="clear" w:color="auto" w:fill="00642D"/>
          </w:tcPr>
          <w:p w14:paraId="30DC2F82" w14:textId="77777777" w:rsidR="00932008" w:rsidRPr="00333D6E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A176273" w14:textId="77777777" w:rsidR="00932008" w:rsidRPr="00333D6E" w:rsidRDefault="00932008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14:paraId="3E288F8C" w14:textId="77777777" w:rsidR="00932008" w:rsidRPr="00333D6E" w:rsidRDefault="00A72675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333D6E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14:paraId="3517C96C" w14:textId="77777777" w:rsidR="00932008" w:rsidRPr="00333D6E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333D6E" w14:paraId="0E89A62C" w14:textId="77777777" w:rsidTr="00E34195">
        <w:tc>
          <w:tcPr>
            <w:tcW w:w="2235" w:type="dxa"/>
            <w:vMerge/>
            <w:shd w:val="clear" w:color="auto" w:fill="00642D"/>
          </w:tcPr>
          <w:p w14:paraId="79D002E6" w14:textId="77777777" w:rsidR="00932008" w:rsidRPr="00333D6E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0C2EC3" w14:textId="77777777" w:rsidR="00932008" w:rsidRPr="00333D6E" w:rsidRDefault="00932008">
            <w:pPr>
              <w:rPr>
                <w:rFonts w:ascii="Mulish" w:hAnsi="Mulish"/>
                <w:sz w:val="20"/>
                <w:szCs w:val="20"/>
              </w:rPr>
            </w:pPr>
            <w:r w:rsidRPr="00333D6E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3A6AB666" w14:textId="77777777" w:rsidR="00932008" w:rsidRPr="00333D6E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2AE42C71" w14:textId="77777777" w:rsidR="00932008" w:rsidRPr="00333D6E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51B8A586" w14:textId="77777777" w:rsidR="00561402" w:rsidRPr="00333D6E" w:rsidRDefault="00561402">
      <w:pPr>
        <w:rPr>
          <w:rFonts w:ascii="Mulish" w:hAnsi="Mulish"/>
        </w:rPr>
      </w:pPr>
    </w:p>
    <w:p w14:paraId="33B2E0B8" w14:textId="77777777" w:rsidR="002E3428" w:rsidRPr="00333D6E" w:rsidRDefault="002E3428" w:rsidP="002E342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333D6E">
        <w:rPr>
          <w:rFonts w:ascii="Mulish" w:hAnsi="Mulish"/>
          <w:b/>
          <w:color w:val="00642D"/>
          <w:sz w:val="32"/>
        </w:rPr>
        <w:t>Resultados de las evaluaciones de cumplimiento realizadas a la entidad.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2E3428" w:rsidRPr="00333D6E" w14:paraId="3C2B2787" w14:textId="77777777" w:rsidTr="00A72675">
        <w:tc>
          <w:tcPr>
            <w:tcW w:w="2506" w:type="dxa"/>
          </w:tcPr>
          <w:p w14:paraId="7063C0EB" w14:textId="77777777" w:rsidR="002E3428" w:rsidRPr="00333D6E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3DECDB8D" w14:textId="77777777" w:rsidR="002E3428" w:rsidRPr="00333D6E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42AF8484" w14:textId="77777777" w:rsidR="002E3428" w:rsidRPr="00333D6E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627BA30D" w14:textId="77777777" w:rsidR="002E3428" w:rsidRPr="00333D6E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2E3428" w:rsidRPr="00333D6E" w14:paraId="6369747B" w14:textId="77777777" w:rsidTr="00A72675">
        <w:tc>
          <w:tcPr>
            <w:tcW w:w="2506" w:type="dxa"/>
          </w:tcPr>
          <w:p w14:paraId="5E983EE8" w14:textId="77777777" w:rsidR="002E3428" w:rsidRPr="00333D6E" w:rsidRDefault="00A72675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11B23475" w14:textId="77777777" w:rsidR="002E3428" w:rsidRPr="00333D6E" w:rsidRDefault="00D870DA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25,0</w:t>
            </w:r>
          </w:p>
        </w:tc>
        <w:tc>
          <w:tcPr>
            <w:tcW w:w="2788" w:type="dxa"/>
          </w:tcPr>
          <w:p w14:paraId="7C932EBD" w14:textId="77777777" w:rsidR="002E3428" w:rsidRPr="00333D6E" w:rsidRDefault="00A72675" w:rsidP="00D870D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</w:t>
            </w:r>
            <w:r w:rsidR="00D870DA"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</w:t>
            </w:r>
          </w:p>
        </w:tc>
        <w:tc>
          <w:tcPr>
            <w:tcW w:w="2063" w:type="dxa"/>
          </w:tcPr>
          <w:p w14:paraId="3574F861" w14:textId="77777777" w:rsidR="002E3428" w:rsidRPr="00333D6E" w:rsidRDefault="00A72675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</w:t>
            </w:r>
          </w:p>
        </w:tc>
      </w:tr>
      <w:tr w:rsidR="002E3428" w:rsidRPr="00333D6E" w14:paraId="34D696D4" w14:textId="77777777" w:rsidTr="00A72675">
        <w:tc>
          <w:tcPr>
            <w:tcW w:w="2506" w:type="dxa"/>
          </w:tcPr>
          <w:p w14:paraId="5FA68B51" w14:textId="77777777" w:rsidR="002E3428" w:rsidRPr="00333D6E" w:rsidRDefault="00A72675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</w:tcPr>
          <w:p w14:paraId="133B8D34" w14:textId="77777777" w:rsidR="002E3428" w:rsidRPr="00333D6E" w:rsidRDefault="00D870DA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25,0</w:t>
            </w:r>
          </w:p>
        </w:tc>
        <w:tc>
          <w:tcPr>
            <w:tcW w:w="2788" w:type="dxa"/>
          </w:tcPr>
          <w:p w14:paraId="6EA4B125" w14:textId="77777777" w:rsidR="002E3428" w:rsidRPr="00333D6E" w:rsidRDefault="00D870DA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10</w:t>
            </w:r>
          </w:p>
        </w:tc>
        <w:tc>
          <w:tcPr>
            <w:tcW w:w="2063" w:type="dxa"/>
          </w:tcPr>
          <w:p w14:paraId="3F2CCD8E" w14:textId="77777777" w:rsidR="002E3428" w:rsidRPr="00333D6E" w:rsidRDefault="007F668A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</w:tbl>
    <w:p w14:paraId="27651F7B" w14:textId="77777777" w:rsidR="002E3428" w:rsidRPr="00333D6E" w:rsidRDefault="002E3428" w:rsidP="002E3428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tbl>
      <w:tblPr>
        <w:tblStyle w:val="Tablaconcuadrcula"/>
        <w:tblW w:w="0" w:type="auto"/>
        <w:tblInd w:w="709" w:type="dxa"/>
        <w:tblLook w:val="0480" w:firstRow="0" w:lastRow="0" w:firstColumn="1" w:lastColumn="0" w:noHBand="0" w:noVBand="1"/>
      </w:tblPr>
      <w:tblGrid>
        <w:gridCol w:w="9973"/>
      </w:tblGrid>
      <w:tr w:rsidR="002E3428" w:rsidRPr="00333D6E" w14:paraId="4C8B5DFF" w14:textId="77777777" w:rsidTr="00A72675">
        <w:tc>
          <w:tcPr>
            <w:tcW w:w="10606" w:type="dxa"/>
          </w:tcPr>
          <w:p w14:paraId="6D756AB4" w14:textId="77777777" w:rsidR="002E3428" w:rsidRPr="00333D6E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Relación de las recomendaciones efectuadas en la última evaluación</w:t>
            </w:r>
          </w:p>
        </w:tc>
      </w:tr>
      <w:tr w:rsidR="002E3428" w:rsidRPr="00333D6E" w14:paraId="3AE6B166" w14:textId="77777777" w:rsidTr="00A72675">
        <w:tc>
          <w:tcPr>
            <w:tcW w:w="10606" w:type="dxa"/>
          </w:tcPr>
          <w:p w14:paraId="19A1DAFA" w14:textId="77777777" w:rsidR="00D870DA" w:rsidRPr="00333D6E" w:rsidRDefault="00D870DA" w:rsidP="00D870DA">
            <w:pPr>
              <w:numPr>
                <w:ilvl w:val="0"/>
                <w:numId w:val="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333D6E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Sigue sin organizarse la información conforme al patrón definido por la LTAIBG y continúa publicándose información del bloque Institucional y Organizativa al margen del Portal de Transparencia.</w:t>
            </w:r>
          </w:p>
          <w:p w14:paraId="715A6C67" w14:textId="77777777" w:rsidR="00D870DA" w:rsidRPr="00333D6E" w:rsidRDefault="00D870DA" w:rsidP="00D870DA">
            <w:pPr>
              <w:numPr>
                <w:ilvl w:val="0"/>
                <w:numId w:val="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333D6E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En cuanto a la publicación de contenidos obligatorios, sigue sin publicarse:</w:t>
            </w:r>
          </w:p>
          <w:p w14:paraId="34FDA57A" w14:textId="77777777" w:rsidR="00D870DA" w:rsidRPr="00333D6E" w:rsidRDefault="00D870DA" w:rsidP="00D870DA">
            <w:pPr>
              <w:ind w:left="72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01C20F1E" w14:textId="77777777" w:rsidR="00D870DA" w:rsidRPr="00333D6E" w:rsidRDefault="00D870DA" w:rsidP="00D870DA">
            <w:pPr>
              <w:numPr>
                <w:ilvl w:val="0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333D6E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Dentro del bloque de información Institucional y Organizativa: </w:t>
            </w:r>
          </w:p>
          <w:p w14:paraId="0CCAA48E" w14:textId="77777777" w:rsidR="00D870DA" w:rsidRPr="00333D6E" w:rsidRDefault="00D870DA" w:rsidP="00D870DA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333D6E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Los Estatutos y la normativa de carácter general que regula las actividades de la asociación</w:t>
            </w:r>
          </w:p>
          <w:p w14:paraId="551786F9" w14:textId="77777777" w:rsidR="00D870DA" w:rsidRPr="00333D6E" w:rsidRDefault="00D870DA" w:rsidP="00D870DA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333D6E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El organigrama </w:t>
            </w:r>
          </w:p>
          <w:p w14:paraId="02A1CF73" w14:textId="77777777" w:rsidR="00D870DA" w:rsidRPr="00333D6E" w:rsidRDefault="00D870DA" w:rsidP="00D870DA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333D6E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No se publica el perfil y trayectoria profesional de sus máximos responsables</w:t>
            </w:r>
          </w:p>
          <w:p w14:paraId="14A02088" w14:textId="77777777" w:rsidR="00D870DA" w:rsidRPr="00333D6E" w:rsidRDefault="00D870DA" w:rsidP="00D870DA">
            <w:pPr>
              <w:ind w:left="216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5E0CCC43" w14:textId="77777777" w:rsidR="00D870DA" w:rsidRPr="00333D6E" w:rsidRDefault="00D870DA" w:rsidP="00D870DA">
            <w:pPr>
              <w:numPr>
                <w:ilvl w:val="0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333D6E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En el bloque de información económica</w:t>
            </w:r>
          </w:p>
          <w:p w14:paraId="2C05026E" w14:textId="77777777" w:rsidR="00D870DA" w:rsidRPr="00333D6E" w:rsidRDefault="00D870DA" w:rsidP="00D870DA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333D6E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los contratos adjudicados por administraciones públicas, </w:t>
            </w:r>
          </w:p>
          <w:p w14:paraId="573AF280" w14:textId="77777777" w:rsidR="00D870DA" w:rsidRPr="00333D6E" w:rsidRDefault="00D870DA" w:rsidP="00D870DA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333D6E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los convenios suscritos con administraciones públicas,  </w:t>
            </w:r>
          </w:p>
          <w:p w14:paraId="0B760FB7" w14:textId="77777777" w:rsidR="00D870DA" w:rsidRPr="00333D6E" w:rsidRDefault="00D870DA" w:rsidP="00D870DA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333D6E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la información sobre las subvenciones percibidas por la entidad está </w:t>
            </w:r>
            <w:r w:rsidRPr="00333D6E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lastRenderedPageBreak/>
              <w:t>desactualizada</w:t>
            </w:r>
          </w:p>
          <w:p w14:paraId="4B459295" w14:textId="77777777" w:rsidR="00D870DA" w:rsidRPr="00333D6E" w:rsidRDefault="00D870DA" w:rsidP="00D870DA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333D6E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el presupuesto.</w:t>
            </w:r>
          </w:p>
          <w:p w14:paraId="47153353" w14:textId="77777777" w:rsidR="00D870DA" w:rsidRPr="00333D6E" w:rsidRDefault="00D870DA" w:rsidP="00D870DA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333D6E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las cuentas anuales</w:t>
            </w:r>
          </w:p>
          <w:p w14:paraId="135EBEC9" w14:textId="77777777" w:rsidR="00D870DA" w:rsidRPr="00333D6E" w:rsidRDefault="00D870DA" w:rsidP="00D870DA">
            <w:pPr>
              <w:numPr>
                <w:ilvl w:val="1"/>
                <w:numId w:val="6"/>
              </w:numPr>
              <w:contextualSpacing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333D6E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los informes de auditoría</w:t>
            </w:r>
          </w:p>
          <w:p w14:paraId="34C9F15F" w14:textId="77777777" w:rsidR="00D870DA" w:rsidRPr="00333D6E" w:rsidRDefault="00D870DA" w:rsidP="00D870DA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333D6E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las retribuciones percibidas por sus máximos responsables</w:t>
            </w:r>
          </w:p>
          <w:p w14:paraId="423DA6DF" w14:textId="77777777" w:rsidR="00D870DA" w:rsidRPr="00333D6E" w:rsidRDefault="00D870DA" w:rsidP="00D870DA">
            <w:pPr>
              <w:ind w:left="144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52379F4A" w14:textId="77777777" w:rsidR="002E3428" w:rsidRPr="00333D6E" w:rsidRDefault="00D870DA" w:rsidP="00D870DA">
            <w:pPr>
              <w:numPr>
                <w:ilvl w:val="0"/>
                <w:numId w:val="5"/>
              </w:numPr>
              <w:jc w:val="both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333D6E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Respecto del cumplimiento de los criterios de calidad en la publicación de la información, gran parte de la información no está datada y sigue sin publicarse la fecha en que se revisó o actualizó por última vez la información obligatoria publicada en el Portal de Transparencia o en la web de la entidad.</w:t>
            </w:r>
          </w:p>
        </w:tc>
      </w:tr>
    </w:tbl>
    <w:p w14:paraId="3F3075E3" w14:textId="77777777" w:rsidR="002E3428" w:rsidRPr="00333D6E" w:rsidRDefault="002E3428" w:rsidP="002E3428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p w14:paraId="41276B84" w14:textId="77777777" w:rsidR="002E3428" w:rsidRPr="00333D6E" w:rsidRDefault="002E3428" w:rsidP="002E342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333D6E">
        <w:rPr>
          <w:rFonts w:ascii="Mulish" w:hAnsi="Mulish"/>
          <w:b/>
          <w:color w:val="00642D"/>
          <w:sz w:val="32"/>
        </w:rPr>
        <w:t>Resultados de la tercera evaluación del cumplimiento de las obligaciones de publicidad activa</w:t>
      </w:r>
    </w:p>
    <w:p w14:paraId="20548FEE" w14:textId="77777777" w:rsidR="00932008" w:rsidRPr="00333D6E" w:rsidRDefault="002E3428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333D6E">
        <w:rPr>
          <w:rStyle w:val="Ttulo2Car"/>
          <w:rFonts w:ascii="Mulish" w:hAnsi="Mulish"/>
          <w:color w:val="00642D"/>
          <w:lang w:bidi="es-ES"/>
        </w:rPr>
        <w:t>I</w:t>
      </w:r>
      <w:r w:rsidR="00E3088D" w:rsidRPr="00333D6E">
        <w:rPr>
          <w:rStyle w:val="Ttulo2Car"/>
          <w:rFonts w:ascii="Mulish" w:hAnsi="Mulish"/>
          <w:color w:val="00642D"/>
          <w:lang w:bidi="es-ES"/>
        </w:rPr>
        <w:t>II.1 Información Institucional</w:t>
      </w:r>
      <w:r w:rsidR="001561A4" w:rsidRPr="00333D6E">
        <w:rPr>
          <w:rStyle w:val="Ttulo2Car"/>
          <w:rFonts w:ascii="Mulish" w:hAnsi="Mulish"/>
          <w:color w:val="00642D"/>
          <w:lang w:bidi="es-ES"/>
        </w:rPr>
        <w:t>,</w:t>
      </w:r>
      <w:r w:rsidR="00E3088D" w:rsidRPr="00333D6E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333D6E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="00E3088D" w:rsidRPr="00333D6E">
        <w:rPr>
          <w:rStyle w:val="Ttulo2Car"/>
          <w:rFonts w:ascii="Mulish" w:hAnsi="Mulish"/>
          <w:color w:val="00642D"/>
          <w:lang w:bidi="es-ES"/>
        </w:rPr>
        <w:t>.</w:t>
      </w:r>
      <w:r w:rsidR="00E3088D" w:rsidRPr="00333D6E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072"/>
        <w:gridCol w:w="5754"/>
      </w:tblGrid>
      <w:tr w:rsidR="00E34195" w:rsidRPr="00333D6E" w14:paraId="0FD7100B" w14:textId="77777777" w:rsidTr="00D870DA">
        <w:trPr>
          <w:cantSplit/>
          <w:trHeight w:val="1350"/>
          <w:tblHeader/>
        </w:trPr>
        <w:tc>
          <w:tcPr>
            <w:tcW w:w="1591" w:type="dxa"/>
            <w:shd w:val="clear" w:color="auto" w:fill="00642D"/>
            <w:vAlign w:val="center"/>
          </w:tcPr>
          <w:p w14:paraId="6722634B" w14:textId="77777777" w:rsidR="00E34195" w:rsidRPr="00333D6E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2D48192D" w14:textId="77777777" w:rsidR="00E34195" w:rsidRPr="00333D6E" w:rsidRDefault="00E34195" w:rsidP="00CB551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07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41FAA086" w14:textId="77777777" w:rsidR="00E34195" w:rsidRPr="00333D6E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754" w:type="dxa"/>
            <w:tcBorders>
              <w:bottom w:val="single" w:sz="4" w:space="0" w:color="00642D"/>
            </w:tcBorders>
            <w:shd w:val="clear" w:color="auto" w:fill="00642D"/>
          </w:tcPr>
          <w:p w14:paraId="46ED11F7" w14:textId="77777777" w:rsidR="00E34195" w:rsidRPr="00333D6E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333D6E" w14:paraId="59990A56" w14:textId="77777777" w:rsidTr="00D870DA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488F2B45" w14:textId="77777777" w:rsidR="00E34195" w:rsidRPr="00333D6E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77BD587" w14:textId="77777777" w:rsidR="00E34195" w:rsidRPr="00333D6E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4BB5F41" w14:textId="77777777" w:rsidR="00E34195" w:rsidRPr="00333D6E" w:rsidRDefault="00E34195" w:rsidP="00D870DA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34217D4" w14:textId="77777777" w:rsidR="00E34195" w:rsidRPr="00333D6E" w:rsidRDefault="00D870DA" w:rsidP="00D870D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 Existe una referencia a la creación de la asociación al amparo de la Ley 19/1977, pero no se da acceso al texto de esta norma ni se han localizado los Estatutos de la Asociación</w:t>
            </w:r>
          </w:p>
        </w:tc>
      </w:tr>
      <w:tr w:rsidR="00E34195" w:rsidRPr="00333D6E" w14:paraId="4D33982B" w14:textId="77777777" w:rsidTr="00D870DA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5F2E7BC7" w14:textId="77777777" w:rsidR="00E34195" w:rsidRPr="00333D6E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54F68C6" w14:textId="77777777" w:rsidR="00E34195" w:rsidRPr="00333D6E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273217D" w14:textId="77777777" w:rsidR="00E34195" w:rsidRPr="00333D6E" w:rsidRDefault="00E34195" w:rsidP="00D870DA">
            <w:pPr>
              <w:pStyle w:val="Cuerpodelboletn"/>
              <w:numPr>
                <w:ilvl w:val="0"/>
                <w:numId w:val="12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5D87CAC" w14:textId="77777777" w:rsidR="00E34195" w:rsidRPr="00333D6E" w:rsidRDefault="007C5BE1" w:rsidP="00D870D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a través del acceso </w:t>
            </w:r>
            <w:r w:rsidR="00D870DA"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la Organización/Quiénes somos/ Nuestros principio y objetivos</w:t>
            </w: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La información no está datada y tampoco existen referencias a la fecha de la última revisión o actualización.</w:t>
            </w:r>
          </w:p>
        </w:tc>
      </w:tr>
      <w:tr w:rsidR="00E34195" w:rsidRPr="00333D6E" w14:paraId="68B52403" w14:textId="77777777" w:rsidTr="00D870DA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4F61809D" w14:textId="77777777" w:rsidR="00E34195" w:rsidRPr="00333D6E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A8FDC73" w14:textId="77777777" w:rsidR="00E34195" w:rsidRPr="00333D6E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C092AAE" w14:textId="77777777" w:rsidR="00E34195" w:rsidRPr="00333D6E" w:rsidRDefault="00E34195" w:rsidP="00D870DA">
            <w:pPr>
              <w:pStyle w:val="Cuerpodelboletn"/>
              <w:numPr>
                <w:ilvl w:val="0"/>
                <w:numId w:val="12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6B71532" w14:textId="77777777" w:rsidR="00E34195" w:rsidRPr="00333D6E" w:rsidRDefault="007C5BE1" w:rsidP="00D870D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a través del </w:t>
            </w:r>
            <w:r w:rsidR="00D870DA"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apartado</w:t>
            </w: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D870DA"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Información Institucional del Portal de Transparencia</w:t>
            </w: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333D6E" w14:paraId="0F5C129A" w14:textId="77777777" w:rsidTr="00D870DA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083362E1" w14:textId="77777777" w:rsidR="00E34195" w:rsidRPr="00333D6E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66518C5" w14:textId="77777777" w:rsidR="00E34195" w:rsidRPr="00333D6E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F741EE6" w14:textId="77777777" w:rsidR="00E34195" w:rsidRPr="00333D6E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4D23586" w14:textId="77777777" w:rsidR="00E34195" w:rsidRPr="00333D6E" w:rsidRDefault="007C5BE1" w:rsidP="008424A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F10D4E"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E34195" w:rsidRPr="00333D6E" w14:paraId="2FCEBD40" w14:textId="77777777" w:rsidTr="00D870DA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5A4244E8" w14:textId="77777777" w:rsidR="00E34195" w:rsidRPr="00333D6E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B5A6381" w14:textId="77777777" w:rsidR="00E34195" w:rsidRPr="00333D6E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5A822EF" w14:textId="77777777" w:rsidR="00E34195" w:rsidRPr="00333D6E" w:rsidRDefault="00E34195" w:rsidP="007C5BE1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E50E0D8" w14:textId="77777777" w:rsidR="00E34195" w:rsidRPr="00333D6E" w:rsidRDefault="007C5BE1" w:rsidP="008424A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</w:t>
            </w:r>
            <w:r w:rsidR="008424A2"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 el</w:t>
            </w: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8424A2"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apartado</w:t>
            </w: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8424A2"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Información Institucional</w:t>
            </w: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 La información no está datada y tampoco existen referencias a la fecha de la última revisión o actualización.</w:t>
            </w:r>
          </w:p>
        </w:tc>
      </w:tr>
      <w:tr w:rsidR="00E34195" w:rsidRPr="00333D6E" w14:paraId="591CB2E3" w14:textId="77777777" w:rsidTr="00D870DA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93F009D" w14:textId="77777777" w:rsidR="00E34195" w:rsidRPr="00333D6E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10761FF" w14:textId="77777777" w:rsidR="00E34195" w:rsidRPr="00333D6E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347611B" w14:textId="77777777" w:rsidR="00E34195" w:rsidRPr="00333D6E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4653130" w14:textId="77777777" w:rsidR="00E34195" w:rsidRPr="00333D6E" w:rsidRDefault="007C5BE1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14:paraId="3D078E00" w14:textId="53CC887D" w:rsidR="007C5BE1" w:rsidRDefault="007C5BE1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689D1706" w14:textId="6D89256E" w:rsidR="00371B5A" w:rsidRDefault="00371B5A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416DEE83" w14:textId="3163F3AE" w:rsidR="00371B5A" w:rsidRDefault="00371B5A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628816C0" w14:textId="77777777" w:rsidR="00371B5A" w:rsidRPr="00333D6E" w:rsidRDefault="00371B5A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65DF602D" w14:textId="77777777" w:rsidR="001561A4" w:rsidRPr="00333D6E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333D6E">
        <w:rPr>
          <w:rStyle w:val="Ttulo2Car"/>
          <w:rFonts w:ascii="Mulish" w:hAnsi="Mulish"/>
          <w:color w:val="00642D"/>
          <w:lang w:bidi="es-ES"/>
        </w:rPr>
        <w:t>Análisis de la información Institucional, Organizativa y de Planificación</w:t>
      </w:r>
    </w:p>
    <w:p w14:paraId="457997CE" w14:textId="77777777" w:rsidR="001561A4" w:rsidRPr="00333D6E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  <w:r w:rsidRPr="00333D6E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166416" wp14:editId="5C0A600E">
                <wp:simplePos x="0" y="0"/>
                <wp:positionH relativeFrom="column">
                  <wp:posOffset>713105</wp:posOffset>
                </wp:positionH>
                <wp:positionV relativeFrom="paragraph">
                  <wp:posOffset>152400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6B26A" w14:textId="77777777" w:rsidR="00A43707" w:rsidRPr="00371B5A" w:rsidRDefault="00A43707" w:rsidP="00F95064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371B5A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27C7708A" w14:textId="77777777" w:rsidR="00A43707" w:rsidRPr="00371B5A" w:rsidRDefault="00A43707" w:rsidP="00F95064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371B5A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publicada no recoge todos los contenidos obligatorios establecidos en el artículo 6 de la LTAIBG que son aplicables a la entidad.</w:t>
                            </w:r>
                          </w:p>
                          <w:p w14:paraId="2935246B" w14:textId="77777777" w:rsidR="00A43707" w:rsidRPr="00371B5A" w:rsidRDefault="00A43707" w:rsidP="00F95064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371B5A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 la normativa aplicable a la asociación</w:t>
                            </w:r>
                          </w:p>
                          <w:p w14:paraId="76C2DEE1" w14:textId="77777777" w:rsidR="00A43707" w:rsidRPr="00371B5A" w:rsidRDefault="00A43707" w:rsidP="00F95064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371B5A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 el organigrama</w:t>
                            </w:r>
                          </w:p>
                          <w:p w14:paraId="2CED5EEB" w14:textId="77777777" w:rsidR="00A43707" w:rsidRPr="00371B5A" w:rsidRDefault="00A43707" w:rsidP="00F95064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371B5A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el perfil y trayectoria profesional de sus máximos responsables.</w:t>
                            </w:r>
                          </w:p>
                          <w:p w14:paraId="295F168B" w14:textId="77777777" w:rsidR="00A43707" w:rsidRPr="00371B5A" w:rsidRDefault="00A43707" w:rsidP="00F95064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371B5A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3FF09CAD" w14:textId="77777777" w:rsidR="00A43707" w:rsidRPr="00371B5A" w:rsidRDefault="00A43707" w:rsidP="00F95064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371B5A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Las informaciones publicadas no están datadas ni se publica la fecha de la última revisión o actualización de la información sujeta a obligaciones de publicidad activa.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66416" id="Cuadro de texto 2" o:spid="_x0000_s1028" type="#_x0000_t202" style="position:absolute;left:0;text-align:left;margin-left:56.15pt;margin-top:12pt;width:433.8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">
                <v:textbox style="mso-fit-shape-to-text:t">
                  <w:txbxContent>
                    <w:p w14:paraId="5E16B26A" w14:textId="77777777" w:rsidR="00A43707" w:rsidRPr="00371B5A" w:rsidRDefault="00A43707" w:rsidP="00F95064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371B5A">
                        <w:rPr>
                          <w:rFonts w:ascii="Mulish" w:hAnsi="Mulish"/>
                          <w:b/>
                          <w:color w:val="00642D"/>
                        </w:rPr>
                        <w:t>Contenidos</w:t>
                      </w:r>
                    </w:p>
                    <w:p w14:paraId="27C7708A" w14:textId="77777777" w:rsidR="00A43707" w:rsidRPr="00371B5A" w:rsidRDefault="00A43707" w:rsidP="00F95064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371B5A">
                        <w:rPr>
                          <w:rFonts w:ascii="Mulish" w:hAnsi="Mulish"/>
                          <w:sz w:val="20"/>
                          <w:szCs w:val="20"/>
                        </w:rPr>
                        <w:t>La información publicada no recoge todos los contenidos obligatorios establecidos en el artículo 6 de la LTAIBG que son aplicables a la entidad.</w:t>
                      </w:r>
                    </w:p>
                    <w:p w14:paraId="2935246B" w14:textId="77777777" w:rsidR="00A43707" w:rsidRPr="00371B5A" w:rsidRDefault="00A43707" w:rsidP="00F95064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371B5A">
                        <w:rPr>
                          <w:rFonts w:ascii="Mulish" w:hAnsi="Mulish"/>
                          <w:sz w:val="20"/>
                          <w:szCs w:val="20"/>
                        </w:rPr>
                        <w:t>No se publica la normativa aplicable a la asociación</w:t>
                      </w:r>
                    </w:p>
                    <w:p w14:paraId="76C2DEE1" w14:textId="77777777" w:rsidR="00A43707" w:rsidRPr="00371B5A" w:rsidRDefault="00A43707" w:rsidP="00F95064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371B5A">
                        <w:rPr>
                          <w:rFonts w:ascii="Mulish" w:hAnsi="Mulish"/>
                          <w:sz w:val="20"/>
                          <w:szCs w:val="20"/>
                        </w:rPr>
                        <w:t>No se publica el organigrama</w:t>
                      </w:r>
                    </w:p>
                    <w:p w14:paraId="2CED5EEB" w14:textId="77777777" w:rsidR="00A43707" w:rsidRPr="00371B5A" w:rsidRDefault="00A43707" w:rsidP="00F95064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371B5A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el perfil y trayectoria profesional de sus máximos responsables.</w:t>
                      </w:r>
                    </w:p>
                    <w:p w14:paraId="295F168B" w14:textId="77777777" w:rsidR="00A43707" w:rsidRPr="00371B5A" w:rsidRDefault="00A43707" w:rsidP="00F95064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371B5A">
                        <w:rPr>
                          <w:rFonts w:ascii="Mulish" w:hAnsi="Mulish"/>
                          <w:b/>
                          <w:color w:val="00642D"/>
                        </w:rPr>
                        <w:t>Calidad de la Información</w:t>
                      </w:r>
                    </w:p>
                    <w:p w14:paraId="3FF09CAD" w14:textId="77777777" w:rsidR="00A43707" w:rsidRPr="00371B5A" w:rsidRDefault="00A43707" w:rsidP="00F95064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371B5A">
                        <w:rPr>
                          <w:rFonts w:ascii="Mulish" w:hAnsi="Mulish"/>
                          <w:sz w:val="20"/>
                          <w:szCs w:val="20"/>
                        </w:rPr>
                        <w:t>Las informaciones publicadas no están datadas ni se publica la fecha de la última revisión o actualización de la información sujeta a obligaciones de publicidad activa.</w:t>
                      </w:r>
                    </w:p>
                  </w:txbxContent>
                </v:textbox>
              </v:shape>
            </w:pict>
          </mc:Fallback>
        </mc:AlternateContent>
      </w:r>
    </w:p>
    <w:p w14:paraId="64C1A488" w14:textId="77777777" w:rsidR="00F95064" w:rsidRPr="00333D6E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3D1E86B" w14:textId="77777777" w:rsidR="00F95064" w:rsidRPr="00333D6E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56CE4A1B" w14:textId="77777777" w:rsidR="00F95064" w:rsidRPr="00333D6E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42FDC3C0" w14:textId="77777777" w:rsidR="00F95064" w:rsidRPr="00333D6E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1C4B83B4" w14:textId="77777777" w:rsidR="00F95064" w:rsidRPr="00333D6E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180859E6" w14:textId="77777777" w:rsidR="00F95064" w:rsidRPr="00333D6E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136D874D" w14:textId="77777777" w:rsidR="00F95064" w:rsidRPr="00333D6E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6BEC5808" w14:textId="77777777" w:rsidR="00F95064" w:rsidRPr="00333D6E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64FA1A8C" w14:textId="1E9C60EC" w:rsidR="00F95064" w:rsidRPr="00333D6E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533467C3" w14:textId="77777777" w:rsidR="00C33A23" w:rsidRPr="00333D6E" w:rsidRDefault="002E3428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333D6E">
        <w:rPr>
          <w:rStyle w:val="Ttulo2Car"/>
          <w:rFonts w:ascii="Mulish" w:hAnsi="Mulish"/>
          <w:color w:val="00642D"/>
          <w:lang w:bidi="es-ES"/>
        </w:rPr>
        <w:t>I</w:t>
      </w:r>
      <w:r w:rsidR="00C33A23" w:rsidRPr="00333D6E">
        <w:rPr>
          <w:rStyle w:val="Ttulo2Car"/>
          <w:rFonts w:ascii="Mulish" w:hAnsi="Mulish"/>
          <w:color w:val="00642D"/>
          <w:lang w:bidi="es-ES"/>
        </w:rPr>
        <w:t>II.</w:t>
      </w:r>
      <w:r w:rsidR="006B3064" w:rsidRPr="00333D6E">
        <w:rPr>
          <w:rStyle w:val="Ttulo2Car"/>
          <w:rFonts w:ascii="Mulish" w:hAnsi="Mulish"/>
          <w:color w:val="00642D"/>
          <w:lang w:bidi="es-ES"/>
        </w:rPr>
        <w:t>2</w:t>
      </w:r>
      <w:r w:rsidR="00C33A23" w:rsidRPr="00333D6E">
        <w:rPr>
          <w:rStyle w:val="Ttulo2Car"/>
          <w:rFonts w:ascii="Mulish" w:hAnsi="Mulish"/>
          <w:color w:val="00642D"/>
          <w:lang w:bidi="es-ES"/>
        </w:rPr>
        <w:t xml:space="preserve"> Información Económica, Presupuestaria y Estadística.</w:t>
      </w:r>
      <w:r w:rsidR="00C33A23" w:rsidRPr="00333D6E">
        <w:rPr>
          <w:rFonts w:ascii="Mulish" w:hAnsi="Mulish"/>
          <w:color w:val="00642D"/>
          <w:lang w:bidi="es-ES"/>
        </w:rPr>
        <w:t xml:space="preserve"> </w:t>
      </w:r>
    </w:p>
    <w:p w14:paraId="1C7D8A1F" w14:textId="77777777" w:rsidR="00C33A23" w:rsidRPr="00333D6E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333D6E" w14:paraId="7268798F" w14:textId="77777777" w:rsidTr="002E3428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1728786B" w14:textId="77777777" w:rsidR="00C33A23" w:rsidRPr="00333D6E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06A05A58" w14:textId="77777777" w:rsidR="00C33A23" w:rsidRPr="00333D6E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50B6A1A8" w14:textId="77777777" w:rsidR="00C33A23" w:rsidRPr="00333D6E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14:paraId="09649302" w14:textId="77777777" w:rsidR="00C33A23" w:rsidRPr="00333D6E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333D6E" w14:paraId="1A50086E" w14:textId="77777777" w:rsidTr="0008316E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D0C47E1" w14:textId="77777777" w:rsidR="00AE557E" w:rsidRPr="00333D6E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B2E4FFD" w14:textId="77777777" w:rsidR="00AE557E" w:rsidRPr="00333D6E" w:rsidRDefault="00AE557E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 por administraciones públicas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ABF812A" w14:textId="77777777" w:rsidR="00AE557E" w:rsidRPr="00333D6E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FCB0372" w14:textId="77777777" w:rsidR="00AE557E" w:rsidRPr="00333D6E" w:rsidRDefault="00F95064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33A23" w:rsidRPr="00333D6E" w14:paraId="72CD1B01" w14:textId="77777777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0B60198A" w14:textId="77777777" w:rsidR="00C33A23" w:rsidRPr="00333D6E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0C071BE" w14:textId="77777777" w:rsidR="00C33A23" w:rsidRPr="00333D6E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1D838BF" w14:textId="77777777" w:rsidR="00C33A23" w:rsidRPr="00333D6E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F05F678" w14:textId="77777777" w:rsidR="00C33A23" w:rsidRPr="00333D6E" w:rsidRDefault="00F95064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609E9" w:rsidRPr="00333D6E" w14:paraId="0BE58BBC" w14:textId="77777777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191E528" w14:textId="77777777" w:rsidR="009609E9" w:rsidRPr="00333D6E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51109AC" w14:textId="77777777" w:rsidR="009609E9" w:rsidRPr="00333D6E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9ACD2AA" w14:textId="77777777" w:rsidR="009609E9" w:rsidRPr="00333D6E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61AB308" w14:textId="77777777" w:rsidR="009609E9" w:rsidRPr="00333D6E" w:rsidRDefault="00F10D4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La información publicada </w:t>
            </w:r>
            <w:r w:rsidR="008424A2"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más reciente corresponde a 2020. </w:t>
            </w:r>
          </w:p>
          <w:p w14:paraId="4952E344" w14:textId="77777777" w:rsidR="00F10D4E" w:rsidRPr="00333D6E" w:rsidRDefault="00F10D4E" w:rsidP="008424A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 la Base de Datos Nacional de Subvenciones se han localizado dos subvenciones concedidas por </w:t>
            </w:r>
            <w:r w:rsidR="008424A2"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el</w:t>
            </w: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Ministerio de Transportes, Movilidad y Agenda Urbana </w:t>
            </w:r>
            <w:r w:rsidR="00B264F7"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 </w:t>
            </w:r>
            <w:r w:rsidR="008424A2"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los años 2021 y</w:t>
            </w: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2022 por </w:t>
            </w:r>
            <w:r w:rsidR="008424A2"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un valor </w:t>
            </w: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</w:t>
            </w:r>
            <w:r w:rsidRPr="00333D6E">
              <w:rPr>
                <w:rFonts w:ascii="Mulish" w:hAnsi="Mulish"/>
              </w:rPr>
              <w:t xml:space="preserve"> </w:t>
            </w:r>
            <w:r w:rsidR="008424A2"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220.300 y 215.200 </w:t>
            </w: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euros</w:t>
            </w:r>
            <w:r w:rsidR="008424A2"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, respectivamente</w:t>
            </w: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 No puede por lo tanto darse por cumplida esta obligación.</w:t>
            </w:r>
          </w:p>
        </w:tc>
      </w:tr>
      <w:tr w:rsidR="00F47C3B" w:rsidRPr="00333D6E" w14:paraId="5BF93C54" w14:textId="77777777" w:rsidTr="006E488D">
        <w:trPr>
          <w:trHeight w:val="173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02E7195" w14:textId="77777777" w:rsidR="00F47C3B" w:rsidRPr="00333D6E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lastRenderedPageBreak/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0C82325" w14:textId="77777777" w:rsidR="00F47C3B" w:rsidRPr="00333D6E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68F8F6E4" w14:textId="77777777" w:rsidR="00F47C3B" w:rsidRPr="00333D6E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22476BB" w14:textId="77777777" w:rsidR="00F47C3B" w:rsidRPr="00333D6E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BEBB12F" w14:textId="77777777" w:rsidR="00F47C3B" w:rsidRPr="00333D6E" w:rsidRDefault="00F10D4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8424A2" w:rsidRPr="00333D6E" w14:paraId="2A4956A2" w14:textId="77777777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38C3DB5" w14:textId="77777777" w:rsidR="008424A2" w:rsidRPr="00333D6E" w:rsidRDefault="008424A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627FE67" w14:textId="77777777" w:rsidR="008424A2" w:rsidRPr="00333D6E" w:rsidRDefault="008424A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757915B" w14:textId="77777777" w:rsidR="008424A2" w:rsidRPr="00333D6E" w:rsidRDefault="008424A2" w:rsidP="008424A2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5702507" w14:textId="77777777" w:rsidR="008424A2" w:rsidRPr="00333D6E" w:rsidRDefault="008424A2">
            <w:pPr>
              <w:rPr>
                <w:rFonts w:ascii="Mulish" w:hAnsi="Mulish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8424A2" w:rsidRPr="00333D6E" w14:paraId="5210F57B" w14:textId="77777777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A8D5D91" w14:textId="77777777" w:rsidR="008424A2" w:rsidRPr="00333D6E" w:rsidRDefault="008424A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C4B5FE9" w14:textId="77777777" w:rsidR="008424A2" w:rsidRPr="00333D6E" w:rsidRDefault="008424A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2AB5E7C" w14:textId="77777777" w:rsidR="008424A2" w:rsidRPr="00333D6E" w:rsidRDefault="008424A2" w:rsidP="008424A2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354AA2B" w14:textId="77777777" w:rsidR="008424A2" w:rsidRPr="00333D6E" w:rsidRDefault="008424A2">
            <w:pPr>
              <w:rPr>
                <w:rFonts w:ascii="Mulish" w:hAnsi="Mulish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8424A2" w:rsidRPr="00333D6E" w14:paraId="67AEDB13" w14:textId="77777777" w:rsidTr="0008316E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FA662EC" w14:textId="77777777" w:rsidR="008424A2" w:rsidRPr="00333D6E" w:rsidRDefault="008424A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D2DDF82" w14:textId="77777777" w:rsidR="008424A2" w:rsidRPr="00333D6E" w:rsidRDefault="008424A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3E46E18" w14:textId="77777777" w:rsidR="008424A2" w:rsidRPr="00333D6E" w:rsidRDefault="008424A2" w:rsidP="008424A2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D606FD4" w14:textId="77777777" w:rsidR="008424A2" w:rsidRPr="00333D6E" w:rsidRDefault="008424A2">
            <w:pPr>
              <w:rPr>
                <w:rFonts w:ascii="Mulish" w:hAnsi="Mulish"/>
              </w:rPr>
            </w:pPr>
            <w:r w:rsidRPr="00333D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14:paraId="2F22E59F" w14:textId="77777777" w:rsidR="00EA2E7A" w:rsidRPr="00333D6E" w:rsidRDefault="00EA2E7A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2C866210" w14:textId="3D16CF7E" w:rsidR="00C33A23" w:rsidRPr="00333D6E" w:rsidRDefault="00EA2E7A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333D6E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13DE8B" wp14:editId="17B50416">
                <wp:simplePos x="0" y="0"/>
                <wp:positionH relativeFrom="column">
                  <wp:posOffset>558800</wp:posOffset>
                </wp:positionH>
                <wp:positionV relativeFrom="paragraph">
                  <wp:posOffset>417195</wp:posOffset>
                </wp:positionV>
                <wp:extent cx="5509523" cy="2692400"/>
                <wp:effectExtent l="0" t="0" r="15240" b="1270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69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4E73F" w14:textId="77777777" w:rsidR="00A43707" w:rsidRPr="00371B5A" w:rsidRDefault="00A43707" w:rsidP="00BD4582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371B5A"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  <w:t>Contenidos</w:t>
                            </w:r>
                          </w:p>
                          <w:p w14:paraId="7E184EE6" w14:textId="77777777" w:rsidR="00A43707" w:rsidRPr="00371B5A" w:rsidRDefault="00A43707" w:rsidP="00BD4582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371B5A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8 que son aplicables a la entidad:</w:t>
                            </w:r>
                          </w:p>
                          <w:p w14:paraId="0597C6DE" w14:textId="77777777" w:rsidR="00A43707" w:rsidRPr="00371B5A" w:rsidRDefault="00A43707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371B5A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los contratos adjudicados por administraciones públicas a FENADISMER</w:t>
                            </w:r>
                          </w:p>
                          <w:p w14:paraId="2AB4E91F" w14:textId="77777777" w:rsidR="00A43707" w:rsidRPr="00371B5A" w:rsidRDefault="00A43707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371B5A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los convenios suscritos con administraciones públicas</w:t>
                            </w:r>
                          </w:p>
                          <w:p w14:paraId="7960261F" w14:textId="77777777" w:rsidR="00A43707" w:rsidRPr="00371B5A" w:rsidRDefault="00A43707" w:rsidP="00BD4582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371B5A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La información sobre subvenciones corresponde al ejercicio 2020 </w:t>
                            </w:r>
                          </w:p>
                          <w:p w14:paraId="78A3679F" w14:textId="77777777" w:rsidR="00A43707" w:rsidRPr="00371B5A" w:rsidRDefault="00A43707" w:rsidP="00BD4582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371B5A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 el presupuesto</w:t>
                            </w:r>
                          </w:p>
                          <w:p w14:paraId="2FCB4269" w14:textId="77777777" w:rsidR="00A43707" w:rsidRPr="00371B5A" w:rsidRDefault="00A43707" w:rsidP="00BD4582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371B5A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publican las cuentas anuales</w:t>
                            </w:r>
                          </w:p>
                          <w:p w14:paraId="23BF9588" w14:textId="77777777" w:rsidR="00A43707" w:rsidRPr="00371B5A" w:rsidRDefault="00A43707" w:rsidP="00BD4582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371B5A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 No se publican los informes de auditoría</w:t>
                            </w:r>
                          </w:p>
                          <w:p w14:paraId="07D83EA7" w14:textId="77777777" w:rsidR="00A43707" w:rsidRPr="00371B5A" w:rsidRDefault="00A43707" w:rsidP="00BD4582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371B5A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publican la retribuciones de los máximos responsables</w:t>
                            </w:r>
                          </w:p>
                          <w:p w14:paraId="0DE841A5" w14:textId="77777777" w:rsidR="00A43707" w:rsidRPr="00371B5A" w:rsidRDefault="00A43707" w:rsidP="00A43707">
                            <w:pPr>
                              <w:ind w:left="360"/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371B5A"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  <w:t>Calidad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3DE8B" id="_x0000_s1029" type="#_x0000_t202" style="position:absolute;left:0;text-align:left;margin-left:44pt;margin-top:32.85pt;width:433.8pt;height:2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">
                <v:textbox>
                  <w:txbxContent>
                    <w:p w14:paraId="73B4E73F" w14:textId="77777777" w:rsidR="00A43707" w:rsidRPr="00371B5A" w:rsidRDefault="00A43707" w:rsidP="00BD4582">
                      <w:p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371B5A"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  <w:t>Contenidos</w:t>
                      </w:r>
                    </w:p>
                    <w:p w14:paraId="7E184EE6" w14:textId="77777777" w:rsidR="00A43707" w:rsidRPr="00371B5A" w:rsidRDefault="00A43707" w:rsidP="00BD4582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371B5A">
                        <w:rPr>
                          <w:rFonts w:ascii="Mulish" w:hAnsi="Mulish"/>
                          <w:sz w:val="20"/>
                          <w:szCs w:val="20"/>
                        </w:rPr>
                        <w:t>La información publicada no recoge la totalidad de los contenidos obligatorios establecidos en el artículo 8 que son aplicables a la entidad:</w:t>
                      </w:r>
                    </w:p>
                    <w:p w14:paraId="0597C6DE" w14:textId="77777777" w:rsidR="00A43707" w:rsidRPr="00371B5A" w:rsidRDefault="00A43707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371B5A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los contratos adjudicados por administraciones públicas a FENADISMER</w:t>
                      </w:r>
                    </w:p>
                    <w:p w14:paraId="2AB4E91F" w14:textId="77777777" w:rsidR="00A43707" w:rsidRPr="00371B5A" w:rsidRDefault="00A43707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371B5A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los convenios suscritos con administraciones públicas</w:t>
                      </w:r>
                    </w:p>
                    <w:p w14:paraId="7960261F" w14:textId="77777777" w:rsidR="00A43707" w:rsidRPr="00371B5A" w:rsidRDefault="00A43707" w:rsidP="00BD4582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371B5A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La información sobre subvenciones corresponde al ejercicio 2020 </w:t>
                      </w:r>
                    </w:p>
                    <w:p w14:paraId="78A3679F" w14:textId="77777777" w:rsidR="00A43707" w:rsidRPr="00371B5A" w:rsidRDefault="00A43707" w:rsidP="00BD4582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371B5A">
                        <w:rPr>
                          <w:rFonts w:ascii="Mulish" w:hAnsi="Mulish"/>
                          <w:sz w:val="20"/>
                          <w:szCs w:val="20"/>
                        </w:rPr>
                        <w:t>No se publica el presupuesto</w:t>
                      </w:r>
                    </w:p>
                    <w:p w14:paraId="2FCB4269" w14:textId="77777777" w:rsidR="00A43707" w:rsidRPr="00371B5A" w:rsidRDefault="00A43707" w:rsidP="00BD4582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371B5A">
                        <w:rPr>
                          <w:rFonts w:ascii="Mulish" w:hAnsi="Mulish"/>
                          <w:sz w:val="20"/>
                          <w:szCs w:val="20"/>
                        </w:rPr>
                        <w:t>No se publican las cuentas anuales</w:t>
                      </w:r>
                    </w:p>
                    <w:p w14:paraId="23BF9588" w14:textId="77777777" w:rsidR="00A43707" w:rsidRPr="00371B5A" w:rsidRDefault="00A43707" w:rsidP="00BD4582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371B5A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 No se publican los informes de auditoría</w:t>
                      </w:r>
                    </w:p>
                    <w:p w14:paraId="07D83EA7" w14:textId="77777777" w:rsidR="00A43707" w:rsidRPr="00371B5A" w:rsidRDefault="00A43707" w:rsidP="00BD4582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371B5A">
                        <w:rPr>
                          <w:rFonts w:ascii="Mulish" w:hAnsi="Mulish"/>
                          <w:sz w:val="20"/>
                          <w:szCs w:val="20"/>
                        </w:rPr>
                        <w:t>No se publican la retribuciones de los máximos responsables</w:t>
                      </w:r>
                    </w:p>
                    <w:p w14:paraId="0DE841A5" w14:textId="77777777" w:rsidR="00A43707" w:rsidRPr="00371B5A" w:rsidRDefault="00A43707" w:rsidP="00A43707">
                      <w:pPr>
                        <w:ind w:left="360"/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371B5A"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  <w:t>Calidad de la Información</w:t>
                      </w:r>
                    </w:p>
                  </w:txbxContent>
                </v:textbox>
              </v:shape>
            </w:pict>
          </mc:Fallback>
        </mc:AlternateContent>
      </w:r>
      <w:r w:rsidR="00C33A23" w:rsidRPr="00333D6E">
        <w:rPr>
          <w:rStyle w:val="Ttulo2Car"/>
          <w:rFonts w:ascii="Mulish" w:hAnsi="Mulish"/>
          <w:color w:val="00642D"/>
          <w:lang w:bidi="es-ES"/>
        </w:rPr>
        <w:t xml:space="preserve">Análisis de la </w:t>
      </w:r>
      <w:r w:rsidR="002A154B" w:rsidRPr="00333D6E">
        <w:rPr>
          <w:rStyle w:val="Ttulo2Car"/>
          <w:rFonts w:ascii="Mulish" w:hAnsi="Mulish"/>
          <w:color w:val="00642D"/>
          <w:lang w:bidi="es-ES"/>
        </w:rPr>
        <w:t>I</w:t>
      </w:r>
      <w:r w:rsidR="00C33A23" w:rsidRPr="00333D6E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333D6E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3A6CCF3D" w14:textId="5C34AF6B" w:rsidR="00C33A23" w:rsidRPr="00333D6E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B571F50" w14:textId="77777777" w:rsidR="00C33A23" w:rsidRPr="00333D6E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8593D31" w14:textId="77777777" w:rsidR="00C33A23" w:rsidRPr="00333D6E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28D67D3" w14:textId="77777777" w:rsidR="001561A4" w:rsidRPr="00333D6E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5D5007D" w14:textId="77777777" w:rsidR="001561A4" w:rsidRPr="00333D6E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780988C" w14:textId="68CFDE39" w:rsidR="00BD4582" w:rsidRPr="00333D6E" w:rsidRDefault="00BD4582">
      <w:pPr>
        <w:rPr>
          <w:rFonts w:ascii="Mulish" w:hAnsi="Mulish"/>
          <w:b/>
          <w:color w:val="50866C"/>
          <w:sz w:val="32"/>
          <w:szCs w:val="24"/>
        </w:rPr>
      </w:pPr>
    </w:p>
    <w:p w14:paraId="098D2C44" w14:textId="07E7F457" w:rsidR="00EA2E7A" w:rsidRPr="00333D6E" w:rsidRDefault="00EA2E7A">
      <w:pPr>
        <w:rPr>
          <w:rFonts w:ascii="Mulish" w:hAnsi="Mulish"/>
          <w:b/>
          <w:color w:val="50866C"/>
          <w:sz w:val="32"/>
          <w:szCs w:val="24"/>
        </w:rPr>
      </w:pPr>
    </w:p>
    <w:p w14:paraId="68955398" w14:textId="43B4CB94" w:rsidR="00EA2E7A" w:rsidRPr="00333D6E" w:rsidRDefault="00EA2E7A">
      <w:pPr>
        <w:rPr>
          <w:rFonts w:ascii="Mulish" w:hAnsi="Mulish"/>
          <w:b/>
          <w:color w:val="50866C"/>
          <w:sz w:val="32"/>
          <w:szCs w:val="24"/>
        </w:rPr>
      </w:pPr>
    </w:p>
    <w:p w14:paraId="09F2D30C" w14:textId="43972483" w:rsidR="00EA2E7A" w:rsidRPr="00333D6E" w:rsidRDefault="00EA2E7A">
      <w:pPr>
        <w:rPr>
          <w:rFonts w:ascii="Mulish" w:hAnsi="Mulish"/>
          <w:b/>
          <w:color w:val="50866C"/>
          <w:sz w:val="32"/>
          <w:szCs w:val="24"/>
        </w:rPr>
      </w:pPr>
    </w:p>
    <w:p w14:paraId="1860956D" w14:textId="30B20523" w:rsidR="00EA2E7A" w:rsidRDefault="00EA2E7A">
      <w:pPr>
        <w:rPr>
          <w:rFonts w:ascii="Mulish" w:hAnsi="Mulish"/>
          <w:b/>
          <w:color w:val="50866C"/>
          <w:sz w:val="32"/>
          <w:szCs w:val="24"/>
        </w:rPr>
      </w:pPr>
    </w:p>
    <w:p w14:paraId="387BDD1E" w14:textId="02DE93BB" w:rsidR="00371B5A" w:rsidRDefault="00371B5A">
      <w:pPr>
        <w:rPr>
          <w:rFonts w:ascii="Mulish" w:hAnsi="Mulish"/>
          <w:b/>
          <w:color w:val="50866C"/>
          <w:sz w:val="32"/>
          <w:szCs w:val="24"/>
        </w:rPr>
      </w:pPr>
    </w:p>
    <w:p w14:paraId="2FD61984" w14:textId="77777777" w:rsidR="00371B5A" w:rsidRPr="00333D6E" w:rsidRDefault="00371B5A">
      <w:pPr>
        <w:rPr>
          <w:rFonts w:ascii="Mulish" w:hAnsi="Mulish"/>
          <w:b/>
          <w:color w:val="50866C"/>
          <w:sz w:val="32"/>
          <w:szCs w:val="24"/>
        </w:rPr>
      </w:pPr>
    </w:p>
    <w:p w14:paraId="2B69043C" w14:textId="77777777" w:rsidR="00B264F7" w:rsidRPr="00333D6E" w:rsidRDefault="00B264F7">
      <w:pPr>
        <w:rPr>
          <w:rFonts w:ascii="Mulish" w:hAnsi="Mulish"/>
          <w:b/>
          <w:color w:val="50866C"/>
          <w:sz w:val="32"/>
          <w:szCs w:val="24"/>
        </w:rPr>
      </w:pPr>
    </w:p>
    <w:p w14:paraId="5276A24A" w14:textId="77777777" w:rsidR="00BD4582" w:rsidRPr="00333D6E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333D6E">
        <w:rPr>
          <w:rFonts w:ascii="Mulish" w:hAnsi="Mulish"/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5000" w:type="pct"/>
        <w:tblLook w:val="04A0" w:firstRow="1" w:lastRow="0" w:firstColumn="1" w:lastColumn="0" w:noHBand="0" w:noVBand="1"/>
      </w:tblPr>
      <w:tblGrid>
        <w:gridCol w:w="4802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2A154B" w:rsidRPr="00333D6E" w14:paraId="15A58720" w14:textId="77777777" w:rsidTr="00371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C3CE446" w14:textId="77777777" w:rsidR="002A154B" w:rsidRPr="00333D6E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ascii="Mulish" w:hAnsi="Mulish"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70E20C8" w14:textId="77777777" w:rsidR="002A154B" w:rsidRPr="00333D6E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333D6E">
              <w:rPr>
                <w:rFonts w:ascii="Mulish" w:hAnsi="Mulish" w:cs="Calibri"/>
                <w:sz w:val="16"/>
                <w:szCs w:val="16"/>
              </w:rPr>
              <w:t>Contenido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40C59D8" w14:textId="77777777" w:rsidR="002A154B" w:rsidRPr="00333D6E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333D6E">
              <w:rPr>
                <w:rFonts w:ascii="Mulish" w:hAnsi="Mulish" w:cs="Calibri"/>
                <w:sz w:val="16"/>
                <w:szCs w:val="16"/>
              </w:rPr>
              <w:t>Forma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8DF8E5B" w14:textId="77777777" w:rsidR="002A154B" w:rsidRPr="00333D6E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333D6E">
              <w:rPr>
                <w:rFonts w:ascii="Mulish" w:hAnsi="Mulish" w:cs="Calibri"/>
                <w:sz w:val="16"/>
                <w:szCs w:val="16"/>
              </w:rPr>
              <w:t>Estructuración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3651F90" w14:textId="77777777" w:rsidR="002A154B" w:rsidRPr="00333D6E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333D6E">
              <w:rPr>
                <w:rFonts w:ascii="Mulish" w:hAnsi="Mulish" w:cs="Calibri"/>
                <w:sz w:val="16"/>
                <w:szCs w:val="16"/>
              </w:rPr>
              <w:t>Accesibilidad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9789D5F" w14:textId="77777777" w:rsidR="002A154B" w:rsidRPr="00333D6E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333D6E">
              <w:rPr>
                <w:rFonts w:ascii="Mulish" w:hAnsi="Mulish" w:cs="Calibri"/>
                <w:sz w:val="16"/>
                <w:szCs w:val="16"/>
              </w:rPr>
              <w:t>Claridad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33A18FC" w14:textId="77777777" w:rsidR="002A154B" w:rsidRPr="00333D6E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333D6E">
              <w:rPr>
                <w:rFonts w:ascii="Mulish" w:hAnsi="Mulish" w:cs="Calibri"/>
                <w:sz w:val="16"/>
                <w:szCs w:val="16"/>
              </w:rPr>
              <w:t>Reutilización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6DD3C5C" w14:textId="77777777" w:rsidR="002A154B" w:rsidRPr="00333D6E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333D6E">
              <w:rPr>
                <w:rFonts w:ascii="Mulish" w:hAnsi="Mulish" w:cs="Calibri"/>
                <w:sz w:val="16"/>
                <w:szCs w:val="16"/>
              </w:rPr>
              <w:t>Actualización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06173D4" w14:textId="77777777" w:rsidR="002A154B" w:rsidRPr="00333D6E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333D6E">
              <w:rPr>
                <w:rFonts w:ascii="Mulish" w:hAnsi="Mulish" w:cs="Calibri"/>
                <w:sz w:val="16"/>
                <w:szCs w:val="16"/>
              </w:rPr>
              <w:t>Total</w:t>
            </w:r>
          </w:p>
        </w:tc>
      </w:tr>
      <w:tr w:rsidR="00351735" w:rsidRPr="00333D6E" w14:paraId="413F5163" w14:textId="77777777" w:rsidTr="00371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0A3D9AD0" w14:textId="77777777" w:rsidR="00351735" w:rsidRPr="00333D6E" w:rsidRDefault="00351735" w:rsidP="002A154B">
            <w:pPr>
              <w:spacing w:before="120" w:after="120" w:line="312" w:lineRule="auto"/>
              <w:rPr>
                <w:rFonts w:ascii="Mulish" w:hAnsi="Mulish" w:cs="Calibri"/>
                <w:sz w:val="16"/>
                <w:szCs w:val="16"/>
              </w:rPr>
            </w:pPr>
            <w:r w:rsidRPr="00333D6E">
              <w:rPr>
                <w:rFonts w:ascii="Mulish" w:hAnsi="Mulish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7868DC46" w14:textId="77777777" w:rsidR="00351735" w:rsidRPr="00333D6E" w:rsidRDefault="00351735" w:rsidP="0035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333D6E">
              <w:rPr>
                <w:rFonts w:ascii="Mulish" w:hAnsi="Mulish"/>
                <w:sz w:val="16"/>
              </w:rPr>
              <w:t>50,0</w:t>
            </w:r>
          </w:p>
        </w:tc>
        <w:tc>
          <w:tcPr>
            <w:tcW w:w="344" w:type="pct"/>
            <w:noWrap/>
            <w:vAlign w:val="center"/>
          </w:tcPr>
          <w:p w14:paraId="69D76AE7" w14:textId="77777777" w:rsidR="00351735" w:rsidRPr="00333D6E" w:rsidRDefault="00351735" w:rsidP="0035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333D6E">
              <w:rPr>
                <w:rFonts w:ascii="Mulish" w:hAnsi="Mulish"/>
                <w:sz w:val="16"/>
              </w:rPr>
              <w:t>50,0</w:t>
            </w:r>
          </w:p>
        </w:tc>
        <w:tc>
          <w:tcPr>
            <w:tcW w:w="344" w:type="pct"/>
            <w:noWrap/>
            <w:vAlign w:val="center"/>
          </w:tcPr>
          <w:p w14:paraId="082D1B54" w14:textId="77777777" w:rsidR="00351735" w:rsidRPr="00333D6E" w:rsidRDefault="00351735" w:rsidP="0035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333D6E">
              <w:rPr>
                <w:rFonts w:ascii="Mulish" w:hAnsi="Mulish"/>
                <w:sz w:val="16"/>
              </w:rPr>
              <w:t>50,0</w:t>
            </w:r>
          </w:p>
        </w:tc>
        <w:tc>
          <w:tcPr>
            <w:tcW w:w="344" w:type="pct"/>
            <w:noWrap/>
            <w:vAlign w:val="center"/>
          </w:tcPr>
          <w:p w14:paraId="457E1F36" w14:textId="77777777" w:rsidR="00351735" w:rsidRPr="00333D6E" w:rsidRDefault="00351735" w:rsidP="0035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333D6E">
              <w:rPr>
                <w:rFonts w:ascii="Mulish" w:hAnsi="Mulish"/>
                <w:sz w:val="16"/>
              </w:rPr>
              <w:t>50,0</w:t>
            </w:r>
          </w:p>
        </w:tc>
        <w:tc>
          <w:tcPr>
            <w:tcW w:w="344" w:type="pct"/>
            <w:noWrap/>
            <w:vAlign w:val="center"/>
          </w:tcPr>
          <w:p w14:paraId="12802F37" w14:textId="77777777" w:rsidR="00351735" w:rsidRPr="00333D6E" w:rsidRDefault="00351735" w:rsidP="0035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333D6E">
              <w:rPr>
                <w:rFonts w:ascii="Mulish" w:hAnsi="Mulish"/>
                <w:sz w:val="16"/>
              </w:rPr>
              <w:t>50,0</w:t>
            </w:r>
          </w:p>
        </w:tc>
        <w:tc>
          <w:tcPr>
            <w:tcW w:w="344" w:type="pct"/>
            <w:noWrap/>
            <w:vAlign w:val="center"/>
          </w:tcPr>
          <w:p w14:paraId="5AA0073A" w14:textId="77777777" w:rsidR="00351735" w:rsidRPr="00333D6E" w:rsidRDefault="00351735" w:rsidP="0035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333D6E">
              <w:rPr>
                <w:rFonts w:ascii="Mulish" w:hAnsi="Mulish"/>
                <w:sz w:val="16"/>
              </w:rPr>
              <w:t>50,0</w:t>
            </w:r>
          </w:p>
        </w:tc>
        <w:tc>
          <w:tcPr>
            <w:tcW w:w="344" w:type="pct"/>
            <w:noWrap/>
            <w:vAlign w:val="center"/>
          </w:tcPr>
          <w:p w14:paraId="48422964" w14:textId="77777777" w:rsidR="00351735" w:rsidRPr="00333D6E" w:rsidRDefault="00351735" w:rsidP="0035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333D6E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2D3ABBB1" w14:textId="77777777" w:rsidR="00351735" w:rsidRPr="00333D6E" w:rsidRDefault="00351735" w:rsidP="0035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333D6E">
              <w:rPr>
                <w:rFonts w:ascii="Mulish" w:hAnsi="Mulish"/>
                <w:sz w:val="16"/>
              </w:rPr>
              <w:t>42,9</w:t>
            </w:r>
          </w:p>
        </w:tc>
      </w:tr>
      <w:tr w:rsidR="00351735" w:rsidRPr="00333D6E" w14:paraId="0C8989D6" w14:textId="77777777" w:rsidTr="00371B5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352225DF" w14:textId="77777777" w:rsidR="00351735" w:rsidRPr="00333D6E" w:rsidRDefault="00351735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r w:rsidRPr="00333D6E">
              <w:rPr>
                <w:rFonts w:ascii="Mulish" w:hAnsi="Mulish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7A13ACDB" w14:textId="77777777" w:rsidR="00351735" w:rsidRPr="00333D6E" w:rsidRDefault="00351735" w:rsidP="00351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333D6E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5FDB4D62" w14:textId="77777777" w:rsidR="00351735" w:rsidRPr="00333D6E" w:rsidRDefault="00351735" w:rsidP="00351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333D6E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7B34A44E" w14:textId="77777777" w:rsidR="00351735" w:rsidRPr="00333D6E" w:rsidRDefault="00351735" w:rsidP="00351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333D6E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2D904045" w14:textId="77777777" w:rsidR="00351735" w:rsidRPr="00333D6E" w:rsidRDefault="00351735" w:rsidP="00351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333D6E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11FE5B54" w14:textId="77777777" w:rsidR="00351735" w:rsidRPr="00333D6E" w:rsidRDefault="00351735" w:rsidP="00351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333D6E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66026B32" w14:textId="77777777" w:rsidR="00351735" w:rsidRPr="00333D6E" w:rsidRDefault="00351735" w:rsidP="00351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333D6E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05D75A86" w14:textId="77777777" w:rsidR="00351735" w:rsidRPr="00333D6E" w:rsidRDefault="00351735" w:rsidP="00351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333D6E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31B875BC" w14:textId="77777777" w:rsidR="00351735" w:rsidRPr="00333D6E" w:rsidRDefault="00351735" w:rsidP="00351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333D6E">
              <w:rPr>
                <w:rFonts w:ascii="Mulish" w:hAnsi="Mulish"/>
                <w:sz w:val="16"/>
              </w:rPr>
              <w:t>0,0</w:t>
            </w:r>
          </w:p>
        </w:tc>
      </w:tr>
      <w:tr w:rsidR="00351735" w:rsidRPr="00333D6E" w14:paraId="4434BBB2" w14:textId="77777777" w:rsidTr="00371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137996BC" w14:textId="77777777" w:rsidR="00351735" w:rsidRPr="00333D6E" w:rsidRDefault="00351735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i/>
                <w:sz w:val="16"/>
                <w:szCs w:val="16"/>
              </w:rPr>
            </w:pPr>
            <w:r w:rsidRPr="00333D6E">
              <w:rPr>
                <w:rFonts w:ascii="Mulish" w:hAnsi="Mulish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3A98626B" w14:textId="77777777" w:rsidR="00351735" w:rsidRPr="00333D6E" w:rsidRDefault="00351735" w:rsidP="0035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333D6E">
              <w:rPr>
                <w:rFonts w:ascii="Mulish" w:hAnsi="Mulish"/>
                <w:b/>
                <w:i/>
                <w:sz w:val="16"/>
              </w:rPr>
              <w:t>21,4</w:t>
            </w:r>
          </w:p>
        </w:tc>
        <w:tc>
          <w:tcPr>
            <w:tcW w:w="344" w:type="pct"/>
            <w:noWrap/>
            <w:vAlign w:val="center"/>
          </w:tcPr>
          <w:p w14:paraId="03047E96" w14:textId="77777777" w:rsidR="00351735" w:rsidRPr="00333D6E" w:rsidRDefault="00351735" w:rsidP="0035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333D6E">
              <w:rPr>
                <w:rFonts w:ascii="Mulish" w:hAnsi="Mulish"/>
                <w:b/>
                <w:i/>
                <w:sz w:val="16"/>
              </w:rPr>
              <w:t>21,4</w:t>
            </w:r>
          </w:p>
        </w:tc>
        <w:tc>
          <w:tcPr>
            <w:tcW w:w="344" w:type="pct"/>
            <w:noWrap/>
            <w:vAlign w:val="center"/>
          </w:tcPr>
          <w:p w14:paraId="5E79008E" w14:textId="77777777" w:rsidR="00351735" w:rsidRPr="00333D6E" w:rsidRDefault="00351735" w:rsidP="0035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333D6E">
              <w:rPr>
                <w:rFonts w:ascii="Mulish" w:hAnsi="Mulish"/>
                <w:b/>
                <w:i/>
                <w:sz w:val="16"/>
              </w:rPr>
              <w:t>21,4</w:t>
            </w:r>
          </w:p>
        </w:tc>
        <w:tc>
          <w:tcPr>
            <w:tcW w:w="344" w:type="pct"/>
            <w:noWrap/>
            <w:vAlign w:val="center"/>
          </w:tcPr>
          <w:p w14:paraId="63172D0A" w14:textId="77777777" w:rsidR="00351735" w:rsidRPr="00333D6E" w:rsidRDefault="00351735" w:rsidP="0035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333D6E">
              <w:rPr>
                <w:rFonts w:ascii="Mulish" w:hAnsi="Mulish"/>
                <w:b/>
                <w:i/>
                <w:sz w:val="16"/>
              </w:rPr>
              <w:t>21,4</w:t>
            </w:r>
          </w:p>
        </w:tc>
        <w:tc>
          <w:tcPr>
            <w:tcW w:w="344" w:type="pct"/>
            <w:noWrap/>
            <w:vAlign w:val="center"/>
          </w:tcPr>
          <w:p w14:paraId="0B27C73B" w14:textId="77777777" w:rsidR="00351735" w:rsidRPr="00333D6E" w:rsidRDefault="00351735" w:rsidP="0035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333D6E">
              <w:rPr>
                <w:rFonts w:ascii="Mulish" w:hAnsi="Mulish"/>
                <w:b/>
                <w:i/>
                <w:sz w:val="16"/>
              </w:rPr>
              <w:t>21,4</w:t>
            </w:r>
          </w:p>
        </w:tc>
        <w:tc>
          <w:tcPr>
            <w:tcW w:w="344" w:type="pct"/>
            <w:noWrap/>
            <w:vAlign w:val="center"/>
          </w:tcPr>
          <w:p w14:paraId="1012D9CF" w14:textId="77777777" w:rsidR="00351735" w:rsidRPr="00333D6E" w:rsidRDefault="00351735" w:rsidP="0035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333D6E">
              <w:rPr>
                <w:rFonts w:ascii="Mulish" w:hAnsi="Mulish"/>
                <w:b/>
                <w:i/>
                <w:sz w:val="16"/>
              </w:rPr>
              <w:t>21,4</w:t>
            </w:r>
          </w:p>
        </w:tc>
        <w:tc>
          <w:tcPr>
            <w:tcW w:w="344" w:type="pct"/>
            <w:noWrap/>
            <w:vAlign w:val="center"/>
          </w:tcPr>
          <w:p w14:paraId="3E3A9698" w14:textId="77777777" w:rsidR="00351735" w:rsidRPr="00333D6E" w:rsidRDefault="00351735" w:rsidP="0035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333D6E">
              <w:rPr>
                <w:rFonts w:ascii="Mulish" w:hAnsi="Mulish"/>
                <w:b/>
                <w:i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68B00821" w14:textId="77777777" w:rsidR="00351735" w:rsidRPr="00333D6E" w:rsidRDefault="00351735" w:rsidP="0035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333D6E">
              <w:rPr>
                <w:rFonts w:ascii="Mulish" w:hAnsi="Mulish"/>
                <w:b/>
                <w:i/>
                <w:sz w:val="16"/>
              </w:rPr>
              <w:t>18,4</w:t>
            </w:r>
          </w:p>
        </w:tc>
      </w:tr>
    </w:tbl>
    <w:p w14:paraId="3611701C" w14:textId="77777777" w:rsidR="00DD2A3A" w:rsidRPr="00333D6E" w:rsidRDefault="00DD2A3A" w:rsidP="00DD2A3A">
      <w:pPr>
        <w:jc w:val="both"/>
        <w:rPr>
          <w:rFonts w:ascii="Mulish" w:hAnsi="Mulish"/>
        </w:rPr>
      </w:pPr>
    </w:p>
    <w:p w14:paraId="5606B0D8" w14:textId="77777777" w:rsidR="00561402" w:rsidRPr="00333D6E" w:rsidRDefault="00DD2A3A" w:rsidP="00351735">
      <w:pPr>
        <w:jc w:val="both"/>
        <w:rPr>
          <w:rFonts w:ascii="Mulish" w:hAnsi="Mulish"/>
        </w:rPr>
      </w:pPr>
      <w:r w:rsidRPr="00333D6E">
        <w:rPr>
          <w:rFonts w:ascii="Mulish" w:hAnsi="Mulish"/>
        </w:rPr>
        <w:t xml:space="preserve">El Índice de Cumplimiento de la Información Obligatoria (ICIO) se sitúa en el </w:t>
      </w:r>
      <w:r w:rsidR="00351735" w:rsidRPr="00333D6E">
        <w:rPr>
          <w:rFonts w:ascii="Mulish" w:hAnsi="Mulish"/>
        </w:rPr>
        <w:t>18,4</w:t>
      </w:r>
      <w:r w:rsidRPr="00333D6E">
        <w:rPr>
          <w:rFonts w:ascii="Mulish" w:hAnsi="Mulish"/>
        </w:rPr>
        <w:t xml:space="preserve">%. Respecto de 2022, </w:t>
      </w:r>
      <w:r w:rsidR="00351735" w:rsidRPr="00333D6E">
        <w:rPr>
          <w:rFonts w:ascii="Mulish" w:hAnsi="Mulish"/>
        </w:rPr>
        <w:t>Respecto de 2022, el ICIO disminuye en 6,6 puntos porcentuales. Esta minoración se produce porque en 2023 se ha revisado a la baja la obligación subvenciones y ayudas públicas percibidas, dado que la última información publicada corresponde a 2020 y no se informa sobre las subvenciones y ayudas de ámbito estatal concedidas a la entidad en 2022.</w:t>
      </w:r>
    </w:p>
    <w:p w14:paraId="59BB4408" w14:textId="77777777" w:rsidR="002A154B" w:rsidRPr="00333D6E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333D6E">
        <w:rPr>
          <w:rFonts w:ascii="Mulish" w:hAnsi="Mulish"/>
          <w:b/>
          <w:color w:val="00642D"/>
          <w:sz w:val="32"/>
        </w:rPr>
        <w:t xml:space="preserve">Conclusiones </w:t>
      </w:r>
    </w:p>
    <w:p w14:paraId="002DC086" w14:textId="77777777" w:rsidR="00DD2A3A" w:rsidRPr="00333D6E" w:rsidRDefault="00DD2A3A" w:rsidP="00DD2A3A">
      <w:pPr>
        <w:rPr>
          <w:rFonts w:ascii="Mulish" w:hAnsi="Mulish"/>
        </w:rPr>
      </w:pPr>
      <w:r w:rsidRPr="00333D6E">
        <w:rPr>
          <w:rFonts w:ascii="Mulish" w:hAnsi="Mulish"/>
        </w:rPr>
        <w:t xml:space="preserve">En 2021 se realizó una evaluación de cumplimiento la de las obligaciones de publicidad activa por parte de </w:t>
      </w:r>
      <w:r w:rsidR="00A43707" w:rsidRPr="00333D6E">
        <w:rPr>
          <w:rFonts w:ascii="Mulish" w:hAnsi="Mulish"/>
        </w:rPr>
        <w:t>FENADISMER</w:t>
      </w:r>
      <w:r w:rsidRPr="00333D6E">
        <w:rPr>
          <w:rFonts w:ascii="Mulish" w:hAnsi="Mulish"/>
        </w:rPr>
        <w:t xml:space="preserve">. El índice de cumplimiento alcanzado se situó en el </w:t>
      </w:r>
      <w:r w:rsidR="00A43707" w:rsidRPr="00333D6E">
        <w:rPr>
          <w:rFonts w:ascii="Mulish" w:hAnsi="Mulish"/>
        </w:rPr>
        <w:t>25</w:t>
      </w:r>
      <w:r w:rsidRPr="00333D6E">
        <w:rPr>
          <w:rFonts w:ascii="Mulish" w:hAnsi="Mulish"/>
        </w:rPr>
        <w:t>% y, a partir de las evidencias obtenidas en la evaluación, este Consejo efectuó 1</w:t>
      </w:r>
      <w:r w:rsidR="00A43707" w:rsidRPr="00333D6E">
        <w:rPr>
          <w:rFonts w:ascii="Mulish" w:hAnsi="Mulish"/>
        </w:rPr>
        <w:t>1</w:t>
      </w:r>
      <w:r w:rsidRPr="00333D6E">
        <w:rPr>
          <w:rFonts w:ascii="Mulish" w:hAnsi="Mulish"/>
        </w:rPr>
        <w:t xml:space="preserve"> recomendaciones, cuya finalidad era la mejora del cumplimiento de la LTAIBG por parte de </w:t>
      </w:r>
      <w:r w:rsidR="00A43707" w:rsidRPr="00333D6E">
        <w:rPr>
          <w:rFonts w:ascii="Mulish" w:hAnsi="Mulish"/>
        </w:rPr>
        <w:t>FENADISMER</w:t>
      </w:r>
      <w:r w:rsidRPr="00333D6E">
        <w:rPr>
          <w:rFonts w:ascii="Mulish" w:hAnsi="Mulish"/>
        </w:rPr>
        <w:t>.</w:t>
      </w:r>
    </w:p>
    <w:p w14:paraId="763F9172" w14:textId="77777777" w:rsidR="00DD2A3A" w:rsidRPr="00333D6E" w:rsidRDefault="00DD2A3A" w:rsidP="00351735">
      <w:pPr>
        <w:jc w:val="both"/>
        <w:rPr>
          <w:rFonts w:ascii="Mulish" w:hAnsi="Mulish"/>
        </w:rPr>
      </w:pPr>
      <w:r w:rsidRPr="00333D6E">
        <w:rPr>
          <w:rFonts w:ascii="Mulish" w:hAnsi="Mulish"/>
        </w:rPr>
        <w:t xml:space="preserve">En 2022, se abordó una nueva evaluación de cumplimiento, en la que se constató que </w:t>
      </w:r>
      <w:r w:rsidR="00A43707" w:rsidRPr="00333D6E">
        <w:rPr>
          <w:rFonts w:ascii="Mulish" w:hAnsi="Mulish"/>
        </w:rPr>
        <w:t xml:space="preserve">FENADISMER  </w:t>
      </w:r>
      <w:r w:rsidRPr="00333D6E">
        <w:rPr>
          <w:rFonts w:ascii="Mulish" w:hAnsi="Mulish"/>
        </w:rPr>
        <w:t>había aplicado 1 de las 1</w:t>
      </w:r>
      <w:r w:rsidR="00A43707" w:rsidRPr="00333D6E">
        <w:rPr>
          <w:rFonts w:ascii="Mulish" w:hAnsi="Mulish"/>
        </w:rPr>
        <w:t>1</w:t>
      </w:r>
      <w:r w:rsidRPr="00333D6E">
        <w:rPr>
          <w:rFonts w:ascii="Mulish" w:hAnsi="Mulish"/>
        </w:rPr>
        <w:t xml:space="preserve"> recomendaciones derivadas de la evaluación 2021 </w:t>
      </w:r>
      <w:r w:rsidR="00A43707" w:rsidRPr="00333D6E">
        <w:rPr>
          <w:rFonts w:ascii="Mulish" w:hAnsi="Mulish"/>
        </w:rPr>
        <w:t>– se completó la información sobre subvenciones y ayudas públicas – pero dado el escaso peso de la mejora de esta variable –  5 puntos sobre 980 - el índice de cumplimiento permaneció estable respecto de ese año</w:t>
      </w:r>
      <w:r w:rsidRPr="00333D6E">
        <w:rPr>
          <w:rFonts w:ascii="Mulish" w:hAnsi="Mulish"/>
        </w:rPr>
        <w:t>.</w:t>
      </w:r>
    </w:p>
    <w:p w14:paraId="7FBBA82A" w14:textId="77777777" w:rsidR="00DD2A3A" w:rsidRPr="00333D6E" w:rsidRDefault="00DD2A3A" w:rsidP="00DD2A3A">
      <w:pPr>
        <w:rPr>
          <w:rFonts w:ascii="Mulish" w:hAnsi="Mulish"/>
        </w:rPr>
      </w:pPr>
      <w:r w:rsidRPr="00333D6E">
        <w:rPr>
          <w:rFonts w:ascii="Mulish" w:hAnsi="Mulish"/>
        </w:rPr>
        <w:t xml:space="preserve">Dado </w:t>
      </w:r>
      <w:r w:rsidR="00A43707" w:rsidRPr="00333D6E">
        <w:rPr>
          <w:rFonts w:ascii="Mulish" w:hAnsi="Mulish"/>
        </w:rPr>
        <w:t xml:space="preserve">que </w:t>
      </w:r>
      <w:r w:rsidRPr="00333D6E">
        <w:rPr>
          <w:rFonts w:ascii="Mulish" w:hAnsi="Mulish"/>
        </w:rPr>
        <w:t>el nivel de cumplimiento de la LTAIBG por parte de</w:t>
      </w:r>
      <w:r w:rsidR="00A43707" w:rsidRPr="00333D6E">
        <w:rPr>
          <w:rFonts w:ascii="Mulish" w:hAnsi="Mulish"/>
        </w:rPr>
        <w:t xml:space="preserve"> FENADISMER  </w:t>
      </w:r>
      <w:r w:rsidRPr="00333D6E">
        <w:rPr>
          <w:rFonts w:ascii="Mulish" w:hAnsi="Mulish"/>
        </w:rPr>
        <w:t>era claramente insuficiente</w:t>
      </w:r>
      <w:r w:rsidR="007F668A" w:rsidRPr="00333D6E">
        <w:rPr>
          <w:rFonts w:ascii="Mulish" w:hAnsi="Mulish"/>
        </w:rPr>
        <w:t>,</w:t>
      </w:r>
      <w:r w:rsidRPr="00333D6E">
        <w:rPr>
          <w:rFonts w:ascii="Mulish" w:hAnsi="Mulish"/>
        </w:rPr>
        <w:t xml:space="preserve"> se decidió por parte de este CTBG, incluir a  </w:t>
      </w:r>
      <w:r w:rsidR="00A43707" w:rsidRPr="00333D6E">
        <w:rPr>
          <w:rFonts w:ascii="Mulish" w:hAnsi="Mulish"/>
        </w:rPr>
        <w:t xml:space="preserve">FENADISMER  </w:t>
      </w:r>
      <w:r w:rsidRPr="00333D6E">
        <w:rPr>
          <w:rFonts w:ascii="Mulish" w:hAnsi="Mulish"/>
        </w:rPr>
        <w:t xml:space="preserve">en el Plan de evaluación 2023 y realizar una tercera evaluación de cumplimiento. </w:t>
      </w:r>
    </w:p>
    <w:p w14:paraId="5D2F551B" w14:textId="77777777" w:rsidR="0009342D" w:rsidRPr="00333D6E" w:rsidRDefault="00DD2A3A" w:rsidP="0009342D">
      <w:pPr>
        <w:rPr>
          <w:rFonts w:ascii="Mulish" w:hAnsi="Mulish"/>
        </w:rPr>
      </w:pPr>
      <w:r w:rsidRPr="00333D6E">
        <w:rPr>
          <w:rFonts w:ascii="Mulish" w:hAnsi="Mulish"/>
        </w:rPr>
        <w:t xml:space="preserve">Los resultados de esta última evaluación muestran que el Índice de Cumplimiento alcanzado por </w:t>
      </w:r>
      <w:r w:rsidR="00A43707" w:rsidRPr="00333D6E">
        <w:rPr>
          <w:rFonts w:ascii="Mulish" w:hAnsi="Mulish"/>
        </w:rPr>
        <w:t xml:space="preserve">FENADISMER  </w:t>
      </w:r>
      <w:r w:rsidRPr="00333D6E">
        <w:rPr>
          <w:rFonts w:ascii="Mulish" w:hAnsi="Mulish"/>
        </w:rPr>
        <w:t xml:space="preserve">se sitúa en el </w:t>
      </w:r>
      <w:r w:rsidR="0009342D" w:rsidRPr="00333D6E">
        <w:rPr>
          <w:rFonts w:ascii="Mulish" w:hAnsi="Mulish"/>
        </w:rPr>
        <w:t>18,4</w:t>
      </w:r>
      <w:r w:rsidR="00A43707" w:rsidRPr="00333D6E">
        <w:rPr>
          <w:rFonts w:ascii="Mulish" w:hAnsi="Mulish"/>
        </w:rPr>
        <w:t xml:space="preserve">%, </w:t>
      </w:r>
      <w:r w:rsidR="0009342D" w:rsidRPr="00333D6E">
        <w:rPr>
          <w:rFonts w:ascii="Mulish" w:hAnsi="Mulish"/>
        </w:rPr>
        <w:t xml:space="preserve">disminuyendo en el 26,4% respecto de 2022. </w:t>
      </w:r>
    </w:p>
    <w:p w14:paraId="7BE0E4C4" w14:textId="77777777" w:rsidR="0009342D" w:rsidRPr="00333D6E" w:rsidRDefault="0009342D" w:rsidP="0009342D">
      <w:pPr>
        <w:rPr>
          <w:rFonts w:ascii="Mulish" w:hAnsi="Mulish"/>
        </w:rPr>
      </w:pPr>
      <w:r w:rsidRPr="00333D6E">
        <w:rPr>
          <w:rFonts w:ascii="Mulish" w:hAnsi="Mulish"/>
        </w:rPr>
        <w:t>No se ha aplicado ninguna de las diez recomendaciones derivadas de la evaluación 2022 y además, ha sido preciso revisar el cumplimiento de la obligación subvenciones y ayudas públicas percibidas, por la desactualización de la información publicada y porque no se publican las subvenciones y ayudas públicas percibidas por la entidad en 2022, que si han sido localizadas por este Consejo en la Base de Datos Nacional de Subvenciones.</w:t>
      </w:r>
    </w:p>
    <w:p w14:paraId="7DB52BFC" w14:textId="79815B69" w:rsidR="00DD2A3A" w:rsidRPr="00333D6E" w:rsidRDefault="00DD2A3A" w:rsidP="00DD2A3A">
      <w:pPr>
        <w:rPr>
          <w:rFonts w:ascii="Mulish" w:hAnsi="Mulish"/>
        </w:rPr>
      </w:pPr>
      <w:r w:rsidRPr="00333D6E">
        <w:rPr>
          <w:rFonts w:ascii="Mulish" w:hAnsi="Mulish"/>
        </w:rPr>
        <w:t xml:space="preserve">Por todo lo que antecede y tras la realización de tres evaluaciones de cumplimiento sin que se aprecien mejoras en el cumplimiento de la LTAIBG, este Consejo de Transparencia y Buen Gobierno </w:t>
      </w:r>
      <w:r w:rsidR="00C3660E" w:rsidRPr="00333D6E">
        <w:rPr>
          <w:rFonts w:ascii="Mulish" w:hAnsi="Mulish"/>
          <w:b/>
        </w:rPr>
        <w:t>INSTA</w:t>
      </w:r>
      <w:r w:rsidRPr="00333D6E">
        <w:rPr>
          <w:rFonts w:ascii="Mulish" w:hAnsi="Mulish"/>
        </w:rPr>
        <w:t>, a</w:t>
      </w:r>
      <w:r w:rsidR="007F668A" w:rsidRPr="00333D6E">
        <w:rPr>
          <w:rFonts w:ascii="Mulish" w:hAnsi="Mulish"/>
        </w:rPr>
        <w:t xml:space="preserve"> </w:t>
      </w:r>
      <w:r w:rsidR="0019443F" w:rsidRPr="00333D6E">
        <w:rPr>
          <w:rFonts w:ascii="Mulish" w:hAnsi="Mulish"/>
        </w:rPr>
        <w:t xml:space="preserve">la </w:t>
      </w:r>
      <w:r w:rsidR="007F668A" w:rsidRPr="00333D6E">
        <w:rPr>
          <w:rFonts w:ascii="Mulish" w:hAnsi="Mulish"/>
        </w:rPr>
        <w:t>Federación Nacional de Asociaciones del Transporte de España</w:t>
      </w:r>
      <w:r w:rsidRPr="00333D6E">
        <w:rPr>
          <w:rFonts w:ascii="Mulish" w:hAnsi="Mulish"/>
        </w:rPr>
        <w:t xml:space="preserve"> a que proceda, en el plazo de 2 meses, a la subsanación de los siguientes incumplimientos, en los términos que se establecen a continuación:</w:t>
      </w:r>
    </w:p>
    <w:p w14:paraId="2A655B42" w14:textId="77777777" w:rsidR="007F668A" w:rsidRPr="00333D6E" w:rsidRDefault="007F668A" w:rsidP="007F668A">
      <w:pPr>
        <w:pStyle w:val="Prrafodelista"/>
        <w:numPr>
          <w:ilvl w:val="0"/>
          <w:numId w:val="13"/>
        </w:numPr>
        <w:rPr>
          <w:rFonts w:ascii="Mulish" w:hAnsi="Mulish"/>
        </w:rPr>
      </w:pPr>
      <w:r w:rsidRPr="00333D6E">
        <w:rPr>
          <w:rFonts w:ascii="Mulish" w:hAnsi="Mulish"/>
        </w:rPr>
        <w:lastRenderedPageBreak/>
        <w:t>Publicar la normativa aplicable a la entidad</w:t>
      </w:r>
    </w:p>
    <w:p w14:paraId="0D6ABE6F" w14:textId="77777777" w:rsidR="00DD2A3A" w:rsidRPr="00333D6E" w:rsidRDefault="0019443F" w:rsidP="007F668A">
      <w:pPr>
        <w:pStyle w:val="Prrafodelista"/>
        <w:numPr>
          <w:ilvl w:val="0"/>
          <w:numId w:val="13"/>
        </w:numPr>
        <w:rPr>
          <w:rFonts w:ascii="Mulish" w:hAnsi="Mulish"/>
        </w:rPr>
      </w:pPr>
      <w:r w:rsidRPr="00333D6E">
        <w:rPr>
          <w:rFonts w:ascii="Mulish" w:hAnsi="Mulish"/>
        </w:rPr>
        <w:t xml:space="preserve">Publicar </w:t>
      </w:r>
      <w:r w:rsidR="00DD2A3A" w:rsidRPr="00333D6E">
        <w:rPr>
          <w:rFonts w:ascii="Mulish" w:hAnsi="Mulish"/>
        </w:rPr>
        <w:t xml:space="preserve">en su web institucional o Portal de Transparencia </w:t>
      </w:r>
      <w:r w:rsidRPr="00333D6E">
        <w:rPr>
          <w:rFonts w:ascii="Mulish" w:hAnsi="Mulish"/>
        </w:rPr>
        <w:t>el organigrama de la entidad, incluyendo órganos de gobierno y de gestión.</w:t>
      </w:r>
    </w:p>
    <w:p w14:paraId="5318586D" w14:textId="77777777" w:rsidR="00DD2A3A" w:rsidRPr="00333D6E" w:rsidRDefault="0019443F" w:rsidP="007F668A">
      <w:pPr>
        <w:pStyle w:val="Prrafodelista"/>
        <w:numPr>
          <w:ilvl w:val="0"/>
          <w:numId w:val="13"/>
        </w:numPr>
        <w:rPr>
          <w:rFonts w:ascii="Mulish" w:hAnsi="Mulish"/>
        </w:rPr>
      </w:pPr>
      <w:r w:rsidRPr="00333D6E">
        <w:rPr>
          <w:rFonts w:ascii="Mulish" w:hAnsi="Mulish"/>
        </w:rPr>
        <w:t>Publicar el perfil y trayectoria profesional de sus máximos responsables.</w:t>
      </w:r>
    </w:p>
    <w:p w14:paraId="68053EF6" w14:textId="77777777" w:rsidR="00DD2A3A" w:rsidRPr="00333D6E" w:rsidRDefault="00DD2A3A" w:rsidP="007F668A">
      <w:pPr>
        <w:pStyle w:val="Prrafodelista"/>
        <w:numPr>
          <w:ilvl w:val="0"/>
          <w:numId w:val="13"/>
        </w:numPr>
        <w:rPr>
          <w:rFonts w:ascii="Mulish" w:hAnsi="Mulish"/>
        </w:rPr>
      </w:pPr>
      <w:r w:rsidRPr="00333D6E">
        <w:rPr>
          <w:rFonts w:ascii="Mulish" w:hAnsi="Mulish"/>
        </w:rPr>
        <w:t xml:space="preserve">Informar sobre </w:t>
      </w:r>
      <w:r w:rsidR="0019443F" w:rsidRPr="00333D6E">
        <w:rPr>
          <w:rFonts w:ascii="Mulish" w:hAnsi="Mulish"/>
        </w:rPr>
        <w:t>los contratos adjudicados por administraciones públicas, o, en su caso, informar sobre su inexistencia.</w:t>
      </w:r>
      <w:r w:rsidR="007F668A" w:rsidRPr="00333D6E">
        <w:rPr>
          <w:rFonts w:ascii="Mulish" w:hAnsi="Mulish"/>
        </w:rPr>
        <w:t xml:space="preserve"> La publicación debe contemplar todos los ítems informativos establecidos en el artículo 8.1.a de la LTAIBG</w:t>
      </w:r>
    </w:p>
    <w:p w14:paraId="2C4D5CC1" w14:textId="77777777" w:rsidR="00DD2A3A" w:rsidRPr="00333D6E" w:rsidRDefault="0019443F" w:rsidP="007F668A">
      <w:pPr>
        <w:pStyle w:val="Prrafodelista"/>
        <w:numPr>
          <w:ilvl w:val="0"/>
          <w:numId w:val="13"/>
        </w:numPr>
        <w:rPr>
          <w:rFonts w:ascii="Mulish" w:hAnsi="Mulish"/>
        </w:rPr>
      </w:pPr>
      <w:r w:rsidRPr="00333D6E">
        <w:rPr>
          <w:rFonts w:ascii="Mulish" w:hAnsi="Mulish"/>
        </w:rPr>
        <w:t>Informar sobre los convenios suscritos con administraciones públicas, o, en su caso, informar sobre su inexistencia.</w:t>
      </w:r>
      <w:r w:rsidR="007F668A" w:rsidRPr="00333D6E">
        <w:rPr>
          <w:rFonts w:ascii="Mulish" w:hAnsi="Mulish"/>
        </w:rPr>
        <w:t xml:space="preserve"> .La publicación debe contemplar todos los ítems informativos establecidos en el artículo 8.1.b de la LTAIBG</w:t>
      </w:r>
    </w:p>
    <w:p w14:paraId="2EEC157B" w14:textId="77777777" w:rsidR="00DD2A3A" w:rsidRPr="00333D6E" w:rsidRDefault="0019443F" w:rsidP="007F668A">
      <w:pPr>
        <w:pStyle w:val="Prrafodelista"/>
        <w:numPr>
          <w:ilvl w:val="0"/>
          <w:numId w:val="13"/>
        </w:numPr>
        <w:rPr>
          <w:rFonts w:ascii="Mulish" w:hAnsi="Mulish"/>
        </w:rPr>
      </w:pPr>
      <w:r w:rsidRPr="00333D6E">
        <w:rPr>
          <w:rFonts w:ascii="Mulish" w:hAnsi="Mulish"/>
        </w:rPr>
        <w:t>Actualizar la información sobre subvenciones y ayudas públicas, incluyendo, al menos, las percibidas en 2022.</w:t>
      </w:r>
    </w:p>
    <w:p w14:paraId="3200E075" w14:textId="77777777" w:rsidR="00DD2A3A" w:rsidRPr="00333D6E" w:rsidRDefault="00DD2A3A" w:rsidP="007F668A">
      <w:pPr>
        <w:pStyle w:val="Prrafodelista"/>
        <w:numPr>
          <w:ilvl w:val="0"/>
          <w:numId w:val="13"/>
        </w:numPr>
        <w:rPr>
          <w:rFonts w:ascii="Mulish" w:hAnsi="Mulish"/>
        </w:rPr>
      </w:pPr>
      <w:r w:rsidRPr="00333D6E">
        <w:rPr>
          <w:rFonts w:ascii="Mulish" w:hAnsi="Mulish"/>
        </w:rPr>
        <w:t xml:space="preserve">Informar sobre </w:t>
      </w:r>
      <w:r w:rsidR="0019443F" w:rsidRPr="00333D6E">
        <w:rPr>
          <w:rFonts w:ascii="Mulish" w:hAnsi="Mulish"/>
        </w:rPr>
        <w:t>el presupuesto de la entidad</w:t>
      </w:r>
    </w:p>
    <w:p w14:paraId="66AFBAFF" w14:textId="77777777" w:rsidR="007F668A" w:rsidRPr="00333D6E" w:rsidRDefault="007F668A" w:rsidP="007F668A">
      <w:pPr>
        <w:pStyle w:val="Prrafodelista"/>
        <w:numPr>
          <w:ilvl w:val="0"/>
          <w:numId w:val="13"/>
        </w:numPr>
        <w:rPr>
          <w:rFonts w:ascii="Mulish" w:hAnsi="Mulish"/>
        </w:rPr>
      </w:pPr>
      <w:r w:rsidRPr="00333D6E">
        <w:rPr>
          <w:rFonts w:ascii="Mulish" w:hAnsi="Mulish"/>
        </w:rPr>
        <w:t>Publicar las cuentas anuales</w:t>
      </w:r>
    </w:p>
    <w:p w14:paraId="7EA5C850" w14:textId="77777777" w:rsidR="007F668A" w:rsidRPr="00333D6E" w:rsidRDefault="007F668A" w:rsidP="007F668A">
      <w:pPr>
        <w:pStyle w:val="Prrafodelista"/>
        <w:numPr>
          <w:ilvl w:val="0"/>
          <w:numId w:val="13"/>
        </w:numPr>
        <w:rPr>
          <w:rFonts w:ascii="Mulish" w:hAnsi="Mulish"/>
        </w:rPr>
      </w:pPr>
      <w:r w:rsidRPr="00333D6E">
        <w:rPr>
          <w:rFonts w:ascii="Mulish" w:hAnsi="Mulish"/>
        </w:rPr>
        <w:t>Publicar los informes de auditoría de cuentas</w:t>
      </w:r>
    </w:p>
    <w:p w14:paraId="390292AF" w14:textId="77777777" w:rsidR="007F668A" w:rsidRPr="00333D6E" w:rsidRDefault="007F668A" w:rsidP="007F668A">
      <w:pPr>
        <w:pStyle w:val="Prrafodelista"/>
        <w:numPr>
          <w:ilvl w:val="0"/>
          <w:numId w:val="13"/>
        </w:numPr>
        <w:rPr>
          <w:rFonts w:ascii="Mulish" w:hAnsi="Mulish"/>
        </w:rPr>
      </w:pPr>
      <w:r w:rsidRPr="00333D6E">
        <w:rPr>
          <w:rFonts w:ascii="Mulish" w:hAnsi="Mulish"/>
        </w:rPr>
        <w:t>Publicar las retribuciones percibidas por sus máximos responsables.</w:t>
      </w:r>
    </w:p>
    <w:p w14:paraId="32C21386" w14:textId="77777777" w:rsidR="00DD2A3A" w:rsidRPr="00333D6E" w:rsidRDefault="00DD2A3A" w:rsidP="007F668A">
      <w:pPr>
        <w:pStyle w:val="Prrafodelista"/>
        <w:numPr>
          <w:ilvl w:val="0"/>
          <w:numId w:val="13"/>
        </w:numPr>
        <w:rPr>
          <w:rFonts w:ascii="Mulish" w:hAnsi="Mulish"/>
        </w:rPr>
      </w:pPr>
      <w:r w:rsidRPr="00333D6E">
        <w:rPr>
          <w:rFonts w:ascii="Mulish" w:hAnsi="Mulish"/>
        </w:rPr>
        <w:t>Publicar, al menos en la página inicial de su Portal de Transparencia, la fecha en que se efectuó la última revisión o actualización de la información sujeta a obligaciones de publicidad activa.</w:t>
      </w:r>
    </w:p>
    <w:p w14:paraId="5A73CE40" w14:textId="77777777" w:rsidR="00DD2A3A" w:rsidRPr="00333D6E" w:rsidRDefault="00DD2A3A" w:rsidP="007F668A">
      <w:pPr>
        <w:ind w:left="426"/>
        <w:rPr>
          <w:rFonts w:ascii="Mulish" w:hAnsi="Mulish"/>
        </w:rPr>
      </w:pPr>
    </w:p>
    <w:p w14:paraId="27BC4D89" w14:textId="5B3929FC" w:rsidR="00B40246" w:rsidRPr="00333D6E" w:rsidRDefault="00DD2A3A" w:rsidP="00C3660E">
      <w:pPr>
        <w:ind w:left="6372" w:firstLine="708"/>
        <w:rPr>
          <w:rFonts w:ascii="Mulish" w:hAnsi="Mulish"/>
        </w:rPr>
      </w:pPr>
      <w:r w:rsidRPr="00333D6E">
        <w:rPr>
          <w:rFonts w:ascii="Mulish" w:hAnsi="Mulish"/>
        </w:rPr>
        <w:t xml:space="preserve">Madrid, </w:t>
      </w:r>
      <w:r w:rsidR="00C3660E" w:rsidRPr="00333D6E">
        <w:rPr>
          <w:rFonts w:ascii="Mulish" w:hAnsi="Mulish"/>
        </w:rPr>
        <w:t>octubre</w:t>
      </w:r>
      <w:r w:rsidRPr="00333D6E">
        <w:rPr>
          <w:rFonts w:ascii="Mulish" w:hAnsi="Mulish"/>
        </w:rPr>
        <w:t xml:space="preserve"> de 2023</w:t>
      </w:r>
    </w:p>
    <w:p w14:paraId="7DF743E7" w14:textId="77777777" w:rsidR="001F645B" w:rsidRPr="00333D6E" w:rsidRDefault="001F645B">
      <w:pPr>
        <w:rPr>
          <w:rFonts w:ascii="Mulish" w:hAnsi="Mulish"/>
        </w:rPr>
      </w:pPr>
      <w:r w:rsidRPr="00333D6E">
        <w:rPr>
          <w:rFonts w:ascii="Mulish" w:hAnsi="Mulish"/>
        </w:rPr>
        <w:br w:type="page"/>
      </w:r>
    </w:p>
    <w:p w14:paraId="11F4EB88" w14:textId="77777777" w:rsidR="001F645B" w:rsidRPr="00333D6E" w:rsidRDefault="00371B5A" w:rsidP="001F645B">
      <w:pPr>
        <w:spacing w:line="240" w:lineRule="auto"/>
        <w:jc w:val="center"/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333D6E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603"/>
        <w:gridCol w:w="2779"/>
        <w:gridCol w:w="752"/>
        <w:gridCol w:w="4091"/>
      </w:tblGrid>
      <w:tr w:rsidR="001F645B" w:rsidRPr="00333D6E" w14:paraId="45A1F7D0" w14:textId="77777777" w:rsidTr="00A72675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BFC888F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20FD315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54218D4B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63646B9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B43DDD5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333D6E" w14:paraId="6CA81DEF" w14:textId="77777777" w:rsidTr="00A7267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D2AE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618A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9637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A6D5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ED9C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333D6E" w14:paraId="16D8C8F9" w14:textId="77777777" w:rsidTr="00A7267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56BC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15FB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140D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16B4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EB61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333D6E" w14:paraId="04874A6A" w14:textId="77777777" w:rsidTr="00A7267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BF0B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C085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78A5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32FA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5CEA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333D6E" w14:paraId="4EE339CC" w14:textId="77777777" w:rsidTr="00A7267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69F9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4867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742E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DD9B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556F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333D6E" w14:paraId="0F9548B9" w14:textId="77777777" w:rsidTr="00A7267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22F8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7876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FDCB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0DB0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1AF0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333D6E" w14:paraId="6BF49FF1" w14:textId="77777777" w:rsidTr="00A7267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AB62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C810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D239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A853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6D44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333D6E" w14:paraId="302C9825" w14:textId="77777777" w:rsidTr="00A7267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E361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B969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BB53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3240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8595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333D6E" w14:paraId="2969225D" w14:textId="77777777" w:rsidTr="00A7267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9650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50DB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BA93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6B27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7129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333D6E" w14:paraId="62714932" w14:textId="77777777" w:rsidTr="00A7267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815FD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5A55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5D67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E8E5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8708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333D6E" w14:paraId="504A32BF" w14:textId="77777777" w:rsidTr="00A7267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1F6C8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148C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1A0D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1A5F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8A72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333D6E" w14:paraId="5D140CB6" w14:textId="77777777" w:rsidTr="00A7267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9A27A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FB09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6481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99B4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7D5C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333D6E" w14:paraId="320A2BB7" w14:textId="77777777" w:rsidTr="00A7267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8773C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1FD3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B221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529C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1478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333D6E" w14:paraId="3DEBD9C6" w14:textId="77777777" w:rsidTr="00A7267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BE971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6559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E43F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015B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C9F1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333D6E" w14:paraId="01FDFA70" w14:textId="77777777" w:rsidTr="00A7267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E55C0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71E7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8BE0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EC03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0E8C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333D6E" w14:paraId="1F5BAA92" w14:textId="77777777" w:rsidTr="00A7267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D4B8B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D775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8AAC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B7AF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8E30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333D6E" w14:paraId="2ABF8B55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B626E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E310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B321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DC6B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D022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333D6E" w14:paraId="2636D587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113B3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6901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474B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F2DF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1AC6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333D6E" w14:paraId="00B18A2F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A6D58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85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4615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5E55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C064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333D6E" w14:paraId="496EE2A5" w14:textId="77777777" w:rsidTr="00A7267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ED5FC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0521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AD76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660D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E6EE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333D6E" w14:paraId="2CFDFFAF" w14:textId="77777777" w:rsidTr="00A7267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9B7E5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B1DF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7E26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2BE0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39CC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333D6E" w14:paraId="55AB6B8C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6955F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2B36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9E52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723F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DF83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333D6E" w14:paraId="0F049A11" w14:textId="77777777" w:rsidTr="00A7267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9B439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CACC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B0A7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C784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EC6B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333D6E" w14:paraId="11C1DE72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745CF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E28D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1895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F267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574C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333D6E" w14:paraId="75DC87B3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F7B1A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7D6C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5E11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971B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B410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333D6E" w14:paraId="3E81712F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EDF95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0CD9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EA19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B84B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EEC9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333D6E" w14:paraId="4058E098" w14:textId="77777777" w:rsidTr="00A7267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FDB97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D638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FC2F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68BE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40C7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333D6E" w14:paraId="72FE9813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CF9F1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5A69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290A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35A2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5FE4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333D6E" w14:paraId="46217124" w14:textId="77777777" w:rsidTr="00A7267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D0079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E743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F638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8601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AF07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333D6E" w14:paraId="7CB6F1D2" w14:textId="77777777" w:rsidTr="00A7267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E4481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B4D9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B436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4B1F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8D06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333D6E" w14:paraId="451AE984" w14:textId="77777777" w:rsidTr="00A7267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812E8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0D72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ACF8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AF24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B419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333D6E" w14:paraId="4993134A" w14:textId="77777777" w:rsidTr="00A7267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D3CE7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63C7D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B67B1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DACC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BAB9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333D6E" w14:paraId="465181D0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7CDAF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7736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14C7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FF0C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204A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333D6E" w14:paraId="3E5C1BA6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DD49D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72E3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3EDD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7A4D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C9E4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333D6E" w14:paraId="06FAB212" w14:textId="77777777" w:rsidTr="00A7267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97D4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88C4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9EA4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F8CE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E128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333D6E" w14:paraId="76DBCF7D" w14:textId="77777777" w:rsidTr="00A7267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E1DCD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2355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2FE6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50FC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C9DB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333D6E" w14:paraId="40DC79AD" w14:textId="77777777" w:rsidTr="00A7267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3F50E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03A9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419C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E800" w14:textId="77777777" w:rsidR="001F645B" w:rsidRPr="00333D6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F1CF" w14:textId="77777777" w:rsidR="001F645B" w:rsidRPr="00333D6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333D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6534B5C4" w14:textId="77777777" w:rsidR="001F645B" w:rsidRPr="00333D6E" w:rsidRDefault="001F645B" w:rsidP="001F645B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322E0AD4" w14:textId="2D6E2462" w:rsidR="00B40246" w:rsidRPr="00333D6E" w:rsidRDefault="00B40246">
      <w:pPr>
        <w:rPr>
          <w:rFonts w:ascii="Mulish" w:hAnsi="Mulish"/>
        </w:rPr>
      </w:pPr>
    </w:p>
    <w:sectPr w:rsidR="00B40246" w:rsidRPr="00333D6E" w:rsidSect="00DF63E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48955" w14:textId="77777777" w:rsidR="00A43707" w:rsidRDefault="00A43707" w:rsidP="00932008">
      <w:pPr>
        <w:spacing w:after="0" w:line="240" w:lineRule="auto"/>
      </w:pPr>
      <w:r>
        <w:separator/>
      </w:r>
    </w:p>
  </w:endnote>
  <w:endnote w:type="continuationSeparator" w:id="0">
    <w:p w14:paraId="311E8624" w14:textId="77777777" w:rsidR="00A43707" w:rsidRDefault="00A43707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3F02" w14:textId="77777777" w:rsidR="00A43707" w:rsidRDefault="00A43707" w:rsidP="00932008">
      <w:pPr>
        <w:spacing w:after="0" w:line="240" w:lineRule="auto"/>
      </w:pPr>
      <w:r>
        <w:separator/>
      </w:r>
    </w:p>
  </w:footnote>
  <w:footnote w:type="continuationSeparator" w:id="0">
    <w:p w14:paraId="5EE34361" w14:textId="77777777" w:rsidR="00A43707" w:rsidRDefault="00A43707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027" type="#_x0000_t75" style="width:9pt;height:9pt" o:bullet="t">
        <v:imagedata r:id="rId1" o:title="BD14533_"/>
      </v:shape>
    </w:pict>
  </w:numPicBullet>
  <w:abstractNum w:abstractNumId="0" w15:restartNumberingAfterBreak="0">
    <w:nsid w:val="029E2296"/>
    <w:multiLevelType w:val="hybridMultilevel"/>
    <w:tmpl w:val="4CD6103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97F31"/>
    <w:multiLevelType w:val="hybridMultilevel"/>
    <w:tmpl w:val="B1B4D4A4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D067A"/>
    <w:multiLevelType w:val="hybridMultilevel"/>
    <w:tmpl w:val="25B4AF12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EA136F"/>
    <w:multiLevelType w:val="hybridMultilevel"/>
    <w:tmpl w:val="922E6080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B6170"/>
    <w:multiLevelType w:val="hybridMultilevel"/>
    <w:tmpl w:val="62D03F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051881"/>
    <w:multiLevelType w:val="hybridMultilevel"/>
    <w:tmpl w:val="0610EA5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D772A"/>
    <w:multiLevelType w:val="hybridMultilevel"/>
    <w:tmpl w:val="9CC6EBF4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E041B"/>
    <w:multiLevelType w:val="hybridMultilevel"/>
    <w:tmpl w:val="80C21FDA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2"/>
  </w:num>
  <w:num w:numId="5">
    <w:abstractNumId w:val="5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0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2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342D"/>
    <w:rsid w:val="000965B3"/>
    <w:rsid w:val="000C6CFF"/>
    <w:rsid w:val="00102733"/>
    <w:rsid w:val="001561A4"/>
    <w:rsid w:val="0019443F"/>
    <w:rsid w:val="001B5AE0"/>
    <w:rsid w:val="001F645B"/>
    <w:rsid w:val="002A154B"/>
    <w:rsid w:val="002E3428"/>
    <w:rsid w:val="00333D6E"/>
    <w:rsid w:val="00351735"/>
    <w:rsid w:val="00371B5A"/>
    <w:rsid w:val="003F271E"/>
    <w:rsid w:val="003F572A"/>
    <w:rsid w:val="00456EA7"/>
    <w:rsid w:val="004F2655"/>
    <w:rsid w:val="00521DA9"/>
    <w:rsid w:val="00544E0C"/>
    <w:rsid w:val="00561402"/>
    <w:rsid w:val="0057532F"/>
    <w:rsid w:val="005B13BD"/>
    <w:rsid w:val="005B6CF5"/>
    <w:rsid w:val="005F29B8"/>
    <w:rsid w:val="006A2766"/>
    <w:rsid w:val="006B3064"/>
    <w:rsid w:val="006E488D"/>
    <w:rsid w:val="00710031"/>
    <w:rsid w:val="00743756"/>
    <w:rsid w:val="0078733C"/>
    <w:rsid w:val="007B0F99"/>
    <w:rsid w:val="007C5BE1"/>
    <w:rsid w:val="007D1EA8"/>
    <w:rsid w:val="007F668A"/>
    <w:rsid w:val="008424A2"/>
    <w:rsid w:val="00843911"/>
    <w:rsid w:val="00844FA9"/>
    <w:rsid w:val="008C1E1E"/>
    <w:rsid w:val="009000D9"/>
    <w:rsid w:val="00932008"/>
    <w:rsid w:val="009609E9"/>
    <w:rsid w:val="00964B35"/>
    <w:rsid w:val="00A122E8"/>
    <w:rsid w:val="00A43707"/>
    <w:rsid w:val="00A72675"/>
    <w:rsid w:val="00AD2022"/>
    <w:rsid w:val="00AE557E"/>
    <w:rsid w:val="00B264F7"/>
    <w:rsid w:val="00B40246"/>
    <w:rsid w:val="00B841AE"/>
    <w:rsid w:val="00BB6799"/>
    <w:rsid w:val="00BD4582"/>
    <w:rsid w:val="00BE6A46"/>
    <w:rsid w:val="00C33A23"/>
    <w:rsid w:val="00C3660E"/>
    <w:rsid w:val="00C55BB1"/>
    <w:rsid w:val="00C5744D"/>
    <w:rsid w:val="00CB5511"/>
    <w:rsid w:val="00CC2049"/>
    <w:rsid w:val="00D870DA"/>
    <w:rsid w:val="00D96F84"/>
    <w:rsid w:val="00DA702C"/>
    <w:rsid w:val="00DD2A3A"/>
    <w:rsid w:val="00DF63E7"/>
    <w:rsid w:val="00E3088D"/>
    <w:rsid w:val="00E34195"/>
    <w:rsid w:val="00E47133"/>
    <w:rsid w:val="00E47613"/>
    <w:rsid w:val="00E70204"/>
    <w:rsid w:val="00EA2E7A"/>
    <w:rsid w:val="00F10D4E"/>
    <w:rsid w:val="00F14DA4"/>
    <w:rsid w:val="00F47C3B"/>
    <w:rsid w:val="00F71D7D"/>
    <w:rsid w:val="00F95064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0"/>
    <o:shapelayout v:ext="edit">
      <o:idmap v:ext="edit" data="1"/>
    </o:shapelayout>
  </w:shapeDefaults>
  <w:decimalSymbol w:val=","/>
  <w:listSeparator w:val=";"/>
  <w14:docId w14:val="06826985"/>
  <w15:docId w15:val="{45C12DA7-9F8F-4C99-8BB7-FA52BD57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7C5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091160"/>
    <w:rsid w:val="000E0C59"/>
    <w:rsid w:val="0013771E"/>
    <w:rsid w:val="003D088C"/>
    <w:rsid w:val="004D1C91"/>
    <w:rsid w:val="00622563"/>
    <w:rsid w:val="00D051CA"/>
    <w:rsid w:val="00D35513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43AE98F-F142-4654-A26C-A4D9D60552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99</TotalTime>
  <Pages>9</Pages>
  <Words>2180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 MARIA RUIZ MARTINEZ</cp:lastModifiedBy>
  <cp:revision>5</cp:revision>
  <cp:lastPrinted>2007-10-26T10:03:00Z</cp:lastPrinted>
  <dcterms:created xsi:type="dcterms:W3CDTF">2023-09-20T14:40:00Z</dcterms:created>
  <dcterms:modified xsi:type="dcterms:W3CDTF">2025-01-20T10:32:00Z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