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1FFB" w14:textId="77777777" w:rsidR="00C5744D" w:rsidRPr="001C1958" w:rsidRDefault="00710031">
      <w:pPr>
        <w:rPr>
          <w:rFonts w:ascii="Mulish" w:hAnsi="Mulish"/>
        </w:rPr>
      </w:pPr>
      <w:r w:rsidRPr="001C195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38F09" wp14:editId="0F4341A6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55CFC3C" w14:textId="77777777" w:rsidR="009C1EF9" w:rsidRPr="00006957" w:rsidRDefault="009C1EF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38F0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55CFC3C" w14:textId="77777777" w:rsidR="009C1EF9" w:rsidRPr="00006957" w:rsidRDefault="009C1EF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86BDD2A" w14:textId="77777777" w:rsidR="00B40246" w:rsidRPr="001C1958" w:rsidRDefault="00D96F84" w:rsidP="00B40246">
      <w:pPr>
        <w:spacing w:before="120" w:after="120" w:line="312" w:lineRule="auto"/>
        <w:rPr>
          <w:rFonts w:ascii="Mulish" w:hAnsi="Mulish"/>
        </w:rPr>
      </w:pPr>
      <w:r w:rsidRPr="001C195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326E" wp14:editId="2DAD777C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289DA7" w14:textId="77777777" w:rsidR="009C1EF9" w:rsidRDefault="009C1EF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80A95" wp14:editId="32CABC7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326E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02289DA7" w14:textId="77777777" w:rsidR="009C1EF9" w:rsidRDefault="009C1EF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80A95" wp14:editId="32CABC7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D106D33" w14:textId="77777777" w:rsidR="00B40246" w:rsidRPr="001C195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A3A084E" w14:textId="77777777" w:rsidR="00B40246" w:rsidRPr="001C195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F5D7CD0" w14:textId="77777777" w:rsidR="00B40246" w:rsidRPr="001C1958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08A27A8" w14:textId="77777777" w:rsidR="00B40246" w:rsidRPr="001C1958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1C195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D9B7F" wp14:editId="54D353F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4E98F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F2027AD" w14:textId="77777777" w:rsidR="000C6CFF" w:rsidRPr="001C1958" w:rsidRDefault="000C6CFF">
      <w:pPr>
        <w:rPr>
          <w:rFonts w:ascii="Mulish" w:hAnsi="Mulish"/>
        </w:rPr>
      </w:pPr>
    </w:p>
    <w:p w14:paraId="3F9F1B46" w14:textId="77777777" w:rsidR="007D1EA8" w:rsidRPr="001C1958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6859"/>
      </w:tblGrid>
      <w:tr w:rsidR="000C6CFF" w:rsidRPr="001C1958" w14:paraId="3828285B" w14:textId="77777777" w:rsidTr="00BB6799">
        <w:tc>
          <w:tcPr>
            <w:tcW w:w="3652" w:type="dxa"/>
          </w:tcPr>
          <w:p w14:paraId="55E616FB" w14:textId="77777777" w:rsidR="000C6CFF" w:rsidRPr="001C195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C1958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770C911E" w14:textId="4F8B8B79" w:rsidR="000C6CFF" w:rsidRPr="001C1958" w:rsidRDefault="00DF67EE" w:rsidP="005A5F78">
            <w:pPr>
              <w:rPr>
                <w:rFonts w:ascii="Mulish" w:hAnsi="Mulish"/>
                <w:sz w:val="24"/>
                <w:szCs w:val="24"/>
              </w:rPr>
            </w:pPr>
            <w:r w:rsidRPr="001C1958">
              <w:rPr>
                <w:rFonts w:ascii="Mulish" w:hAnsi="Mulish"/>
                <w:sz w:val="24"/>
                <w:szCs w:val="24"/>
              </w:rPr>
              <w:t>Federación Española de Bancos de Alimentos (FESBAL)</w:t>
            </w:r>
          </w:p>
        </w:tc>
      </w:tr>
      <w:tr w:rsidR="000C6CFF" w:rsidRPr="001C1958" w14:paraId="2C3727DD" w14:textId="77777777" w:rsidTr="00BB6799">
        <w:tc>
          <w:tcPr>
            <w:tcW w:w="3652" w:type="dxa"/>
          </w:tcPr>
          <w:p w14:paraId="77A0F9A8" w14:textId="77777777" w:rsidR="000C6CFF" w:rsidRPr="001C195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C1958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A7C9774" w14:textId="77777777" w:rsidR="000C6CFF" w:rsidRPr="001C1958" w:rsidRDefault="005A5F78" w:rsidP="005A5F78">
            <w:pPr>
              <w:rPr>
                <w:rFonts w:ascii="Mulish" w:hAnsi="Mulish"/>
                <w:sz w:val="24"/>
                <w:szCs w:val="24"/>
              </w:rPr>
            </w:pPr>
            <w:r w:rsidRPr="001C1958">
              <w:rPr>
                <w:rFonts w:ascii="Mulish" w:hAnsi="Mulish"/>
                <w:sz w:val="24"/>
                <w:szCs w:val="24"/>
              </w:rPr>
              <w:t>02</w:t>
            </w:r>
            <w:r w:rsidR="00A72675" w:rsidRPr="001C1958">
              <w:rPr>
                <w:rFonts w:ascii="Mulish" w:hAnsi="Mulish"/>
                <w:sz w:val="24"/>
                <w:szCs w:val="24"/>
              </w:rPr>
              <w:t>/</w:t>
            </w:r>
            <w:r w:rsidRPr="001C1958">
              <w:rPr>
                <w:rFonts w:ascii="Mulish" w:hAnsi="Mulish"/>
                <w:sz w:val="24"/>
                <w:szCs w:val="24"/>
              </w:rPr>
              <w:t>10</w:t>
            </w:r>
            <w:r w:rsidR="00A72675" w:rsidRPr="001C1958">
              <w:rPr>
                <w:rFonts w:ascii="Mulish" w:hAnsi="Mulish"/>
                <w:sz w:val="24"/>
                <w:szCs w:val="24"/>
              </w:rPr>
              <w:t>/2023</w:t>
            </w:r>
          </w:p>
          <w:p w14:paraId="7596909F" w14:textId="27ED7C4C" w:rsidR="002004A9" w:rsidRPr="001C1958" w:rsidRDefault="002004A9" w:rsidP="005A5F78">
            <w:pPr>
              <w:rPr>
                <w:rFonts w:ascii="Mulish" w:hAnsi="Mulish"/>
                <w:sz w:val="24"/>
                <w:szCs w:val="24"/>
              </w:rPr>
            </w:pPr>
            <w:r w:rsidRPr="001C1958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1C1958" w14:paraId="19B59BDD" w14:textId="77777777" w:rsidTr="00BB6799">
        <w:tc>
          <w:tcPr>
            <w:tcW w:w="3652" w:type="dxa"/>
          </w:tcPr>
          <w:p w14:paraId="5B0105C0" w14:textId="77777777" w:rsidR="000C6CFF" w:rsidRPr="001C195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C1958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14686FE" w14:textId="4580C941" w:rsidR="0061321E" w:rsidRPr="001C1958" w:rsidRDefault="001C1958" w:rsidP="0061321E">
            <w:pPr>
              <w:rPr>
                <w:rFonts w:ascii="Mulish" w:hAnsi="Mulish"/>
                <w:sz w:val="24"/>
                <w:szCs w:val="24"/>
              </w:rPr>
            </w:pPr>
            <w:hyperlink r:id="rId11" w:history="1">
              <w:r w:rsidR="0061321E" w:rsidRPr="001C1958">
                <w:rPr>
                  <w:rStyle w:val="Hipervnculo"/>
                  <w:rFonts w:ascii="Mulish" w:hAnsi="Mulish"/>
                  <w:sz w:val="24"/>
                  <w:szCs w:val="24"/>
                </w:rPr>
                <w:t>https://www.fesbal.org.es/</w:t>
              </w:r>
            </w:hyperlink>
          </w:p>
        </w:tc>
      </w:tr>
    </w:tbl>
    <w:p w14:paraId="67291BBD" w14:textId="77777777" w:rsidR="000C6CFF" w:rsidRPr="001C1958" w:rsidRDefault="000C6CFF">
      <w:pPr>
        <w:rPr>
          <w:rFonts w:ascii="Mulish" w:hAnsi="Mulish"/>
        </w:rPr>
      </w:pPr>
    </w:p>
    <w:p w14:paraId="2F1A132E" w14:textId="77777777" w:rsidR="00561402" w:rsidRPr="001C1958" w:rsidRDefault="00561402">
      <w:pPr>
        <w:rPr>
          <w:rFonts w:ascii="Mulish" w:hAnsi="Mulish"/>
        </w:rPr>
      </w:pPr>
    </w:p>
    <w:p w14:paraId="165E864F" w14:textId="77777777" w:rsidR="00F14DA4" w:rsidRPr="001C1958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1C1958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8011"/>
        <w:gridCol w:w="702"/>
      </w:tblGrid>
      <w:tr w:rsidR="007D1EA8" w:rsidRPr="001C1958" w14:paraId="5C566103" w14:textId="77777777" w:rsidTr="00A72675">
        <w:tc>
          <w:tcPr>
            <w:tcW w:w="1760" w:type="dxa"/>
            <w:shd w:val="clear" w:color="auto" w:fill="4D7F52"/>
          </w:tcPr>
          <w:p w14:paraId="435339D3" w14:textId="77777777" w:rsidR="007D1EA8" w:rsidRPr="001C195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ADE252C" w14:textId="77777777" w:rsidR="007D1EA8" w:rsidRPr="001C195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6744FACC" w14:textId="77777777" w:rsidR="007D1EA8" w:rsidRPr="001C195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1C1958" w14:paraId="53963FA5" w14:textId="77777777" w:rsidTr="00A72675">
        <w:tc>
          <w:tcPr>
            <w:tcW w:w="1760" w:type="dxa"/>
          </w:tcPr>
          <w:p w14:paraId="78D4A86C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14E2C80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F0DE850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0D421E8B" w14:textId="77777777" w:rsidTr="00A72675">
        <w:tc>
          <w:tcPr>
            <w:tcW w:w="1760" w:type="dxa"/>
          </w:tcPr>
          <w:p w14:paraId="46147D13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1B0F1D78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DEA36B9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776A615A" w14:textId="77777777" w:rsidTr="00A72675">
        <w:tc>
          <w:tcPr>
            <w:tcW w:w="1760" w:type="dxa"/>
          </w:tcPr>
          <w:p w14:paraId="3C9A6AFA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C1958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0B06C04E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D0C2EC1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0BDE6ECD" w14:textId="77777777" w:rsidTr="00A72675">
        <w:tc>
          <w:tcPr>
            <w:tcW w:w="1760" w:type="dxa"/>
          </w:tcPr>
          <w:p w14:paraId="47259F39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095A2C58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363EF41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36B18EAD" w14:textId="77777777" w:rsidTr="00A72675">
        <w:tc>
          <w:tcPr>
            <w:tcW w:w="1760" w:type="dxa"/>
          </w:tcPr>
          <w:p w14:paraId="6F4D6E4F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C1958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088DC39D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1961BB4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6A83EA8E" w14:textId="77777777" w:rsidTr="00A72675">
        <w:tc>
          <w:tcPr>
            <w:tcW w:w="1760" w:type="dxa"/>
          </w:tcPr>
          <w:p w14:paraId="54BB44DC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C1958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F4D86BC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4C36B9D4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69704A4B" w14:textId="77777777" w:rsidTr="00A72675">
        <w:tc>
          <w:tcPr>
            <w:tcW w:w="1760" w:type="dxa"/>
          </w:tcPr>
          <w:p w14:paraId="61CA430B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C1958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77AE7B2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1176451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27CAC5F9" w14:textId="77777777" w:rsidTr="00A72675">
        <w:tc>
          <w:tcPr>
            <w:tcW w:w="1760" w:type="dxa"/>
          </w:tcPr>
          <w:p w14:paraId="13DF1B68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C1958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12B176E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1D2ECF13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2BC49C5D" w14:textId="77777777" w:rsidTr="00A72675">
        <w:tc>
          <w:tcPr>
            <w:tcW w:w="1760" w:type="dxa"/>
          </w:tcPr>
          <w:p w14:paraId="2919B288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9E2D369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DD55256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30FB46D7" w14:textId="77777777" w:rsidTr="00A72675">
        <w:tc>
          <w:tcPr>
            <w:tcW w:w="1760" w:type="dxa"/>
          </w:tcPr>
          <w:p w14:paraId="30AF5DA6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2A8762E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3CAAA7D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C1958" w14:paraId="1A090C24" w14:textId="77777777" w:rsidTr="00A72675">
        <w:tc>
          <w:tcPr>
            <w:tcW w:w="1760" w:type="dxa"/>
          </w:tcPr>
          <w:p w14:paraId="32D9803F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D19B811" w14:textId="77777777" w:rsidR="007D1EA8" w:rsidRPr="001C195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EB75372" w14:textId="77777777" w:rsidR="007D1EA8" w:rsidRPr="001C195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8237EBE" w14:textId="77777777" w:rsidR="00F14DA4" w:rsidRPr="001C1958" w:rsidRDefault="00F14DA4">
      <w:pPr>
        <w:rPr>
          <w:rFonts w:ascii="Mulish" w:hAnsi="Mulish"/>
        </w:rPr>
      </w:pPr>
    </w:p>
    <w:p w14:paraId="34C22BAC" w14:textId="77777777" w:rsidR="00F14DA4" w:rsidRPr="001C1958" w:rsidRDefault="00F14DA4">
      <w:pPr>
        <w:rPr>
          <w:rFonts w:ascii="Mulish" w:hAnsi="Mulish"/>
        </w:rPr>
      </w:pPr>
    </w:p>
    <w:p w14:paraId="18122780" w14:textId="77777777" w:rsidR="00F14DA4" w:rsidRPr="001C1958" w:rsidRDefault="00F14DA4">
      <w:pPr>
        <w:rPr>
          <w:rFonts w:ascii="Mulish" w:hAnsi="Mulish"/>
        </w:rPr>
      </w:pPr>
    </w:p>
    <w:p w14:paraId="0B820DF4" w14:textId="77777777" w:rsidR="00F14DA4" w:rsidRPr="001C1958" w:rsidRDefault="00F14DA4">
      <w:pPr>
        <w:rPr>
          <w:rFonts w:ascii="Mulish" w:hAnsi="Mulish"/>
        </w:rPr>
      </w:pPr>
    </w:p>
    <w:p w14:paraId="175E02D0" w14:textId="77777777" w:rsidR="00F14DA4" w:rsidRPr="001C1958" w:rsidRDefault="00F14DA4">
      <w:pPr>
        <w:rPr>
          <w:rFonts w:ascii="Mulish" w:hAnsi="Mulish"/>
        </w:rPr>
      </w:pPr>
    </w:p>
    <w:p w14:paraId="0C9EAFBF" w14:textId="77777777" w:rsidR="00561402" w:rsidRPr="001C1958" w:rsidRDefault="00561402">
      <w:pPr>
        <w:rPr>
          <w:rFonts w:ascii="Mulish" w:hAnsi="Mulish"/>
        </w:rPr>
      </w:pPr>
    </w:p>
    <w:p w14:paraId="3B246C99" w14:textId="77777777" w:rsidR="00CB5511" w:rsidRPr="001C1958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1C1958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8126"/>
        <w:gridCol w:w="701"/>
      </w:tblGrid>
      <w:tr w:rsidR="0057532F" w:rsidRPr="001C1958" w14:paraId="6B6F48C3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F66F63B" w14:textId="77777777" w:rsidR="00BB6799" w:rsidRPr="001C1958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C012EAB" w14:textId="77777777" w:rsidR="00BB6799" w:rsidRPr="001C1958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4682C10" w14:textId="77777777" w:rsidR="00BB6799" w:rsidRPr="001C1958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1C1958" w14:paraId="7DBDD680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274750B6" w14:textId="77777777" w:rsidR="00BB6799" w:rsidRPr="001C1958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5F010EF" w14:textId="77777777" w:rsidR="00BB6799" w:rsidRPr="001C1958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5C69138" w14:textId="77777777" w:rsidR="00BB6799" w:rsidRPr="001C1958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1C1958" w14:paraId="4E88BAE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6DADF70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BABE1A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281BD35F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2FAA580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761BA2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0F0425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F1EE7AC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481E2AB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4FEB96A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1BE0F0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7913153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1A22881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858DDEF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446E98D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F7A83E3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7AB43F7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9CC82B3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5BECF69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427ECCD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2AA6BAE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FF3FE57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713355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7CB3B17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1C80E30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95CBF5A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25C991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2B2B2C5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6E38142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792EEAC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DB0683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3F95BB1D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5B90D0C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86B484E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C1D4A4" w14:textId="77777777" w:rsidR="00AD2022" w:rsidRPr="001C195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5077E9C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54928899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DA665A4" w14:textId="77777777" w:rsidR="0008316E" w:rsidRPr="001C1958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53962E60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437E04FF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480DD198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48F26E2" w14:textId="77777777" w:rsidR="0008316E" w:rsidRPr="001C195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2D362A6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27C5D23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4E56641B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52E91CE" w14:textId="77777777" w:rsidR="0008316E" w:rsidRPr="001C195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69C60A7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6834D82F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52C9132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34B4243" w14:textId="77777777" w:rsidR="0008316E" w:rsidRPr="001C195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39F81A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FEFEFA3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56F0D02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6F0E8A9" w14:textId="77777777" w:rsidR="0008316E" w:rsidRPr="001C195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1A49EC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0292DB39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C1958" w14:paraId="6A6C5E4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F6F5093" w14:textId="77777777" w:rsidR="0008316E" w:rsidRPr="001C195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72FC68" w14:textId="77777777" w:rsidR="0008316E" w:rsidRPr="001C195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249F5EE" w14:textId="77777777" w:rsidR="0008316E" w:rsidRPr="001C195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75C9CABF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A691006" w14:textId="77777777" w:rsidR="00AD2022" w:rsidRPr="001C1958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0B98A54D" w14:textId="77777777" w:rsidR="00AD2022" w:rsidRPr="001C195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A0A3CC2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0DEE0EB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73ED5B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65B285" w14:textId="04E82EA9" w:rsidR="00AD2022" w:rsidRPr="001C1958" w:rsidRDefault="00326001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1C1958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0B7E78D4" w14:textId="77777777" w:rsidR="00AD2022" w:rsidRPr="001C1958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47FE523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B6868E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54986D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49687932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40878E5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A627FD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58B402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54FE72D1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4694262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6CBEAE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DBE498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5FDD445A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4AE476B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89ABB8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8D9919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B371319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AD2022" w:rsidRPr="001C1958" w14:paraId="189137F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AAC250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ED589E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A6D9245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2C17EEB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1D8D00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B6F34C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3A06A39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47958E3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2DAC70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3D02E1" w14:textId="77777777" w:rsidR="00AD2022" w:rsidRPr="001C195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5BA4426F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5B6CF5" w:rsidRPr="001C1958" w14:paraId="4DD2BA6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7DB16A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0C1CC1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FB7EB81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5B6CF5" w:rsidRPr="001C1958" w14:paraId="45D3A9F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4716DB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A44A3ED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651A92B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C1958" w14:paraId="673DA80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2B5BCA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6D3B08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F7E9C43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5A715DC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631D55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692018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80106DE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1C1958" w14:paraId="1475026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282B5B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143082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B9594A9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5B6CF5" w:rsidRPr="001C1958" w14:paraId="28C13A6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E9B5DB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BF2723F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6F158CA3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5B6CF5" w:rsidRPr="001C1958" w14:paraId="6B2F5A7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EB797C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A056A0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5280408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  <w:r w:rsidRPr="001C1958">
              <w:rPr>
                <w:rFonts w:ascii="Mulish" w:hAnsi="Mulish"/>
                <w:b/>
              </w:rPr>
              <w:t>x</w:t>
            </w:r>
          </w:p>
        </w:tc>
      </w:tr>
      <w:tr w:rsidR="005B6CF5" w:rsidRPr="001C1958" w14:paraId="5181C7F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AE1326" w14:textId="77777777" w:rsidR="005B6CF5" w:rsidRPr="001C195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2147C9" w14:textId="77777777" w:rsidR="005B6CF5" w:rsidRPr="001C195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6CBBF97" w14:textId="77777777" w:rsidR="005B6CF5" w:rsidRPr="001C195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C1958" w14:paraId="289BD1E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E12CD6" w14:textId="77777777" w:rsidR="00544E0C" w:rsidRPr="001C195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B821357" w14:textId="77777777" w:rsidR="00544E0C" w:rsidRPr="001C195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82CC55A" w14:textId="77777777" w:rsidR="00544E0C" w:rsidRPr="001C195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C1958" w14:paraId="13D152E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CCF89D0" w14:textId="77777777" w:rsidR="00544E0C" w:rsidRPr="001C195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E6F20A" w14:textId="77777777" w:rsidR="00544E0C" w:rsidRPr="001C195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6E03EAC" w14:textId="77777777" w:rsidR="00544E0C" w:rsidRPr="001C195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C1958" w14:paraId="1ECD2E6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666306" w14:textId="77777777" w:rsidR="005F29B8" w:rsidRPr="001C195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F1C7BA" w14:textId="77777777" w:rsidR="005F29B8" w:rsidRPr="001C195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0880FA7" w14:textId="77777777" w:rsidR="005F29B8" w:rsidRPr="001C195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C1958" w14:paraId="72CE5A2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07A93EA" w14:textId="77777777" w:rsidR="005F29B8" w:rsidRPr="001C195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895811" w14:textId="77777777" w:rsidR="005F29B8" w:rsidRPr="001C195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50458C5" w14:textId="77777777" w:rsidR="005F29B8" w:rsidRPr="001C195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C1958" w14:paraId="247CED1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665DAA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F24438E" w14:textId="77777777" w:rsidR="00AD2022" w:rsidRPr="001C195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D40A815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C1958" w14:paraId="06408DC9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7A085C9" w14:textId="77777777" w:rsidR="00AD2022" w:rsidRPr="001C195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4396895" w14:textId="77777777" w:rsidR="00AD2022" w:rsidRPr="001C1958" w:rsidRDefault="00AD2022" w:rsidP="0057532F">
            <w:pPr>
              <w:rPr>
                <w:rFonts w:ascii="Mulish" w:hAnsi="Mulish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96DD991" w14:textId="77777777" w:rsidR="00AD2022" w:rsidRPr="001C195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58C001A" w14:textId="77777777" w:rsidR="00BB6799" w:rsidRPr="001C195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A38775C" w14:textId="77777777" w:rsidR="00561402" w:rsidRPr="001C1958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0347CE01" w14:textId="77777777" w:rsidR="00B40246" w:rsidRPr="001C1958" w:rsidRDefault="001C1958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1C1958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74B6BE13" w14:textId="77777777" w:rsidR="000C6CFF" w:rsidRPr="001C1958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6"/>
        <w:gridCol w:w="422"/>
        <w:gridCol w:w="3907"/>
      </w:tblGrid>
      <w:tr w:rsidR="00CB5511" w:rsidRPr="001C1958" w14:paraId="6276C9B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1A6C436" w14:textId="77777777" w:rsidR="00CB5511" w:rsidRPr="001C1958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1C1958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5C205FD" w14:textId="77777777" w:rsidR="00CB5511" w:rsidRPr="001C195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F6C817E" w14:textId="33F37F60" w:rsidR="00CB5511" w:rsidRPr="001C1958" w:rsidRDefault="0032600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10B09CA9" w14:textId="6AB9C49B" w:rsidR="00CB5511" w:rsidRPr="001C1958" w:rsidRDefault="00A72675" w:rsidP="0061321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326001" w:rsidRPr="001C1958">
              <w:rPr>
                <w:rFonts w:ascii="Mulish" w:hAnsi="Mulish"/>
                <w:sz w:val="20"/>
                <w:szCs w:val="20"/>
              </w:rPr>
              <w:t>entre los accesos principales de la página home</w:t>
            </w:r>
          </w:p>
        </w:tc>
      </w:tr>
      <w:tr w:rsidR="00CB5511" w:rsidRPr="001C1958" w14:paraId="28758038" w14:textId="77777777" w:rsidTr="00E34195">
        <w:tc>
          <w:tcPr>
            <w:tcW w:w="2235" w:type="dxa"/>
            <w:vMerge/>
            <w:shd w:val="clear" w:color="auto" w:fill="00642D"/>
          </w:tcPr>
          <w:p w14:paraId="02259F3E" w14:textId="77777777" w:rsidR="00CB5511" w:rsidRPr="001C195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5AC99D" w14:textId="77777777" w:rsidR="00CB5511" w:rsidRPr="001C195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4DF57FCD" w14:textId="5A52C244" w:rsidR="00CB5511" w:rsidRPr="001C195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34BE4D" w14:textId="77777777" w:rsidR="00CB5511" w:rsidRPr="001C195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1C1958" w14:paraId="5693CF98" w14:textId="77777777" w:rsidTr="00E34195">
        <w:tc>
          <w:tcPr>
            <w:tcW w:w="2235" w:type="dxa"/>
            <w:vMerge/>
            <w:shd w:val="clear" w:color="auto" w:fill="00642D"/>
          </w:tcPr>
          <w:p w14:paraId="3EC49B91" w14:textId="77777777" w:rsidR="00CB5511" w:rsidRPr="001C195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790DE7F" w14:textId="77777777" w:rsidR="00CB5511" w:rsidRPr="001C195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BB4794B" w14:textId="77777777" w:rsidR="00CB5511" w:rsidRPr="001C195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59DECD7" w14:textId="77777777" w:rsidR="00CB5511" w:rsidRPr="001C195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F8FCBBD" w14:textId="77777777" w:rsidR="00CB5511" w:rsidRPr="001C1958" w:rsidRDefault="00CB5511">
      <w:pPr>
        <w:rPr>
          <w:rFonts w:ascii="Mulish" w:hAnsi="Mulish"/>
        </w:rPr>
      </w:pPr>
    </w:p>
    <w:p w14:paraId="4A88037A" w14:textId="77777777" w:rsidR="00CB5511" w:rsidRPr="001C1958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932008" w:rsidRPr="001C1958" w14:paraId="459773EF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EFA35DC" w14:textId="77777777" w:rsidR="00932008" w:rsidRPr="001C1958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1C1958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FF13142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22FB7FE1" w14:textId="77777777" w:rsidR="00932008" w:rsidRPr="001C195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2565987B" w14:textId="77777777" w:rsidR="00932008" w:rsidRPr="001C1958" w:rsidRDefault="005A5F78" w:rsidP="0061321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Parte de las informaciones obligatorias se publican en accesos diferentes del Portal de Transparencia</w:t>
            </w:r>
            <w:r w:rsidR="00FB452E" w:rsidRPr="001C1958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932008" w:rsidRPr="001C1958" w14:paraId="6AF870C6" w14:textId="77777777" w:rsidTr="00E34195">
        <w:tc>
          <w:tcPr>
            <w:tcW w:w="2235" w:type="dxa"/>
            <w:vMerge/>
            <w:shd w:val="clear" w:color="auto" w:fill="00642D"/>
          </w:tcPr>
          <w:p w14:paraId="5E477C14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FE673" w14:textId="7436EE52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54333D" w:rsidRPr="001C1958">
              <w:rPr>
                <w:rFonts w:ascii="Mulish" w:hAnsi="Mulish"/>
                <w:sz w:val="20"/>
                <w:szCs w:val="20"/>
              </w:rPr>
              <w:t>organizada,</w:t>
            </w:r>
            <w:r w:rsidRPr="001C1958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AE8CC28" w14:textId="77777777" w:rsidR="00932008" w:rsidRPr="001C1958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C195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6FECD01A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1C1958" w14:paraId="2731C9B5" w14:textId="77777777" w:rsidTr="00E34195">
        <w:tc>
          <w:tcPr>
            <w:tcW w:w="2235" w:type="dxa"/>
            <w:vMerge/>
            <w:shd w:val="clear" w:color="auto" w:fill="00642D"/>
          </w:tcPr>
          <w:p w14:paraId="580B5B88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C35722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4EF28E50" w14:textId="77777777" w:rsidR="00932008" w:rsidRPr="001C195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A4A8088" w14:textId="77777777" w:rsidR="00932008" w:rsidRPr="001C195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C13F899" w14:textId="77777777" w:rsidR="00561402" w:rsidRPr="001C1958" w:rsidRDefault="00561402">
      <w:pPr>
        <w:rPr>
          <w:rFonts w:ascii="Mulish" w:hAnsi="Mulish"/>
        </w:rPr>
      </w:pPr>
    </w:p>
    <w:p w14:paraId="6534E93C" w14:textId="77777777" w:rsidR="002E3428" w:rsidRPr="001C195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C1958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423"/>
        <w:gridCol w:w="2545"/>
        <w:gridCol w:w="2728"/>
        <w:gridCol w:w="2051"/>
      </w:tblGrid>
      <w:tr w:rsidR="002E3428" w:rsidRPr="001C1958" w14:paraId="371E58BC" w14:textId="77777777" w:rsidTr="00A72675">
        <w:tc>
          <w:tcPr>
            <w:tcW w:w="2506" w:type="dxa"/>
          </w:tcPr>
          <w:p w14:paraId="39E492F7" w14:textId="77777777" w:rsidR="002E3428" w:rsidRPr="001C195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10E6E45A" w14:textId="77777777" w:rsidR="002E3428" w:rsidRPr="001C195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4D30347" w14:textId="77777777" w:rsidR="002E3428" w:rsidRPr="001C195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E315F36" w14:textId="77777777" w:rsidR="002E3428" w:rsidRPr="001C195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1C1958" w14:paraId="7ACCFDEF" w14:textId="77777777" w:rsidTr="00A72675">
        <w:tc>
          <w:tcPr>
            <w:tcW w:w="2506" w:type="dxa"/>
          </w:tcPr>
          <w:p w14:paraId="223EEE07" w14:textId="77777777" w:rsidR="002E3428" w:rsidRPr="001C1958" w:rsidRDefault="005A50B3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633E5231" w14:textId="4C7BFC04" w:rsidR="002E3428" w:rsidRPr="001C1958" w:rsidRDefault="00326001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49,0</w:t>
            </w:r>
          </w:p>
        </w:tc>
        <w:tc>
          <w:tcPr>
            <w:tcW w:w="2788" w:type="dxa"/>
          </w:tcPr>
          <w:p w14:paraId="68E3FEDC" w14:textId="06CD63DB" w:rsidR="002E3428" w:rsidRPr="001C1958" w:rsidRDefault="00326001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0DB52EB1" w14:textId="6A6F247E" w:rsidR="002E3428" w:rsidRPr="001C1958" w:rsidRDefault="00326001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="0054333D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*</w:t>
            </w:r>
          </w:p>
        </w:tc>
      </w:tr>
      <w:tr w:rsidR="002E3428" w:rsidRPr="001C1958" w14:paraId="0439C9C2" w14:textId="77777777" w:rsidTr="00A72675">
        <w:tc>
          <w:tcPr>
            <w:tcW w:w="2506" w:type="dxa"/>
          </w:tcPr>
          <w:p w14:paraId="2536BE86" w14:textId="77777777" w:rsidR="002E3428" w:rsidRPr="001C1958" w:rsidRDefault="00A72675" w:rsidP="005A50B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5A50B3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616" w:type="dxa"/>
          </w:tcPr>
          <w:p w14:paraId="4037E888" w14:textId="4976C185" w:rsidR="002E3428" w:rsidRPr="001C1958" w:rsidRDefault="00326001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58,7</w:t>
            </w:r>
          </w:p>
        </w:tc>
        <w:tc>
          <w:tcPr>
            <w:tcW w:w="2788" w:type="dxa"/>
          </w:tcPr>
          <w:p w14:paraId="3BE078AE" w14:textId="3E4D5EA1" w:rsidR="002E3428" w:rsidRPr="001C1958" w:rsidRDefault="005A50B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063" w:type="dxa"/>
          </w:tcPr>
          <w:p w14:paraId="2D828BCC" w14:textId="1856D8F4" w:rsidR="002E3428" w:rsidRPr="001C1958" w:rsidRDefault="005D3FB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</w:tbl>
    <w:p w14:paraId="37FDD73E" w14:textId="6FB48B6D" w:rsidR="002E3428" w:rsidRPr="001C1958" w:rsidRDefault="005A50B3" w:rsidP="002E3428">
      <w:pPr>
        <w:pStyle w:val="Cuerpodelboletn"/>
        <w:spacing w:before="120" w:after="120" w:line="312" w:lineRule="auto"/>
        <w:ind w:left="709"/>
        <w:rPr>
          <w:rFonts w:ascii="Mulish" w:hAnsi="Mulish"/>
          <w:bCs/>
          <w:color w:val="auto"/>
          <w:sz w:val="20"/>
          <w:szCs w:val="20"/>
        </w:rPr>
      </w:pPr>
      <w:r w:rsidRPr="001C1958">
        <w:rPr>
          <w:rFonts w:ascii="Mulish" w:hAnsi="Mulish"/>
          <w:bCs/>
          <w:color w:val="auto"/>
          <w:sz w:val="20"/>
          <w:szCs w:val="20"/>
        </w:rPr>
        <w:t>*Dos recomendaciones efectuadas en 2020 fueron revisadas de oficio por este Consejo en 202</w:t>
      </w:r>
      <w:r w:rsidR="00C0035E" w:rsidRPr="001C1958">
        <w:rPr>
          <w:rFonts w:ascii="Mulish" w:hAnsi="Mulish"/>
          <w:bCs/>
          <w:color w:val="auto"/>
          <w:sz w:val="20"/>
          <w:szCs w:val="20"/>
        </w:rPr>
        <w:t>1</w:t>
      </w:r>
      <w:r w:rsidRPr="001C1958">
        <w:rPr>
          <w:rFonts w:ascii="Mulish" w:hAnsi="Mulish"/>
          <w:bCs/>
          <w:color w:val="auto"/>
          <w:sz w:val="20"/>
          <w:szCs w:val="20"/>
        </w:rPr>
        <w:t xml:space="preserve">. Se trata de la aplicación a los sujetos privados de la obligación ejecución </w:t>
      </w:r>
      <w:r w:rsidR="0054333D" w:rsidRPr="001C1958">
        <w:rPr>
          <w:rFonts w:ascii="Mulish" w:hAnsi="Mulish"/>
          <w:bCs/>
          <w:color w:val="auto"/>
          <w:sz w:val="20"/>
          <w:szCs w:val="20"/>
        </w:rPr>
        <w:t>presupuestaria,</w:t>
      </w:r>
      <w:r w:rsidRPr="001C1958">
        <w:rPr>
          <w:rFonts w:ascii="Mulish" w:hAnsi="Mulish"/>
          <w:bCs/>
          <w:color w:val="auto"/>
          <w:sz w:val="20"/>
          <w:szCs w:val="20"/>
        </w:rPr>
        <w:t xml:space="preserve"> así como la aplicación de un nuevo criterio para la evaluación de cumplimiento del atributo reutilización.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747"/>
      </w:tblGrid>
      <w:tr w:rsidR="002E3428" w:rsidRPr="001C1958" w14:paraId="0016E086" w14:textId="77777777" w:rsidTr="00A72675">
        <w:tc>
          <w:tcPr>
            <w:tcW w:w="10606" w:type="dxa"/>
          </w:tcPr>
          <w:p w14:paraId="20372F1B" w14:textId="77777777" w:rsidR="002E3428" w:rsidRPr="001C195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1C1958" w14:paraId="63329024" w14:textId="77777777" w:rsidTr="00A72675">
        <w:tc>
          <w:tcPr>
            <w:tcW w:w="10606" w:type="dxa"/>
          </w:tcPr>
          <w:p w14:paraId="002E2D08" w14:textId="77777777" w:rsidR="00326001" w:rsidRPr="001C1958" w:rsidRDefault="00326001" w:rsidP="00326001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068231D3" w14:textId="77777777" w:rsidR="00326001" w:rsidRPr="001C1958" w:rsidRDefault="00326001" w:rsidP="00326001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4BBE1BAF" w14:textId="77777777" w:rsidR="00326001" w:rsidRPr="001C1958" w:rsidRDefault="00326001" w:rsidP="00326001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En el bloque de información económica no se publica información sobre los contratos adjudicados por administraciones públicas, los convenios celebrados con administraciones públicas y las retribuciones percibidas por los máximos responsables de la entidad.</w:t>
            </w:r>
          </w:p>
          <w:p w14:paraId="5738DAFB" w14:textId="77777777" w:rsidR="00326001" w:rsidRPr="001C1958" w:rsidRDefault="00326001" w:rsidP="00326001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318F5813" w14:textId="64DD006E" w:rsidR="002E3428" w:rsidRPr="001C1958" w:rsidRDefault="00326001" w:rsidP="00326001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C1958">
              <w:rPr>
                <w:rFonts w:ascii="Mulish" w:hAnsi="Mulish"/>
                <w:sz w:val="20"/>
                <w:szCs w:val="20"/>
              </w:rPr>
              <w:t>Respecto del cumplimiento de los criterios de calidad en la publicación de la información, sigue sin publicarse la fecha en que se revisó o actualizó por última vez la información obligatoria publicada en el Portal de Transparencia o en la web de la entidad.</w:t>
            </w:r>
          </w:p>
        </w:tc>
      </w:tr>
    </w:tbl>
    <w:p w14:paraId="25D09A9C" w14:textId="77777777" w:rsidR="002E3428" w:rsidRPr="001C1958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4EC80ADE" w14:textId="77777777" w:rsidR="002E3428" w:rsidRPr="001C195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C1958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6B55C954" w14:textId="77777777" w:rsidR="00932008" w:rsidRPr="001C1958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C1958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1C1958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1C1958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1C1958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1C1958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1C1958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1C195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2"/>
        <w:gridCol w:w="1887"/>
        <w:gridCol w:w="1060"/>
        <w:gridCol w:w="5567"/>
      </w:tblGrid>
      <w:tr w:rsidR="00E34195" w:rsidRPr="001C1958" w14:paraId="2633CBC4" w14:textId="77777777" w:rsidTr="00340D9C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5197DD2" w14:textId="77777777" w:rsidR="00E34195" w:rsidRPr="001C1958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DFCC71E" w14:textId="77777777" w:rsidR="00E34195" w:rsidRPr="001C1958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56F9DF7" w14:textId="77777777" w:rsidR="00E34195" w:rsidRPr="001C1958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560C054A" w14:textId="77777777" w:rsidR="00E34195" w:rsidRPr="001C1958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1C1958" w14:paraId="47CF2EBD" w14:textId="77777777" w:rsidTr="00340D9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C1CD68D" w14:textId="77777777" w:rsidR="00E34195" w:rsidRPr="001C195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5FA979" w14:textId="77777777" w:rsidR="00E34195" w:rsidRPr="001C195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F58763" w14:textId="77777777" w:rsidR="00E34195" w:rsidRPr="001C1958" w:rsidRDefault="00E34195" w:rsidP="00340D9C">
            <w:pPr>
              <w:pStyle w:val="Cuerpodelboletn"/>
              <w:numPr>
                <w:ilvl w:val="0"/>
                <w:numId w:val="1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57A12F" w14:textId="186B8689" w:rsidR="00E34195" w:rsidRPr="001C1958" w:rsidRDefault="00340D9C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a través del acceso </w:t>
            </w:r>
            <w:r w:rsidR="00326001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Legislación pública del Portal de Transparencia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E96EEB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Los Estatutos se localizan en el acceso Órganos de Gobierno. </w:t>
            </w:r>
            <w:r w:rsidR="00326001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1C1958" w14:paraId="4F05C552" w14:textId="77777777" w:rsidTr="00340D9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240D802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ABAC47" w14:textId="77777777" w:rsidR="00E34195" w:rsidRPr="001C195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FCFAD5" w14:textId="77777777" w:rsidR="00E34195" w:rsidRPr="001C195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2F8B75" w14:textId="6A0F5A94" w:rsidR="00E34195" w:rsidRPr="001C1958" w:rsidRDefault="00143EE7" w:rsidP="00340D9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r w:rsidR="00E96EEB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Inicio/Quiénes somos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E34195" w:rsidRPr="001C1958" w14:paraId="13BA3435" w14:textId="77777777" w:rsidTr="00340D9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B6FAF03" w14:textId="77777777" w:rsidR="00E34195" w:rsidRPr="001C195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99BFDB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62367D" w14:textId="77777777" w:rsidR="00E34195" w:rsidRPr="001C1958" w:rsidRDefault="00E34195" w:rsidP="00E96EEB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D10BAF" w14:textId="0CFBC2F8" w:rsidR="00E34195" w:rsidRPr="001C1958" w:rsidRDefault="00E96EEB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Pr="001C19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través de los accesos Órganos de Gobierno y Gabinete Técnico del Portal de Transparencia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.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1C1958" w14:paraId="4058B7F1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971A3DA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A7D0CA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01B31F" w14:textId="77777777" w:rsidR="00E34195" w:rsidRPr="001C1958" w:rsidRDefault="00E34195" w:rsidP="0018640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4168A8" w14:textId="759DA429" w:rsidR="00E34195" w:rsidRPr="001C1958" w:rsidRDefault="00E96EEB" w:rsidP="00340D9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Pr="001C19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través de los accesos Órganos de Gobierno y Gabinete Técnico del Portal de Transparencia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.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1C1958" w14:paraId="57D54428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6957A42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800A6C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1C9FE8" w14:textId="77777777" w:rsidR="00E34195" w:rsidRPr="001C195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2F7CD8" w14:textId="65EBF4E3" w:rsidR="00E34195" w:rsidRPr="001C1958" w:rsidRDefault="00E96EEB" w:rsidP="001E560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Pr="001C19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través de los accesos Órganos de Gobierno y Gabinete Técnico del Portal de Transparencia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.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1C1958" w14:paraId="37DBB054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A49CA2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19AE1E" w14:textId="77777777" w:rsidR="00E34195" w:rsidRPr="001C195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39A8BD" w14:textId="77777777" w:rsidR="00E34195" w:rsidRPr="001C1958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0B2D75" w14:textId="37C7017F" w:rsidR="00E34195" w:rsidRPr="001C1958" w:rsidRDefault="00E96EEB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Pr="001C19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través de los accesos Órganos de Gobierno y Gabinete Técnico del Portal de Transparencia</w:t>
            </w:r>
            <w:r w:rsidRPr="001C1958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.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</w:tbl>
    <w:p w14:paraId="00EBEF97" w14:textId="0DC58535" w:rsidR="00C0035E" w:rsidRDefault="00C0035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D940DA1" w14:textId="63DBCF59" w:rsidR="001C1958" w:rsidRDefault="001C195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2AE7EE6" w14:textId="77777777" w:rsidR="001C1958" w:rsidRPr="001C1958" w:rsidRDefault="001C195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20863A8" w14:textId="7C55C177" w:rsidR="001561A4" w:rsidRPr="001C195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C1958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16E3CF0B" w14:textId="77777777" w:rsidR="001561A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1C195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91C3F" wp14:editId="71CD7DD7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D5CC" w14:textId="77777777" w:rsidR="009C1EF9" w:rsidRPr="00E96EEB" w:rsidRDefault="009C1EF9" w:rsidP="00F95064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E96EEB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2E5BCC5A" w14:textId="780AA1B6" w:rsidR="009C1EF9" w:rsidRPr="00E96EEB" w:rsidRDefault="009C1EF9" w:rsidP="00F95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6EEB">
                              <w:rPr>
                                <w:sz w:val="20"/>
                                <w:szCs w:val="20"/>
                              </w:rPr>
                              <w:t>La información publicada recoge todos los contenidos obligatorios establecidos en el artículo 6 de la LTAIBG que son aplicables a la entidad</w:t>
                            </w:r>
                            <w:r w:rsidR="0061321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95AB23" w14:textId="77777777" w:rsidR="009C1EF9" w:rsidRPr="00E96EEB" w:rsidRDefault="009C1EF9" w:rsidP="00F95064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E96EEB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6FD30EB7" w14:textId="77777777" w:rsidR="009C1EF9" w:rsidRPr="00E96EEB" w:rsidRDefault="009C1EF9" w:rsidP="002004A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6EEB">
                              <w:rPr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91C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6209D5CC" w14:textId="77777777" w:rsidR="009C1EF9" w:rsidRPr="00E96EEB" w:rsidRDefault="009C1EF9" w:rsidP="00F95064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E96EEB">
                        <w:rPr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2E5BCC5A" w14:textId="780AA1B6" w:rsidR="009C1EF9" w:rsidRPr="00E96EEB" w:rsidRDefault="009C1EF9" w:rsidP="00F95064">
                      <w:pPr>
                        <w:rPr>
                          <w:sz w:val="20"/>
                          <w:szCs w:val="20"/>
                        </w:rPr>
                      </w:pPr>
                      <w:r w:rsidRPr="00E96EEB">
                        <w:rPr>
                          <w:sz w:val="20"/>
                          <w:szCs w:val="20"/>
                        </w:rPr>
                        <w:t>La información publicada recoge todos los contenidos obligatorios establecidos en el artículo 6 de la LTAIBG que son aplicables a la entidad</w:t>
                      </w:r>
                      <w:r w:rsidR="0061321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395AB23" w14:textId="77777777" w:rsidR="009C1EF9" w:rsidRPr="00E96EEB" w:rsidRDefault="009C1EF9" w:rsidP="00F95064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E96EEB">
                        <w:rPr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6FD30EB7" w14:textId="77777777" w:rsidR="009C1EF9" w:rsidRPr="00E96EEB" w:rsidRDefault="009C1EF9" w:rsidP="002004A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96EEB">
                        <w:rPr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3C8A9684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BBD154E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FE71287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EBE7992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C4A962D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47028C5" w14:textId="77777777" w:rsidR="00F95064" w:rsidRPr="001C195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DD8E109" w14:textId="77777777" w:rsidR="00143EE7" w:rsidRPr="001C1958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2945F65" w14:textId="77777777" w:rsidR="00C33A23" w:rsidRPr="001C1958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C195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1C1958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1C1958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1C1958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1C195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1C1958" w14:paraId="5B03C004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11C903E" w14:textId="77777777" w:rsidR="00C33A23" w:rsidRPr="001C1958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FD6593D" w14:textId="77777777" w:rsidR="00C33A23" w:rsidRPr="001C1958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D2A5446" w14:textId="77777777" w:rsidR="00C33A23" w:rsidRPr="001C1958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BEFD67A" w14:textId="77777777" w:rsidR="00C33A23" w:rsidRPr="001C1958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1C1958" w14:paraId="6A107819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EA2E0C" w14:textId="77777777" w:rsidR="00AE557E" w:rsidRPr="001C1958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F55EF8" w14:textId="77777777" w:rsidR="00AE557E" w:rsidRPr="001C1958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493D6A" w14:textId="77777777" w:rsidR="00AE557E" w:rsidRPr="001C1958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C5E5DF" w14:textId="77777777" w:rsidR="00AE557E" w:rsidRPr="001C1958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1C1958" w14:paraId="154CFF06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4DC39FE" w14:textId="77777777" w:rsidR="00C33A23" w:rsidRPr="001C195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A96FC2" w14:textId="77777777" w:rsidR="00C33A23" w:rsidRPr="001C1958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313EF2" w14:textId="77777777" w:rsidR="00C33A23" w:rsidRPr="001C195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AD35D6" w14:textId="77777777" w:rsidR="00C33A23" w:rsidRPr="001C1958" w:rsidRDefault="00F95064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14:paraId="053100FF" w14:textId="6A1FB667" w:rsidR="001C3D35" w:rsidRPr="001C1958" w:rsidRDefault="001C3D35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ha localizado un convenio con la D.G. de Instituciones Penitenciarias, de fecha 28 de abril de 2021 y vigente hasta 2025.</w:t>
            </w:r>
          </w:p>
          <w:p w14:paraId="364878BF" w14:textId="1CA262C1" w:rsidR="001C3D35" w:rsidRPr="001C1958" w:rsidRDefault="001C3D35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1C1958" w14:paraId="579843CA" w14:textId="77777777" w:rsidTr="00F75FE0">
        <w:trPr>
          <w:trHeight w:val="65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5E0462C" w14:textId="77777777" w:rsidR="009609E9" w:rsidRPr="001C1958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F0DA47" w14:textId="77777777" w:rsidR="009609E9" w:rsidRPr="001C1958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F2BCE4" w14:textId="77777777" w:rsidR="009609E9" w:rsidRPr="001C1958" w:rsidRDefault="009609E9" w:rsidP="00C0035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72010D" w14:textId="1A684719" w:rsidR="00C0035E" w:rsidRPr="001C1958" w:rsidRDefault="00C0035E" w:rsidP="009511C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acceso FEAD de la página home, se localiza a través del enlace Documento acreditativo de la concesión OAD a FESBAL y Cruz Roja, una resolución del FEGA de concesión de una subvención para 2023.</w:t>
            </w:r>
          </w:p>
          <w:p w14:paraId="644574A1" w14:textId="4CF7398F" w:rsidR="00F10D4E" w:rsidRPr="001C1958" w:rsidRDefault="001C3D35" w:rsidP="009511C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9511C5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 la Base de Datos Nacional de Subvenciones, se ha localizado un total de </w:t>
            </w:r>
            <w:r w:rsidR="00C0035E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  <w:r w:rsidR="009511C5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subvenciones percibidas por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FESBAL</w:t>
            </w:r>
            <w:r w:rsidR="009511C5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el periodo 01/01/2022-02/10/2023</w:t>
            </w:r>
            <w:r w:rsidR="00C0035E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concedidas por el Ministerio de Asuntos Sociales y Agenda 2030</w:t>
            </w:r>
            <w:r w:rsidR="009511C5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El monto total de las subvenciones percibidas en este periodo de tiempo es de </w:t>
            </w:r>
            <w:r w:rsidR="00C0035E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1.468.800,00 </w:t>
            </w:r>
            <w:r w:rsidR="009511C5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euros.</w:t>
            </w:r>
          </w:p>
        </w:tc>
      </w:tr>
      <w:tr w:rsidR="00F47C3B" w:rsidRPr="001C1958" w14:paraId="687D8BAD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6D8D87" w14:textId="77777777" w:rsidR="00F47C3B" w:rsidRPr="001C1958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DB3229" w14:textId="77777777" w:rsidR="00F47C3B" w:rsidRPr="001C195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442018A0" w14:textId="77777777" w:rsidR="00F47C3B" w:rsidRPr="001C195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5D81C7" w14:textId="77777777" w:rsidR="00F47C3B" w:rsidRPr="001C1958" w:rsidRDefault="00F47C3B" w:rsidP="00C0035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34A102" w14:textId="2E06DB34" w:rsidR="00C0035E" w:rsidRPr="001C1958" w:rsidRDefault="00C0035E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apartado Memoria Económica del Portal de Transparencia. Los presupuestos se publican </w:t>
            </w:r>
            <w:r w:rsid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mediante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el documento</w:t>
            </w:r>
            <w:r w:rsidR="00CE43FB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Memoria de actividades.</w:t>
            </w:r>
          </w:p>
          <w:p w14:paraId="044865FF" w14:textId="48D4EB6B" w:rsidR="00F47C3B" w:rsidRPr="001C1958" w:rsidRDefault="00C0035E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denominación del documento no facilita la localización de la información. </w:t>
            </w:r>
          </w:p>
        </w:tc>
      </w:tr>
      <w:tr w:rsidR="00143EE7" w:rsidRPr="001C1958" w14:paraId="5FFA0420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6453D9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F18A2B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4E6166" w14:textId="77777777" w:rsidR="00143EE7" w:rsidRPr="001C1958" w:rsidRDefault="00143EE7" w:rsidP="009511C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FB4E5C" w14:textId="2FB17283" w:rsidR="00143EE7" w:rsidRPr="001C1958" w:rsidRDefault="009511C5" w:rsidP="002004A9">
            <w:pPr>
              <w:jc w:val="both"/>
              <w:rPr>
                <w:rFonts w:ascii="Mulish" w:hAnsi="Mulish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apartado </w:t>
            </w:r>
            <w:r w:rsidR="00C0035E"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Memoria Económica</w:t>
            </w: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</w:t>
            </w:r>
          </w:p>
        </w:tc>
      </w:tr>
      <w:tr w:rsidR="00143EE7" w:rsidRPr="001C1958" w14:paraId="3B4DB169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7D1E43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FEB39F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3DDF4F" w14:textId="77777777" w:rsidR="00143EE7" w:rsidRPr="001C1958" w:rsidRDefault="00143EE7" w:rsidP="009511C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ACBFFA" w14:textId="4AEABD06" w:rsidR="00143EE7" w:rsidRPr="001C1958" w:rsidRDefault="00C0035E" w:rsidP="002004A9">
            <w:pPr>
              <w:jc w:val="both"/>
              <w:rPr>
                <w:rFonts w:ascii="Mulish" w:hAnsi="Mulish"/>
                <w:highlight w:val="yellow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Memoria Económica del Portal de Transparencia, Se publican en formato no reutilizable</w:t>
            </w:r>
          </w:p>
        </w:tc>
      </w:tr>
      <w:tr w:rsidR="00143EE7" w:rsidRPr="001C1958" w14:paraId="5E1D8D44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E9BEFF3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50F8D9" w14:textId="77777777" w:rsidR="00143EE7" w:rsidRPr="001C1958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675FD1" w14:textId="77777777" w:rsidR="00143EE7" w:rsidRPr="001C1958" w:rsidRDefault="00143EE7" w:rsidP="00F75FE0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D3BD9A" w14:textId="435F4284" w:rsidR="00143EE7" w:rsidRPr="001C1958" w:rsidRDefault="00F75FE0" w:rsidP="0061321E">
            <w:pPr>
              <w:jc w:val="both"/>
              <w:rPr>
                <w:rFonts w:ascii="Mulish" w:hAnsi="Mulish"/>
              </w:rPr>
            </w:pPr>
            <w:r w:rsidRPr="001C195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Según se informa en el acceso Inicio/Qué hacemos por disposición estatutaria, ningún voluntario, cargo u órgano de FESBAL percibe remuneración económica por sus tareas</w:t>
            </w:r>
          </w:p>
        </w:tc>
      </w:tr>
    </w:tbl>
    <w:p w14:paraId="0348E0B5" w14:textId="77777777" w:rsidR="002004A9" w:rsidRPr="001C1958" w:rsidRDefault="002004A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EC15F1E" w14:textId="7F9D40EB" w:rsidR="00C33A23" w:rsidRPr="001C1958" w:rsidRDefault="006261F5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C195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1A2F4" wp14:editId="0FC317BA">
                <wp:simplePos x="0" y="0"/>
                <wp:positionH relativeFrom="column">
                  <wp:posOffset>558800</wp:posOffset>
                </wp:positionH>
                <wp:positionV relativeFrom="paragraph">
                  <wp:posOffset>339726</wp:posOffset>
                </wp:positionV>
                <wp:extent cx="5509523" cy="22098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9309" w14:textId="77777777" w:rsidR="009C1EF9" w:rsidRPr="001C1958" w:rsidRDefault="009C1EF9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54A62BC" w14:textId="77777777" w:rsidR="009C1EF9" w:rsidRPr="001C1958" w:rsidRDefault="009C1EF9" w:rsidP="0061321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41BAB56A" w14:textId="3C02D291" w:rsidR="009C1EF9" w:rsidRPr="001C1958" w:rsidRDefault="009C1EF9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contratos adjudicados por administraciones públicas a </w:t>
                            </w:r>
                            <w:r w:rsidR="000E44E0" w:rsidRPr="001C195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FESBAL</w:t>
                            </w:r>
                          </w:p>
                          <w:p w14:paraId="32CE8BBC" w14:textId="77777777" w:rsidR="009C1EF9" w:rsidRPr="001C1958" w:rsidRDefault="009C1EF9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5798FA34" w14:textId="77777777" w:rsidR="009C1EF9" w:rsidRPr="001C1958" w:rsidRDefault="009C1EF9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22C38A70" w14:textId="209F2E3A" w:rsidR="009C1EF9" w:rsidRPr="001C1958" w:rsidRDefault="006261F5" w:rsidP="006261F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C195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Los informes de auditoría se publican en formato no reutilizable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A2F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4pt;margin-top:26.75pt;width:433.8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">
                <v:textbox>
                  <w:txbxContent>
                    <w:p w14:paraId="07B99309" w14:textId="77777777" w:rsidR="009C1EF9" w:rsidRPr="001C1958" w:rsidRDefault="009C1EF9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54A62BC" w14:textId="77777777" w:rsidR="009C1EF9" w:rsidRPr="001C1958" w:rsidRDefault="009C1EF9" w:rsidP="0061321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41BAB56A" w14:textId="3C02D291" w:rsidR="009C1EF9" w:rsidRPr="001C1958" w:rsidRDefault="009C1EF9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contratos adjudicados por administraciones públicas a </w:t>
                      </w:r>
                      <w:r w:rsidR="000E44E0" w:rsidRPr="001C1958">
                        <w:rPr>
                          <w:rFonts w:ascii="Mulish" w:hAnsi="Mulish"/>
                          <w:sz w:val="20"/>
                          <w:szCs w:val="20"/>
                        </w:rPr>
                        <w:t>FESBAL</w:t>
                      </w:r>
                    </w:p>
                    <w:p w14:paraId="32CE8BBC" w14:textId="77777777" w:rsidR="009C1EF9" w:rsidRPr="001C1958" w:rsidRDefault="009C1EF9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5798FA34" w14:textId="77777777" w:rsidR="009C1EF9" w:rsidRPr="001C1958" w:rsidRDefault="009C1EF9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22C38A70" w14:textId="209F2E3A" w:rsidR="009C1EF9" w:rsidRPr="001C1958" w:rsidRDefault="006261F5" w:rsidP="006261F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C1958">
                        <w:rPr>
                          <w:rFonts w:ascii="Mulish" w:hAnsi="Mulish"/>
                          <w:sz w:val="20"/>
                          <w:szCs w:val="20"/>
                        </w:rPr>
                        <w:t>Los informes de auditoría se publican en formato no reutilizable</w:t>
                      </w:r>
                    </w:p>
                  </w:txbxContent>
                </v:textbox>
              </v:shape>
            </w:pict>
          </mc:Fallback>
        </mc:AlternateContent>
      </w:r>
      <w:r w:rsidR="00C33A23" w:rsidRPr="001C1958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1C195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1C1958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1C1958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4B6ACD93" w14:textId="78521284" w:rsidR="00C33A23" w:rsidRPr="001C195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B5D6BC6" w14:textId="77777777" w:rsidR="00C33A23" w:rsidRPr="001C195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9FC6FEF" w14:textId="77777777" w:rsidR="00C33A23" w:rsidRPr="001C195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45EF7F8" w14:textId="77777777" w:rsidR="001561A4" w:rsidRPr="001C195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A5BBE42" w14:textId="77777777" w:rsidR="001561A4" w:rsidRPr="001C195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9EC9AA" w14:textId="77777777" w:rsidR="00BD4582" w:rsidRPr="001C1958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42AB3083" w14:textId="77777777" w:rsidR="00B264F7" w:rsidRPr="001C1958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3C70DC72" w14:textId="77777777" w:rsidR="0080055D" w:rsidRPr="001C1958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50C5C67F" w14:textId="77777777" w:rsidR="0080055D" w:rsidRPr="001C1958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4E5CE21C" w14:textId="77777777" w:rsidR="0080055D" w:rsidRPr="001C1958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5C5B1C32" w14:textId="77777777" w:rsidR="0080055D" w:rsidRPr="001C1958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589B56CF" w14:textId="77777777" w:rsidR="00BD4582" w:rsidRPr="001C1958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C1958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626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A154B" w:rsidRPr="001C1958" w14:paraId="703E72A2" w14:textId="77777777" w:rsidTr="001C1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A5E1D09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8CDA4D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19FBBBA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F19CCD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B1909DC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A9C2F43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4CDFE3A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D9EA539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A3577B6" w14:textId="77777777" w:rsidR="002A154B" w:rsidRPr="001C195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5D3FBD" w:rsidRPr="001C1958" w14:paraId="72F795F7" w14:textId="77777777" w:rsidTr="001C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26C091E3" w14:textId="77777777" w:rsidR="005D3FBD" w:rsidRPr="001C1958" w:rsidRDefault="005D3FBD" w:rsidP="005D3FBD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1C1958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44A96DA2" w14:textId="1744AC83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32DFB439" w14:textId="0F19A1ED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4B11B66A" w14:textId="0D1D36ED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018FD3D5" w14:textId="4C560649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05BE4542" w14:textId="69E12E7E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6F73B543" w14:textId="61919EC7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344" w:type="pct"/>
            <w:noWrap/>
          </w:tcPr>
          <w:p w14:paraId="44FDD132" w14:textId="51DB4892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8,3</w:t>
            </w:r>
          </w:p>
        </w:tc>
        <w:tc>
          <w:tcPr>
            <w:tcW w:w="344" w:type="pct"/>
            <w:noWrap/>
          </w:tcPr>
          <w:p w14:paraId="584F3D82" w14:textId="7F206A64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86,9</w:t>
            </w:r>
          </w:p>
        </w:tc>
      </w:tr>
      <w:tr w:rsidR="005D3FBD" w:rsidRPr="001C1958" w14:paraId="6340F190" w14:textId="77777777" w:rsidTr="001C195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F411A98" w14:textId="77777777" w:rsidR="005D3FBD" w:rsidRPr="001C1958" w:rsidRDefault="005D3FBD" w:rsidP="005D3FBD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1C1958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1C1958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1FA6086C" w14:textId="6F32871E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3F9DCA7C" w14:textId="5D4C8866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236DDA2E" w14:textId="5A7C75A1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4857D61A" w14:textId="2ECB4B08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6CBD708B" w14:textId="4D67B74D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3A93812D" w14:textId="734962F9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42,9</w:t>
            </w:r>
          </w:p>
        </w:tc>
        <w:tc>
          <w:tcPr>
            <w:tcW w:w="344" w:type="pct"/>
            <w:noWrap/>
          </w:tcPr>
          <w:p w14:paraId="47CF7EC7" w14:textId="42F7B625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57,1</w:t>
            </w:r>
          </w:p>
        </w:tc>
        <w:tc>
          <w:tcPr>
            <w:tcW w:w="344" w:type="pct"/>
            <w:noWrap/>
          </w:tcPr>
          <w:p w14:paraId="7E3F738D" w14:textId="6980EB45" w:rsidR="005D3FBD" w:rsidRPr="001C1958" w:rsidRDefault="005D3FBD" w:rsidP="005D3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C1958">
              <w:rPr>
                <w:rFonts w:ascii="Mulish" w:hAnsi="Mulish"/>
                <w:sz w:val="16"/>
                <w:szCs w:val="16"/>
              </w:rPr>
              <w:t>55,1</w:t>
            </w:r>
          </w:p>
        </w:tc>
      </w:tr>
      <w:tr w:rsidR="005D3FBD" w:rsidRPr="001C1958" w14:paraId="73920514" w14:textId="77777777" w:rsidTr="001C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D801F91" w14:textId="77777777" w:rsidR="005D3FBD" w:rsidRPr="001C1958" w:rsidRDefault="005D3FBD" w:rsidP="005D3FBD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1C1958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4747D9FD" w14:textId="3E1FD5AF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76,9</w:t>
            </w:r>
          </w:p>
        </w:tc>
        <w:tc>
          <w:tcPr>
            <w:tcW w:w="344" w:type="pct"/>
            <w:noWrap/>
          </w:tcPr>
          <w:p w14:paraId="2A82905C" w14:textId="7745F957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76,9</w:t>
            </w:r>
          </w:p>
        </w:tc>
        <w:tc>
          <w:tcPr>
            <w:tcW w:w="344" w:type="pct"/>
            <w:noWrap/>
          </w:tcPr>
          <w:p w14:paraId="6DE8DDE7" w14:textId="667A7FD8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76,9</w:t>
            </w:r>
          </w:p>
        </w:tc>
        <w:tc>
          <w:tcPr>
            <w:tcW w:w="344" w:type="pct"/>
            <w:noWrap/>
          </w:tcPr>
          <w:p w14:paraId="1995E7DF" w14:textId="5A6A38FA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76,9</w:t>
            </w:r>
          </w:p>
        </w:tc>
        <w:tc>
          <w:tcPr>
            <w:tcW w:w="344" w:type="pct"/>
            <w:noWrap/>
          </w:tcPr>
          <w:p w14:paraId="26ED20B8" w14:textId="29525BCC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76,9</w:t>
            </w:r>
          </w:p>
        </w:tc>
        <w:tc>
          <w:tcPr>
            <w:tcW w:w="344" w:type="pct"/>
            <w:noWrap/>
          </w:tcPr>
          <w:p w14:paraId="720CE9FD" w14:textId="0A4AEC29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69,2</w:t>
            </w:r>
          </w:p>
        </w:tc>
        <w:tc>
          <w:tcPr>
            <w:tcW w:w="344" w:type="pct"/>
            <w:noWrap/>
          </w:tcPr>
          <w:p w14:paraId="7479831F" w14:textId="341BC8D1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34,6</w:t>
            </w:r>
          </w:p>
        </w:tc>
        <w:tc>
          <w:tcPr>
            <w:tcW w:w="344" w:type="pct"/>
            <w:noWrap/>
          </w:tcPr>
          <w:p w14:paraId="74A831F9" w14:textId="2BD965D8" w:rsidR="005D3FBD" w:rsidRPr="001C1958" w:rsidRDefault="005D3FBD" w:rsidP="005D3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1C1958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69,8</w:t>
            </w:r>
          </w:p>
        </w:tc>
      </w:tr>
    </w:tbl>
    <w:p w14:paraId="43D9D88F" w14:textId="77777777" w:rsidR="00DD2A3A" w:rsidRPr="001C1958" w:rsidRDefault="00DD2A3A" w:rsidP="00DD2A3A">
      <w:pPr>
        <w:jc w:val="both"/>
        <w:rPr>
          <w:rFonts w:ascii="Mulish" w:hAnsi="Mulish"/>
        </w:rPr>
      </w:pPr>
    </w:p>
    <w:p w14:paraId="1755CF60" w14:textId="4D642BA8" w:rsidR="00DD2A3A" w:rsidRPr="001C1958" w:rsidRDefault="00DD2A3A" w:rsidP="00DD2A3A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 xml:space="preserve">El Índice de Cumplimiento de la Información Obligatoria (ICIO) se sitúa en el </w:t>
      </w:r>
      <w:r w:rsidR="005D3FBD" w:rsidRPr="001C1958">
        <w:rPr>
          <w:rFonts w:ascii="Mulish" w:hAnsi="Mulish"/>
        </w:rPr>
        <w:t>69</w:t>
      </w:r>
      <w:r w:rsidR="00FF29F2" w:rsidRPr="001C1958">
        <w:rPr>
          <w:rFonts w:ascii="Mulish" w:hAnsi="Mulish"/>
        </w:rPr>
        <w:t>,8</w:t>
      </w:r>
      <w:r w:rsidR="009C1EF9" w:rsidRPr="001C1958">
        <w:rPr>
          <w:rFonts w:ascii="Mulish" w:hAnsi="Mulish"/>
        </w:rPr>
        <w:t>%. Respecto de 2021</w:t>
      </w:r>
      <w:r w:rsidRPr="001C1958">
        <w:rPr>
          <w:rFonts w:ascii="Mulish" w:hAnsi="Mulish"/>
        </w:rPr>
        <w:t xml:space="preserve">, el ICIO </w:t>
      </w:r>
      <w:r w:rsidR="009C1EF9" w:rsidRPr="001C1958">
        <w:rPr>
          <w:rFonts w:ascii="Mulish" w:hAnsi="Mulish"/>
        </w:rPr>
        <w:t xml:space="preserve">ha disminuido en </w:t>
      </w:r>
      <w:r w:rsidR="005D3FBD" w:rsidRPr="001C1958">
        <w:rPr>
          <w:rFonts w:ascii="Mulish" w:hAnsi="Mulish"/>
        </w:rPr>
        <w:t>11,1</w:t>
      </w:r>
      <w:r w:rsidR="00FF29F2" w:rsidRPr="001C1958">
        <w:rPr>
          <w:rFonts w:ascii="Mulish" w:hAnsi="Mulish"/>
        </w:rPr>
        <w:t xml:space="preserve"> </w:t>
      </w:r>
      <w:r w:rsidR="009C1EF9" w:rsidRPr="001C1958">
        <w:rPr>
          <w:rFonts w:ascii="Mulish" w:hAnsi="Mulish"/>
        </w:rPr>
        <w:t>puntos porcentuales</w:t>
      </w:r>
      <w:r w:rsidR="00091860" w:rsidRPr="001C1958">
        <w:rPr>
          <w:rFonts w:ascii="Mulish" w:hAnsi="Mulish"/>
        </w:rPr>
        <w:t xml:space="preserve">, </w:t>
      </w:r>
      <w:r w:rsidR="009C1EF9" w:rsidRPr="001C1958">
        <w:rPr>
          <w:rFonts w:ascii="Mulish" w:hAnsi="Mulish"/>
        </w:rPr>
        <w:t xml:space="preserve">lo que es atribuible a la </w:t>
      </w:r>
      <w:r w:rsidR="001C1958">
        <w:rPr>
          <w:rFonts w:ascii="Mulish" w:hAnsi="Mulish"/>
        </w:rPr>
        <w:t>subsanación</w:t>
      </w:r>
      <w:r w:rsidR="005D3FBD" w:rsidRPr="001C1958">
        <w:rPr>
          <w:rFonts w:ascii="Mulish" w:hAnsi="Mulish"/>
        </w:rPr>
        <w:t xml:space="preserve"> de tres de l</w:t>
      </w:r>
      <w:r w:rsidR="001C1958">
        <w:rPr>
          <w:rFonts w:ascii="Mulish" w:hAnsi="Mulish"/>
        </w:rPr>
        <w:t>o</w:t>
      </w:r>
      <w:r w:rsidR="005D3FBD" w:rsidRPr="001C1958">
        <w:rPr>
          <w:rFonts w:ascii="Mulish" w:hAnsi="Mulish"/>
        </w:rPr>
        <w:t xml:space="preserve">s </w:t>
      </w:r>
      <w:r w:rsidR="001C1958">
        <w:rPr>
          <w:rFonts w:ascii="Mulish" w:hAnsi="Mulish"/>
        </w:rPr>
        <w:t>incumplimientos</w:t>
      </w:r>
      <w:r w:rsidR="005D3FBD" w:rsidRPr="001C1958">
        <w:rPr>
          <w:rFonts w:ascii="Mulish" w:hAnsi="Mulish"/>
        </w:rPr>
        <w:t xml:space="preserve"> </w:t>
      </w:r>
      <w:r w:rsidR="001C1958">
        <w:rPr>
          <w:rFonts w:ascii="Mulish" w:hAnsi="Mulish"/>
        </w:rPr>
        <w:t>evidenciados</w:t>
      </w:r>
      <w:r w:rsidR="005D3FBD" w:rsidRPr="001C1958">
        <w:rPr>
          <w:rFonts w:ascii="Mulish" w:hAnsi="Mulish"/>
        </w:rPr>
        <w:t xml:space="preserve"> </w:t>
      </w:r>
      <w:r w:rsidR="001C1958">
        <w:rPr>
          <w:rFonts w:ascii="Mulish" w:hAnsi="Mulish"/>
        </w:rPr>
        <w:t>en</w:t>
      </w:r>
      <w:r w:rsidR="005D3FBD" w:rsidRPr="001C1958">
        <w:rPr>
          <w:rFonts w:ascii="Mulish" w:hAnsi="Mulish"/>
        </w:rPr>
        <w:t xml:space="preserve"> la evaluación realizada ese año</w:t>
      </w:r>
      <w:r w:rsidR="009C1EF9" w:rsidRPr="001C1958">
        <w:rPr>
          <w:rFonts w:ascii="Mulish" w:hAnsi="Mulish"/>
        </w:rPr>
        <w:t>.</w:t>
      </w:r>
    </w:p>
    <w:p w14:paraId="609D10F4" w14:textId="77777777" w:rsidR="002004A9" w:rsidRPr="001C1958" w:rsidRDefault="002004A9" w:rsidP="00DD2A3A">
      <w:pPr>
        <w:jc w:val="both"/>
        <w:rPr>
          <w:rFonts w:ascii="Mulish" w:hAnsi="Mulish"/>
          <w:highlight w:val="yellow"/>
        </w:rPr>
      </w:pPr>
    </w:p>
    <w:p w14:paraId="52015F27" w14:textId="77777777" w:rsidR="002A154B" w:rsidRPr="001C1958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C1958">
        <w:rPr>
          <w:rFonts w:ascii="Mulish" w:hAnsi="Mulish"/>
          <w:b/>
          <w:color w:val="00642D"/>
          <w:sz w:val="32"/>
        </w:rPr>
        <w:t xml:space="preserve">Conclusiones </w:t>
      </w:r>
    </w:p>
    <w:p w14:paraId="19AC4DBC" w14:textId="31134489" w:rsidR="00DD2A3A" w:rsidRPr="001C1958" w:rsidRDefault="00DD2A3A" w:rsidP="003F6244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>En 202</w:t>
      </w:r>
      <w:r w:rsidR="009C1EF9" w:rsidRPr="001C1958">
        <w:rPr>
          <w:rFonts w:ascii="Mulish" w:hAnsi="Mulish"/>
        </w:rPr>
        <w:t>0</w:t>
      </w:r>
      <w:r w:rsidRPr="001C1958">
        <w:rPr>
          <w:rFonts w:ascii="Mulish" w:hAnsi="Mulish"/>
        </w:rPr>
        <w:t xml:space="preserve"> se realizó una</w:t>
      </w:r>
      <w:r w:rsidR="00896778" w:rsidRPr="001C1958">
        <w:rPr>
          <w:rFonts w:ascii="Mulish" w:hAnsi="Mulish"/>
        </w:rPr>
        <w:t xml:space="preserve"> primera</w:t>
      </w:r>
      <w:r w:rsidRPr="001C1958">
        <w:rPr>
          <w:rFonts w:ascii="Mulish" w:hAnsi="Mulish"/>
        </w:rPr>
        <w:t xml:space="preserve"> evaluación de cumplimiento de las obligaciones de publicidad activa por parte </w:t>
      </w:r>
      <w:r w:rsidR="009C1EF9" w:rsidRPr="001C1958">
        <w:rPr>
          <w:rFonts w:ascii="Mulish" w:hAnsi="Mulish"/>
        </w:rPr>
        <w:t xml:space="preserve">de </w:t>
      </w:r>
      <w:r w:rsidR="005D3FBD" w:rsidRPr="001C1958">
        <w:rPr>
          <w:rFonts w:ascii="Mulish" w:hAnsi="Mulish"/>
        </w:rPr>
        <w:t>FESBAL</w:t>
      </w:r>
      <w:r w:rsidRPr="001C1958">
        <w:rPr>
          <w:rFonts w:ascii="Mulish" w:hAnsi="Mulish"/>
        </w:rPr>
        <w:t xml:space="preserve">. El índice de cumplimiento alcanzado se situó en el </w:t>
      </w:r>
      <w:r w:rsidR="005D3FBD" w:rsidRPr="001C1958">
        <w:rPr>
          <w:rFonts w:ascii="Mulish" w:hAnsi="Mulish"/>
        </w:rPr>
        <w:t>49</w:t>
      </w:r>
      <w:r w:rsidRPr="001C1958">
        <w:rPr>
          <w:rFonts w:ascii="Mulish" w:hAnsi="Mulish"/>
        </w:rPr>
        <w:t xml:space="preserve">% y, a partir de las evidencias obtenidas en la evaluación, este Consejo efectuó </w:t>
      </w:r>
      <w:r w:rsidR="005D3FBD" w:rsidRPr="001C1958">
        <w:rPr>
          <w:rFonts w:ascii="Mulish" w:hAnsi="Mulish"/>
        </w:rPr>
        <w:t>9</w:t>
      </w:r>
      <w:r w:rsidRPr="001C1958">
        <w:rPr>
          <w:rFonts w:ascii="Mulish" w:hAnsi="Mulish"/>
        </w:rPr>
        <w:t xml:space="preserve"> recomendaciones, cuya finalidad era la mejora del cumplimiento de la LTAIBG por parte de </w:t>
      </w:r>
      <w:r w:rsidR="005A4C29" w:rsidRPr="001C1958">
        <w:rPr>
          <w:rFonts w:ascii="Mulish" w:hAnsi="Mulish"/>
        </w:rPr>
        <w:t>la organización</w:t>
      </w:r>
      <w:r w:rsidRPr="001C1958">
        <w:rPr>
          <w:rFonts w:ascii="Mulish" w:hAnsi="Mulish"/>
        </w:rPr>
        <w:t>.</w:t>
      </w:r>
    </w:p>
    <w:p w14:paraId="022EF4BA" w14:textId="2086FAF3" w:rsidR="00DD2A3A" w:rsidRPr="001C1958" w:rsidRDefault="00DD2A3A" w:rsidP="003F6244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>En 202</w:t>
      </w:r>
      <w:r w:rsidR="009C1EF9" w:rsidRPr="001C1958">
        <w:rPr>
          <w:rFonts w:ascii="Mulish" w:hAnsi="Mulish"/>
        </w:rPr>
        <w:t>1</w:t>
      </w:r>
      <w:r w:rsidRPr="001C1958">
        <w:rPr>
          <w:rFonts w:ascii="Mulish" w:hAnsi="Mulish"/>
        </w:rPr>
        <w:t xml:space="preserve">, se abordó una nueva evaluación de cumplimiento, en la que se constató que </w:t>
      </w:r>
      <w:r w:rsidR="005D3FBD" w:rsidRPr="001C1958">
        <w:rPr>
          <w:rFonts w:ascii="Mulish" w:hAnsi="Mulish"/>
        </w:rPr>
        <w:t>FESBAL</w:t>
      </w:r>
      <w:r w:rsidR="00896778" w:rsidRPr="001C1958">
        <w:rPr>
          <w:rFonts w:ascii="Mulish" w:hAnsi="Mulish"/>
        </w:rPr>
        <w:t xml:space="preserve"> </w:t>
      </w:r>
      <w:r w:rsidR="005D3FBD" w:rsidRPr="001C1958">
        <w:rPr>
          <w:rFonts w:ascii="Mulish" w:hAnsi="Mulish"/>
        </w:rPr>
        <w:t xml:space="preserve">no </w:t>
      </w:r>
      <w:r w:rsidRPr="001C1958">
        <w:rPr>
          <w:rFonts w:ascii="Mulish" w:hAnsi="Mulish"/>
        </w:rPr>
        <w:t xml:space="preserve">había aplicado </w:t>
      </w:r>
      <w:r w:rsidR="005D3FBD" w:rsidRPr="001C1958">
        <w:rPr>
          <w:rFonts w:ascii="Mulish" w:hAnsi="Mulish"/>
        </w:rPr>
        <w:t>ninguna</w:t>
      </w:r>
      <w:r w:rsidR="00896778" w:rsidRPr="001C1958">
        <w:rPr>
          <w:rFonts w:ascii="Mulish" w:hAnsi="Mulish"/>
        </w:rPr>
        <w:t xml:space="preserve"> </w:t>
      </w:r>
      <w:r w:rsidRPr="001C1958">
        <w:rPr>
          <w:rFonts w:ascii="Mulish" w:hAnsi="Mulish"/>
        </w:rPr>
        <w:t xml:space="preserve">de las </w:t>
      </w:r>
      <w:r w:rsidR="005D3FBD" w:rsidRPr="001C1958">
        <w:rPr>
          <w:rFonts w:ascii="Mulish" w:hAnsi="Mulish"/>
        </w:rPr>
        <w:t>9</w:t>
      </w:r>
      <w:r w:rsidRPr="001C1958">
        <w:rPr>
          <w:rFonts w:ascii="Mulish" w:hAnsi="Mulish"/>
        </w:rPr>
        <w:t xml:space="preserve"> recomendaciones </w:t>
      </w:r>
      <w:r w:rsidR="009C1EF9" w:rsidRPr="001C1958">
        <w:rPr>
          <w:rFonts w:ascii="Mulish" w:hAnsi="Mulish"/>
        </w:rPr>
        <w:t>derivadas de la evaluación 2020</w:t>
      </w:r>
      <w:r w:rsidR="005D3FBD" w:rsidRPr="001C1958">
        <w:rPr>
          <w:rFonts w:ascii="Mulish" w:hAnsi="Mulish"/>
        </w:rPr>
        <w:t xml:space="preserve">, situándose el </w:t>
      </w:r>
      <w:r w:rsidR="009C1EF9" w:rsidRPr="001C1958">
        <w:rPr>
          <w:rFonts w:ascii="Mulish" w:hAnsi="Mulish"/>
        </w:rPr>
        <w:t xml:space="preserve">ICIO en el </w:t>
      </w:r>
      <w:r w:rsidR="005D3FBD" w:rsidRPr="001C1958">
        <w:rPr>
          <w:rFonts w:ascii="Mulish" w:hAnsi="Mulish"/>
        </w:rPr>
        <w:t>58,7</w:t>
      </w:r>
      <w:r w:rsidR="009C1EF9" w:rsidRPr="001C1958">
        <w:rPr>
          <w:rFonts w:ascii="Mulish" w:hAnsi="Mulish"/>
        </w:rPr>
        <w:t>%.</w:t>
      </w:r>
      <w:r w:rsidR="005D3FBD" w:rsidRPr="001C1958">
        <w:rPr>
          <w:rFonts w:ascii="Mulish" w:hAnsi="Mulish"/>
        </w:rPr>
        <w:t xml:space="preserve"> Este incremento es atribuible a la revisión de oficio realizada por este Consejo de la aplicabilidad de la obligación ejecución presupuestaria a las entidades privadas y de los criterios de valoración del atributo publicación en formatos reutilizables.</w:t>
      </w:r>
    </w:p>
    <w:p w14:paraId="5E6F255D" w14:textId="6657D358" w:rsidR="00DD2A3A" w:rsidRPr="001C1958" w:rsidRDefault="00DD2A3A" w:rsidP="003F6244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>Dado que el nivel de cumplimiento de la LTAIBG por parte de</w:t>
      </w:r>
      <w:r w:rsidR="005A5F78" w:rsidRPr="001C1958">
        <w:rPr>
          <w:rFonts w:ascii="Mulish" w:hAnsi="Mulish"/>
        </w:rPr>
        <w:t xml:space="preserve"> </w:t>
      </w:r>
      <w:r w:rsidR="005D3FBD" w:rsidRPr="001C1958">
        <w:rPr>
          <w:rFonts w:ascii="Mulish" w:hAnsi="Mulish"/>
        </w:rPr>
        <w:t>FESBAL</w:t>
      </w:r>
      <w:r w:rsidR="005A4C29" w:rsidRPr="001C1958">
        <w:rPr>
          <w:rFonts w:ascii="Mulish" w:hAnsi="Mulish"/>
        </w:rPr>
        <w:t xml:space="preserve"> </w:t>
      </w:r>
      <w:r w:rsidRPr="001C1958">
        <w:rPr>
          <w:rFonts w:ascii="Mulish" w:hAnsi="Mulish"/>
        </w:rPr>
        <w:t xml:space="preserve">era </w:t>
      </w:r>
      <w:r w:rsidR="005D3FBD" w:rsidRPr="001C1958">
        <w:rPr>
          <w:rFonts w:ascii="Mulish" w:hAnsi="Mulish"/>
        </w:rPr>
        <w:t>mejorable</w:t>
      </w:r>
      <w:r w:rsidR="00091860" w:rsidRPr="001C1958">
        <w:rPr>
          <w:rFonts w:ascii="Mulish" w:hAnsi="Mulish"/>
        </w:rPr>
        <w:t>,</w:t>
      </w:r>
      <w:r w:rsidRPr="001C1958">
        <w:rPr>
          <w:rFonts w:ascii="Mulish" w:hAnsi="Mulish"/>
        </w:rPr>
        <w:t xml:space="preserve"> se decidió por parte de este CTBG, incluir </w:t>
      </w:r>
      <w:r w:rsidR="005D3FBD" w:rsidRPr="001C1958">
        <w:rPr>
          <w:rFonts w:ascii="Mulish" w:hAnsi="Mulish"/>
        </w:rPr>
        <w:t>a FESBAL</w:t>
      </w:r>
      <w:r w:rsidR="005A4C29" w:rsidRPr="001C1958">
        <w:rPr>
          <w:rFonts w:ascii="Mulish" w:hAnsi="Mulish"/>
        </w:rPr>
        <w:t xml:space="preserve"> </w:t>
      </w:r>
      <w:r w:rsidRPr="001C1958">
        <w:rPr>
          <w:rFonts w:ascii="Mulish" w:hAnsi="Mulish"/>
        </w:rPr>
        <w:t xml:space="preserve">en el Plan de evaluación 2023 y realizar una tercera evaluación de cumplimiento. </w:t>
      </w:r>
    </w:p>
    <w:p w14:paraId="68F9378D" w14:textId="054889AB" w:rsidR="00DD2A3A" w:rsidRPr="001C1958" w:rsidRDefault="00DD2A3A" w:rsidP="003F6244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 xml:space="preserve">Los resultados de esta última evaluación muestran que el Índice de Cumplimiento alcanzado por </w:t>
      </w:r>
      <w:r w:rsidR="005D3FBD" w:rsidRPr="001C1958">
        <w:rPr>
          <w:rFonts w:ascii="Mulish" w:hAnsi="Mulish"/>
        </w:rPr>
        <w:t>FESBAL</w:t>
      </w:r>
      <w:r w:rsidR="005A4C29" w:rsidRPr="001C1958">
        <w:rPr>
          <w:rFonts w:ascii="Mulish" w:hAnsi="Mulish"/>
        </w:rPr>
        <w:t xml:space="preserve"> </w:t>
      </w:r>
      <w:r w:rsidRPr="001C1958">
        <w:rPr>
          <w:rFonts w:ascii="Mulish" w:hAnsi="Mulish"/>
        </w:rPr>
        <w:t xml:space="preserve">se sitúa en el </w:t>
      </w:r>
      <w:r w:rsidR="005D3FBD" w:rsidRPr="001C1958">
        <w:rPr>
          <w:rFonts w:ascii="Mulish" w:hAnsi="Mulish"/>
        </w:rPr>
        <w:t>69</w:t>
      </w:r>
      <w:r w:rsidR="00FF29F2" w:rsidRPr="001C1958">
        <w:rPr>
          <w:rFonts w:ascii="Mulish" w:hAnsi="Mulish"/>
        </w:rPr>
        <w:t>,8</w:t>
      </w:r>
      <w:r w:rsidRPr="001C1958">
        <w:rPr>
          <w:rFonts w:ascii="Mulish" w:hAnsi="Mulish"/>
        </w:rPr>
        <w:t>%</w:t>
      </w:r>
      <w:r w:rsidR="00091860" w:rsidRPr="001C1958">
        <w:rPr>
          <w:rFonts w:ascii="Mulish" w:hAnsi="Mulish"/>
        </w:rPr>
        <w:t xml:space="preserve">, </w:t>
      </w:r>
      <w:r w:rsidR="005D3FBD" w:rsidRPr="001C1958">
        <w:rPr>
          <w:rFonts w:ascii="Mulish" w:hAnsi="Mulish"/>
        </w:rPr>
        <w:t>lo que supone un incremento del</w:t>
      </w:r>
      <w:r w:rsidR="00091860" w:rsidRPr="001C1958">
        <w:rPr>
          <w:rFonts w:ascii="Mulish" w:hAnsi="Mulish"/>
        </w:rPr>
        <w:t xml:space="preserve"> </w:t>
      </w:r>
      <w:r w:rsidR="00424802" w:rsidRPr="001C1958">
        <w:rPr>
          <w:rFonts w:ascii="Mulish" w:hAnsi="Mulish"/>
        </w:rPr>
        <w:t xml:space="preserve">18,9% </w:t>
      </w:r>
      <w:r w:rsidR="00091860" w:rsidRPr="001C1958">
        <w:rPr>
          <w:rFonts w:ascii="Mulish" w:hAnsi="Mulish"/>
        </w:rPr>
        <w:t xml:space="preserve">respecto del valor </w:t>
      </w:r>
      <w:r w:rsidR="004A72A3" w:rsidRPr="001C1958">
        <w:rPr>
          <w:rFonts w:ascii="Mulish" w:hAnsi="Mulish"/>
        </w:rPr>
        <w:t>obtenido</w:t>
      </w:r>
      <w:r w:rsidR="00091860" w:rsidRPr="001C1958">
        <w:rPr>
          <w:rFonts w:ascii="Mulish" w:hAnsi="Mulish"/>
        </w:rPr>
        <w:t xml:space="preserve"> en </w:t>
      </w:r>
      <w:r w:rsidR="009C1EF9" w:rsidRPr="001C1958">
        <w:rPr>
          <w:rFonts w:ascii="Mulish" w:hAnsi="Mulish"/>
        </w:rPr>
        <w:t>el</w:t>
      </w:r>
      <w:r w:rsidR="00091860" w:rsidRPr="001C1958">
        <w:rPr>
          <w:rFonts w:ascii="Mulish" w:hAnsi="Mulish"/>
        </w:rPr>
        <w:t xml:space="preserve"> año 2021</w:t>
      </w:r>
      <w:r w:rsidR="004A72A3" w:rsidRPr="001C1958">
        <w:rPr>
          <w:rFonts w:ascii="Mulish" w:hAnsi="Mulish"/>
        </w:rPr>
        <w:t>.</w:t>
      </w:r>
      <w:r w:rsidRPr="001C1958">
        <w:rPr>
          <w:rFonts w:ascii="Mulish" w:hAnsi="Mulish"/>
        </w:rPr>
        <w:t xml:space="preserve"> </w:t>
      </w:r>
    </w:p>
    <w:p w14:paraId="3BD51A1A" w14:textId="7F054BA5" w:rsidR="00DD2A3A" w:rsidRPr="001C1958" w:rsidRDefault="00DD2A3A" w:rsidP="003F6244">
      <w:pPr>
        <w:jc w:val="both"/>
        <w:rPr>
          <w:rFonts w:ascii="Mulish" w:hAnsi="Mulish"/>
        </w:rPr>
      </w:pPr>
      <w:r w:rsidRPr="001C1958">
        <w:rPr>
          <w:rFonts w:ascii="Mulish" w:hAnsi="Mulish"/>
        </w:rPr>
        <w:t>Por todo lo que antecede y tras la realización de tres evaluaciones de cumplimiento</w:t>
      </w:r>
      <w:r w:rsidR="004A72A3" w:rsidRPr="001C1958">
        <w:rPr>
          <w:rFonts w:ascii="Mulish" w:hAnsi="Mulish"/>
        </w:rPr>
        <w:t xml:space="preserve"> </w:t>
      </w:r>
      <w:r w:rsidR="00424802" w:rsidRPr="001C1958">
        <w:rPr>
          <w:rFonts w:ascii="Mulish" w:hAnsi="Mulish"/>
        </w:rPr>
        <w:t xml:space="preserve">y aun teniendo en cuenta la mejora en el nivel de cumplimiento de las obligaciones de publicidad activa, </w:t>
      </w:r>
      <w:r w:rsidRPr="001C1958">
        <w:rPr>
          <w:rFonts w:ascii="Mulish" w:hAnsi="Mulish"/>
        </w:rPr>
        <w:t xml:space="preserve">este Consejo de Transparencia y Buen Gobierno </w:t>
      </w:r>
      <w:r w:rsidR="00EA1F94" w:rsidRPr="001C1958">
        <w:rPr>
          <w:rFonts w:ascii="Mulish" w:hAnsi="Mulish"/>
          <w:b/>
        </w:rPr>
        <w:t>INSTA</w:t>
      </w:r>
      <w:r w:rsidR="00EA1F94" w:rsidRPr="001C1958">
        <w:rPr>
          <w:rFonts w:ascii="Mulish" w:hAnsi="Mulish"/>
        </w:rPr>
        <w:t xml:space="preserve"> </w:t>
      </w:r>
      <w:r w:rsidR="00424802" w:rsidRPr="001C1958">
        <w:rPr>
          <w:rFonts w:ascii="Mulish" w:hAnsi="Mulish"/>
        </w:rPr>
        <w:t>a la Federación Española de Bancos de Alimentos</w:t>
      </w:r>
      <w:r w:rsidRPr="001C1958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79573747" w14:textId="77777777" w:rsidR="00EA1F94" w:rsidRPr="001C1958" w:rsidRDefault="00EA1F94" w:rsidP="00EA1F9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C1958">
        <w:rPr>
          <w:rFonts w:ascii="Mulish" w:hAnsi="Mulish"/>
        </w:rPr>
        <w:lastRenderedPageBreak/>
        <w:t>Completar la información sobre la normativa aplicable a la organización, incluyendo aquellas normas de carácter general que regulan sus actividades, como, por ejemplo, la Ley Orgánica 1/2002, de 22 de marzo, reguladora del Derecho de Asociación</w:t>
      </w:r>
    </w:p>
    <w:p w14:paraId="666C09FD" w14:textId="77777777" w:rsidR="005A4C29" w:rsidRPr="001C1958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C1958">
        <w:rPr>
          <w:rFonts w:ascii="Mulish" w:hAnsi="Mulish"/>
        </w:rPr>
        <w:t xml:space="preserve">Informar sobre </w:t>
      </w:r>
      <w:r w:rsidR="0019443F" w:rsidRPr="001C1958">
        <w:rPr>
          <w:rFonts w:ascii="Mulish" w:hAnsi="Mulish"/>
        </w:rPr>
        <w:t>los contratos adjudicados por administraciones públicas, o, en su caso, i</w:t>
      </w:r>
      <w:r w:rsidR="005A4C29" w:rsidRPr="001C1958">
        <w:rPr>
          <w:rFonts w:ascii="Mulish" w:hAnsi="Mulish"/>
        </w:rPr>
        <w:t>nformar sobre su inexistencia</w:t>
      </w:r>
      <w:r w:rsidR="003F6244" w:rsidRPr="001C1958">
        <w:rPr>
          <w:rFonts w:ascii="Mulish" w:hAnsi="Mulish"/>
        </w:rPr>
        <w:t>. La publicación debe contemplar todos los ítems informativos establecidos en el artículo 8.1.a de la LTAIBG</w:t>
      </w:r>
    </w:p>
    <w:p w14:paraId="59C80B98" w14:textId="77777777" w:rsidR="00DD2A3A" w:rsidRPr="001C1958" w:rsidRDefault="0019443F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C1958">
        <w:rPr>
          <w:rFonts w:ascii="Mulish" w:hAnsi="Mulish"/>
        </w:rPr>
        <w:t>Informar sobre los convenios suscritos con administraciones públicas, o, en su caso, informar sobre su inexistencia.</w:t>
      </w:r>
      <w:r w:rsidR="003F6244" w:rsidRPr="001C1958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6A71BA81" w14:textId="58D8D393" w:rsidR="00EA1F94" w:rsidRPr="001C1958" w:rsidRDefault="00424802" w:rsidP="0061321E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C1958">
        <w:rPr>
          <w:rFonts w:ascii="Mulish" w:hAnsi="Mulish"/>
        </w:rPr>
        <w:t xml:space="preserve">Completar la información </w:t>
      </w:r>
      <w:r w:rsidR="00EA1F94" w:rsidRPr="001C1958">
        <w:rPr>
          <w:rFonts w:ascii="Mulish" w:hAnsi="Mulish"/>
        </w:rPr>
        <w:t>sobre las subvenciones y ayudas públicas percibidas. La publicación debe contemplar todos los ítems informativos establecidos en el artículo 8.1.c de la LTAIBG</w:t>
      </w:r>
    </w:p>
    <w:p w14:paraId="5C08AB78" w14:textId="77777777" w:rsidR="00DD2A3A" w:rsidRPr="001C1958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1C1958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3A6FD33" w14:textId="40610127" w:rsidR="00B40246" w:rsidRPr="001C1958" w:rsidRDefault="00DD2A3A" w:rsidP="00424802">
      <w:pPr>
        <w:ind w:left="7080"/>
        <w:rPr>
          <w:rFonts w:ascii="Mulish" w:hAnsi="Mulish"/>
        </w:rPr>
      </w:pPr>
      <w:r w:rsidRPr="001C1958">
        <w:rPr>
          <w:rFonts w:ascii="Mulish" w:hAnsi="Mulish"/>
        </w:rPr>
        <w:t xml:space="preserve">Madrid, </w:t>
      </w:r>
      <w:r w:rsidR="00424802" w:rsidRPr="001C1958">
        <w:rPr>
          <w:rFonts w:ascii="Mulish" w:hAnsi="Mulish"/>
        </w:rPr>
        <w:t>noviembre</w:t>
      </w:r>
      <w:r w:rsidRPr="001C1958">
        <w:rPr>
          <w:rFonts w:ascii="Mulish" w:hAnsi="Mulish"/>
        </w:rPr>
        <w:t xml:space="preserve"> de 2023</w:t>
      </w:r>
    </w:p>
    <w:p w14:paraId="484C68DD" w14:textId="77777777" w:rsidR="001F645B" w:rsidRPr="001C1958" w:rsidRDefault="001F645B" w:rsidP="004A72A3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1C1958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1C1958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1F645B" w:rsidRPr="001C1958" w14:paraId="08BA8385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5FD03C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4C4617F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CDCF47E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39C57D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FE1E92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C1958" w14:paraId="52335364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93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A80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72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E63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A22C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C1958" w14:paraId="66861957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024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37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333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34E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0C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C1958" w14:paraId="564E6AF0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0C2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D1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1A0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B2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43D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C1958" w14:paraId="7C57300C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40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38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48F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87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97F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1C1958" w14:paraId="3111E8DD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65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9CB7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503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9BB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C6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C1958" w14:paraId="34E3F26D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45E5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35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5F95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BD7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503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1C1958" w14:paraId="79A42D67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74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531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6F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4E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D6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C1958" w14:paraId="71590E10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FB5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CD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BB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16B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B46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C1958" w14:paraId="079C5343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679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A9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B39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1F9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EAD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C1958" w14:paraId="327DDD65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EF4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657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6AA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81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BF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C1958" w14:paraId="0072F43C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464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0E4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EBB6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777F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4B8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C1958" w14:paraId="46942991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421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135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649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2E6D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C165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C1958" w14:paraId="48957B5D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6C6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854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6A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E7D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5A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C1958" w14:paraId="3F9B6481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6B8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5A6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FFA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33D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EFC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C1958" w14:paraId="2A0B081B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74D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CF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8A6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739C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D7E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C1958" w14:paraId="3CCE1D8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B8F9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EAC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86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77E1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CB6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C1958" w14:paraId="78E3589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2F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96F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3D6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BEC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EEF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C1958" w14:paraId="2DD5F33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10C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AB4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CAE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0E81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5E1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C1958" w14:paraId="2802591B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9B2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7DA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3BE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58EF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722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C1958" w14:paraId="4055AC3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271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5B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31D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2BDD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B0A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C1958" w14:paraId="72B7C9C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E1B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45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70A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CBA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BF0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C1958" w14:paraId="14343B81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E89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D6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60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C2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27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C1958" w14:paraId="0AA4F43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806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6A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7F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0D5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95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C1958" w14:paraId="781D178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326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C3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D7C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78D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E2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C1958" w14:paraId="4A9CA7C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0BA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EFE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D7C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59A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40B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C1958" w14:paraId="2780CBB8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898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DF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11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379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8A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C1958" w14:paraId="2D78A44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29E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D5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EE6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926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0B6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C1958" w14:paraId="5116FAEB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78A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8D9B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5A5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65CA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DA5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C1958" w14:paraId="255559E8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F5D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2016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CF1F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BE05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6C8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C1958" w14:paraId="79E370A1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D659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F9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D33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E55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65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C1958" w14:paraId="49ABB837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BAF7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5BF1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E79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912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6454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C1958" w14:paraId="6DD83FD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FDA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0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887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F05C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FA38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C1958" w14:paraId="6615293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DA9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3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F3C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6D8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D4AA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C1958" w14:paraId="3CABB078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A4E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EAE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C13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A047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26E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C1958" w14:paraId="2E42E69C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C4C3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629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CB0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FCF2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50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1C1958" w14:paraId="71FC8D89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BEB2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8C35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830D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7399" w14:textId="77777777" w:rsidR="001F645B" w:rsidRPr="001C195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150" w14:textId="77777777" w:rsidR="001F645B" w:rsidRPr="001C195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C195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0CEB8CF" w14:textId="77777777" w:rsidR="001F645B" w:rsidRPr="001C1958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5949061" w14:textId="6AF1DF64" w:rsidR="00B40246" w:rsidRPr="001C1958" w:rsidRDefault="00B40246">
      <w:pPr>
        <w:rPr>
          <w:rFonts w:ascii="Mulish" w:hAnsi="Mulish"/>
        </w:rPr>
      </w:pPr>
    </w:p>
    <w:sectPr w:rsidR="00B40246" w:rsidRPr="001C1958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96A2" w14:textId="77777777" w:rsidR="009C1EF9" w:rsidRDefault="009C1EF9" w:rsidP="00932008">
      <w:pPr>
        <w:spacing w:after="0" w:line="240" w:lineRule="auto"/>
      </w:pPr>
      <w:r>
        <w:separator/>
      </w:r>
    </w:p>
  </w:endnote>
  <w:endnote w:type="continuationSeparator" w:id="0">
    <w:p w14:paraId="62230BBC" w14:textId="77777777" w:rsidR="009C1EF9" w:rsidRDefault="009C1EF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F266" w14:textId="77777777" w:rsidR="009C1EF9" w:rsidRDefault="009C1E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BADF" w14:textId="77777777" w:rsidR="009C1EF9" w:rsidRDefault="009C1E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CC6C" w14:textId="77777777" w:rsidR="009C1EF9" w:rsidRDefault="009C1E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8071" w14:textId="77777777" w:rsidR="009C1EF9" w:rsidRDefault="009C1EF9" w:rsidP="00932008">
      <w:pPr>
        <w:spacing w:after="0" w:line="240" w:lineRule="auto"/>
      </w:pPr>
      <w:r>
        <w:separator/>
      </w:r>
    </w:p>
  </w:footnote>
  <w:footnote w:type="continuationSeparator" w:id="0">
    <w:p w14:paraId="57B50567" w14:textId="77777777" w:rsidR="009C1EF9" w:rsidRDefault="009C1EF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A985" w14:textId="205210A8" w:rsidR="009C1EF9" w:rsidRDefault="00DF67E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F9B9641" wp14:editId="3DF94E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C117C" w14:textId="77777777" w:rsidR="00DF67EE" w:rsidRDefault="00DF67EE" w:rsidP="00DF67EE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B964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0" type="#_x0000_t202" style="position:absolute;margin-left:0;margin-top:0;width:624.25pt;height:113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2A1C117C" w14:textId="77777777" w:rsidR="00DF67EE" w:rsidRDefault="00DF67EE" w:rsidP="00DF67EE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C49F" w14:textId="7E6C21B7" w:rsidR="009C1EF9" w:rsidRDefault="00DF67E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EDFFBE7" wp14:editId="050726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9EB04" w14:textId="77777777" w:rsidR="00DF67EE" w:rsidRDefault="00DF67EE" w:rsidP="00DF67EE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FBE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1" type="#_x0000_t202" style="position:absolute;margin-left:0;margin-top:0;width:624.25pt;height:11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24A9EB04" w14:textId="77777777" w:rsidR="00DF67EE" w:rsidRDefault="00DF67EE" w:rsidP="00DF67EE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05FE" w14:textId="77777777" w:rsidR="009C1EF9" w:rsidRDefault="001C1958">
    <w:pPr>
      <w:pStyle w:val="Encabezado"/>
    </w:pPr>
    <w:r>
      <w:rPr>
        <w:noProof/>
      </w:rPr>
      <w:pict w14:anchorId="61CFA0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4817" type="#_x0000_t136" style="position:absolute;margin-left:0;margin-top:0;width:624.25pt;height:11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81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C09"/>
    <w:multiLevelType w:val="hybridMultilevel"/>
    <w:tmpl w:val="D42E8A7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6C0C"/>
    <w:multiLevelType w:val="hybridMultilevel"/>
    <w:tmpl w:val="BDBA29E8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B4AAB"/>
    <w:multiLevelType w:val="hybridMultilevel"/>
    <w:tmpl w:val="8160D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A30E45"/>
    <w:multiLevelType w:val="hybridMultilevel"/>
    <w:tmpl w:val="43C2FAD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1881"/>
    <w:multiLevelType w:val="hybridMultilevel"/>
    <w:tmpl w:val="3832253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D37F4"/>
    <w:multiLevelType w:val="hybridMultilevel"/>
    <w:tmpl w:val="BB006CE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467C1"/>
    <w:rsid w:val="0008316E"/>
    <w:rsid w:val="00091860"/>
    <w:rsid w:val="000965B3"/>
    <w:rsid w:val="000C57EC"/>
    <w:rsid w:val="000C6CFF"/>
    <w:rsid w:val="000E44E0"/>
    <w:rsid w:val="00102733"/>
    <w:rsid w:val="00143EE7"/>
    <w:rsid w:val="001561A4"/>
    <w:rsid w:val="0018640E"/>
    <w:rsid w:val="0019443F"/>
    <w:rsid w:val="001B5AE0"/>
    <w:rsid w:val="001C1958"/>
    <w:rsid w:val="001C3D35"/>
    <w:rsid w:val="001E5601"/>
    <w:rsid w:val="001F645B"/>
    <w:rsid w:val="002004A9"/>
    <w:rsid w:val="002A154B"/>
    <w:rsid w:val="002E3428"/>
    <w:rsid w:val="00326001"/>
    <w:rsid w:val="00340317"/>
    <w:rsid w:val="00340D9C"/>
    <w:rsid w:val="003F271E"/>
    <w:rsid w:val="003F572A"/>
    <w:rsid w:val="003F6244"/>
    <w:rsid w:val="00424802"/>
    <w:rsid w:val="00456EA7"/>
    <w:rsid w:val="004A72A3"/>
    <w:rsid w:val="004F2655"/>
    <w:rsid w:val="00521DA9"/>
    <w:rsid w:val="0054333D"/>
    <w:rsid w:val="00544E0C"/>
    <w:rsid w:val="00561402"/>
    <w:rsid w:val="0057532F"/>
    <w:rsid w:val="005A4C29"/>
    <w:rsid w:val="005A50B3"/>
    <w:rsid w:val="005A5F78"/>
    <w:rsid w:val="005B13BD"/>
    <w:rsid w:val="005B6CF5"/>
    <w:rsid w:val="005D3FBD"/>
    <w:rsid w:val="005F29B8"/>
    <w:rsid w:val="0061321E"/>
    <w:rsid w:val="006261F5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0055D"/>
    <w:rsid w:val="00843911"/>
    <w:rsid w:val="00844FA9"/>
    <w:rsid w:val="00896778"/>
    <w:rsid w:val="008C1E1E"/>
    <w:rsid w:val="009000D9"/>
    <w:rsid w:val="00932008"/>
    <w:rsid w:val="009511C5"/>
    <w:rsid w:val="009609E9"/>
    <w:rsid w:val="009C1EF9"/>
    <w:rsid w:val="00A122E8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0035E"/>
    <w:rsid w:val="00C33A23"/>
    <w:rsid w:val="00C55BB1"/>
    <w:rsid w:val="00C5744D"/>
    <w:rsid w:val="00CB5511"/>
    <w:rsid w:val="00CC2049"/>
    <w:rsid w:val="00CE43FB"/>
    <w:rsid w:val="00D96F84"/>
    <w:rsid w:val="00DA702C"/>
    <w:rsid w:val="00DD2A3A"/>
    <w:rsid w:val="00DF63E7"/>
    <w:rsid w:val="00DF67EE"/>
    <w:rsid w:val="00E26603"/>
    <w:rsid w:val="00E3088D"/>
    <w:rsid w:val="00E34195"/>
    <w:rsid w:val="00E40410"/>
    <w:rsid w:val="00E47133"/>
    <w:rsid w:val="00E47613"/>
    <w:rsid w:val="00E96EEB"/>
    <w:rsid w:val="00EA1F94"/>
    <w:rsid w:val="00F10D4E"/>
    <w:rsid w:val="00F12F24"/>
    <w:rsid w:val="00F14DA4"/>
    <w:rsid w:val="00F47C3B"/>
    <w:rsid w:val="00F71D7D"/>
    <w:rsid w:val="00F75FE0"/>
    <w:rsid w:val="00F95064"/>
    <w:rsid w:val="00FB452E"/>
    <w:rsid w:val="00FE0FC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75206304"/>
  <w15:docId w15:val="{BC149E4B-2C38-4B52-8889-7EE639E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26001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6001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132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2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esbal.org.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E0162"/>
    <w:rsid w:val="0013771E"/>
    <w:rsid w:val="00305800"/>
    <w:rsid w:val="003B7FC0"/>
    <w:rsid w:val="003D088C"/>
    <w:rsid w:val="004D1C91"/>
    <w:rsid w:val="0056742D"/>
    <w:rsid w:val="00881D99"/>
    <w:rsid w:val="009B159F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7DD00-A7D0-429C-9E41-36F77AB7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197</TotalTime>
  <Pages>9</Pages>
  <Words>2226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7</cp:revision>
  <cp:lastPrinted>2007-10-26T10:03:00Z</cp:lastPrinted>
  <dcterms:created xsi:type="dcterms:W3CDTF">2023-11-15T16:05:00Z</dcterms:created>
  <dcterms:modified xsi:type="dcterms:W3CDTF">2025-01-20T11:07:00Z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