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B40" w14:textId="77777777" w:rsidR="00C5744D" w:rsidRPr="00121B7D" w:rsidRDefault="00710031">
      <w:pPr>
        <w:rPr>
          <w:rFonts w:ascii="Mulish" w:hAnsi="Mulish"/>
        </w:rPr>
      </w:pPr>
      <w:r w:rsidRPr="00121B7D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9611C" wp14:editId="5DEF5C6A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3A7AC612" w14:textId="77777777" w:rsidR="00121B7D" w:rsidRDefault="00121B7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14:paraId="6053BD63" w14:textId="209620F3" w:rsidR="00091860" w:rsidRPr="00006957" w:rsidRDefault="0009186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9611C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3A7AC612" w14:textId="77777777" w:rsidR="00121B7D" w:rsidRDefault="00121B7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14:paraId="6053BD63" w14:textId="209620F3" w:rsidR="00091860" w:rsidRPr="00006957" w:rsidRDefault="0009186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5A2D88D" w14:textId="77777777" w:rsidR="00B40246" w:rsidRPr="00121B7D" w:rsidRDefault="00D96F84" w:rsidP="00B40246">
      <w:pPr>
        <w:spacing w:before="120" w:after="120" w:line="312" w:lineRule="auto"/>
        <w:rPr>
          <w:rFonts w:ascii="Mulish" w:hAnsi="Mulish"/>
        </w:rPr>
      </w:pPr>
      <w:r w:rsidRPr="00121B7D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9486B" wp14:editId="591BF8A7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E6ACB5" w14:textId="77777777" w:rsidR="00091860" w:rsidRDefault="0009186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7DCC2" wp14:editId="72ECDC49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9486B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09E6ACB5" w14:textId="77777777" w:rsidR="00091860" w:rsidRDefault="0009186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47DCC2" wp14:editId="72ECDC49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35A6E44" w14:textId="77777777" w:rsidR="00B40246" w:rsidRPr="00121B7D" w:rsidRDefault="00B40246" w:rsidP="00B40246">
      <w:pPr>
        <w:spacing w:before="120" w:after="120" w:line="312" w:lineRule="auto"/>
        <w:rPr>
          <w:rFonts w:ascii="Mulish" w:hAnsi="Mulish"/>
        </w:rPr>
      </w:pPr>
    </w:p>
    <w:p w14:paraId="1F4506C3" w14:textId="77777777" w:rsidR="00B40246" w:rsidRPr="00121B7D" w:rsidRDefault="00B40246" w:rsidP="00B40246">
      <w:pPr>
        <w:spacing w:before="120" w:after="120" w:line="312" w:lineRule="auto"/>
        <w:rPr>
          <w:rFonts w:ascii="Mulish" w:hAnsi="Mulish"/>
        </w:rPr>
      </w:pPr>
    </w:p>
    <w:p w14:paraId="36213B6F" w14:textId="77777777" w:rsidR="00B40246" w:rsidRPr="00121B7D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33F1EDF0" w14:textId="77777777" w:rsidR="00B40246" w:rsidRPr="00121B7D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121B7D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EF8F5" wp14:editId="3C41A41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0B954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6341D725" w14:textId="77777777" w:rsidR="000C6CFF" w:rsidRPr="00121B7D" w:rsidRDefault="000C6CFF">
      <w:pPr>
        <w:rPr>
          <w:rFonts w:ascii="Mulish" w:hAnsi="Mulish"/>
        </w:rPr>
      </w:pPr>
    </w:p>
    <w:p w14:paraId="6FE780CD" w14:textId="77777777" w:rsidR="007D1EA8" w:rsidRPr="00121B7D" w:rsidRDefault="007D1EA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121B7D" w14:paraId="145C0E4D" w14:textId="77777777" w:rsidTr="00BB6799">
        <w:tc>
          <w:tcPr>
            <w:tcW w:w="3652" w:type="dxa"/>
          </w:tcPr>
          <w:p w14:paraId="1F453AED" w14:textId="77777777" w:rsidR="000C6CFF" w:rsidRPr="00121B7D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121B7D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3DF252B7" w14:textId="77777777" w:rsidR="000C6CFF" w:rsidRPr="00121B7D" w:rsidRDefault="00340317" w:rsidP="00340317">
            <w:pPr>
              <w:rPr>
                <w:rFonts w:ascii="Mulish" w:hAnsi="Mulish"/>
                <w:sz w:val="24"/>
                <w:szCs w:val="24"/>
              </w:rPr>
            </w:pPr>
            <w:r w:rsidRPr="00121B7D">
              <w:rPr>
                <w:rFonts w:ascii="Mulish" w:hAnsi="Mulish"/>
                <w:sz w:val="24"/>
                <w:szCs w:val="24"/>
              </w:rPr>
              <w:t xml:space="preserve">Federación de Servicios Público de la UGT </w:t>
            </w:r>
            <w:r w:rsidR="00751827" w:rsidRPr="00121B7D">
              <w:rPr>
                <w:rFonts w:ascii="Mulish" w:hAnsi="Mulish"/>
                <w:sz w:val="24"/>
                <w:szCs w:val="24"/>
              </w:rPr>
              <w:t>(</w:t>
            </w:r>
            <w:r w:rsidRPr="00121B7D">
              <w:rPr>
                <w:rFonts w:ascii="Mulish" w:hAnsi="Mulish"/>
                <w:sz w:val="24"/>
                <w:szCs w:val="24"/>
              </w:rPr>
              <w:t>FSP-UGT</w:t>
            </w:r>
            <w:r w:rsidR="00751827" w:rsidRPr="00121B7D">
              <w:rPr>
                <w:rFonts w:ascii="Mulish" w:hAnsi="Mulish"/>
                <w:sz w:val="24"/>
                <w:szCs w:val="24"/>
              </w:rPr>
              <w:t>)</w:t>
            </w:r>
          </w:p>
        </w:tc>
      </w:tr>
      <w:tr w:rsidR="000C6CFF" w:rsidRPr="00121B7D" w14:paraId="1B4327BB" w14:textId="77777777" w:rsidTr="00BB6799">
        <w:tc>
          <w:tcPr>
            <w:tcW w:w="3652" w:type="dxa"/>
          </w:tcPr>
          <w:p w14:paraId="2A9D4EF4" w14:textId="77777777" w:rsidR="000C6CFF" w:rsidRPr="00121B7D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121B7D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1EB22435" w14:textId="77777777" w:rsidR="000C6CFF" w:rsidRPr="00121B7D" w:rsidRDefault="00A72675" w:rsidP="00A72675">
            <w:pPr>
              <w:rPr>
                <w:rFonts w:ascii="Mulish" w:hAnsi="Mulish"/>
                <w:sz w:val="24"/>
                <w:szCs w:val="24"/>
              </w:rPr>
            </w:pPr>
            <w:r w:rsidRPr="00121B7D">
              <w:rPr>
                <w:rFonts w:ascii="Mulish" w:hAnsi="Mulish"/>
                <w:sz w:val="24"/>
                <w:szCs w:val="24"/>
              </w:rPr>
              <w:t>20/09/2023</w:t>
            </w:r>
          </w:p>
          <w:p w14:paraId="6FEABC35" w14:textId="5C23420E" w:rsidR="00345591" w:rsidRPr="00121B7D" w:rsidRDefault="00345591" w:rsidP="00A72675">
            <w:pPr>
              <w:rPr>
                <w:rFonts w:ascii="Mulish" w:hAnsi="Mulish"/>
                <w:sz w:val="24"/>
                <w:szCs w:val="24"/>
              </w:rPr>
            </w:pPr>
            <w:r w:rsidRPr="00121B7D">
              <w:rPr>
                <w:rFonts w:ascii="Mulish" w:hAnsi="Mulish"/>
                <w:sz w:val="24"/>
                <w:szCs w:val="24"/>
              </w:rPr>
              <w:t>Segunda revisión: 26/10/2023</w:t>
            </w:r>
          </w:p>
        </w:tc>
      </w:tr>
      <w:tr w:rsidR="000C6CFF" w:rsidRPr="00121B7D" w14:paraId="3BC365F9" w14:textId="77777777" w:rsidTr="00BB6799">
        <w:tc>
          <w:tcPr>
            <w:tcW w:w="3652" w:type="dxa"/>
          </w:tcPr>
          <w:p w14:paraId="7A57E8C0" w14:textId="77777777" w:rsidR="000C6CFF" w:rsidRPr="00121B7D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121B7D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19891A51" w14:textId="77777777" w:rsidR="000C6CFF" w:rsidRPr="00121B7D" w:rsidRDefault="00340317">
            <w:pPr>
              <w:rPr>
                <w:rFonts w:ascii="Mulish" w:hAnsi="Mulish"/>
                <w:sz w:val="24"/>
                <w:szCs w:val="24"/>
              </w:rPr>
            </w:pPr>
            <w:r w:rsidRPr="00121B7D">
              <w:rPr>
                <w:rFonts w:ascii="Mulish" w:hAnsi="Mulish"/>
                <w:sz w:val="24"/>
                <w:szCs w:val="24"/>
              </w:rPr>
              <w:t>https://ugt-sp.es/</w:t>
            </w:r>
          </w:p>
        </w:tc>
      </w:tr>
    </w:tbl>
    <w:p w14:paraId="522BE569" w14:textId="77777777" w:rsidR="000C6CFF" w:rsidRPr="00121B7D" w:rsidRDefault="000C6CFF">
      <w:pPr>
        <w:rPr>
          <w:rFonts w:ascii="Mulish" w:hAnsi="Mulish"/>
        </w:rPr>
      </w:pPr>
    </w:p>
    <w:p w14:paraId="790CD2D2" w14:textId="77777777" w:rsidR="00561402" w:rsidRPr="00121B7D" w:rsidRDefault="00561402">
      <w:pPr>
        <w:rPr>
          <w:rFonts w:ascii="Mulish" w:hAnsi="Mulish"/>
        </w:rPr>
      </w:pPr>
    </w:p>
    <w:p w14:paraId="7C00AEC8" w14:textId="77777777" w:rsidR="00F14DA4" w:rsidRPr="00121B7D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121B7D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121B7D" w14:paraId="28FCF169" w14:textId="77777777" w:rsidTr="00A72675">
        <w:tc>
          <w:tcPr>
            <w:tcW w:w="1760" w:type="dxa"/>
            <w:shd w:val="clear" w:color="auto" w:fill="4D7F52"/>
          </w:tcPr>
          <w:p w14:paraId="413E2F75" w14:textId="77777777" w:rsidR="007D1EA8" w:rsidRPr="00121B7D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121B7D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09AF7EA3" w14:textId="77777777" w:rsidR="007D1EA8" w:rsidRPr="00121B7D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121B7D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2C99F29B" w14:textId="77777777" w:rsidR="007D1EA8" w:rsidRPr="00121B7D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D1EA8" w:rsidRPr="00121B7D" w14:paraId="62121124" w14:textId="77777777" w:rsidTr="00A72675">
        <w:tc>
          <w:tcPr>
            <w:tcW w:w="1760" w:type="dxa"/>
          </w:tcPr>
          <w:p w14:paraId="0AC61F77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6DB1D54B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5A509FDF" w14:textId="77777777" w:rsidR="007D1EA8" w:rsidRPr="00121B7D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21B7D" w14:paraId="005DBF6F" w14:textId="77777777" w:rsidTr="00A72675">
        <w:tc>
          <w:tcPr>
            <w:tcW w:w="1760" w:type="dxa"/>
          </w:tcPr>
          <w:p w14:paraId="6A2877D4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2D89F37B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204E8C01" w14:textId="77777777" w:rsidR="007D1EA8" w:rsidRPr="00121B7D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21B7D" w14:paraId="41F2DAA0" w14:textId="77777777" w:rsidTr="00A72675">
        <w:tc>
          <w:tcPr>
            <w:tcW w:w="1760" w:type="dxa"/>
          </w:tcPr>
          <w:p w14:paraId="2785BA3A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14:paraId="5045FFB0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286EE924" w14:textId="77777777" w:rsidR="007D1EA8" w:rsidRPr="00121B7D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21B7D" w14:paraId="764B9CCB" w14:textId="77777777" w:rsidTr="00A72675">
        <w:tc>
          <w:tcPr>
            <w:tcW w:w="1760" w:type="dxa"/>
          </w:tcPr>
          <w:p w14:paraId="1CBA1015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2907B4F2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27B56E0C" w14:textId="77777777" w:rsidR="007D1EA8" w:rsidRPr="00121B7D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21B7D" w14:paraId="195AE812" w14:textId="77777777" w:rsidTr="00A72675">
        <w:tc>
          <w:tcPr>
            <w:tcW w:w="1760" w:type="dxa"/>
          </w:tcPr>
          <w:p w14:paraId="4DCB212A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14:paraId="04C42732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742061F5" w14:textId="77777777" w:rsidR="007D1EA8" w:rsidRPr="00121B7D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21B7D" w14:paraId="567B0764" w14:textId="77777777" w:rsidTr="00A72675">
        <w:tc>
          <w:tcPr>
            <w:tcW w:w="1760" w:type="dxa"/>
          </w:tcPr>
          <w:p w14:paraId="4F85BBF3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14:paraId="58884912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7F6811AD" w14:textId="77777777" w:rsidR="007D1EA8" w:rsidRPr="00121B7D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21B7D" w14:paraId="5696F3D6" w14:textId="77777777" w:rsidTr="00A72675">
        <w:tc>
          <w:tcPr>
            <w:tcW w:w="1760" w:type="dxa"/>
          </w:tcPr>
          <w:p w14:paraId="48D776BF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14:paraId="0CF35B0D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6EF8B725" w14:textId="77777777" w:rsidR="007D1EA8" w:rsidRPr="00121B7D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21B7D" w14:paraId="34BFB488" w14:textId="77777777" w:rsidTr="00A72675">
        <w:tc>
          <w:tcPr>
            <w:tcW w:w="1760" w:type="dxa"/>
          </w:tcPr>
          <w:p w14:paraId="78153A12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14:paraId="6161C2DE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7E7DA213" w14:textId="77777777" w:rsidR="007D1EA8" w:rsidRPr="00121B7D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21B7D" w14:paraId="4F4E0128" w14:textId="77777777" w:rsidTr="00A72675">
        <w:tc>
          <w:tcPr>
            <w:tcW w:w="1760" w:type="dxa"/>
          </w:tcPr>
          <w:p w14:paraId="397D822C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1EF7B7BD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20509AC3" w14:textId="77777777" w:rsidR="007D1EA8" w:rsidRPr="00121B7D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21B7D" w14:paraId="48265827" w14:textId="77777777" w:rsidTr="00A72675">
        <w:tc>
          <w:tcPr>
            <w:tcW w:w="1760" w:type="dxa"/>
          </w:tcPr>
          <w:p w14:paraId="7E8F3EF5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586F3EA1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3EC2899E" w14:textId="77777777" w:rsidR="007D1EA8" w:rsidRPr="00121B7D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21B7D" w14:paraId="6C4AF22B" w14:textId="77777777" w:rsidTr="00A72675">
        <w:tc>
          <w:tcPr>
            <w:tcW w:w="1760" w:type="dxa"/>
          </w:tcPr>
          <w:p w14:paraId="02109D46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526E3662" w14:textId="77777777" w:rsidR="007D1EA8" w:rsidRPr="00121B7D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69293108" w14:textId="77777777" w:rsidR="007D1EA8" w:rsidRPr="00121B7D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121B7D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12395BE7" w14:textId="77777777" w:rsidR="00F14DA4" w:rsidRPr="00121B7D" w:rsidRDefault="00F14DA4">
      <w:pPr>
        <w:rPr>
          <w:rFonts w:ascii="Mulish" w:hAnsi="Mulish"/>
        </w:rPr>
      </w:pPr>
    </w:p>
    <w:p w14:paraId="3D875F32" w14:textId="77777777" w:rsidR="00F14DA4" w:rsidRPr="00121B7D" w:rsidRDefault="00F14DA4">
      <w:pPr>
        <w:rPr>
          <w:rFonts w:ascii="Mulish" w:hAnsi="Mulish"/>
        </w:rPr>
      </w:pPr>
    </w:p>
    <w:p w14:paraId="0D5BD670" w14:textId="77777777" w:rsidR="00F14DA4" w:rsidRPr="00121B7D" w:rsidRDefault="00F14DA4">
      <w:pPr>
        <w:rPr>
          <w:rFonts w:ascii="Mulish" w:hAnsi="Mulish"/>
        </w:rPr>
      </w:pPr>
    </w:p>
    <w:p w14:paraId="173E2EED" w14:textId="77777777" w:rsidR="00F14DA4" w:rsidRPr="00121B7D" w:rsidRDefault="00F14DA4">
      <w:pPr>
        <w:rPr>
          <w:rFonts w:ascii="Mulish" w:hAnsi="Mulish"/>
        </w:rPr>
      </w:pPr>
    </w:p>
    <w:p w14:paraId="479B0254" w14:textId="77777777" w:rsidR="00F14DA4" w:rsidRPr="00121B7D" w:rsidRDefault="00F14DA4">
      <w:pPr>
        <w:rPr>
          <w:rFonts w:ascii="Mulish" w:hAnsi="Mulish"/>
        </w:rPr>
      </w:pPr>
    </w:p>
    <w:p w14:paraId="20B52E41" w14:textId="77777777" w:rsidR="00561402" w:rsidRPr="00121B7D" w:rsidRDefault="00561402">
      <w:pPr>
        <w:rPr>
          <w:rFonts w:ascii="Mulish" w:hAnsi="Mulish"/>
        </w:rPr>
      </w:pPr>
    </w:p>
    <w:p w14:paraId="61BC3001" w14:textId="77777777" w:rsidR="00F14DA4" w:rsidRPr="00121B7D" w:rsidRDefault="00F14DA4">
      <w:pPr>
        <w:rPr>
          <w:rFonts w:ascii="Mulish" w:hAnsi="Mulish"/>
        </w:rPr>
      </w:pPr>
    </w:p>
    <w:p w14:paraId="06D1F047" w14:textId="77777777" w:rsidR="00121B7D" w:rsidRDefault="00121B7D">
      <w:pPr>
        <w:rPr>
          <w:rFonts w:ascii="Mulish" w:hAnsi="Mulish"/>
          <w:b/>
          <w:color w:val="00642D"/>
          <w:sz w:val="30"/>
          <w:szCs w:val="30"/>
        </w:rPr>
      </w:pPr>
    </w:p>
    <w:p w14:paraId="0B8A7FA4" w14:textId="130D786F" w:rsidR="00CB5511" w:rsidRPr="00121B7D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121B7D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121B7D" w14:paraId="156C232B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5B4F71EC" w14:textId="77777777" w:rsidR="00BB6799" w:rsidRPr="00121B7D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21B7D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11D23F2F" w14:textId="77777777" w:rsidR="00BB6799" w:rsidRPr="00121B7D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21B7D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49CE9663" w14:textId="77777777" w:rsidR="00BB6799" w:rsidRPr="00121B7D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121B7D" w14:paraId="679EFF59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708DDBDF" w14:textId="77777777" w:rsidR="00BB6799" w:rsidRPr="00121B7D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21B7D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0D38DD25" w14:textId="77777777" w:rsidR="00BB6799" w:rsidRPr="00121B7D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598893E8" w14:textId="77777777" w:rsidR="00BB6799" w:rsidRPr="00121B7D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121B7D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121B7D" w14:paraId="51362E98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9B6F1E4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A6A9BA2" w14:textId="77777777" w:rsidR="00AD2022" w:rsidRPr="00121B7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46E16D98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21B7D">
              <w:rPr>
                <w:rFonts w:ascii="Mulish" w:hAnsi="Mulish"/>
                <w:b/>
              </w:rPr>
              <w:t>x</w:t>
            </w:r>
          </w:p>
        </w:tc>
      </w:tr>
      <w:tr w:rsidR="00AD2022" w:rsidRPr="00121B7D" w14:paraId="7A35067C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6A656E9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660EC61" w14:textId="77777777" w:rsidR="00AD2022" w:rsidRPr="00121B7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5F5926DE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21B7D" w14:paraId="211A02AF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F46BC34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7AF0C27" w14:textId="77777777" w:rsidR="00AD2022" w:rsidRPr="00121B7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51721845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21B7D">
              <w:rPr>
                <w:rFonts w:ascii="Mulish" w:hAnsi="Mulish"/>
                <w:b/>
              </w:rPr>
              <w:t>x</w:t>
            </w:r>
          </w:p>
        </w:tc>
      </w:tr>
      <w:tr w:rsidR="00AD2022" w:rsidRPr="00121B7D" w14:paraId="4C5512FC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DE5B176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FD5FD6A" w14:textId="77777777" w:rsidR="00AD2022" w:rsidRPr="00121B7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7F67CDF4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21B7D">
              <w:rPr>
                <w:rFonts w:ascii="Mulish" w:hAnsi="Mulish"/>
                <w:b/>
              </w:rPr>
              <w:t>x</w:t>
            </w:r>
          </w:p>
        </w:tc>
      </w:tr>
      <w:tr w:rsidR="00AD2022" w:rsidRPr="00121B7D" w14:paraId="3BAA3343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6C6256F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A971600" w14:textId="77777777" w:rsidR="00AD2022" w:rsidRPr="00121B7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0133CF74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21B7D">
              <w:rPr>
                <w:rFonts w:ascii="Mulish" w:hAnsi="Mulish"/>
                <w:b/>
              </w:rPr>
              <w:t>x</w:t>
            </w:r>
          </w:p>
        </w:tc>
      </w:tr>
      <w:tr w:rsidR="00AD2022" w:rsidRPr="00121B7D" w14:paraId="1356AECD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B7D6BEF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5A25F8D" w14:textId="77777777" w:rsidR="00AD2022" w:rsidRPr="00121B7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2138991D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21B7D">
              <w:rPr>
                <w:rFonts w:ascii="Mulish" w:hAnsi="Mulish"/>
                <w:b/>
              </w:rPr>
              <w:t>x</w:t>
            </w:r>
          </w:p>
        </w:tc>
      </w:tr>
      <w:tr w:rsidR="00AD2022" w:rsidRPr="00121B7D" w14:paraId="7253A2FC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F7CA9F6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C914B1C" w14:textId="77777777" w:rsidR="00AD2022" w:rsidRPr="00121B7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1CFB5E0C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21B7D" w14:paraId="5837D463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DA09955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527080D" w14:textId="77777777" w:rsidR="00AD2022" w:rsidRPr="00121B7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256CC114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21B7D" w14:paraId="5C316390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70DBB5AD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7D59447" w14:textId="77777777" w:rsidR="00AD2022" w:rsidRPr="00121B7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17A626F6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21B7D" w14:paraId="6A60A549" w14:textId="77777777" w:rsidTr="00A7267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6DC56DFE" w14:textId="77777777" w:rsidR="0008316E" w:rsidRPr="00121B7D" w:rsidRDefault="0008316E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21B7D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4A198B94" w14:textId="77777777" w:rsidR="0008316E" w:rsidRPr="00121B7D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510C9298" w14:textId="77777777" w:rsidR="0008316E" w:rsidRPr="00121B7D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21B7D" w14:paraId="3112379B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8B1DA15" w14:textId="77777777" w:rsidR="0008316E" w:rsidRPr="00121B7D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A081511" w14:textId="77777777" w:rsidR="0008316E" w:rsidRPr="00121B7D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231D2B48" w14:textId="77777777" w:rsidR="0008316E" w:rsidRPr="00121B7D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21B7D" w14:paraId="6111B9CB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2EC15F8" w14:textId="77777777" w:rsidR="0008316E" w:rsidRPr="00121B7D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6138AB5" w14:textId="77777777" w:rsidR="0008316E" w:rsidRPr="00121B7D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46BD23C3" w14:textId="77777777" w:rsidR="0008316E" w:rsidRPr="00121B7D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21B7D" w14:paraId="678CAB29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011854E" w14:textId="77777777" w:rsidR="0008316E" w:rsidRPr="00121B7D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B33ABAC" w14:textId="77777777" w:rsidR="0008316E" w:rsidRPr="00121B7D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484DB103" w14:textId="77777777" w:rsidR="0008316E" w:rsidRPr="00121B7D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21B7D" w14:paraId="354E3AE0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A8F3364" w14:textId="77777777" w:rsidR="0008316E" w:rsidRPr="00121B7D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2B34199" w14:textId="77777777" w:rsidR="0008316E" w:rsidRPr="00121B7D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31E83BE3" w14:textId="77777777" w:rsidR="0008316E" w:rsidRPr="00121B7D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21B7D" w14:paraId="5D1106D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153571D4" w14:textId="77777777" w:rsidR="0008316E" w:rsidRPr="00121B7D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E5C8C4F" w14:textId="77777777" w:rsidR="0008316E" w:rsidRPr="00121B7D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7F7F98AC" w14:textId="77777777" w:rsidR="0008316E" w:rsidRPr="00121B7D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21B7D" w14:paraId="722E7F58" w14:textId="77777777" w:rsidTr="00A7267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7140C983" w14:textId="77777777" w:rsidR="00AD2022" w:rsidRPr="00121B7D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21B7D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5D7F8B24" w14:textId="77777777" w:rsidR="00AD2022" w:rsidRPr="00121B7D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0109DB4B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21B7D">
              <w:rPr>
                <w:rFonts w:ascii="Mulish" w:hAnsi="Mulish"/>
                <w:b/>
              </w:rPr>
              <w:t>x</w:t>
            </w:r>
          </w:p>
        </w:tc>
      </w:tr>
      <w:tr w:rsidR="00AD2022" w:rsidRPr="00121B7D" w14:paraId="5CCECBC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CD84E86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149644B" w14:textId="77777777" w:rsidR="00AD2022" w:rsidRPr="00121B7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14:paraId="47993D3B" w14:textId="77777777" w:rsidR="00AD2022" w:rsidRPr="00121B7D" w:rsidRDefault="00AE557E" w:rsidP="005B6CF5">
            <w:pPr>
              <w:jc w:val="center"/>
              <w:rPr>
                <w:rFonts w:ascii="Mulish" w:hAnsi="Mulish"/>
                <w:b/>
              </w:rPr>
            </w:pPr>
            <w:r w:rsidRPr="00121B7D">
              <w:rPr>
                <w:rFonts w:ascii="Mulish" w:hAnsi="Mulish"/>
                <w:b/>
              </w:rPr>
              <w:t>x</w:t>
            </w:r>
          </w:p>
        </w:tc>
      </w:tr>
      <w:tr w:rsidR="00AD2022" w:rsidRPr="00121B7D" w14:paraId="1B844DA2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46DBA11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87C6F1" w14:textId="77777777" w:rsidR="00AD2022" w:rsidRPr="00121B7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73E7B7D5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21B7D" w14:paraId="4E821AB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DA30A68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2D3075B" w14:textId="77777777" w:rsidR="00AD2022" w:rsidRPr="00121B7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64CE0426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21B7D" w14:paraId="1E46DB5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046DFED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A0968F4" w14:textId="77777777" w:rsidR="00AD2022" w:rsidRPr="00121B7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060C3B2D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21B7D" w14:paraId="44A9560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F59F9C4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9CFA786" w14:textId="77777777" w:rsidR="00AD2022" w:rsidRPr="00121B7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E5A98EC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21B7D">
              <w:rPr>
                <w:rFonts w:ascii="Mulish" w:hAnsi="Mulish"/>
                <w:b/>
              </w:rPr>
              <w:t>x</w:t>
            </w:r>
          </w:p>
        </w:tc>
      </w:tr>
      <w:tr w:rsidR="00AD2022" w:rsidRPr="00121B7D" w14:paraId="0A2DA9E3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F55F82D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01EA194" w14:textId="77777777" w:rsidR="00AD2022" w:rsidRPr="00121B7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02296C55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21B7D" w14:paraId="66C369F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4DB1501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3C17FED" w14:textId="77777777" w:rsidR="00AD2022" w:rsidRPr="00121B7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21557703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21B7D" w14:paraId="558FE6C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1C62ACC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A64BD75" w14:textId="77777777" w:rsidR="00AD2022" w:rsidRPr="00121B7D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65C51A54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21B7D">
              <w:rPr>
                <w:rFonts w:ascii="Mulish" w:hAnsi="Mulish"/>
                <w:b/>
              </w:rPr>
              <w:t>x</w:t>
            </w:r>
          </w:p>
        </w:tc>
      </w:tr>
      <w:tr w:rsidR="005B6CF5" w:rsidRPr="00121B7D" w14:paraId="66D05AC2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C95271B" w14:textId="77777777" w:rsidR="005B6CF5" w:rsidRPr="00121B7D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109DCDF" w14:textId="77777777" w:rsidR="005B6CF5" w:rsidRPr="00121B7D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026B3B58" w14:textId="77777777" w:rsidR="005B6CF5" w:rsidRPr="00121B7D" w:rsidRDefault="005B6CF5" w:rsidP="005B6CF5">
            <w:pPr>
              <w:jc w:val="center"/>
              <w:rPr>
                <w:rFonts w:ascii="Mulish" w:hAnsi="Mulish"/>
              </w:rPr>
            </w:pPr>
            <w:r w:rsidRPr="00121B7D">
              <w:rPr>
                <w:rFonts w:ascii="Mulish" w:hAnsi="Mulish"/>
                <w:b/>
              </w:rPr>
              <w:t>x</w:t>
            </w:r>
          </w:p>
        </w:tc>
      </w:tr>
      <w:tr w:rsidR="005B6CF5" w:rsidRPr="00121B7D" w14:paraId="3701DA2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236C2BB" w14:textId="77777777" w:rsidR="005B6CF5" w:rsidRPr="00121B7D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9D9733F" w14:textId="77777777" w:rsidR="005B6CF5" w:rsidRPr="00121B7D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562726A1" w14:textId="77777777" w:rsidR="005B6CF5" w:rsidRPr="00121B7D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121B7D" w14:paraId="7E6AE13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D1B3168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7434CCD" w14:textId="77777777" w:rsidR="00AD2022" w:rsidRPr="00121B7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BE6557F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21B7D" w14:paraId="7D96ADF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5500E51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B4230F0" w14:textId="77777777" w:rsidR="00AD2022" w:rsidRPr="00121B7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455C3629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121B7D" w14:paraId="4B5B670D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89CCC3A" w14:textId="77777777" w:rsidR="005B6CF5" w:rsidRPr="00121B7D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2538B56" w14:textId="77777777" w:rsidR="005B6CF5" w:rsidRPr="00121B7D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6A1539E8" w14:textId="77777777" w:rsidR="005B6CF5" w:rsidRPr="00121B7D" w:rsidRDefault="005B6CF5" w:rsidP="005B6CF5">
            <w:pPr>
              <w:jc w:val="center"/>
              <w:rPr>
                <w:rFonts w:ascii="Mulish" w:hAnsi="Mulish"/>
              </w:rPr>
            </w:pPr>
            <w:r w:rsidRPr="00121B7D">
              <w:rPr>
                <w:rFonts w:ascii="Mulish" w:hAnsi="Mulish"/>
                <w:b/>
              </w:rPr>
              <w:t>x</w:t>
            </w:r>
          </w:p>
        </w:tc>
      </w:tr>
      <w:tr w:rsidR="005B6CF5" w:rsidRPr="00121B7D" w14:paraId="22D46C2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C8D3B89" w14:textId="77777777" w:rsidR="005B6CF5" w:rsidRPr="00121B7D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131BA22" w14:textId="77777777" w:rsidR="005B6CF5" w:rsidRPr="00121B7D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0BBE6925" w14:textId="77777777" w:rsidR="005B6CF5" w:rsidRPr="00121B7D" w:rsidRDefault="005B6CF5" w:rsidP="005B6CF5">
            <w:pPr>
              <w:jc w:val="center"/>
              <w:rPr>
                <w:rFonts w:ascii="Mulish" w:hAnsi="Mulish"/>
              </w:rPr>
            </w:pPr>
            <w:r w:rsidRPr="00121B7D">
              <w:rPr>
                <w:rFonts w:ascii="Mulish" w:hAnsi="Mulish"/>
                <w:b/>
              </w:rPr>
              <w:t>x</w:t>
            </w:r>
          </w:p>
        </w:tc>
      </w:tr>
      <w:tr w:rsidR="005B6CF5" w:rsidRPr="00121B7D" w14:paraId="57E9F92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A4631D1" w14:textId="77777777" w:rsidR="005B6CF5" w:rsidRPr="00121B7D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1F1FF5D" w14:textId="77777777" w:rsidR="005B6CF5" w:rsidRPr="00121B7D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3BDE3D7F" w14:textId="77777777" w:rsidR="005B6CF5" w:rsidRPr="00121B7D" w:rsidRDefault="005B6CF5" w:rsidP="005B6CF5">
            <w:pPr>
              <w:jc w:val="center"/>
              <w:rPr>
                <w:rFonts w:ascii="Mulish" w:hAnsi="Mulish"/>
              </w:rPr>
            </w:pPr>
            <w:r w:rsidRPr="00121B7D">
              <w:rPr>
                <w:rFonts w:ascii="Mulish" w:hAnsi="Mulish"/>
                <w:b/>
              </w:rPr>
              <w:t>x</w:t>
            </w:r>
          </w:p>
        </w:tc>
      </w:tr>
      <w:tr w:rsidR="005B6CF5" w:rsidRPr="00121B7D" w14:paraId="280DCF3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607E046" w14:textId="77777777" w:rsidR="005B6CF5" w:rsidRPr="00121B7D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733C37C" w14:textId="77777777" w:rsidR="005B6CF5" w:rsidRPr="00121B7D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57DF2EA8" w14:textId="77777777" w:rsidR="005B6CF5" w:rsidRPr="00121B7D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121B7D" w14:paraId="25D7572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4D3C900" w14:textId="77777777" w:rsidR="00544E0C" w:rsidRPr="00121B7D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BD2D22D" w14:textId="77777777" w:rsidR="00544E0C" w:rsidRPr="00121B7D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21D5E5A3" w14:textId="77777777" w:rsidR="00544E0C" w:rsidRPr="00121B7D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121B7D" w14:paraId="3179A124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1379B88" w14:textId="77777777" w:rsidR="00544E0C" w:rsidRPr="00121B7D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D568FDD" w14:textId="77777777" w:rsidR="00544E0C" w:rsidRPr="00121B7D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5CD9FADC" w14:textId="77777777" w:rsidR="00544E0C" w:rsidRPr="00121B7D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121B7D" w14:paraId="2F6903FC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227A60A" w14:textId="77777777" w:rsidR="005F29B8" w:rsidRPr="00121B7D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6199DCE" w14:textId="77777777" w:rsidR="005F29B8" w:rsidRPr="00121B7D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7FC7CF4F" w14:textId="77777777" w:rsidR="005F29B8" w:rsidRPr="00121B7D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121B7D" w14:paraId="64D49EF4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ACA9ECE" w14:textId="77777777" w:rsidR="005F29B8" w:rsidRPr="00121B7D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A3B30E1" w14:textId="77777777" w:rsidR="005F29B8" w:rsidRPr="00121B7D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4BCF253E" w14:textId="77777777" w:rsidR="005F29B8" w:rsidRPr="00121B7D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121B7D" w14:paraId="5C8659D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BE2D1E7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579B6DE6" w14:textId="77777777" w:rsidR="00AD2022" w:rsidRPr="00121B7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00D3E860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21B7D" w14:paraId="7CA05B61" w14:textId="77777777" w:rsidTr="00A7267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2931FC21" w14:textId="77777777" w:rsidR="00AD2022" w:rsidRPr="00121B7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21B7D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DA24D8F" w14:textId="77777777" w:rsidR="00AD2022" w:rsidRPr="00121B7D" w:rsidRDefault="00AD2022" w:rsidP="0057532F">
            <w:pPr>
              <w:rPr>
                <w:rFonts w:ascii="Mulish" w:hAnsi="Mulish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6866367" w14:textId="77777777" w:rsidR="00AD2022" w:rsidRPr="00121B7D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2EDE86D5" w14:textId="77777777" w:rsidR="00BB6799" w:rsidRPr="00121B7D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29E7771E" w14:textId="77777777" w:rsidR="00BB6799" w:rsidRPr="00121B7D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2FD1764B" w14:textId="3EFB7EE1" w:rsidR="00561402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513F4239" w14:textId="77777777" w:rsidR="00121B7D" w:rsidRPr="00121B7D" w:rsidRDefault="00121B7D">
      <w:pPr>
        <w:rPr>
          <w:rFonts w:ascii="Mulish" w:hAnsi="Mulish"/>
          <w:b/>
          <w:color w:val="00642D"/>
          <w:sz w:val="30"/>
          <w:szCs w:val="30"/>
        </w:rPr>
      </w:pPr>
    </w:p>
    <w:p w14:paraId="11B3DE29" w14:textId="77777777" w:rsidR="00B40246" w:rsidRPr="00121B7D" w:rsidRDefault="00121B7D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121B7D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3C5E863D" w14:textId="77777777" w:rsidR="000C6CFF" w:rsidRPr="00121B7D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121B7D" w14:paraId="5B282821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1150A69C" w14:textId="77777777" w:rsidR="00CB5511" w:rsidRPr="00121B7D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121B7D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5E1456FB" w14:textId="77777777" w:rsidR="00CB5511" w:rsidRPr="00121B7D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4D59D0BF" w14:textId="77777777" w:rsidR="00CB5511" w:rsidRPr="00121B7D" w:rsidRDefault="000C57EC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121B7D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09AA0901" w14:textId="77777777" w:rsidR="00CB5511" w:rsidRPr="00121B7D" w:rsidRDefault="00A72675" w:rsidP="00FB452E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 xml:space="preserve">El enlace al Portal de Transparencia se localiza </w:t>
            </w:r>
            <w:r w:rsidR="000C57EC" w:rsidRPr="00121B7D">
              <w:rPr>
                <w:rFonts w:ascii="Mulish" w:hAnsi="Mulish"/>
                <w:sz w:val="20"/>
                <w:szCs w:val="20"/>
              </w:rPr>
              <w:t xml:space="preserve">entre </w:t>
            </w:r>
            <w:r w:rsidR="00FB452E" w:rsidRPr="00121B7D">
              <w:rPr>
                <w:rFonts w:ascii="Mulish" w:hAnsi="Mulish"/>
                <w:sz w:val="20"/>
                <w:szCs w:val="20"/>
              </w:rPr>
              <w:t>la parte inferior de su página home</w:t>
            </w:r>
          </w:p>
        </w:tc>
      </w:tr>
      <w:tr w:rsidR="00CB5511" w:rsidRPr="00121B7D" w14:paraId="56D0CE72" w14:textId="77777777" w:rsidTr="00E34195">
        <w:tc>
          <w:tcPr>
            <w:tcW w:w="2235" w:type="dxa"/>
            <w:vMerge/>
            <w:shd w:val="clear" w:color="auto" w:fill="00642D"/>
          </w:tcPr>
          <w:p w14:paraId="2E985FBE" w14:textId="77777777" w:rsidR="00CB5511" w:rsidRPr="00121B7D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69DC920" w14:textId="77777777" w:rsidR="00CB5511" w:rsidRPr="00121B7D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0E39A6F2" w14:textId="77777777" w:rsidR="00CB5511" w:rsidRPr="00121B7D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4C64EFB" w14:textId="77777777" w:rsidR="00CB5511" w:rsidRPr="00121B7D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121B7D" w14:paraId="52E802A7" w14:textId="77777777" w:rsidTr="00E34195">
        <w:tc>
          <w:tcPr>
            <w:tcW w:w="2235" w:type="dxa"/>
            <w:vMerge/>
            <w:shd w:val="clear" w:color="auto" w:fill="00642D"/>
          </w:tcPr>
          <w:p w14:paraId="238CCE65" w14:textId="77777777" w:rsidR="00CB5511" w:rsidRPr="00121B7D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BD6D081" w14:textId="77777777" w:rsidR="00CB5511" w:rsidRPr="00121B7D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2B09E092" w14:textId="77777777" w:rsidR="00CB5511" w:rsidRPr="00121B7D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4F916AF" w14:textId="77777777" w:rsidR="00CB5511" w:rsidRPr="00121B7D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29BA9AA9" w14:textId="77777777" w:rsidR="00CB5511" w:rsidRPr="00121B7D" w:rsidRDefault="00CB5511">
      <w:pPr>
        <w:rPr>
          <w:rFonts w:ascii="Mulish" w:hAnsi="Mulish"/>
        </w:rPr>
      </w:pPr>
    </w:p>
    <w:p w14:paraId="76CBFEA3" w14:textId="77777777" w:rsidR="00CB5511" w:rsidRPr="00121B7D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121B7D" w14:paraId="33958F74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0AF4AABB" w14:textId="77777777" w:rsidR="00932008" w:rsidRPr="00121B7D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121B7D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6746709E" w14:textId="77777777" w:rsidR="00932008" w:rsidRPr="00121B7D" w:rsidRDefault="00932008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145B4F71" w14:textId="77777777" w:rsidR="00932008" w:rsidRPr="00121B7D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0E036710" w14:textId="77777777" w:rsidR="00932008" w:rsidRPr="00121B7D" w:rsidRDefault="00FB452E" w:rsidP="00143EE7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 xml:space="preserve">En el Portal de Transparencia solo se publica información sobre subvenciones y ayudas públicas percibidas. </w:t>
            </w:r>
          </w:p>
        </w:tc>
      </w:tr>
      <w:tr w:rsidR="00932008" w:rsidRPr="00121B7D" w14:paraId="43BEB692" w14:textId="77777777" w:rsidTr="00E34195">
        <w:tc>
          <w:tcPr>
            <w:tcW w:w="2235" w:type="dxa"/>
            <w:vMerge/>
            <w:shd w:val="clear" w:color="auto" w:fill="00642D"/>
          </w:tcPr>
          <w:p w14:paraId="0BAD294A" w14:textId="77777777" w:rsidR="00932008" w:rsidRPr="00121B7D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15AEB0" w14:textId="77777777" w:rsidR="00932008" w:rsidRPr="00121B7D" w:rsidRDefault="00932008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14:paraId="13DB4F43" w14:textId="77777777" w:rsidR="00932008" w:rsidRPr="00121B7D" w:rsidRDefault="00A72675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121B7D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5F7C6F17" w14:textId="77777777" w:rsidR="00932008" w:rsidRPr="00121B7D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121B7D" w14:paraId="345B991B" w14:textId="77777777" w:rsidTr="00E34195">
        <w:tc>
          <w:tcPr>
            <w:tcW w:w="2235" w:type="dxa"/>
            <w:vMerge/>
            <w:shd w:val="clear" w:color="auto" w:fill="00642D"/>
          </w:tcPr>
          <w:p w14:paraId="066EEA7D" w14:textId="77777777" w:rsidR="00932008" w:rsidRPr="00121B7D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8268304" w14:textId="77777777" w:rsidR="00932008" w:rsidRPr="00121B7D" w:rsidRDefault="00932008">
            <w:pPr>
              <w:rPr>
                <w:rFonts w:ascii="Mulish" w:hAnsi="Mulish"/>
                <w:sz w:val="20"/>
                <w:szCs w:val="20"/>
              </w:rPr>
            </w:pPr>
            <w:r w:rsidRPr="00121B7D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287D26D7" w14:textId="77777777" w:rsidR="00932008" w:rsidRPr="00121B7D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6447DFA5" w14:textId="77777777" w:rsidR="00932008" w:rsidRPr="00121B7D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390D6452" w14:textId="77777777" w:rsidR="00561402" w:rsidRPr="00121B7D" w:rsidRDefault="00561402">
      <w:pPr>
        <w:rPr>
          <w:rFonts w:ascii="Mulish" w:hAnsi="Mulish"/>
        </w:rPr>
      </w:pPr>
    </w:p>
    <w:p w14:paraId="51CE6A84" w14:textId="77777777" w:rsidR="002E3428" w:rsidRPr="00121B7D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121B7D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2E3428" w:rsidRPr="00121B7D" w14:paraId="486E1F36" w14:textId="77777777" w:rsidTr="00A72675">
        <w:tc>
          <w:tcPr>
            <w:tcW w:w="2506" w:type="dxa"/>
          </w:tcPr>
          <w:p w14:paraId="76D923CA" w14:textId="77777777" w:rsidR="002E3428" w:rsidRPr="00121B7D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033EF46C" w14:textId="77777777" w:rsidR="002E3428" w:rsidRPr="00121B7D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2133866A" w14:textId="77777777" w:rsidR="002E3428" w:rsidRPr="00121B7D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50B8464F" w14:textId="77777777" w:rsidR="002E3428" w:rsidRPr="00121B7D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2E3428" w:rsidRPr="00121B7D" w14:paraId="211FECEC" w14:textId="77777777" w:rsidTr="00A72675">
        <w:tc>
          <w:tcPr>
            <w:tcW w:w="2506" w:type="dxa"/>
          </w:tcPr>
          <w:p w14:paraId="43B044A4" w14:textId="77777777" w:rsidR="002E3428" w:rsidRPr="00121B7D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5C46223D" w14:textId="77777777" w:rsidR="002E3428" w:rsidRPr="00121B7D" w:rsidRDefault="00143EE7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31,6</w:t>
            </w:r>
          </w:p>
        </w:tc>
        <w:tc>
          <w:tcPr>
            <w:tcW w:w="2788" w:type="dxa"/>
          </w:tcPr>
          <w:p w14:paraId="099C7620" w14:textId="77777777" w:rsidR="002E3428" w:rsidRPr="00121B7D" w:rsidRDefault="000C57EC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12</w:t>
            </w:r>
          </w:p>
        </w:tc>
        <w:tc>
          <w:tcPr>
            <w:tcW w:w="2063" w:type="dxa"/>
          </w:tcPr>
          <w:p w14:paraId="526C55AF" w14:textId="77777777" w:rsidR="002E3428" w:rsidRPr="00121B7D" w:rsidRDefault="00143EE7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2E3428" w:rsidRPr="00121B7D" w14:paraId="4188F07E" w14:textId="77777777" w:rsidTr="00A72675">
        <w:tc>
          <w:tcPr>
            <w:tcW w:w="2506" w:type="dxa"/>
          </w:tcPr>
          <w:p w14:paraId="60D0E51C" w14:textId="77777777" w:rsidR="002E3428" w:rsidRPr="00121B7D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48F25909" w14:textId="77777777" w:rsidR="002E3428" w:rsidRPr="00121B7D" w:rsidRDefault="00143EE7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31,6</w:t>
            </w:r>
          </w:p>
        </w:tc>
        <w:tc>
          <w:tcPr>
            <w:tcW w:w="2788" w:type="dxa"/>
          </w:tcPr>
          <w:p w14:paraId="144E7D66" w14:textId="77777777" w:rsidR="002E3428" w:rsidRPr="00121B7D" w:rsidRDefault="00143EE7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11</w:t>
            </w:r>
          </w:p>
        </w:tc>
        <w:tc>
          <w:tcPr>
            <w:tcW w:w="2063" w:type="dxa"/>
          </w:tcPr>
          <w:p w14:paraId="222D5E57" w14:textId="77777777" w:rsidR="002E3428" w:rsidRPr="00121B7D" w:rsidRDefault="00091860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</w:tbl>
    <w:p w14:paraId="3D7EF727" w14:textId="77777777" w:rsidR="002E3428" w:rsidRPr="00121B7D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2E3428" w:rsidRPr="00121B7D" w14:paraId="03ED274F" w14:textId="77777777" w:rsidTr="00A72675">
        <w:tc>
          <w:tcPr>
            <w:tcW w:w="10606" w:type="dxa"/>
          </w:tcPr>
          <w:p w14:paraId="4ADC63CA" w14:textId="77777777" w:rsidR="002E3428" w:rsidRPr="00121B7D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2E3428" w:rsidRPr="00121B7D" w14:paraId="6B1CBD7F" w14:textId="77777777" w:rsidTr="00A72675">
        <w:tc>
          <w:tcPr>
            <w:tcW w:w="10606" w:type="dxa"/>
          </w:tcPr>
          <w:p w14:paraId="3C09BCE5" w14:textId="77777777" w:rsidR="00143EE7" w:rsidRPr="00121B7D" w:rsidRDefault="00143EE7" w:rsidP="00143EE7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21B7D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Sigue sin organizarse la información conforme al patrón definido por la LTAIBG y continúa publicándose la información del bloque Institucional y Organizativa al margen del Portal de Transparencia.</w:t>
            </w:r>
          </w:p>
          <w:p w14:paraId="5CA063B3" w14:textId="77777777" w:rsidR="00143EE7" w:rsidRPr="00121B7D" w:rsidRDefault="00143EE7" w:rsidP="00143EE7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101DA0F3" w14:textId="77777777" w:rsidR="00143EE7" w:rsidRPr="00121B7D" w:rsidRDefault="00143EE7" w:rsidP="00143EE7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21B7D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 la publicación de contenidos, sigue sin publicarse:</w:t>
            </w:r>
          </w:p>
          <w:p w14:paraId="5BB4325D" w14:textId="77777777" w:rsidR="00143EE7" w:rsidRPr="00121B7D" w:rsidRDefault="00143EE7" w:rsidP="00143EE7">
            <w:pPr>
              <w:ind w:left="720"/>
              <w:contextualSpacing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2AFCFA72" w14:textId="77777777" w:rsidR="00143EE7" w:rsidRPr="00121B7D" w:rsidRDefault="00143EE7" w:rsidP="00143EE7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21B7D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Dentro del bloque de información Institucional y Organizativa: </w:t>
            </w:r>
          </w:p>
          <w:p w14:paraId="4620A707" w14:textId="77777777" w:rsidR="00143EE7" w:rsidRPr="00121B7D" w:rsidRDefault="00143EE7" w:rsidP="00143EE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21B7D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 descripción de la estructura organizativa</w:t>
            </w:r>
          </w:p>
          <w:p w14:paraId="6DB4998C" w14:textId="77777777" w:rsidR="00143EE7" w:rsidRPr="00121B7D" w:rsidRDefault="00143EE7" w:rsidP="00143EE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21B7D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el organigrama.  </w:t>
            </w:r>
          </w:p>
          <w:p w14:paraId="4473802D" w14:textId="77777777" w:rsidR="00143EE7" w:rsidRPr="00121B7D" w:rsidRDefault="00143EE7" w:rsidP="00143EE7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21B7D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el bloque de información económica:</w:t>
            </w:r>
          </w:p>
          <w:p w14:paraId="1E0922FB" w14:textId="77777777" w:rsidR="00143EE7" w:rsidRPr="00121B7D" w:rsidRDefault="00143EE7" w:rsidP="00143EE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21B7D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los contratos adjudicados por administraciones públicas, </w:t>
            </w:r>
          </w:p>
          <w:p w14:paraId="5F8FA87C" w14:textId="77777777" w:rsidR="00143EE7" w:rsidRPr="00121B7D" w:rsidRDefault="00143EE7" w:rsidP="00143EE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21B7D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los convenios suscritos con administraciones públicas,  </w:t>
            </w:r>
          </w:p>
          <w:p w14:paraId="253F8AD2" w14:textId="77777777" w:rsidR="00143EE7" w:rsidRPr="00121B7D" w:rsidRDefault="00143EE7" w:rsidP="00143EE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21B7D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el presupuesto.</w:t>
            </w:r>
          </w:p>
          <w:p w14:paraId="11BD51BD" w14:textId="77777777" w:rsidR="00143EE7" w:rsidRPr="00121B7D" w:rsidRDefault="00143EE7" w:rsidP="00143EE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21B7D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las cuentas anuales</w:t>
            </w:r>
          </w:p>
          <w:p w14:paraId="26F58306" w14:textId="77777777" w:rsidR="00143EE7" w:rsidRPr="00121B7D" w:rsidRDefault="00143EE7" w:rsidP="00143EE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21B7D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los informes de auditoría</w:t>
            </w:r>
          </w:p>
          <w:p w14:paraId="33B03BF8" w14:textId="77777777" w:rsidR="00143EE7" w:rsidRPr="00121B7D" w:rsidRDefault="00143EE7" w:rsidP="00143EE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21B7D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lastRenderedPageBreak/>
              <w:t>las retribuciones de sus máximos responsables</w:t>
            </w:r>
          </w:p>
          <w:p w14:paraId="0AF97B2E" w14:textId="77777777" w:rsidR="00143EE7" w:rsidRPr="00121B7D" w:rsidRDefault="00143EE7" w:rsidP="00143EE7">
            <w:pPr>
              <w:ind w:left="144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1FF73E46" w14:textId="77777777" w:rsidR="002E3428" w:rsidRPr="00121B7D" w:rsidRDefault="00143EE7" w:rsidP="00143EE7">
            <w:pPr>
              <w:numPr>
                <w:ilvl w:val="0"/>
                <w:numId w:val="5"/>
              </w:numPr>
              <w:jc w:val="both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21B7D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del cumplimiento de los criterios de calidad en la publicación de la información, gran parte de la información no está datada y, salvo en la información relativa a subvenciones, sigue sin publicarse la fecha en que se revisó o actualizó por última vez la información obligatoria publicada en el Portal de Transparencia o en la web de la entidad.</w:t>
            </w:r>
          </w:p>
        </w:tc>
      </w:tr>
    </w:tbl>
    <w:p w14:paraId="489EA892" w14:textId="77777777" w:rsidR="002E3428" w:rsidRPr="00121B7D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09B5D790" w14:textId="77777777" w:rsidR="002E3428" w:rsidRPr="00121B7D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121B7D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201B5FB8" w14:textId="77777777" w:rsidR="00932008" w:rsidRPr="00121B7D" w:rsidRDefault="002E3428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121B7D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121B7D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121B7D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121B7D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121B7D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121B7D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121B7D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E34195" w:rsidRPr="00121B7D" w14:paraId="0A2E0ADA" w14:textId="77777777" w:rsidTr="002E3428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5533D65B" w14:textId="77777777" w:rsidR="00E34195" w:rsidRPr="00121B7D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40B349F5" w14:textId="77777777" w:rsidR="00E34195" w:rsidRPr="00121B7D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3929213C" w14:textId="77777777" w:rsidR="00E34195" w:rsidRPr="00121B7D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79ECBD7B" w14:textId="77777777" w:rsidR="00E34195" w:rsidRPr="00121B7D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121B7D" w14:paraId="53FC23CE" w14:textId="77777777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36307B7" w14:textId="77777777" w:rsidR="00E34195" w:rsidRPr="00121B7D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2BCC00" w14:textId="77777777" w:rsidR="00E34195" w:rsidRPr="00121B7D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3DF1A5" w14:textId="77777777" w:rsidR="00E34195" w:rsidRPr="00121B7D" w:rsidRDefault="00E34195" w:rsidP="00A72675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6C1205" w14:textId="77777777" w:rsidR="00E34195" w:rsidRPr="00121B7D" w:rsidRDefault="00143EE7" w:rsidP="000C57E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enlace Estatutos ubicado en la parte inferior de la página home</w:t>
            </w:r>
            <w:r w:rsidR="00A72675"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E34195" w:rsidRPr="00121B7D" w14:paraId="3CF4DD59" w14:textId="77777777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AF67573" w14:textId="77777777" w:rsidR="00E34195" w:rsidRPr="00121B7D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046790" w14:textId="77777777" w:rsidR="00E34195" w:rsidRPr="00121B7D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005CE4A" w14:textId="77777777" w:rsidR="00E34195" w:rsidRPr="00121B7D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9C7B198" w14:textId="77777777" w:rsidR="00E34195" w:rsidRPr="00121B7D" w:rsidRDefault="00143EE7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acceso “Conócenos”. La información carece de referencias sobre la última vez que se llevó a cabo su revisión o actualización</w:t>
            </w:r>
          </w:p>
        </w:tc>
      </w:tr>
      <w:tr w:rsidR="00E34195" w:rsidRPr="00121B7D" w14:paraId="370D14C2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8DC83F7" w14:textId="77777777" w:rsidR="00E34195" w:rsidRPr="00121B7D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EBF4C08" w14:textId="77777777" w:rsidR="00E34195" w:rsidRPr="00121B7D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D4BCAD" w14:textId="77777777" w:rsidR="00E34195" w:rsidRPr="00121B7D" w:rsidRDefault="00E34195" w:rsidP="00143EE7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B5716A8" w14:textId="77777777" w:rsidR="00E34195" w:rsidRPr="00121B7D" w:rsidRDefault="00143EE7" w:rsidP="007C5BE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121B7D" w14:paraId="473EA39F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BE21545" w14:textId="77777777" w:rsidR="00E34195" w:rsidRPr="00121B7D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B56B3C8" w14:textId="77777777" w:rsidR="00E34195" w:rsidRPr="00121B7D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3BF6F1" w14:textId="77777777" w:rsidR="00E34195" w:rsidRPr="00121B7D" w:rsidRDefault="00E34195" w:rsidP="00143EE7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7D5BFC" w14:textId="77777777" w:rsidR="00E34195" w:rsidRPr="00121B7D" w:rsidRDefault="00143EE7" w:rsidP="000C57E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121B7D" w14:paraId="1087AC9B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917D2C5" w14:textId="77777777" w:rsidR="00E34195" w:rsidRPr="00121B7D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FD9866" w14:textId="77777777" w:rsidR="00E34195" w:rsidRPr="00121B7D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8CC49CF" w14:textId="77777777" w:rsidR="00E34195" w:rsidRPr="00121B7D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038725B" w14:textId="77777777" w:rsidR="00E34195" w:rsidRPr="00121B7D" w:rsidRDefault="007C5BE1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acceso </w:t>
            </w:r>
            <w:r w:rsidR="00143EE7"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Comisión Ejecutiva Federal</w:t>
            </w:r>
          </w:p>
        </w:tc>
      </w:tr>
      <w:tr w:rsidR="00E34195" w:rsidRPr="00121B7D" w14:paraId="3C44F814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FF57BD8" w14:textId="77777777" w:rsidR="00E34195" w:rsidRPr="00121B7D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79CE4E4" w14:textId="77777777" w:rsidR="00E34195" w:rsidRPr="00121B7D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05DF8F" w14:textId="77777777" w:rsidR="00E34195" w:rsidRPr="00121B7D" w:rsidRDefault="00E34195" w:rsidP="000C57EC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5E5DE6" w14:textId="77777777" w:rsidR="00E34195" w:rsidRPr="00121B7D" w:rsidRDefault="00143EE7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Comisión Ejecutiva Federal</w:t>
            </w:r>
          </w:p>
        </w:tc>
      </w:tr>
    </w:tbl>
    <w:p w14:paraId="3CEDE198" w14:textId="77777777" w:rsidR="007C5BE1" w:rsidRPr="00121B7D" w:rsidRDefault="007C5BE1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35DE55E" w14:textId="5B40B13D" w:rsidR="001561A4" w:rsidRPr="00121B7D" w:rsidRDefault="00121B7D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>
        <w:rPr>
          <w:rStyle w:val="Ttulo2Car"/>
          <w:rFonts w:ascii="Mulish" w:hAnsi="Mulish"/>
          <w:color w:val="00642D"/>
          <w:lang w:bidi="es-ES"/>
        </w:rPr>
        <w:t>A</w:t>
      </w:r>
      <w:r w:rsidR="001561A4" w:rsidRPr="00121B7D">
        <w:rPr>
          <w:rStyle w:val="Ttulo2Car"/>
          <w:rFonts w:ascii="Mulish" w:hAnsi="Mulish"/>
          <w:color w:val="00642D"/>
          <w:lang w:bidi="es-ES"/>
        </w:rPr>
        <w:t>nálisis de la información Institucional, Organizativa y de Planificación</w:t>
      </w:r>
    </w:p>
    <w:p w14:paraId="343523FC" w14:textId="77777777" w:rsidR="001561A4" w:rsidRPr="00121B7D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121B7D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2204A" wp14:editId="6CCF85BC">
                <wp:simplePos x="0" y="0"/>
                <wp:positionH relativeFrom="column">
                  <wp:posOffset>561975</wp:posOffset>
                </wp:positionH>
                <wp:positionV relativeFrom="paragraph">
                  <wp:posOffset>50165</wp:posOffset>
                </wp:positionV>
                <wp:extent cx="5509523" cy="223837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A4338" w14:textId="77777777" w:rsidR="00091860" w:rsidRPr="00121B7D" w:rsidRDefault="00091860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121B7D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49D19149" w14:textId="77777777" w:rsidR="00091860" w:rsidRPr="00121B7D" w:rsidRDefault="00091860" w:rsidP="00F95064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21B7D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todos los contenidos obligatorios establecidos en el artículo 6 de la LTAIBG que son aplicables a la entidad:</w:t>
                            </w:r>
                          </w:p>
                          <w:p w14:paraId="07BF847A" w14:textId="77777777" w:rsidR="00091860" w:rsidRPr="00121B7D" w:rsidRDefault="00091860" w:rsidP="00143EE7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21B7D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No se publica una descripción de la estructura organizativa </w:t>
                            </w:r>
                          </w:p>
                          <w:p w14:paraId="5949DF76" w14:textId="77777777" w:rsidR="00091860" w:rsidRPr="00121B7D" w:rsidRDefault="00091860" w:rsidP="00143EE7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21B7D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el organigrama</w:t>
                            </w:r>
                          </w:p>
                          <w:p w14:paraId="020E92FA" w14:textId="77777777" w:rsidR="00091860" w:rsidRPr="00121B7D" w:rsidRDefault="00091860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121B7D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042943E3" w14:textId="77777777" w:rsidR="00091860" w:rsidRPr="00121B7D" w:rsidRDefault="00091860" w:rsidP="00F95064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21B7D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2204A" id="Cuadro de texto 2" o:spid="_x0000_s1028" type="#_x0000_t202" style="position:absolute;left:0;text-align:left;margin-left:44.25pt;margin-top:3.95pt;width:433.8pt;height:17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">
                <v:textbox>
                  <w:txbxContent>
                    <w:p w14:paraId="485A4338" w14:textId="77777777" w:rsidR="00091860" w:rsidRPr="00121B7D" w:rsidRDefault="00091860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121B7D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49D19149" w14:textId="77777777" w:rsidR="00091860" w:rsidRPr="00121B7D" w:rsidRDefault="00091860" w:rsidP="00F95064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21B7D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todos los contenidos obligatorios establecidos en el artículo 6 de la LTAIBG que son aplicables a la entidad:</w:t>
                      </w:r>
                    </w:p>
                    <w:p w14:paraId="07BF847A" w14:textId="77777777" w:rsidR="00091860" w:rsidRPr="00121B7D" w:rsidRDefault="00091860" w:rsidP="00143EE7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21B7D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No se publica una descripción de la estructura organizativa </w:t>
                      </w:r>
                    </w:p>
                    <w:p w14:paraId="5949DF76" w14:textId="77777777" w:rsidR="00091860" w:rsidRPr="00121B7D" w:rsidRDefault="00091860" w:rsidP="00143EE7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21B7D">
                        <w:rPr>
                          <w:rFonts w:ascii="Mulish" w:hAnsi="Mulish"/>
                          <w:sz w:val="20"/>
                          <w:szCs w:val="20"/>
                        </w:rPr>
                        <w:t>No se publica el organigrama</w:t>
                      </w:r>
                    </w:p>
                    <w:p w14:paraId="020E92FA" w14:textId="77777777" w:rsidR="00091860" w:rsidRPr="00121B7D" w:rsidRDefault="00091860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121B7D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  <w:p w14:paraId="042943E3" w14:textId="77777777" w:rsidR="00091860" w:rsidRPr="00121B7D" w:rsidRDefault="00091860" w:rsidP="00F95064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21B7D">
                        <w:rPr>
                          <w:rFonts w:ascii="Mulish" w:hAnsi="Mulish"/>
                          <w:sz w:val="20"/>
                          <w:szCs w:val="20"/>
                        </w:rPr>
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</w:r>
                    </w:p>
                  </w:txbxContent>
                </v:textbox>
              </v:shape>
            </w:pict>
          </mc:Fallback>
        </mc:AlternateContent>
      </w:r>
    </w:p>
    <w:p w14:paraId="75B25668" w14:textId="77777777" w:rsidR="00F95064" w:rsidRPr="00121B7D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5A9C825" w14:textId="77777777" w:rsidR="00F95064" w:rsidRPr="00121B7D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D7010BA" w14:textId="77777777" w:rsidR="00F95064" w:rsidRPr="00121B7D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F3E8EE0" w14:textId="77777777" w:rsidR="00F95064" w:rsidRPr="00121B7D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DFC2961" w14:textId="77777777" w:rsidR="00F95064" w:rsidRPr="00121B7D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DCC2768" w14:textId="77777777" w:rsidR="00F95064" w:rsidRPr="00121B7D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C10B153" w14:textId="77777777" w:rsidR="00143EE7" w:rsidRPr="00121B7D" w:rsidRDefault="00143EE7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E036B53" w14:textId="77777777" w:rsidR="00F95064" w:rsidRPr="00121B7D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43939EC" w14:textId="77777777" w:rsidR="00C33A23" w:rsidRPr="00121B7D" w:rsidRDefault="002E342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121B7D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121B7D">
        <w:rPr>
          <w:rStyle w:val="Ttulo2Car"/>
          <w:rFonts w:ascii="Mulish" w:hAnsi="Mulish"/>
          <w:color w:val="00642D"/>
          <w:lang w:bidi="es-ES"/>
        </w:rPr>
        <w:t>II.</w:t>
      </w:r>
      <w:r w:rsidR="006B3064" w:rsidRPr="00121B7D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121B7D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121B7D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121B7D" w14:paraId="354C8102" w14:textId="77777777" w:rsidTr="002E3428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52700CB8" w14:textId="77777777" w:rsidR="00C33A23" w:rsidRPr="00121B7D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FA4BD98" w14:textId="77777777" w:rsidR="00C33A23" w:rsidRPr="00121B7D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5E0A4663" w14:textId="77777777" w:rsidR="00C33A23" w:rsidRPr="00121B7D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4B3B1975" w14:textId="77777777" w:rsidR="00C33A23" w:rsidRPr="00121B7D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121B7D" w14:paraId="4E25A846" w14:textId="77777777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2FE0BF5" w14:textId="77777777" w:rsidR="00AE557E" w:rsidRPr="00121B7D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71D94DC" w14:textId="77777777" w:rsidR="00AE557E" w:rsidRPr="00121B7D" w:rsidRDefault="00AE557E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4E4BA7A" w14:textId="77777777" w:rsidR="00AE557E" w:rsidRPr="00121B7D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D2AC38" w14:textId="77777777" w:rsidR="00AE557E" w:rsidRPr="00121B7D" w:rsidRDefault="00F9506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121B7D" w14:paraId="4E803FD2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5B56DA8" w14:textId="77777777" w:rsidR="00C33A23" w:rsidRPr="00121B7D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3C92E8" w14:textId="77777777" w:rsidR="00C33A23" w:rsidRPr="00121B7D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DCB60E" w14:textId="77777777" w:rsidR="00C33A23" w:rsidRPr="00121B7D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4126F5" w14:textId="77777777" w:rsidR="00C33A23" w:rsidRPr="00121B7D" w:rsidRDefault="00F95064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CE43FB"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9609E9" w:rsidRPr="00121B7D" w14:paraId="094A2FB6" w14:textId="77777777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91D4BAF" w14:textId="77777777" w:rsidR="009609E9" w:rsidRPr="00121B7D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3ED3DBB" w14:textId="77777777" w:rsidR="009609E9" w:rsidRPr="00121B7D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6621E0" w14:textId="77777777" w:rsidR="009609E9" w:rsidRPr="00121B7D" w:rsidRDefault="009609E9" w:rsidP="00E26603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2E5A47" w14:textId="77777777" w:rsidR="00F10D4E" w:rsidRPr="00121B7D" w:rsidRDefault="00E26603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 Portal de Transparencia</w:t>
            </w:r>
          </w:p>
        </w:tc>
      </w:tr>
      <w:tr w:rsidR="00F47C3B" w:rsidRPr="00121B7D" w14:paraId="339CAFA0" w14:textId="77777777" w:rsidTr="006E488D">
        <w:trPr>
          <w:trHeight w:val="173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E150B64" w14:textId="77777777" w:rsidR="00F47C3B" w:rsidRPr="00121B7D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862F6F7" w14:textId="77777777" w:rsidR="00F47C3B" w:rsidRPr="00121B7D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57A90A1E" w14:textId="77777777" w:rsidR="00F47C3B" w:rsidRPr="00121B7D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F5F712" w14:textId="77777777" w:rsidR="00F47C3B" w:rsidRPr="00121B7D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141CAC" w14:textId="77777777" w:rsidR="00F47C3B" w:rsidRPr="00121B7D" w:rsidRDefault="00CE43FB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143EE7" w:rsidRPr="00121B7D" w14:paraId="6DFDF8AD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D0A6F5C" w14:textId="77777777" w:rsidR="00143EE7" w:rsidRPr="00121B7D" w:rsidRDefault="00143EE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45ED4EB" w14:textId="77777777" w:rsidR="00143EE7" w:rsidRPr="00121B7D" w:rsidRDefault="00143EE7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1B1390" w14:textId="77777777" w:rsidR="00143EE7" w:rsidRPr="00121B7D" w:rsidRDefault="00143EE7" w:rsidP="00143EE7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CA4D22" w14:textId="77777777" w:rsidR="00143EE7" w:rsidRPr="00121B7D" w:rsidRDefault="00143EE7">
            <w:pPr>
              <w:rPr>
                <w:rFonts w:ascii="Mulish" w:hAnsi="Mulish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143EE7" w:rsidRPr="00121B7D" w14:paraId="6848E019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339F145" w14:textId="77777777" w:rsidR="00143EE7" w:rsidRPr="00121B7D" w:rsidRDefault="00143EE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E9B79D" w14:textId="77777777" w:rsidR="00143EE7" w:rsidRPr="00121B7D" w:rsidRDefault="00143EE7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35C9D1" w14:textId="77777777" w:rsidR="00143EE7" w:rsidRPr="00121B7D" w:rsidRDefault="00143EE7" w:rsidP="0078017E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78C3137" w14:textId="77777777" w:rsidR="00143EE7" w:rsidRPr="00121B7D" w:rsidRDefault="00143EE7">
            <w:pPr>
              <w:rPr>
                <w:rFonts w:ascii="Mulish" w:hAnsi="Mulish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143EE7" w:rsidRPr="00121B7D" w14:paraId="78738C4F" w14:textId="77777777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ECA061C" w14:textId="77777777" w:rsidR="00143EE7" w:rsidRPr="00121B7D" w:rsidRDefault="00143EE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5930A5" w14:textId="77777777" w:rsidR="00143EE7" w:rsidRPr="00121B7D" w:rsidRDefault="00143EE7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3AC06ED" w14:textId="77777777" w:rsidR="00143EE7" w:rsidRPr="00121B7D" w:rsidRDefault="00143EE7" w:rsidP="00E26603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929BE6" w14:textId="77777777" w:rsidR="00143EE7" w:rsidRPr="00121B7D" w:rsidRDefault="00143EE7">
            <w:pPr>
              <w:rPr>
                <w:rFonts w:ascii="Mulish" w:hAnsi="Mulish"/>
              </w:rPr>
            </w:pPr>
            <w:r w:rsidRPr="00121B7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</w:tbl>
    <w:p w14:paraId="3536FB60" w14:textId="77777777" w:rsidR="00121B7D" w:rsidRDefault="00121B7D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F9249A5" w14:textId="77777777" w:rsidR="00121B7D" w:rsidRDefault="00121B7D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64D886C" w14:textId="77777777" w:rsidR="00121B7D" w:rsidRDefault="00121B7D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D70299C" w14:textId="77777777" w:rsidR="00121B7D" w:rsidRDefault="00121B7D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3DAB707" w14:textId="2777792B" w:rsidR="00C33A23" w:rsidRPr="00121B7D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121B7D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121B7D">
        <w:rPr>
          <w:rStyle w:val="Ttulo2Car"/>
          <w:rFonts w:ascii="Mulish" w:hAnsi="Mulish"/>
          <w:color w:val="00642D"/>
          <w:lang w:bidi="es-ES"/>
        </w:rPr>
        <w:t>I</w:t>
      </w:r>
      <w:r w:rsidRPr="00121B7D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121B7D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78AC32A0" w14:textId="77777777" w:rsidR="00C33A23" w:rsidRPr="00121B7D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121B7D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9E8B0B" wp14:editId="62490EC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8860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4D8CD" w14:textId="77777777" w:rsidR="00091860" w:rsidRPr="00121B7D" w:rsidRDefault="00091860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121B7D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77EDE78B" w14:textId="77777777" w:rsidR="00091860" w:rsidRPr="00121B7D" w:rsidRDefault="00091860" w:rsidP="00BD4582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21B7D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8 que son aplicables a la entidad:</w:t>
                            </w:r>
                          </w:p>
                          <w:p w14:paraId="7CD8ACBD" w14:textId="77777777" w:rsidR="00091860" w:rsidRPr="00121B7D" w:rsidRDefault="00091860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21B7D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contratos adjudicados por administraciones públicas a la FSP-UGT</w:t>
                            </w:r>
                          </w:p>
                          <w:p w14:paraId="1F67C892" w14:textId="77777777" w:rsidR="00091860" w:rsidRPr="00121B7D" w:rsidRDefault="00091860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21B7D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convenios suscritos con administraciones públicas</w:t>
                            </w:r>
                          </w:p>
                          <w:p w14:paraId="6B8650E5" w14:textId="77777777" w:rsidR="00091860" w:rsidRPr="00121B7D" w:rsidRDefault="00091860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21B7D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No se informa sobre los presupuestos </w:t>
                            </w:r>
                          </w:p>
                          <w:p w14:paraId="1ADA4273" w14:textId="77777777" w:rsidR="00091860" w:rsidRPr="00121B7D" w:rsidRDefault="00091860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21B7D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las cuentas anuales</w:t>
                            </w:r>
                          </w:p>
                          <w:p w14:paraId="423406ED" w14:textId="77777777" w:rsidR="00091860" w:rsidRPr="00121B7D" w:rsidRDefault="00091860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21B7D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No se informa sobre los Informas de Auditoría </w:t>
                            </w:r>
                          </w:p>
                          <w:p w14:paraId="60FA8112" w14:textId="77777777" w:rsidR="00091860" w:rsidRPr="00121B7D" w:rsidRDefault="00091860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21B7D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ha localizado información sobre las retribuciones percibidas por los máximos responsables</w:t>
                            </w:r>
                          </w:p>
                          <w:p w14:paraId="05367A9E" w14:textId="77777777" w:rsidR="00091860" w:rsidRPr="00121B7D" w:rsidRDefault="00091860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121B7D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160AA22B" w14:textId="77777777" w:rsidR="00091860" w:rsidRPr="00121B7D" w:rsidRDefault="00091860" w:rsidP="00C33A23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8B0B" id="_x0000_s1029" type="#_x0000_t202" style="position:absolute;left:0;text-align:left;margin-left:0;margin-top:0;width:433.8pt;height:227.2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">
                <v:textbox>
                  <w:txbxContent>
                    <w:p w14:paraId="1FB4D8CD" w14:textId="77777777" w:rsidR="00091860" w:rsidRPr="00121B7D" w:rsidRDefault="00091860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121B7D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77EDE78B" w14:textId="77777777" w:rsidR="00091860" w:rsidRPr="00121B7D" w:rsidRDefault="00091860" w:rsidP="00BD4582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21B7D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la totalidad de los contenidos obligatorios establecidos en el artículo 8 que son aplicables a la entidad:</w:t>
                      </w:r>
                    </w:p>
                    <w:p w14:paraId="7CD8ACBD" w14:textId="77777777" w:rsidR="00091860" w:rsidRPr="00121B7D" w:rsidRDefault="00091860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21B7D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contratos adjudicados por administraciones públicas a la FSP-UGT</w:t>
                      </w:r>
                    </w:p>
                    <w:p w14:paraId="1F67C892" w14:textId="77777777" w:rsidR="00091860" w:rsidRPr="00121B7D" w:rsidRDefault="00091860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21B7D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convenios suscritos con administraciones públicas</w:t>
                      </w:r>
                    </w:p>
                    <w:p w14:paraId="6B8650E5" w14:textId="77777777" w:rsidR="00091860" w:rsidRPr="00121B7D" w:rsidRDefault="00091860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21B7D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No se informa sobre los presupuestos </w:t>
                      </w:r>
                    </w:p>
                    <w:p w14:paraId="1ADA4273" w14:textId="77777777" w:rsidR="00091860" w:rsidRPr="00121B7D" w:rsidRDefault="00091860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21B7D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las cuentas anuales</w:t>
                      </w:r>
                    </w:p>
                    <w:p w14:paraId="423406ED" w14:textId="77777777" w:rsidR="00091860" w:rsidRPr="00121B7D" w:rsidRDefault="00091860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21B7D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No se informa sobre los Informas de Auditoría </w:t>
                      </w:r>
                    </w:p>
                    <w:p w14:paraId="60FA8112" w14:textId="77777777" w:rsidR="00091860" w:rsidRPr="00121B7D" w:rsidRDefault="00091860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21B7D">
                        <w:rPr>
                          <w:rFonts w:ascii="Mulish" w:hAnsi="Mulish"/>
                          <w:sz w:val="20"/>
                          <w:szCs w:val="20"/>
                        </w:rPr>
                        <w:t>No se ha localizado información sobre las retribuciones percibidas por los máximos responsables</w:t>
                      </w:r>
                    </w:p>
                    <w:p w14:paraId="05367A9E" w14:textId="77777777" w:rsidR="00091860" w:rsidRPr="00121B7D" w:rsidRDefault="00091860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121B7D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160AA22B" w14:textId="77777777" w:rsidR="00091860" w:rsidRPr="00121B7D" w:rsidRDefault="00091860" w:rsidP="00C33A23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1F0EFA" w14:textId="77777777" w:rsidR="00C33A23" w:rsidRPr="00121B7D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F8E4133" w14:textId="77777777" w:rsidR="00C33A23" w:rsidRPr="00121B7D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F67F3BB" w14:textId="77777777" w:rsidR="001561A4" w:rsidRPr="00121B7D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1FE26BC" w14:textId="77777777" w:rsidR="001561A4" w:rsidRPr="00121B7D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E20DBAA" w14:textId="77777777" w:rsidR="00BD4582" w:rsidRPr="00121B7D" w:rsidRDefault="00BD4582">
      <w:pPr>
        <w:rPr>
          <w:rFonts w:ascii="Mulish" w:hAnsi="Mulish"/>
          <w:b/>
          <w:color w:val="50866C"/>
          <w:sz w:val="32"/>
          <w:szCs w:val="24"/>
        </w:rPr>
      </w:pPr>
    </w:p>
    <w:p w14:paraId="5D97F75A" w14:textId="77777777" w:rsidR="00B264F7" w:rsidRPr="00121B7D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29F9156F" w14:textId="2D053C3C" w:rsidR="00B264F7" w:rsidRPr="00121B7D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3CE4A104" w14:textId="77777777" w:rsidR="00D97C20" w:rsidRPr="00121B7D" w:rsidRDefault="00D97C20">
      <w:pPr>
        <w:rPr>
          <w:rFonts w:ascii="Mulish" w:hAnsi="Mulish"/>
          <w:b/>
          <w:color w:val="50866C"/>
          <w:sz w:val="32"/>
          <w:szCs w:val="24"/>
        </w:rPr>
      </w:pPr>
    </w:p>
    <w:p w14:paraId="53B7FFB7" w14:textId="77777777" w:rsidR="00BD4582" w:rsidRPr="00121B7D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121B7D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800"/>
        <w:gridCol w:w="800"/>
        <w:gridCol w:w="800"/>
        <w:gridCol w:w="800"/>
        <w:gridCol w:w="801"/>
        <w:gridCol w:w="801"/>
        <w:gridCol w:w="801"/>
        <w:gridCol w:w="795"/>
      </w:tblGrid>
      <w:tr w:rsidR="009D275D" w:rsidRPr="00121B7D" w14:paraId="7B5A587A" w14:textId="77777777" w:rsidTr="009D275D">
        <w:trPr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737B1A07" w14:textId="77777777" w:rsidR="009D275D" w:rsidRPr="00121B7D" w:rsidRDefault="009D275D" w:rsidP="009D275D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20"/>
                <w:szCs w:val="20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4A26E7C" w14:textId="77777777" w:rsidR="009D275D" w:rsidRPr="00121B7D" w:rsidRDefault="009D275D" w:rsidP="009D275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6757345" w14:textId="77777777" w:rsidR="009D275D" w:rsidRPr="00121B7D" w:rsidRDefault="009D275D" w:rsidP="009D275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2D4114F" w14:textId="77777777" w:rsidR="009D275D" w:rsidRPr="00121B7D" w:rsidRDefault="009D275D" w:rsidP="009D275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CA8C542" w14:textId="77777777" w:rsidR="009D275D" w:rsidRPr="00121B7D" w:rsidRDefault="009D275D" w:rsidP="009D275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1A472B5" w14:textId="77777777" w:rsidR="009D275D" w:rsidRPr="00121B7D" w:rsidRDefault="009D275D" w:rsidP="009D275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CD15BCD" w14:textId="77777777" w:rsidR="009D275D" w:rsidRPr="00121B7D" w:rsidRDefault="009D275D" w:rsidP="009D275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6BB9D57" w14:textId="77777777" w:rsidR="009D275D" w:rsidRPr="00121B7D" w:rsidRDefault="009D275D" w:rsidP="009D275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68FF297" w14:textId="77777777" w:rsidR="009D275D" w:rsidRPr="00121B7D" w:rsidRDefault="009D275D" w:rsidP="009D275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Total</w:t>
            </w:r>
          </w:p>
        </w:tc>
      </w:tr>
      <w:tr w:rsidR="009D275D" w:rsidRPr="00121B7D" w14:paraId="5E3981BC" w14:textId="77777777" w:rsidTr="009D275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401476A" w14:textId="77777777" w:rsidR="009D275D" w:rsidRPr="00121B7D" w:rsidRDefault="009D275D" w:rsidP="009D275D">
            <w:pPr>
              <w:spacing w:after="0" w:line="240" w:lineRule="auto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1D9A87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BE11E6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C16AC4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299C3E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5BFBD1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D88686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AD976C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96F4C8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57,1</w:t>
            </w:r>
          </w:p>
        </w:tc>
      </w:tr>
      <w:tr w:rsidR="009D275D" w:rsidRPr="00121B7D" w14:paraId="4E096553" w14:textId="77777777" w:rsidTr="009D275D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F32E47C" w14:textId="77777777" w:rsidR="009D275D" w:rsidRPr="00121B7D" w:rsidRDefault="009D275D" w:rsidP="009D275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74450F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8A2C64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D5A6F0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71F7EB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40A4B9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FC2971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CEC4E4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644DCC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</w:tr>
      <w:tr w:rsidR="009D275D" w:rsidRPr="00121B7D" w14:paraId="32992F8A" w14:textId="77777777" w:rsidTr="009D275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980EF4D" w14:textId="77777777" w:rsidR="009D275D" w:rsidRPr="00121B7D" w:rsidRDefault="009D275D" w:rsidP="009D275D">
            <w:pPr>
              <w:spacing w:after="0" w:line="240" w:lineRule="auto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proofErr w:type="gramStart"/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Económica ,</w:t>
            </w:r>
            <w:proofErr w:type="gramEnd"/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69481F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009D5C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A1B2EF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5A2C81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6A14BF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AAD2F6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6BC63C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A0E5B5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12,5</w:t>
            </w:r>
          </w:p>
        </w:tc>
      </w:tr>
      <w:tr w:rsidR="009D275D" w:rsidRPr="00121B7D" w14:paraId="0E60FD97" w14:textId="77777777" w:rsidTr="009D275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9C1925B" w14:textId="77777777" w:rsidR="009D275D" w:rsidRPr="00121B7D" w:rsidRDefault="009D275D" w:rsidP="009D275D">
            <w:pPr>
              <w:spacing w:after="0" w:line="240" w:lineRule="auto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188300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667DF4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FAC326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1D438C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B53B49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B028CD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1A0CAC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651846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</w:tr>
      <w:tr w:rsidR="009D275D" w:rsidRPr="00121B7D" w14:paraId="2495DF90" w14:textId="77777777" w:rsidTr="009D275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9ED3A43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E0DCDA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858018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8FFDF2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0E15F7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6D7188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A94F36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50BE89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AA413F" w14:textId="77777777" w:rsidR="009D275D" w:rsidRPr="00121B7D" w:rsidRDefault="009D275D" w:rsidP="009D275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32,7</w:t>
            </w:r>
          </w:p>
        </w:tc>
      </w:tr>
    </w:tbl>
    <w:p w14:paraId="5DDF2073" w14:textId="77777777" w:rsidR="00DD2A3A" w:rsidRPr="00121B7D" w:rsidRDefault="00DD2A3A" w:rsidP="00DD2A3A">
      <w:pPr>
        <w:jc w:val="both"/>
        <w:rPr>
          <w:rFonts w:ascii="Mulish" w:hAnsi="Mulish"/>
        </w:rPr>
      </w:pPr>
    </w:p>
    <w:p w14:paraId="53ECC128" w14:textId="4E6029B9" w:rsidR="00DD2A3A" w:rsidRPr="00121B7D" w:rsidRDefault="00DD2A3A" w:rsidP="00DD2A3A">
      <w:pPr>
        <w:jc w:val="both"/>
        <w:rPr>
          <w:rFonts w:ascii="Mulish" w:hAnsi="Mulish"/>
        </w:rPr>
      </w:pPr>
      <w:r w:rsidRPr="00121B7D">
        <w:rPr>
          <w:rFonts w:ascii="Mulish" w:hAnsi="Mulish"/>
        </w:rPr>
        <w:t xml:space="preserve">El Índice de Cumplimiento de la Información Obligatoria (ICIO) se sitúa en el </w:t>
      </w:r>
      <w:r w:rsidR="00F65F00" w:rsidRPr="00121B7D">
        <w:rPr>
          <w:rFonts w:ascii="Mulish" w:hAnsi="Mulish"/>
        </w:rPr>
        <w:t>32,7</w:t>
      </w:r>
      <w:r w:rsidRPr="00121B7D">
        <w:rPr>
          <w:rFonts w:ascii="Mulish" w:hAnsi="Mulish"/>
        </w:rPr>
        <w:t xml:space="preserve">%. Respecto de 2022, el ICIO </w:t>
      </w:r>
      <w:r w:rsidR="00091860" w:rsidRPr="00121B7D">
        <w:rPr>
          <w:rFonts w:ascii="Mulish" w:hAnsi="Mulish"/>
        </w:rPr>
        <w:t>permanece estable, dado que no se ha aplicado ninguna de las</w:t>
      </w:r>
      <w:r w:rsidR="00896778" w:rsidRPr="00121B7D">
        <w:rPr>
          <w:rFonts w:ascii="Mulish" w:hAnsi="Mulish"/>
        </w:rPr>
        <w:t xml:space="preserve"> recomendaciones efectuadas por este Consejo en 2022.</w:t>
      </w:r>
    </w:p>
    <w:p w14:paraId="3CBAEC28" w14:textId="77777777" w:rsidR="002A154B" w:rsidRPr="00121B7D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121B7D">
        <w:rPr>
          <w:rFonts w:ascii="Mulish" w:hAnsi="Mulish"/>
          <w:b/>
          <w:color w:val="00642D"/>
          <w:sz w:val="32"/>
        </w:rPr>
        <w:t xml:space="preserve">Conclusiones </w:t>
      </w:r>
    </w:p>
    <w:p w14:paraId="6A027F17" w14:textId="77777777" w:rsidR="00DD2A3A" w:rsidRPr="00121B7D" w:rsidRDefault="00DD2A3A" w:rsidP="003F6244">
      <w:pPr>
        <w:jc w:val="both"/>
        <w:rPr>
          <w:rFonts w:ascii="Mulish" w:hAnsi="Mulish"/>
        </w:rPr>
      </w:pPr>
      <w:r w:rsidRPr="00121B7D">
        <w:rPr>
          <w:rFonts w:ascii="Mulish" w:hAnsi="Mulish"/>
        </w:rPr>
        <w:t>En 2021 se realizó una</w:t>
      </w:r>
      <w:r w:rsidR="00896778" w:rsidRPr="00121B7D">
        <w:rPr>
          <w:rFonts w:ascii="Mulish" w:hAnsi="Mulish"/>
        </w:rPr>
        <w:t xml:space="preserve"> primera</w:t>
      </w:r>
      <w:r w:rsidRPr="00121B7D">
        <w:rPr>
          <w:rFonts w:ascii="Mulish" w:hAnsi="Mulish"/>
        </w:rPr>
        <w:t xml:space="preserve"> evaluación de cumplimiento la de las obligaciones de publicidad activa por parte de </w:t>
      </w:r>
      <w:r w:rsidR="00091860" w:rsidRPr="00121B7D">
        <w:rPr>
          <w:rFonts w:ascii="Mulish" w:hAnsi="Mulish"/>
        </w:rPr>
        <w:t>la FSP_UGT</w:t>
      </w:r>
      <w:r w:rsidRPr="00121B7D">
        <w:rPr>
          <w:rFonts w:ascii="Mulish" w:hAnsi="Mulish"/>
        </w:rPr>
        <w:t xml:space="preserve">. El índice de cumplimiento alcanzado se situó en el </w:t>
      </w:r>
      <w:r w:rsidR="00091860" w:rsidRPr="00121B7D">
        <w:rPr>
          <w:rFonts w:ascii="Mulish" w:hAnsi="Mulish"/>
        </w:rPr>
        <w:t>31,6</w:t>
      </w:r>
      <w:r w:rsidRPr="00121B7D">
        <w:rPr>
          <w:rFonts w:ascii="Mulish" w:hAnsi="Mulish"/>
        </w:rPr>
        <w:t>% y, a partir de las evidencias obtenidas en la evaluación, este Consejo efectuó 1</w:t>
      </w:r>
      <w:r w:rsidR="00896778" w:rsidRPr="00121B7D">
        <w:rPr>
          <w:rFonts w:ascii="Mulish" w:hAnsi="Mulish"/>
        </w:rPr>
        <w:t>2</w:t>
      </w:r>
      <w:r w:rsidRPr="00121B7D">
        <w:rPr>
          <w:rFonts w:ascii="Mulish" w:hAnsi="Mulish"/>
        </w:rPr>
        <w:t xml:space="preserve"> recomendaciones, cuya finalidad era la mejora del cumplimiento de la LTAIBG por parte de </w:t>
      </w:r>
      <w:r w:rsidR="005A4C29" w:rsidRPr="00121B7D">
        <w:rPr>
          <w:rFonts w:ascii="Mulish" w:hAnsi="Mulish"/>
        </w:rPr>
        <w:t>la organización</w:t>
      </w:r>
      <w:r w:rsidRPr="00121B7D">
        <w:rPr>
          <w:rFonts w:ascii="Mulish" w:hAnsi="Mulish"/>
        </w:rPr>
        <w:t>.</w:t>
      </w:r>
    </w:p>
    <w:p w14:paraId="7CD276E9" w14:textId="77777777" w:rsidR="00DD2A3A" w:rsidRPr="00121B7D" w:rsidRDefault="00DD2A3A" w:rsidP="003F6244">
      <w:pPr>
        <w:jc w:val="both"/>
        <w:rPr>
          <w:rFonts w:ascii="Mulish" w:hAnsi="Mulish"/>
        </w:rPr>
      </w:pPr>
      <w:r w:rsidRPr="00121B7D">
        <w:rPr>
          <w:rFonts w:ascii="Mulish" w:hAnsi="Mulish"/>
        </w:rPr>
        <w:t xml:space="preserve">En 2022, se abordó una nueva evaluación de cumplimiento, en la que se constató que </w:t>
      </w:r>
      <w:r w:rsidR="00091860" w:rsidRPr="00121B7D">
        <w:rPr>
          <w:rFonts w:ascii="Mulish" w:hAnsi="Mulish"/>
        </w:rPr>
        <w:t>la FSP-UGT</w:t>
      </w:r>
      <w:r w:rsidR="00896778" w:rsidRPr="00121B7D">
        <w:rPr>
          <w:rFonts w:ascii="Mulish" w:hAnsi="Mulish"/>
        </w:rPr>
        <w:t xml:space="preserve"> </w:t>
      </w:r>
      <w:r w:rsidRPr="00121B7D">
        <w:rPr>
          <w:rFonts w:ascii="Mulish" w:hAnsi="Mulish"/>
        </w:rPr>
        <w:t xml:space="preserve">había aplicado </w:t>
      </w:r>
      <w:r w:rsidR="00091860" w:rsidRPr="00121B7D">
        <w:rPr>
          <w:rFonts w:ascii="Mulish" w:hAnsi="Mulish"/>
        </w:rPr>
        <w:t>una</w:t>
      </w:r>
      <w:r w:rsidR="00896778" w:rsidRPr="00121B7D">
        <w:rPr>
          <w:rFonts w:ascii="Mulish" w:hAnsi="Mulish"/>
        </w:rPr>
        <w:t xml:space="preserve"> </w:t>
      </w:r>
      <w:r w:rsidRPr="00121B7D">
        <w:rPr>
          <w:rFonts w:ascii="Mulish" w:hAnsi="Mulish"/>
        </w:rPr>
        <w:t>de las 1</w:t>
      </w:r>
      <w:r w:rsidR="00896778" w:rsidRPr="00121B7D">
        <w:rPr>
          <w:rFonts w:ascii="Mulish" w:hAnsi="Mulish"/>
        </w:rPr>
        <w:t>2</w:t>
      </w:r>
      <w:r w:rsidRPr="00121B7D">
        <w:rPr>
          <w:rFonts w:ascii="Mulish" w:hAnsi="Mulish"/>
        </w:rPr>
        <w:t xml:space="preserve"> recomendaciones </w:t>
      </w:r>
      <w:r w:rsidR="00091860" w:rsidRPr="00121B7D">
        <w:rPr>
          <w:rFonts w:ascii="Mulish" w:hAnsi="Mulish"/>
        </w:rPr>
        <w:t>derivadas de la evaluación 2021- la actualización de la información sobre subvenciones y ayudas públicas – pero dado el escaso peso de la mejora de esta variable –  5 puntos sobre 980 - el</w:t>
      </w:r>
      <w:r w:rsidRPr="00121B7D">
        <w:rPr>
          <w:rFonts w:ascii="Mulish" w:hAnsi="Mulish"/>
        </w:rPr>
        <w:t xml:space="preserve"> índice de cumplimiento </w:t>
      </w:r>
      <w:r w:rsidR="00896778" w:rsidRPr="00121B7D">
        <w:rPr>
          <w:rFonts w:ascii="Mulish" w:hAnsi="Mulish"/>
        </w:rPr>
        <w:t>permaneci</w:t>
      </w:r>
      <w:r w:rsidR="00091860" w:rsidRPr="00121B7D">
        <w:rPr>
          <w:rFonts w:ascii="Mulish" w:hAnsi="Mulish"/>
        </w:rPr>
        <w:t>ó</w:t>
      </w:r>
      <w:r w:rsidR="00896778" w:rsidRPr="00121B7D">
        <w:rPr>
          <w:rFonts w:ascii="Mulish" w:hAnsi="Mulish"/>
        </w:rPr>
        <w:t xml:space="preserve"> estable</w:t>
      </w:r>
      <w:r w:rsidRPr="00121B7D">
        <w:rPr>
          <w:rFonts w:ascii="Mulish" w:hAnsi="Mulish"/>
        </w:rPr>
        <w:t xml:space="preserve"> respecto de </w:t>
      </w:r>
      <w:r w:rsidR="005A4C29" w:rsidRPr="00121B7D">
        <w:rPr>
          <w:rFonts w:ascii="Mulish" w:hAnsi="Mulish"/>
        </w:rPr>
        <w:t>ese año</w:t>
      </w:r>
      <w:r w:rsidRPr="00121B7D">
        <w:rPr>
          <w:rFonts w:ascii="Mulish" w:hAnsi="Mulish"/>
        </w:rPr>
        <w:t>.</w:t>
      </w:r>
    </w:p>
    <w:p w14:paraId="3128B584" w14:textId="77777777" w:rsidR="00DD2A3A" w:rsidRPr="00121B7D" w:rsidRDefault="00DD2A3A" w:rsidP="003F6244">
      <w:pPr>
        <w:jc w:val="both"/>
        <w:rPr>
          <w:rFonts w:ascii="Mulish" w:hAnsi="Mulish"/>
        </w:rPr>
      </w:pPr>
      <w:r w:rsidRPr="00121B7D">
        <w:rPr>
          <w:rFonts w:ascii="Mulish" w:hAnsi="Mulish"/>
        </w:rPr>
        <w:lastRenderedPageBreak/>
        <w:t xml:space="preserve">Dado que el nivel de cumplimiento de la LTAIBG por parte de </w:t>
      </w:r>
      <w:r w:rsidR="00091860" w:rsidRPr="00121B7D">
        <w:rPr>
          <w:rFonts w:ascii="Mulish" w:hAnsi="Mulish"/>
        </w:rPr>
        <w:t>la FSP-UGT</w:t>
      </w:r>
      <w:r w:rsidR="005A4C29" w:rsidRPr="00121B7D">
        <w:rPr>
          <w:rFonts w:ascii="Mulish" w:hAnsi="Mulish"/>
        </w:rPr>
        <w:t xml:space="preserve"> </w:t>
      </w:r>
      <w:r w:rsidRPr="00121B7D">
        <w:rPr>
          <w:rFonts w:ascii="Mulish" w:hAnsi="Mulish"/>
        </w:rPr>
        <w:t>era claramente insuficiente</w:t>
      </w:r>
      <w:r w:rsidR="00091860" w:rsidRPr="00121B7D">
        <w:rPr>
          <w:rFonts w:ascii="Mulish" w:hAnsi="Mulish"/>
        </w:rPr>
        <w:t>,</w:t>
      </w:r>
      <w:r w:rsidRPr="00121B7D">
        <w:rPr>
          <w:rFonts w:ascii="Mulish" w:hAnsi="Mulish"/>
        </w:rPr>
        <w:t xml:space="preserve"> se decidió por parte de este CTBG, incluir a  </w:t>
      </w:r>
      <w:r w:rsidR="00091860" w:rsidRPr="00121B7D">
        <w:rPr>
          <w:rFonts w:ascii="Mulish" w:hAnsi="Mulish"/>
        </w:rPr>
        <w:t>la FSP-UGT</w:t>
      </w:r>
      <w:r w:rsidR="005A4C29" w:rsidRPr="00121B7D">
        <w:rPr>
          <w:rFonts w:ascii="Mulish" w:hAnsi="Mulish"/>
        </w:rPr>
        <w:t xml:space="preserve"> </w:t>
      </w:r>
      <w:r w:rsidRPr="00121B7D">
        <w:rPr>
          <w:rFonts w:ascii="Mulish" w:hAnsi="Mulish"/>
        </w:rPr>
        <w:t xml:space="preserve">en el Plan de evaluación 2023 y realizar una tercera evaluación de cumplimiento. </w:t>
      </w:r>
    </w:p>
    <w:p w14:paraId="01C85FF3" w14:textId="1D1F6919" w:rsidR="00DD2A3A" w:rsidRPr="00121B7D" w:rsidRDefault="00DD2A3A" w:rsidP="003F6244">
      <w:pPr>
        <w:jc w:val="both"/>
        <w:rPr>
          <w:rFonts w:ascii="Mulish" w:hAnsi="Mulish"/>
        </w:rPr>
      </w:pPr>
      <w:r w:rsidRPr="00121B7D">
        <w:rPr>
          <w:rFonts w:ascii="Mulish" w:hAnsi="Mulish"/>
        </w:rPr>
        <w:t xml:space="preserve">Los resultados de esta última evaluación muestran que el Índice de Cumplimiento alcanzado por </w:t>
      </w:r>
      <w:r w:rsidR="00091860" w:rsidRPr="00121B7D">
        <w:rPr>
          <w:rFonts w:ascii="Mulish" w:hAnsi="Mulish"/>
        </w:rPr>
        <w:t>la FSP-UGT</w:t>
      </w:r>
      <w:r w:rsidR="005A4C29" w:rsidRPr="00121B7D">
        <w:rPr>
          <w:rFonts w:ascii="Mulish" w:hAnsi="Mulish"/>
        </w:rPr>
        <w:t xml:space="preserve"> </w:t>
      </w:r>
      <w:r w:rsidRPr="00121B7D">
        <w:rPr>
          <w:rFonts w:ascii="Mulish" w:hAnsi="Mulish"/>
        </w:rPr>
        <w:t xml:space="preserve">se sitúa en el </w:t>
      </w:r>
      <w:r w:rsidR="00B716B6" w:rsidRPr="00121B7D">
        <w:rPr>
          <w:rFonts w:ascii="Mulish" w:hAnsi="Mulish"/>
        </w:rPr>
        <w:t>32,7</w:t>
      </w:r>
      <w:r w:rsidRPr="00121B7D">
        <w:rPr>
          <w:rFonts w:ascii="Mulish" w:hAnsi="Mulish"/>
        </w:rPr>
        <w:t>%</w:t>
      </w:r>
      <w:r w:rsidR="00091860" w:rsidRPr="00121B7D">
        <w:rPr>
          <w:rFonts w:ascii="Mulish" w:hAnsi="Mulish"/>
        </w:rPr>
        <w:t xml:space="preserve">, es decir, no ha mejorado respecto del valor </w:t>
      </w:r>
      <w:r w:rsidR="004A72A3" w:rsidRPr="00121B7D">
        <w:rPr>
          <w:rFonts w:ascii="Mulish" w:hAnsi="Mulish"/>
        </w:rPr>
        <w:t>obtenido</w:t>
      </w:r>
      <w:r w:rsidR="00091860" w:rsidRPr="00121B7D">
        <w:rPr>
          <w:rFonts w:ascii="Mulish" w:hAnsi="Mulish"/>
        </w:rPr>
        <w:t xml:space="preserve"> en los años 2021 y</w:t>
      </w:r>
      <w:r w:rsidR="004A72A3" w:rsidRPr="00121B7D">
        <w:rPr>
          <w:rFonts w:ascii="Mulish" w:hAnsi="Mulish"/>
        </w:rPr>
        <w:t xml:space="preserve"> 2022, dado que no se ha aplicado ninguna de las recomendaciones efectuadas en este último año.</w:t>
      </w:r>
      <w:r w:rsidRPr="00121B7D">
        <w:rPr>
          <w:rFonts w:ascii="Mulish" w:hAnsi="Mulish"/>
        </w:rPr>
        <w:t xml:space="preserve"> </w:t>
      </w:r>
    </w:p>
    <w:p w14:paraId="7F159C54" w14:textId="76F42DD4" w:rsidR="00DD2A3A" w:rsidRPr="00121B7D" w:rsidRDefault="00DD2A3A" w:rsidP="003F6244">
      <w:pPr>
        <w:jc w:val="both"/>
        <w:rPr>
          <w:rFonts w:ascii="Mulish" w:hAnsi="Mulish"/>
        </w:rPr>
      </w:pPr>
      <w:r w:rsidRPr="00121B7D">
        <w:rPr>
          <w:rFonts w:ascii="Mulish" w:hAnsi="Mulish"/>
        </w:rPr>
        <w:t>Por todo lo que antecede y tras la realización de tres evaluaciones de cumplimiento</w:t>
      </w:r>
      <w:r w:rsidR="004A72A3" w:rsidRPr="00121B7D">
        <w:rPr>
          <w:rFonts w:ascii="Mulish" w:hAnsi="Mulish"/>
        </w:rPr>
        <w:t xml:space="preserve"> sin que se aprecien mejoras en el cumplimiento de la LTAIBG</w:t>
      </w:r>
      <w:r w:rsidRPr="00121B7D">
        <w:rPr>
          <w:rFonts w:ascii="Mulish" w:hAnsi="Mulish"/>
        </w:rPr>
        <w:t xml:space="preserve">, este Consejo de Transparencia y Buen Gobierno </w:t>
      </w:r>
      <w:r w:rsidR="00D97C20" w:rsidRPr="00121B7D">
        <w:rPr>
          <w:rFonts w:ascii="Mulish" w:hAnsi="Mulish"/>
          <w:b/>
        </w:rPr>
        <w:t>INSTA</w:t>
      </w:r>
      <w:r w:rsidRPr="00121B7D">
        <w:rPr>
          <w:rFonts w:ascii="Mulish" w:hAnsi="Mulish"/>
        </w:rPr>
        <w:t xml:space="preserve"> a </w:t>
      </w:r>
      <w:r w:rsidR="0019443F" w:rsidRPr="00121B7D">
        <w:rPr>
          <w:rFonts w:ascii="Mulish" w:hAnsi="Mulish"/>
        </w:rPr>
        <w:t xml:space="preserve">la </w:t>
      </w:r>
      <w:r w:rsidR="004A72A3" w:rsidRPr="00121B7D">
        <w:rPr>
          <w:rFonts w:ascii="Mulish" w:hAnsi="Mulish"/>
        </w:rPr>
        <w:t>Federación de Servicios Públicos de la Unión General de Trabajadores</w:t>
      </w:r>
      <w:r w:rsidRPr="00121B7D">
        <w:rPr>
          <w:rFonts w:ascii="Mulish" w:hAnsi="Mulish"/>
        </w:rPr>
        <w:t xml:space="preserve"> a que proceda, en el plazo de 2 meses, a la subsanación de los siguientes incumplimientos, en los términos que se establecen a continuación:</w:t>
      </w:r>
    </w:p>
    <w:p w14:paraId="7B1B456A" w14:textId="77777777" w:rsidR="004A72A3" w:rsidRPr="00121B7D" w:rsidRDefault="004A72A3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121B7D">
        <w:rPr>
          <w:rFonts w:ascii="Mulish" w:hAnsi="Mulish"/>
        </w:rPr>
        <w:t>Publicar una descripción de la estructura organizativa de la entidad</w:t>
      </w:r>
    </w:p>
    <w:p w14:paraId="6042F0DC" w14:textId="77777777" w:rsidR="004A72A3" w:rsidRPr="00121B7D" w:rsidRDefault="004A72A3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121B7D">
        <w:rPr>
          <w:rFonts w:ascii="Mulish" w:hAnsi="Mulish"/>
        </w:rPr>
        <w:t>Publicar el organigrama</w:t>
      </w:r>
    </w:p>
    <w:p w14:paraId="031F23C8" w14:textId="77777777" w:rsidR="005A4C29" w:rsidRPr="00121B7D" w:rsidRDefault="00DD2A3A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121B7D">
        <w:rPr>
          <w:rFonts w:ascii="Mulish" w:hAnsi="Mulish"/>
        </w:rPr>
        <w:t xml:space="preserve">Informar sobre </w:t>
      </w:r>
      <w:r w:rsidR="0019443F" w:rsidRPr="00121B7D">
        <w:rPr>
          <w:rFonts w:ascii="Mulish" w:hAnsi="Mulish"/>
        </w:rPr>
        <w:t>los contratos adjudicados por administraciones públicas, o, en su caso, i</w:t>
      </w:r>
      <w:r w:rsidR="005A4C29" w:rsidRPr="00121B7D">
        <w:rPr>
          <w:rFonts w:ascii="Mulish" w:hAnsi="Mulish"/>
        </w:rPr>
        <w:t>nformar sobre su inexistencia</w:t>
      </w:r>
      <w:r w:rsidR="003F6244" w:rsidRPr="00121B7D">
        <w:rPr>
          <w:rFonts w:ascii="Mulish" w:hAnsi="Mulish"/>
        </w:rPr>
        <w:t>. La publicación debe contemplar todos los ítems informativos establecidos en el artículo 8.1.a de la LTAIBG</w:t>
      </w:r>
    </w:p>
    <w:p w14:paraId="5CAC6CCC" w14:textId="77777777" w:rsidR="00DD2A3A" w:rsidRPr="00121B7D" w:rsidRDefault="0019443F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121B7D">
        <w:rPr>
          <w:rFonts w:ascii="Mulish" w:hAnsi="Mulish"/>
        </w:rPr>
        <w:t>Informar sobre los convenios suscritos con administraciones públicas, o, en su caso, informar sobre su inexistencia.</w:t>
      </w:r>
      <w:r w:rsidR="003F6244" w:rsidRPr="00121B7D">
        <w:rPr>
          <w:rFonts w:ascii="Mulish" w:hAnsi="Mulish"/>
        </w:rPr>
        <w:t xml:space="preserve"> La publicación debe contemplar todos los ítems informativos establecidos en el artículo 8.1.b de la LTAIBG</w:t>
      </w:r>
    </w:p>
    <w:p w14:paraId="5DD6B057" w14:textId="77777777" w:rsidR="005A4C29" w:rsidRPr="00121B7D" w:rsidRDefault="005A4C29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121B7D">
        <w:rPr>
          <w:rFonts w:ascii="Mulish" w:hAnsi="Mulish"/>
        </w:rPr>
        <w:t>Informar sobre el presupuesto de la entidad</w:t>
      </w:r>
    </w:p>
    <w:p w14:paraId="1037EF79" w14:textId="77777777" w:rsidR="004A72A3" w:rsidRPr="00121B7D" w:rsidRDefault="004A72A3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121B7D">
        <w:rPr>
          <w:rFonts w:ascii="Mulish" w:hAnsi="Mulish"/>
        </w:rPr>
        <w:t>Informar sobre las cuentas anuales</w:t>
      </w:r>
    </w:p>
    <w:p w14:paraId="4CEA9DB8" w14:textId="77777777" w:rsidR="005A4C29" w:rsidRPr="00121B7D" w:rsidRDefault="004A72A3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121B7D">
        <w:rPr>
          <w:rFonts w:ascii="Mulish" w:hAnsi="Mulish"/>
        </w:rPr>
        <w:t>Publicar</w:t>
      </w:r>
      <w:r w:rsidR="005A4C29" w:rsidRPr="00121B7D">
        <w:rPr>
          <w:rFonts w:ascii="Mulish" w:hAnsi="Mulish"/>
        </w:rPr>
        <w:t xml:space="preserve"> los informes de auditoría de cuentas</w:t>
      </w:r>
    </w:p>
    <w:p w14:paraId="5FB16E7D" w14:textId="77777777" w:rsidR="005A4C29" w:rsidRPr="00121B7D" w:rsidRDefault="005A4C29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121B7D">
        <w:rPr>
          <w:rFonts w:ascii="Mulish" w:hAnsi="Mulish"/>
        </w:rPr>
        <w:t>Informar sobre las retribuciones percibidas por sus máximos responsables</w:t>
      </w:r>
    </w:p>
    <w:p w14:paraId="34E898AA" w14:textId="77777777" w:rsidR="00DD2A3A" w:rsidRPr="00121B7D" w:rsidRDefault="00DD2A3A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121B7D">
        <w:rPr>
          <w:rFonts w:ascii="Mulish" w:hAnsi="Mulish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5A3570C5" w14:textId="0A889715" w:rsidR="00B40246" w:rsidRPr="00121B7D" w:rsidRDefault="00DD2A3A" w:rsidP="00D97C20">
      <w:pPr>
        <w:ind w:left="6372" w:firstLine="708"/>
        <w:rPr>
          <w:rFonts w:ascii="Mulish" w:hAnsi="Mulish"/>
        </w:rPr>
      </w:pPr>
      <w:r w:rsidRPr="00121B7D">
        <w:rPr>
          <w:rFonts w:ascii="Mulish" w:hAnsi="Mulish"/>
        </w:rPr>
        <w:t xml:space="preserve">Madrid, </w:t>
      </w:r>
      <w:r w:rsidR="00D97C20" w:rsidRPr="00121B7D">
        <w:rPr>
          <w:rFonts w:ascii="Mulish" w:hAnsi="Mulish"/>
        </w:rPr>
        <w:t>octubre</w:t>
      </w:r>
      <w:r w:rsidRPr="00121B7D">
        <w:rPr>
          <w:rFonts w:ascii="Mulish" w:hAnsi="Mulish"/>
        </w:rPr>
        <w:t xml:space="preserve"> de 2023</w:t>
      </w:r>
    </w:p>
    <w:p w14:paraId="4F342C8D" w14:textId="77777777" w:rsidR="001F645B" w:rsidRPr="00121B7D" w:rsidRDefault="001F645B" w:rsidP="004A72A3">
      <w:pPr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r w:rsidRPr="00121B7D">
        <w:rPr>
          <w:rFonts w:ascii="Mulish" w:hAnsi="Mulish"/>
        </w:rPr>
        <w:br w:type="page"/>
      </w: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Pr="00121B7D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1F645B" w:rsidRPr="00121B7D" w14:paraId="1BFD057D" w14:textId="77777777" w:rsidTr="00A7267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F9E0826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AB5500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3E8A782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F6EFD25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FF242E4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21B7D" w14:paraId="49AA2500" w14:textId="77777777" w:rsidTr="00A7267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4C06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6430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4F65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93E2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15CC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21B7D" w14:paraId="3B37AD8F" w14:textId="77777777" w:rsidTr="00A7267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4E70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E591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E56F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B388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4AF0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21B7D" w14:paraId="33772865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0EA7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165A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53EF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DE7B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C276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21B7D" w14:paraId="5E73E99D" w14:textId="77777777" w:rsidTr="00A7267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8A5F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5CFD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4721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8213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D882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21B7D" w14:paraId="2DBD43A5" w14:textId="77777777" w:rsidTr="00A7267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594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B490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E22F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183C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BCF8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21B7D" w14:paraId="1621ED42" w14:textId="77777777" w:rsidTr="00A7267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AB4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EC75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2204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C14E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9C9C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21B7D" w14:paraId="4BC788F0" w14:textId="77777777" w:rsidTr="00A7267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5A0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7AE4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4669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EBDC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15DD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21B7D" w14:paraId="72D8DB01" w14:textId="77777777" w:rsidTr="00A7267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4E3B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0E9F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8D6E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7A1E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C3D7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21B7D" w14:paraId="10EFAB06" w14:textId="77777777" w:rsidTr="00A7267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6B5A5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2D39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929C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5FA3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B886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21B7D" w14:paraId="50E3029F" w14:textId="77777777" w:rsidTr="00A7267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0BD73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CE6D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09C9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23DB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7F79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21B7D" w14:paraId="648B6FF6" w14:textId="77777777" w:rsidTr="00A7267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87A69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D029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6957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3481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031D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21B7D" w14:paraId="7376480D" w14:textId="77777777" w:rsidTr="00A7267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31718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CEAF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D6AF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B982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AA70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21B7D" w14:paraId="4CA7FD79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11DC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F791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5CED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D57B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79F1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21B7D" w14:paraId="36BC6119" w14:textId="77777777" w:rsidTr="00A7267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3EC83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4A77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67C8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5878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D454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21B7D" w14:paraId="0A3C2D2F" w14:textId="77777777" w:rsidTr="00A7267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D9F7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C96C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1543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B429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5671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21B7D" w14:paraId="74F50940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E0891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67C2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6973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30CE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0204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21B7D" w14:paraId="607881D9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0C61F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866D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E47B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1735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FB88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21B7D" w14:paraId="57F88EDD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A3BF9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86A4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0A7C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06C5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9798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21B7D" w14:paraId="546BE2B2" w14:textId="77777777" w:rsidTr="00A7267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D9CCF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9F3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D6B8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29B5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EEED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21B7D" w14:paraId="19359930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4B662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A0C5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973C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A153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E6C2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21B7D" w14:paraId="42E809F1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291D1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CE6C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FABA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5DDA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5B73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21B7D" w14:paraId="1779D031" w14:textId="77777777" w:rsidTr="00A7267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2411C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B1DA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DA81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4654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D897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21B7D" w14:paraId="31C5B063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B3E4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09FA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C3BE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16AE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F610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21B7D" w14:paraId="463DC42B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C8103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08A9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1A8E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8749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E338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21B7D" w14:paraId="68B108BA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B83E1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3BE9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2613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64DF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7ACE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21B7D" w14:paraId="258F1F20" w14:textId="77777777" w:rsidTr="00A7267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A3E1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E68C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73B5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C159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1799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21B7D" w14:paraId="709C6E32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E098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1C7B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7EDD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B881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0D00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21B7D" w14:paraId="6C1CDB14" w14:textId="77777777" w:rsidTr="00A7267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7305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4E38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BE85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B7AD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4D00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21B7D" w14:paraId="668FE03B" w14:textId="77777777" w:rsidTr="00A7267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D858E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52A7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C81B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7BD1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C9C2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21B7D" w14:paraId="708D45F0" w14:textId="77777777" w:rsidTr="00A7267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A1F96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8367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CBF4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18B2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4254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21B7D" w14:paraId="2F3AE045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0F594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A3675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824E9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C287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A49C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21B7D" w14:paraId="4FD905E6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A8A9E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70D2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DC38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0A99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8541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21B7D" w14:paraId="5BFEF859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428FD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42FC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858D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616A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0EA1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21B7D" w14:paraId="76B3AF05" w14:textId="77777777" w:rsidTr="00A7267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192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05D0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EC5B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3933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20B6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21B7D" w14:paraId="1D4F3444" w14:textId="77777777" w:rsidTr="00A7267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E48E7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A9F2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958F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7752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85F8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21B7D" w14:paraId="30DEFC6B" w14:textId="77777777" w:rsidTr="00A7267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EE3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5733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03DC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18F1" w14:textId="77777777" w:rsidR="001F645B" w:rsidRPr="00121B7D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9F81" w14:textId="77777777" w:rsidR="001F645B" w:rsidRPr="00121B7D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21B7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75866591" w14:textId="77777777" w:rsidR="001F645B" w:rsidRPr="00121B7D" w:rsidRDefault="001F645B" w:rsidP="001F645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3FF35D91" w14:textId="31C9C03C" w:rsidR="00B40246" w:rsidRPr="00121B7D" w:rsidRDefault="00B40246">
      <w:pPr>
        <w:rPr>
          <w:rFonts w:ascii="Mulish" w:hAnsi="Mulish"/>
        </w:rPr>
      </w:pPr>
    </w:p>
    <w:sectPr w:rsidR="00B40246" w:rsidRPr="00121B7D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9411" w14:textId="77777777" w:rsidR="00091860" w:rsidRDefault="00091860" w:rsidP="00932008">
      <w:pPr>
        <w:spacing w:after="0" w:line="240" w:lineRule="auto"/>
      </w:pPr>
      <w:r>
        <w:separator/>
      </w:r>
    </w:p>
  </w:endnote>
  <w:endnote w:type="continuationSeparator" w:id="0">
    <w:p w14:paraId="18E84FC9" w14:textId="77777777" w:rsidR="00091860" w:rsidRDefault="0009186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6DDF" w14:textId="77777777" w:rsidR="00091860" w:rsidRDefault="00091860" w:rsidP="00932008">
      <w:pPr>
        <w:spacing w:after="0" w:line="240" w:lineRule="auto"/>
      </w:pPr>
      <w:r>
        <w:separator/>
      </w:r>
    </w:p>
  </w:footnote>
  <w:footnote w:type="continuationSeparator" w:id="0">
    <w:p w14:paraId="199220F9" w14:textId="77777777" w:rsidR="00091860" w:rsidRDefault="00091860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2B9486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240" type="#_x0000_t75" style="width:9pt;height:9pt" o:bullet="t">
        <v:imagedata r:id="rId1" o:title="BD14533_"/>
      </v:shape>
    </w:pict>
  </w:numPicBullet>
  <w:abstractNum w:abstractNumId="0" w15:restartNumberingAfterBreak="0">
    <w:nsid w:val="029E2296"/>
    <w:multiLevelType w:val="hybridMultilevel"/>
    <w:tmpl w:val="4CD6103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C45"/>
    <w:multiLevelType w:val="hybridMultilevel"/>
    <w:tmpl w:val="755E3B5E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4B54"/>
    <w:multiLevelType w:val="hybridMultilevel"/>
    <w:tmpl w:val="1FC88F1C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7F31"/>
    <w:multiLevelType w:val="hybridMultilevel"/>
    <w:tmpl w:val="B1B4D4A4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36F"/>
    <w:multiLevelType w:val="hybridMultilevel"/>
    <w:tmpl w:val="922E6080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30E45"/>
    <w:multiLevelType w:val="hybridMultilevel"/>
    <w:tmpl w:val="43C2FAD8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51881"/>
    <w:multiLevelType w:val="hybridMultilevel"/>
    <w:tmpl w:val="4332308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D772A"/>
    <w:multiLevelType w:val="hybridMultilevel"/>
    <w:tmpl w:val="9CC6EBF4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2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1860"/>
    <w:rsid w:val="000965B3"/>
    <w:rsid w:val="000C57EC"/>
    <w:rsid w:val="000C6CFF"/>
    <w:rsid w:val="00102733"/>
    <w:rsid w:val="00121B7D"/>
    <w:rsid w:val="00143EE7"/>
    <w:rsid w:val="001561A4"/>
    <w:rsid w:val="0019443F"/>
    <w:rsid w:val="001B5AE0"/>
    <w:rsid w:val="001F645B"/>
    <w:rsid w:val="002A154B"/>
    <w:rsid w:val="002E3428"/>
    <w:rsid w:val="00340317"/>
    <w:rsid w:val="00345591"/>
    <w:rsid w:val="003F271E"/>
    <w:rsid w:val="003F572A"/>
    <w:rsid w:val="003F6244"/>
    <w:rsid w:val="00456EA7"/>
    <w:rsid w:val="004A72A3"/>
    <w:rsid w:val="004F2655"/>
    <w:rsid w:val="00521DA9"/>
    <w:rsid w:val="00544E0C"/>
    <w:rsid w:val="00561402"/>
    <w:rsid w:val="0057532F"/>
    <w:rsid w:val="005A4C29"/>
    <w:rsid w:val="005B13BD"/>
    <w:rsid w:val="005B6CF5"/>
    <w:rsid w:val="005F29B8"/>
    <w:rsid w:val="006A2766"/>
    <w:rsid w:val="006B3064"/>
    <w:rsid w:val="006E488D"/>
    <w:rsid w:val="00710031"/>
    <w:rsid w:val="00743756"/>
    <w:rsid w:val="00751827"/>
    <w:rsid w:val="0078017E"/>
    <w:rsid w:val="0078733C"/>
    <w:rsid w:val="007B0F99"/>
    <w:rsid w:val="007C5BE1"/>
    <w:rsid w:val="007D1EA8"/>
    <w:rsid w:val="00843911"/>
    <w:rsid w:val="00844FA9"/>
    <w:rsid w:val="00896778"/>
    <w:rsid w:val="008C1E1E"/>
    <w:rsid w:val="009000D9"/>
    <w:rsid w:val="00932008"/>
    <w:rsid w:val="009609E9"/>
    <w:rsid w:val="009D275D"/>
    <w:rsid w:val="00A122E8"/>
    <w:rsid w:val="00A72675"/>
    <w:rsid w:val="00AD2022"/>
    <w:rsid w:val="00AE557E"/>
    <w:rsid w:val="00B264F7"/>
    <w:rsid w:val="00B40246"/>
    <w:rsid w:val="00B716B6"/>
    <w:rsid w:val="00B841AE"/>
    <w:rsid w:val="00BB6799"/>
    <w:rsid w:val="00BD4582"/>
    <w:rsid w:val="00BE6A46"/>
    <w:rsid w:val="00C33A23"/>
    <w:rsid w:val="00C55BB1"/>
    <w:rsid w:val="00C5744D"/>
    <w:rsid w:val="00CB5511"/>
    <w:rsid w:val="00CC2049"/>
    <w:rsid w:val="00CE43FB"/>
    <w:rsid w:val="00D96F84"/>
    <w:rsid w:val="00D97C20"/>
    <w:rsid w:val="00DA702C"/>
    <w:rsid w:val="00DD2A3A"/>
    <w:rsid w:val="00DF63E7"/>
    <w:rsid w:val="00E26603"/>
    <w:rsid w:val="00E3088D"/>
    <w:rsid w:val="00E34195"/>
    <w:rsid w:val="00E47133"/>
    <w:rsid w:val="00E47613"/>
    <w:rsid w:val="00E776F8"/>
    <w:rsid w:val="00F10D4E"/>
    <w:rsid w:val="00F12F24"/>
    <w:rsid w:val="00F14DA4"/>
    <w:rsid w:val="00F47C3B"/>
    <w:rsid w:val="00F65F00"/>
    <w:rsid w:val="00F71D7D"/>
    <w:rsid w:val="00F95064"/>
    <w:rsid w:val="00FB452E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,"/>
  <w:listSeparator w:val=";"/>
  <w14:docId w14:val="3B811DC1"/>
  <w15:docId w15:val="{2BA2A2C6-1DF6-4AE5-BD3E-B50450EF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C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023CED"/>
    <w:rsid w:val="0013771E"/>
    <w:rsid w:val="00305800"/>
    <w:rsid w:val="003D088C"/>
    <w:rsid w:val="004D1C91"/>
    <w:rsid w:val="00751FF3"/>
    <w:rsid w:val="009B159F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B81010C-DA2F-4673-98B3-ED93C252E4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215</TotalTime>
  <Pages>8</Pages>
  <Words>1950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11</cp:revision>
  <cp:lastPrinted>2007-10-26T10:03:00Z</cp:lastPrinted>
  <dcterms:created xsi:type="dcterms:W3CDTF">2023-09-20T12:02:00Z</dcterms:created>
  <dcterms:modified xsi:type="dcterms:W3CDTF">2025-01-20T10:50:00Z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