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4993" w14:textId="77777777" w:rsidR="00C5744D" w:rsidRPr="00997794" w:rsidRDefault="00710031">
      <w:pPr>
        <w:rPr>
          <w:rFonts w:ascii="Mulish" w:hAnsi="Mulish"/>
        </w:rPr>
      </w:pPr>
      <w:r w:rsidRPr="0099779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EAE76" wp14:editId="43B79E7D">
                <wp:simplePos x="0" y="0"/>
                <wp:positionH relativeFrom="column">
                  <wp:posOffset>352425</wp:posOffset>
                </wp:positionH>
                <wp:positionV relativeFrom="paragraph">
                  <wp:posOffset>-309616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14:paraId="595CB2E8" w14:textId="77777777" w:rsidR="007E5DA8" w:rsidRPr="00006957" w:rsidRDefault="007E5DA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EAE76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24.4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14:paraId="595CB2E8" w14:textId="77777777" w:rsidR="007E5DA8" w:rsidRPr="00006957" w:rsidRDefault="007E5DA8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9BB7719" w14:textId="77777777" w:rsidR="00B40246" w:rsidRPr="00997794" w:rsidRDefault="00D96F84" w:rsidP="00B40246">
      <w:pPr>
        <w:spacing w:before="120" w:after="120" w:line="312" w:lineRule="auto"/>
        <w:rPr>
          <w:rFonts w:ascii="Mulish" w:hAnsi="Mulish"/>
        </w:rPr>
      </w:pPr>
      <w:r w:rsidRPr="0099779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7EF08" wp14:editId="40AA0D0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8EDD30" w14:textId="77777777" w:rsidR="007E5DA8" w:rsidRDefault="007E5DA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9A064" wp14:editId="7F9AD246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7EF08"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14:paraId="758EDD30" w14:textId="77777777" w:rsidR="007E5DA8" w:rsidRDefault="007E5DA8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49A064" wp14:editId="7F9AD246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D4ED19" w14:textId="77777777" w:rsidR="00B40246" w:rsidRPr="00997794" w:rsidRDefault="00B40246" w:rsidP="00B40246">
      <w:pPr>
        <w:spacing w:before="120" w:after="120" w:line="312" w:lineRule="auto"/>
        <w:rPr>
          <w:rFonts w:ascii="Mulish" w:hAnsi="Mulish"/>
        </w:rPr>
      </w:pPr>
    </w:p>
    <w:p w14:paraId="1E98AAF5" w14:textId="77777777" w:rsidR="00B40246" w:rsidRPr="00997794" w:rsidRDefault="00B40246" w:rsidP="00B40246">
      <w:pPr>
        <w:spacing w:before="120" w:after="120" w:line="312" w:lineRule="auto"/>
        <w:rPr>
          <w:rFonts w:ascii="Mulish" w:hAnsi="Mulish"/>
        </w:rPr>
      </w:pPr>
    </w:p>
    <w:p w14:paraId="61E3286F" w14:textId="77777777" w:rsidR="00B40246" w:rsidRPr="00997794" w:rsidRDefault="00B40246" w:rsidP="00B40246">
      <w:pPr>
        <w:spacing w:before="120" w:after="120" w:line="312" w:lineRule="auto"/>
        <w:rPr>
          <w:rFonts w:ascii="Mulish" w:hAnsi="Mulish"/>
          <w:b/>
          <w:sz w:val="36"/>
        </w:rPr>
      </w:pPr>
    </w:p>
    <w:p w14:paraId="62930356" w14:textId="77777777" w:rsidR="00B40246" w:rsidRPr="00997794" w:rsidRDefault="00D96F84" w:rsidP="00B40246">
      <w:pPr>
        <w:spacing w:before="120" w:after="120" w:line="312" w:lineRule="auto"/>
        <w:rPr>
          <w:rFonts w:ascii="Mulish" w:hAnsi="Mulish"/>
          <w:b/>
          <w:sz w:val="24"/>
        </w:rPr>
      </w:pPr>
      <w:r w:rsidRPr="00997794">
        <w:rPr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1A605" wp14:editId="5E0AF2AB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B7A1"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CF3F25A" w14:textId="77777777" w:rsidR="000C6CFF" w:rsidRPr="00997794" w:rsidRDefault="000C6CFF">
      <w:pPr>
        <w:rPr>
          <w:rFonts w:ascii="Mulish" w:hAnsi="Mulish"/>
        </w:rPr>
      </w:pPr>
    </w:p>
    <w:p w14:paraId="75A5470D" w14:textId="77777777" w:rsidR="00EC05B5" w:rsidRPr="00997794" w:rsidRDefault="00EC05B5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997794" w14:paraId="78AFA7C9" w14:textId="77777777" w:rsidTr="00BB6799">
        <w:tc>
          <w:tcPr>
            <w:tcW w:w="3652" w:type="dxa"/>
          </w:tcPr>
          <w:p w14:paraId="60A3AE30" w14:textId="77777777" w:rsidR="000C6CFF" w:rsidRPr="0099779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97794">
              <w:rPr>
                <w:rFonts w:ascii="Mulish" w:hAnsi="Mulish"/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14:paraId="025E5A02" w14:textId="77777777" w:rsidR="000C6CFF" w:rsidRPr="00997794" w:rsidRDefault="00EC58AB" w:rsidP="00EC58AB">
            <w:pPr>
              <w:jc w:val="both"/>
              <w:rPr>
                <w:rFonts w:ascii="Mulish" w:hAnsi="Mulish"/>
                <w:sz w:val="24"/>
                <w:szCs w:val="24"/>
              </w:rPr>
            </w:pPr>
            <w:r w:rsidRPr="00997794">
              <w:rPr>
                <w:rFonts w:ascii="Mulish" w:hAnsi="Mulish"/>
                <w:sz w:val="24"/>
                <w:szCs w:val="24"/>
              </w:rPr>
              <w:t>Consejo General de Colegios de Gestores Administrativos</w:t>
            </w:r>
          </w:p>
        </w:tc>
      </w:tr>
      <w:tr w:rsidR="000C6CFF" w:rsidRPr="00997794" w14:paraId="7EB342BA" w14:textId="77777777" w:rsidTr="00BB6799">
        <w:tc>
          <w:tcPr>
            <w:tcW w:w="3652" w:type="dxa"/>
          </w:tcPr>
          <w:p w14:paraId="05C4B88C" w14:textId="77777777" w:rsidR="000C6CFF" w:rsidRPr="0099779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97794">
              <w:rPr>
                <w:rFonts w:ascii="Mulish" w:hAnsi="Mulish"/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14:paraId="711F46E4" w14:textId="77777777" w:rsidR="000C6CFF" w:rsidRPr="00997794" w:rsidRDefault="00EC58AB">
            <w:pPr>
              <w:rPr>
                <w:rFonts w:ascii="Mulish" w:hAnsi="Mulish"/>
                <w:sz w:val="24"/>
                <w:szCs w:val="24"/>
              </w:rPr>
            </w:pPr>
            <w:r w:rsidRPr="00997794">
              <w:rPr>
                <w:rFonts w:ascii="Mulish" w:hAnsi="Mulish"/>
                <w:sz w:val="24"/>
                <w:szCs w:val="24"/>
              </w:rPr>
              <w:t>20 de octubre de 2023</w:t>
            </w:r>
          </w:p>
          <w:p w14:paraId="66E873E7" w14:textId="491D95A5" w:rsidR="00AB780F" w:rsidRPr="00997794" w:rsidRDefault="00AB780F">
            <w:pPr>
              <w:rPr>
                <w:rFonts w:ascii="Mulish" w:hAnsi="Mulish"/>
                <w:sz w:val="24"/>
                <w:szCs w:val="24"/>
              </w:rPr>
            </w:pPr>
            <w:r w:rsidRPr="00997794">
              <w:rPr>
                <w:rFonts w:ascii="Mulish" w:hAnsi="Mulish"/>
                <w:sz w:val="24"/>
                <w:szCs w:val="24"/>
              </w:rPr>
              <w:t>Segunda revisión: 13/11/2023</w:t>
            </w:r>
          </w:p>
        </w:tc>
      </w:tr>
      <w:tr w:rsidR="000C6CFF" w:rsidRPr="00997794" w14:paraId="596A8001" w14:textId="77777777" w:rsidTr="00BB6799">
        <w:tc>
          <w:tcPr>
            <w:tcW w:w="3652" w:type="dxa"/>
          </w:tcPr>
          <w:p w14:paraId="3E13C34B" w14:textId="77777777" w:rsidR="000C6CFF" w:rsidRPr="00997794" w:rsidRDefault="000C6CFF">
            <w:pPr>
              <w:rPr>
                <w:rFonts w:ascii="Mulish" w:hAnsi="Mulish"/>
                <w:b/>
                <w:color w:val="00642D"/>
                <w:sz w:val="24"/>
                <w:szCs w:val="24"/>
              </w:rPr>
            </w:pPr>
            <w:r w:rsidRPr="00997794">
              <w:rPr>
                <w:rFonts w:ascii="Mulish" w:hAnsi="Mulish"/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14:paraId="1737F97A" w14:textId="77777777" w:rsidR="00EC58AB" w:rsidRPr="00997794" w:rsidRDefault="00997794" w:rsidP="00EC58AB">
            <w:pPr>
              <w:rPr>
                <w:rFonts w:ascii="Mulish" w:hAnsi="Mulish"/>
                <w:sz w:val="24"/>
                <w:szCs w:val="24"/>
              </w:rPr>
            </w:pPr>
            <w:hyperlink r:id="rId10" w:history="1">
              <w:r w:rsidR="00EC58AB" w:rsidRPr="00997794">
                <w:rPr>
                  <w:rStyle w:val="Hipervnculo"/>
                  <w:rFonts w:ascii="Mulish" w:hAnsi="Mulish"/>
                  <w:sz w:val="24"/>
                  <w:szCs w:val="24"/>
                </w:rPr>
                <w:t>https://www.consejogestores.org</w:t>
              </w:r>
            </w:hyperlink>
          </w:p>
        </w:tc>
      </w:tr>
    </w:tbl>
    <w:p w14:paraId="65BD9987" w14:textId="77777777" w:rsidR="000C6CFF" w:rsidRPr="00997794" w:rsidRDefault="000C6CFF">
      <w:pPr>
        <w:rPr>
          <w:rFonts w:ascii="Mulish" w:hAnsi="Mulish"/>
        </w:rPr>
      </w:pPr>
    </w:p>
    <w:p w14:paraId="35B7B0DA" w14:textId="77777777" w:rsidR="00561402" w:rsidRPr="00997794" w:rsidRDefault="00561402">
      <w:pPr>
        <w:rPr>
          <w:rFonts w:ascii="Mulish" w:hAnsi="Mulish"/>
        </w:rPr>
      </w:pPr>
    </w:p>
    <w:p w14:paraId="630868BF" w14:textId="77777777" w:rsidR="00F14DA4" w:rsidRPr="00997794" w:rsidRDefault="00F14DA4">
      <w:pPr>
        <w:rPr>
          <w:rFonts w:ascii="Mulish" w:hAnsi="Mulish"/>
          <w:b/>
          <w:color w:val="00642D"/>
          <w:sz w:val="30"/>
          <w:szCs w:val="30"/>
        </w:rPr>
      </w:pPr>
      <w:r w:rsidRPr="00997794">
        <w:rPr>
          <w:rFonts w:ascii="Mulish" w:hAnsi="Mulish"/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EC05B5" w:rsidRPr="00997794" w14:paraId="1FE88188" w14:textId="77777777" w:rsidTr="007E5DA8">
        <w:tc>
          <w:tcPr>
            <w:tcW w:w="1760" w:type="dxa"/>
            <w:shd w:val="clear" w:color="auto" w:fill="4D7F52"/>
          </w:tcPr>
          <w:p w14:paraId="54A74126" w14:textId="77777777" w:rsidR="00EC05B5" w:rsidRPr="00997794" w:rsidRDefault="00EC05B5" w:rsidP="007E5DA8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997794">
              <w:rPr>
                <w:rFonts w:ascii="Mulish" w:hAnsi="Mulish"/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14:paraId="2F7B3FDF" w14:textId="77777777" w:rsidR="00EC05B5" w:rsidRPr="00997794" w:rsidRDefault="00EC05B5" w:rsidP="007E5DA8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  <w:r w:rsidRPr="00997794">
              <w:rPr>
                <w:rFonts w:ascii="Mulish" w:hAnsi="Mulish"/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14:paraId="264E2B86" w14:textId="77777777" w:rsidR="00EC05B5" w:rsidRPr="00997794" w:rsidRDefault="00EC05B5" w:rsidP="007E5DA8">
            <w:pPr>
              <w:jc w:val="center"/>
              <w:rPr>
                <w:rFonts w:ascii="Mulish" w:hAnsi="Mulish"/>
                <w:color w:val="FFFFFF" w:themeColor="background1"/>
                <w:sz w:val="20"/>
                <w:szCs w:val="20"/>
              </w:rPr>
            </w:pPr>
          </w:p>
        </w:tc>
      </w:tr>
      <w:tr w:rsidR="00EC05B5" w:rsidRPr="00997794" w14:paraId="04B9C03F" w14:textId="77777777" w:rsidTr="007E5DA8">
        <w:tc>
          <w:tcPr>
            <w:tcW w:w="1760" w:type="dxa"/>
          </w:tcPr>
          <w:p w14:paraId="35BE0DAE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14:paraId="571FACCB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14:paraId="7534C6C1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997794" w14:paraId="4E2DAD9E" w14:textId="77777777" w:rsidTr="007E5DA8">
        <w:tc>
          <w:tcPr>
            <w:tcW w:w="1760" w:type="dxa"/>
          </w:tcPr>
          <w:p w14:paraId="6510D42D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14:paraId="51A8B164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Ciudades Autónomas y las entidades que integran la Administración Local</w:t>
            </w:r>
          </w:p>
        </w:tc>
        <w:tc>
          <w:tcPr>
            <w:tcW w:w="709" w:type="dxa"/>
            <w:vAlign w:val="center"/>
          </w:tcPr>
          <w:p w14:paraId="4FAA2A82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997794" w14:paraId="1911B4A6" w14:textId="77777777" w:rsidTr="007E5DA8">
        <w:tc>
          <w:tcPr>
            <w:tcW w:w="1760" w:type="dxa"/>
          </w:tcPr>
          <w:p w14:paraId="496A71EC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97794">
              <w:rPr>
                <w:rFonts w:ascii="Mulish" w:hAnsi="Mulish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8129" w:type="dxa"/>
          </w:tcPr>
          <w:p w14:paraId="13A13750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 xml:space="preserve">Mutuas de accidentes de trabajo y enfermedades profesionales </w:t>
            </w:r>
          </w:p>
        </w:tc>
        <w:tc>
          <w:tcPr>
            <w:tcW w:w="709" w:type="dxa"/>
            <w:vAlign w:val="center"/>
          </w:tcPr>
          <w:p w14:paraId="2AD3C3F7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997794" w14:paraId="49504F43" w14:textId="77777777" w:rsidTr="007E5DA8">
        <w:tc>
          <w:tcPr>
            <w:tcW w:w="1760" w:type="dxa"/>
          </w:tcPr>
          <w:p w14:paraId="574BF695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14:paraId="183F8766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 xml:space="preserve">Organismos y entidades vinculados o dependientes de administraciones públicas </w:t>
            </w:r>
          </w:p>
        </w:tc>
        <w:tc>
          <w:tcPr>
            <w:tcW w:w="709" w:type="dxa"/>
            <w:vAlign w:val="center"/>
          </w:tcPr>
          <w:p w14:paraId="583A22A7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997794" w14:paraId="2FA76A0B" w14:textId="77777777" w:rsidTr="007E5DA8">
        <w:tc>
          <w:tcPr>
            <w:tcW w:w="1760" w:type="dxa"/>
          </w:tcPr>
          <w:p w14:paraId="28FD9B14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97794">
              <w:rPr>
                <w:rFonts w:ascii="Mulish" w:hAnsi="Mulish"/>
                <w:sz w:val="20"/>
                <w:szCs w:val="20"/>
              </w:rPr>
              <w:t>1.d</w:t>
            </w:r>
            <w:proofErr w:type="gramEnd"/>
          </w:p>
        </w:tc>
        <w:tc>
          <w:tcPr>
            <w:tcW w:w="8129" w:type="dxa"/>
          </w:tcPr>
          <w:p w14:paraId="24330AA9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Entidades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14:paraId="552CB84E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997794" w14:paraId="2C93E62F" w14:textId="77777777" w:rsidTr="007E5DA8">
        <w:tc>
          <w:tcPr>
            <w:tcW w:w="1760" w:type="dxa"/>
          </w:tcPr>
          <w:p w14:paraId="449BFC71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97794">
              <w:rPr>
                <w:rFonts w:ascii="Mulish" w:hAnsi="Mulish"/>
                <w:sz w:val="20"/>
                <w:szCs w:val="20"/>
              </w:rPr>
              <w:t>1.e</w:t>
            </w:r>
            <w:proofErr w:type="gramEnd"/>
          </w:p>
        </w:tc>
        <w:tc>
          <w:tcPr>
            <w:tcW w:w="8129" w:type="dxa"/>
          </w:tcPr>
          <w:p w14:paraId="2F3049BA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Corporaciones de Derecho Público,</w:t>
            </w:r>
          </w:p>
        </w:tc>
        <w:tc>
          <w:tcPr>
            <w:tcW w:w="709" w:type="dxa"/>
            <w:vAlign w:val="center"/>
          </w:tcPr>
          <w:p w14:paraId="6A8933C4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9779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EC05B5" w:rsidRPr="00997794" w14:paraId="33E4BB80" w14:textId="77777777" w:rsidTr="007E5DA8">
        <w:tc>
          <w:tcPr>
            <w:tcW w:w="1760" w:type="dxa"/>
          </w:tcPr>
          <w:p w14:paraId="40F255D7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97794">
              <w:rPr>
                <w:rFonts w:ascii="Mulish" w:hAnsi="Mulish"/>
                <w:sz w:val="20"/>
                <w:szCs w:val="20"/>
              </w:rPr>
              <w:t>1.f</w:t>
            </w:r>
            <w:proofErr w:type="gramEnd"/>
          </w:p>
        </w:tc>
        <w:tc>
          <w:tcPr>
            <w:tcW w:w="8129" w:type="dxa"/>
          </w:tcPr>
          <w:p w14:paraId="2BD3FEDC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14:paraId="7EE50B05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997794" w14:paraId="2A87BA70" w14:textId="77777777" w:rsidTr="007E5DA8">
        <w:tc>
          <w:tcPr>
            <w:tcW w:w="1760" w:type="dxa"/>
          </w:tcPr>
          <w:p w14:paraId="68F9DA90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2.</w:t>
            </w:r>
            <w:proofErr w:type="gramStart"/>
            <w:r w:rsidRPr="00997794">
              <w:rPr>
                <w:rFonts w:ascii="Mulish" w:hAnsi="Mulish"/>
                <w:sz w:val="20"/>
                <w:szCs w:val="20"/>
              </w:rPr>
              <w:t>1.g</w:t>
            </w:r>
            <w:proofErr w:type="gramEnd"/>
          </w:p>
        </w:tc>
        <w:tc>
          <w:tcPr>
            <w:tcW w:w="8129" w:type="dxa"/>
          </w:tcPr>
          <w:p w14:paraId="5442C7F0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Sociedades Mercantiles y Fundaciones del Sector Público</w:t>
            </w:r>
          </w:p>
        </w:tc>
        <w:tc>
          <w:tcPr>
            <w:tcW w:w="709" w:type="dxa"/>
            <w:vAlign w:val="center"/>
          </w:tcPr>
          <w:p w14:paraId="20FD252C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997794" w14:paraId="1CC1EE13" w14:textId="77777777" w:rsidTr="007E5DA8">
        <w:tc>
          <w:tcPr>
            <w:tcW w:w="1760" w:type="dxa"/>
          </w:tcPr>
          <w:p w14:paraId="34083008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14:paraId="3927787A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Asociaciones constituidas por las Administraciones, organismos y entidades publicas</w:t>
            </w:r>
          </w:p>
        </w:tc>
        <w:tc>
          <w:tcPr>
            <w:tcW w:w="709" w:type="dxa"/>
            <w:vAlign w:val="center"/>
          </w:tcPr>
          <w:p w14:paraId="3A45A46E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997794" w14:paraId="71A59E17" w14:textId="77777777" w:rsidTr="007E5DA8">
        <w:tc>
          <w:tcPr>
            <w:tcW w:w="1760" w:type="dxa"/>
          </w:tcPr>
          <w:p w14:paraId="56D707C6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14:paraId="12520B9A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Partidos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14:paraId="7093D029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  <w:tr w:rsidR="00EC05B5" w:rsidRPr="00997794" w14:paraId="17813A97" w14:textId="77777777" w:rsidTr="007E5DA8">
        <w:tc>
          <w:tcPr>
            <w:tcW w:w="1760" w:type="dxa"/>
          </w:tcPr>
          <w:p w14:paraId="79AED974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14:paraId="43D93625" w14:textId="77777777" w:rsidR="00EC05B5" w:rsidRPr="00997794" w:rsidRDefault="00EC05B5" w:rsidP="007E5DA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Entidades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14:paraId="7EFEFEC8" w14:textId="77777777" w:rsidR="00EC05B5" w:rsidRPr="00997794" w:rsidRDefault="00EC05B5" w:rsidP="007E5DA8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</w:tr>
    </w:tbl>
    <w:p w14:paraId="53B1771D" w14:textId="77777777" w:rsidR="00F14DA4" w:rsidRPr="00997794" w:rsidRDefault="00F14DA4">
      <w:pPr>
        <w:rPr>
          <w:rFonts w:ascii="Mulish" w:hAnsi="Mulish"/>
        </w:rPr>
      </w:pPr>
    </w:p>
    <w:p w14:paraId="5A337F95" w14:textId="77777777" w:rsidR="00F14DA4" w:rsidRPr="00997794" w:rsidRDefault="00F14DA4">
      <w:pPr>
        <w:rPr>
          <w:rFonts w:ascii="Mulish" w:hAnsi="Mulish"/>
        </w:rPr>
      </w:pPr>
    </w:p>
    <w:p w14:paraId="04B24E20" w14:textId="77777777" w:rsidR="00F14DA4" w:rsidRPr="00997794" w:rsidRDefault="00F14DA4">
      <w:pPr>
        <w:rPr>
          <w:rFonts w:ascii="Mulish" w:hAnsi="Mulish"/>
        </w:rPr>
      </w:pPr>
    </w:p>
    <w:p w14:paraId="476BD0AE" w14:textId="77777777" w:rsidR="00F14DA4" w:rsidRPr="00997794" w:rsidRDefault="00F14DA4">
      <w:pPr>
        <w:rPr>
          <w:rFonts w:ascii="Mulish" w:hAnsi="Mulish"/>
        </w:rPr>
      </w:pPr>
    </w:p>
    <w:p w14:paraId="0E317FC0" w14:textId="77777777" w:rsidR="00F14DA4" w:rsidRPr="00997794" w:rsidRDefault="00F14DA4">
      <w:pPr>
        <w:rPr>
          <w:rFonts w:ascii="Mulish" w:hAnsi="Mulish"/>
        </w:rPr>
      </w:pPr>
    </w:p>
    <w:p w14:paraId="1BFEA8BE" w14:textId="77777777" w:rsidR="00561402" w:rsidRPr="00997794" w:rsidRDefault="00561402">
      <w:pPr>
        <w:rPr>
          <w:rFonts w:ascii="Mulish" w:hAnsi="Mulish"/>
        </w:rPr>
      </w:pPr>
    </w:p>
    <w:p w14:paraId="139C3926" w14:textId="77777777" w:rsidR="00F14DA4" w:rsidRPr="00997794" w:rsidRDefault="00F14DA4">
      <w:pPr>
        <w:rPr>
          <w:rFonts w:ascii="Mulish" w:hAnsi="Mulish"/>
        </w:rPr>
      </w:pPr>
    </w:p>
    <w:p w14:paraId="6B491C27" w14:textId="77777777" w:rsidR="00CB5511" w:rsidRPr="00997794" w:rsidRDefault="00BB6799">
      <w:pPr>
        <w:rPr>
          <w:rFonts w:ascii="Mulish" w:hAnsi="Mulish"/>
          <w:b/>
          <w:color w:val="00642D"/>
          <w:sz w:val="30"/>
          <w:szCs w:val="30"/>
        </w:rPr>
      </w:pPr>
      <w:r w:rsidRPr="00997794">
        <w:rPr>
          <w:rFonts w:ascii="Mulish" w:hAnsi="Mulish"/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997794" w14:paraId="61940D77" w14:textId="77777777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14:paraId="6EC9EA98" w14:textId="77777777" w:rsidR="00BB6799" w:rsidRPr="00997794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9779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14:paraId="5339AEBF" w14:textId="77777777" w:rsidR="00BB6799" w:rsidRPr="00997794" w:rsidRDefault="00BB6799" w:rsidP="0057532F">
            <w:pPr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9779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14:paraId="66F1B405" w14:textId="77777777" w:rsidR="00BB6799" w:rsidRPr="00997794" w:rsidRDefault="00BB6799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997794" w14:paraId="14C67FB7" w14:textId="77777777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14:paraId="07D56C6B" w14:textId="77777777" w:rsidR="00BB6799" w:rsidRPr="00997794" w:rsidRDefault="00BB6799" w:rsidP="00BB6799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9779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14:paraId="21AD04B6" w14:textId="77777777" w:rsidR="00BB6799" w:rsidRPr="00997794" w:rsidRDefault="00BB6799" w:rsidP="00BB6799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14:paraId="059A8AAB" w14:textId="77777777" w:rsidR="00BB6799" w:rsidRPr="00997794" w:rsidRDefault="00AD2022" w:rsidP="00561402">
            <w:pPr>
              <w:jc w:val="center"/>
              <w:rPr>
                <w:rFonts w:ascii="Mulish" w:hAnsi="Mulish"/>
                <w:b/>
                <w:color w:val="00642D"/>
                <w:sz w:val="20"/>
                <w:szCs w:val="20"/>
              </w:rPr>
            </w:pPr>
            <w:r w:rsidRPr="0099779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</w:tr>
      <w:tr w:rsidR="00AD2022" w:rsidRPr="00997794" w14:paraId="461C726C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1E1E4ECC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BC1AE3F" w14:textId="77777777" w:rsidR="00AD2022" w:rsidRPr="0099779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14:paraId="20465AF7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3442005B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C5E7805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F2F2909" w14:textId="77777777" w:rsidR="00AD2022" w:rsidRPr="0099779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14:paraId="2F463A94" w14:textId="77777777" w:rsidR="00AD2022" w:rsidRPr="00997794" w:rsidRDefault="00544E0C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31BD0FE4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63146C90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195B16C" w14:textId="77777777" w:rsidR="00AD2022" w:rsidRPr="0099779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14:paraId="06C43F4D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2AD0250A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3D176A08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64B8455" w14:textId="77777777" w:rsidR="00AD2022" w:rsidRPr="0099779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14:paraId="5A207909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7625D380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E29B126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707DC157" w14:textId="77777777" w:rsidR="00AD2022" w:rsidRPr="0099779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14:paraId="236F0BD6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4ED47B79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242FCFA3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93D56B0" w14:textId="77777777" w:rsidR="00AD2022" w:rsidRPr="0099779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14:paraId="213379CD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79030AB5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4891AE2B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17D37FF7" w14:textId="77777777" w:rsidR="00AD2022" w:rsidRPr="0099779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14:paraId="27E0E021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055989AF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14:paraId="04BEAEDA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2246A6A8" w14:textId="77777777" w:rsidR="00AD2022" w:rsidRPr="0099779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14:paraId="0B743D1F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0E53721E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5703B39F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40ECBAE" w14:textId="77777777" w:rsidR="00AD2022" w:rsidRPr="00997794" w:rsidRDefault="00AD2022" w:rsidP="00BB6799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14:paraId="06A8A1CA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64F8FADB" w14:textId="77777777" w:rsidTr="007E5DA8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14:paraId="324D9110" w14:textId="77777777" w:rsidR="00AD2022" w:rsidRPr="00997794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9779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14:paraId="64C2D413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14:paraId="214EBEC3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3750A1E5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3EBC905B" w14:textId="77777777" w:rsidR="00AD2022" w:rsidRPr="00997794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62FAC301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14:paraId="4917F64C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6196D651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2B5F9154" w14:textId="77777777" w:rsidR="00AD2022" w:rsidRPr="00997794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0C5713C4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14:paraId="039E0E4A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6218A23B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72A8CC6C" w14:textId="77777777" w:rsidR="00AD2022" w:rsidRPr="00997794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50B733C2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14:paraId="1F49824E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46FD7848" w14:textId="77777777" w:rsidTr="007E5DA8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14:paraId="66149E9A" w14:textId="77777777" w:rsidR="00AD2022" w:rsidRPr="00997794" w:rsidRDefault="00AD2022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14:paraId="40156CBC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14:paraId="10F94CA1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0F667A50" w14:textId="77777777" w:rsidTr="007E5DA8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14:paraId="04FC3A0D" w14:textId="77777777" w:rsidR="00AD2022" w:rsidRPr="00997794" w:rsidRDefault="00AD2022" w:rsidP="0057532F">
            <w:pPr>
              <w:ind w:left="113" w:right="113"/>
              <w:jc w:val="center"/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9779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14:paraId="5B4BBAAB" w14:textId="77777777" w:rsidR="00AD2022" w:rsidRPr="00997794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14:paraId="034529EF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0E7E36C3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96F034A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2DE0F83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 xml:space="preserve">Modificaciones de contratos </w:t>
            </w:r>
          </w:p>
        </w:tc>
        <w:tc>
          <w:tcPr>
            <w:tcW w:w="709" w:type="dxa"/>
          </w:tcPr>
          <w:p w14:paraId="7C06086D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2C9F7994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B077F61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9AE69FC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14:paraId="03248F70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7640C294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07FDF4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36A66CA8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14:paraId="29A33BFB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4AB4FFF4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2D75A306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14FBEF61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14:paraId="201B19AF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3876A7FB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CCC0205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9762D24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Relación de los convenios suscritos</w:t>
            </w:r>
          </w:p>
        </w:tc>
        <w:tc>
          <w:tcPr>
            <w:tcW w:w="709" w:type="dxa"/>
          </w:tcPr>
          <w:p w14:paraId="25AEA82E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42F7E443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B1715A9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FA6C730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Encomiendas y Encargos</w:t>
            </w:r>
          </w:p>
        </w:tc>
        <w:tc>
          <w:tcPr>
            <w:tcW w:w="709" w:type="dxa"/>
          </w:tcPr>
          <w:p w14:paraId="3C3471A0" w14:textId="77777777" w:rsidR="00AD2022" w:rsidRPr="00997794" w:rsidRDefault="00F564A0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6E3B5D95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AFCAFB6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AEDBD00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14:paraId="5D786158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5D25DA98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6821D8E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8B4B74F" w14:textId="77777777" w:rsidR="00AD2022" w:rsidRPr="00997794" w:rsidRDefault="00AD2022" w:rsidP="00743756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14:paraId="47E9531A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  <w:r w:rsidRPr="00997794">
              <w:rPr>
                <w:rFonts w:ascii="Mulish" w:hAnsi="Mulish"/>
                <w:b/>
              </w:rPr>
              <w:t>x</w:t>
            </w:r>
          </w:p>
        </w:tc>
      </w:tr>
      <w:tr w:rsidR="00AD2022" w:rsidRPr="00997794" w14:paraId="278971BC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03FE45F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7E28BA3E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14:paraId="7B7DE364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0E3F7814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EDCFD41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EEC9D26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14:paraId="3655A248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69994EBB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3EE5B87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A3A0FBA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14:paraId="007A2991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0859890B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96E3879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54794569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14:paraId="4B68A39D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4930B975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DEB17A7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EF74565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14:paraId="1F2E2AE8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2A98868D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D4799AA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6EDEF8A1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14:paraId="7AF52BA6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15BD1AB9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86EA3D1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78F658A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14:paraId="23372618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32E6B31A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12B6E0EF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0CDFED5F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05A20000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544E0C" w:rsidRPr="00997794" w14:paraId="7BFEB673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5771C1A3" w14:textId="77777777" w:rsidR="00544E0C" w:rsidRPr="00997794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21E7836" w14:textId="77777777" w:rsidR="00544E0C" w:rsidRPr="00997794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14:paraId="25F67BF9" w14:textId="77777777" w:rsidR="00544E0C" w:rsidRPr="00997794" w:rsidRDefault="00544E0C" w:rsidP="00544E0C">
            <w:pPr>
              <w:jc w:val="center"/>
              <w:rPr>
                <w:rFonts w:ascii="Mulish" w:hAnsi="Mulish"/>
              </w:rPr>
            </w:pPr>
          </w:p>
        </w:tc>
      </w:tr>
      <w:tr w:rsidR="00544E0C" w:rsidRPr="00997794" w14:paraId="387360ED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5AA666A" w14:textId="77777777" w:rsidR="00544E0C" w:rsidRPr="00997794" w:rsidRDefault="00544E0C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527EE77" w14:textId="77777777" w:rsidR="00544E0C" w:rsidRPr="00997794" w:rsidRDefault="00544E0C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07F40BBF" w14:textId="77777777" w:rsidR="00544E0C" w:rsidRPr="00997794" w:rsidRDefault="00544E0C" w:rsidP="00544E0C">
            <w:pPr>
              <w:jc w:val="center"/>
              <w:rPr>
                <w:rFonts w:ascii="Mulish" w:hAnsi="Mulish"/>
              </w:rPr>
            </w:pPr>
          </w:p>
        </w:tc>
      </w:tr>
      <w:tr w:rsidR="005F29B8" w:rsidRPr="00997794" w14:paraId="32D3284B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3D5A22F7" w14:textId="77777777" w:rsidR="005F29B8" w:rsidRPr="00997794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45FC206B" w14:textId="77777777" w:rsidR="005F29B8" w:rsidRPr="00997794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14:paraId="747475AB" w14:textId="77777777" w:rsidR="005F29B8" w:rsidRPr="00997794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5F29B8" w:rsidRPr="00997794" w14:paraId="156925C7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69BD92CB" w14:textId="77777777" w:rsidR="005F29B8" w:rsidRPr="00997794" w:rsidRDefault="005F29B8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14:paraId="28B575E0" w14:textId="77777777" w:rsidR="005F29B8" w:rsidRPr="00997794" w:rsidRDefault="005F29B8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14:paraId="5477DD14" w14:textId="77777777" w:rsidR="005F29B8" w:rsidRPr="00997794" w:rsidRDefault="005F29B8" w:rsidP="005F29B8">
            <w:pPr>
              <w:jc w:val="center"/>
              <w:rPr>
                <w:rFonts w:ascii="Mulish" w:hAnsi="Mulish"/>
              </w:rPr>
            </w:pPr>
          </w:p>
        </w:tc>
      </w:tr>
      <w:tr w:rsidR="00AD2022" w:rsidRPr="00997794" w14:paraId="0590FC91" w14:textId="77777777" w:rsidTr="007E5DA8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14:paraId="7DDB1124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582D87B7" w14:textId="77777777" w:rsidR="00AD2022" w:rsidRPr="00997794" w:rsidRDefault="00AD2022" w:rsidP="0057532F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5BC5836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  <w:tr w:rsidR="00AD2022" w:rsidRPr="00997794" w14:paraId="74E7814F" w14:textId="77777777" w:rsidTr="007E5DA8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14:paraId="2635FE33" w14:textId="77777777" w:rsidR="00AD2022" w:rsidRPr="00997794" w:rsidRDefault="00AD2022">
            <w:pPr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</w:pPr>
            <w:r w:rsidRPr="00997794">
              <w:rPr>
                <w:rFonts w:ascii="Mulish" w:hAnsi="Mulish"/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14:paraId="0065B4DC" w14:textId="77777777" w:rsidR="00AD2022" w:rsidRPr="00997794" w:rsidRDefault="00AD2022" w:rsidP="0057532F">
            <w:pPr>
              <w:rPr>
                <w:rFonts w:ascii="Mulish" w:hAnsi="Mulish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8D81697" w14:textId="77777777" w:rsidR="00AD2022" w:rsidRPr="00997794" w:rsidRDefault="00AD2022" w:rsidP="00AD2022">
            <w:pPr>
              <w:jc w:val="center"/>
              <w:rPr>
                <w:rFonts w:ascii="Mulish" w:hAnsi="Mulish"/>
                <w:b/>
              </w:rPr>
            </w:pPr>
          </w:p>
        </w:tc>
      </w:tr>
    </w:tbl>
    <w:p w14:paraId="7058B5D9" w14:textId="77777777" w:rsidR="00BB6799" w:rsidRPr="00997794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1645334E" w14:textId="77777777" w:rsidR="00BB6799" w:rsidRPr="00997794" w:rsidRDefault="00BB6799">
      <w:pPr>
        <w:rPr>
          <w:rFonts w:ascii="Mulish" w:hAnsi="Mulish"/>
          <w:b/>
          <w:color w:val="00642D"/>
          <w:sz w:val="30"/>
          <w:szCs w:val="30"/>
        </w:rPr>
      </w:pPr>
    </w:p>
    <w:p w14:paraId="77CDF958" w14:textId="77777777" w:rsidR="00B40246" w:rsidRPr="00997794" w:rsidRDefault="00997794" w:rsidP="000C6CFF">
      <w:pPr>
        <w:pStyle w:val="Titulardelboletn"/>
        <w:spacing w:before="120" w:after="120" w:line="312" w:lineRule="auto"/>
        <w:ind w:left="720" w:hanging="360"/>
        <w:rPr>
          <w:rFonts w:ascii="Mulish" w:hAnsi="Mulish"/>
          <w:color w:val="00642D"/>
        </w:rPr>
      </w:pPr>
      <w:sdt>
        <w:sdtPr>
          <w:rPr>
            <w:rFonts w:ascii="Mulish" w:hAnsi="Mulish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997794">
            <w:rPr>
              <w:rFonts w:ascii="Mulish" w:hAnsi="Mulish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14:paraId="33E3A625" w14:textId="77777777" w:rsidR="000C6CFF" w:rsidRPr="00997794" w:rsidRDefault="000C6CFF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997794" w14:paraId="31819486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3F69B8FA" w14:textId="77777777" w:rsidR="00CB5511" w:rsidRPr="00997794" w:rsidRDefault="00CB5511" w:rsidP="00CB5511">
            <w:pPr>
              <w:rPr>
                <w:rFonts w:ascii="Mulish" w:hAnsi="Mulish"/>
                <w:b/>
                <w:color w:val="50866C"/>
              </w:rPr>
            </w:pPr>
            <w:r w:rsidRPr="00997794">
              <w:rPr>
                <w:rFonts w:ascii="Mulish" w:hAnsi="Mulish"/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14:paraId="55EA1900" w14:textId="77777777" w:rsidR="00CB5511" w:rsidRPr="0099779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Enlace o banner visible en la página home</w:t>
            </w:r>
          </w:p>
        </w:tc>
        <w:tc>
          <w:tcPr>
            <w:tcW w:w="425" w:type="dxa"/>
            <w:vAlign w:val="center"/>
          </w:tcPr>
          <w:p w14:paraId="10CDE819" w14:textId="77777777" w:rsidR="00CB5511" w:rsidRPr="00997794" w:rsidRDefault="00EC58AB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9779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 w:val="restart"/>
          </w:tcPr>
          <w:p w14:paraId="464DCB6B" w14:textId="77777777" w:rsidR="00CB5511" w:rsidRPr="0099779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997794" w14:paraId="3E8652F7" w14:textId="77777777" w:rsidTr="00E34195">
        <w:tc>
          <w:tcPr>
            <w:tcW w:w="2235" w:type="dxa"/>
            <w:vMerge/>
            <w:shd w:val="clear" w:color="auto" w:fill="00642D"/>
          </w:tcPr>
          <w:p w14:paraId="532BAB8D" w14:textId="77777777" w:rsidR="00CB5511" w:rsidRPr="00997794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D611604" w14:textId="77777777" w:rsidR="00CB5511" w:rsidRPr="0099779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14:paraId="20967078" w14:textId="77777777" w:rsidR="00CB5511" w:rsidRPr="00997794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6657D57" w14:textId="77777777" w:rsidR="00CB5511" w:rsidRPr="0099779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CB5511" w:rsidRPr="00997794" w14:paraId="62112F8D" w14:textId="77777777" w:rsidTr="00E34195">
        <w:tc>
          <w:tcPr>
            <w:tcW w:w="2235" w:type="dxa"/>
            <w:vMerge/>
            <w:shd w:val="clear" w:color="auto" w:fill="00642D"/>
          </w:tcPr>
          <w:p w14:paraId="422997D6" w14:textId="77777777" w:rsidR="00CB5511" w:rsidRPr="00997794" w:rsidRDefault="00CB5511" w:rsidP="00CB5511">
            <w:pPr>
              <w:rPr>
                <w:rFonts w:ascii="Mulish" w:hAnsi="Mulish"/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0B2B8DE" w14:textId="77777777" w:rsidR="00CB5511" w:rsidRPr="00997794" w:rsidRDefault="00CB5511" w:rsidP="00CB5511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14:paraId="736B0B77" w14:textId="77777777" w:rsidR="00CB5511" w:rsidRPr="00997794" w:rsidRDefault="00CB5511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CA3C6DE" w14:textId="77777777" w:rsidR="00CB5511" w:rsidRPr="00997794" w:rsidRDefault="00CB5511" w:rsidP="00CB5511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85A2CA2" w14:textId="77777777" w:rsidR="00CB5511" w:rsidRPr="00997794" w:rsidRDefault="00CB5511">
      <w:pPr>
        <w:rPr>
          <w:rFonts w:ascii="Mulish" w:hAnsi="Mulish"/>
        </w:rPr>
      </w:pPr>
    </w:p>
    <w:p w14:paraId="466F18B8" w14:textId="77777777" w:rsidR="00CB5511" w:rsidRPr="00997794" w:rsidRDefault="00CB5511">
      <w:pPr>
        <w:rPr>
          <w:rFonts w:ascii="Mulish" w:hAnsi="Mulish"/>
        </w:rPr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97794" w14:paraId="1F6DA6D4" w14:textId="77777777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14:paraId="2F142AD4" w14:textId="77777777" w:rsidR="00932008" w:rsidRPr="00997794" w:rsidRDefault="00932008" w:rsidP="00932008">
            <w:pPr>
              <w:rPr>
                <w:rFonts w:ascii="Mulish" w:hAnsi="Mulish"/>
                <w:b/>
                <w:color w:val="FFFFFF" w:themeColor="background1"/>
              </w:rPr>
            </w:pPr>
            <w:r w:rsidRPr="00997794">
              <w:rPr>
                <w:rFonts w:ascii="Mulish" w:hAnsi="Mulish"/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14:paraId="33BBD4A4" w14:textId="77777777" w:rsidR="00932008" w:rsidRPr="0099779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14:paraId="47D9784F" w14:textId="77777777" w:rsidR="00932008" w:rsidRPr="00997794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14:paraId="7CE95BA4" w14:textId="77777777" w:rsidR="00932008" w:rsidRPr="0099779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997794" w14:paraId="31897C7B" w14:textId="77777777" w:rsidTr="00E34195">
        <w:tc>
          <w:tcPr>
            <w:tcW w:w="2235" w:type="dxa"/>
            <w:vMerge/>
            <w:shd w:val="clear" w:color="auto" w:fill="00642D"/>
          </w:tcPr>
          <w:p w14:paraId="4CA5DD6B" w14:textId="77777777" w:rsidR="00932008" w:rsidRPr="0099779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2C39E0" w14:textId="0F02B72E" w:rsidR="00932008" w:rsidRPr="0099779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La información está organizada</w:t>
            </w:r>
            <w:r w:rsidR="00AB780F" w:rsidRPr="00997794">
              <w:rPr>
                <w:rFonts w:ascii="Mulish" w:hAnsi="Mulish"/>
                <w:sz w:val="20"/>
                <w:szCs w:val="20"/>
              </w:rPr>
              <w:t>,</w:t>
            </w:r>
            <w:r w:rsidRPr="00997794">
              <w:rPr>
                <w:rFonts w:ascii="Mulish" w:hAnsi="Mulish"/>
                <w:sz w:val="20"/>
                <w:szCs w:val="20"/>
              </w:rPr>
              <w:t xml:space="preserve"> aunque no se ajusta al patrón definido por la LTAIBG</w:t>
            </w:r>
          </w:p>
        </w:tc>
        <w:tc>
          <w:tcPr>
            <w:tcW w:w="425" w:type="dxa"/>
            <w:vAlign w:val="center"/>
          </w:tcPr>
          <w:p w14:paraId="45B4FE59" w14:textId="77777777" w:rsidR="00932008" w:rsidRPr="00997794" w:rsidRDefault="00EC58AB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  <w:r w:rsidRPr="00997794">
              <w:rPr>
                <w:rFonts w:ascii="Mulish" w:hAnsi="Mulish"/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14:paraId="4B8E6A1B" w14:textId="77777777" w:rsidR="00932008" w:rsidRPr="0099779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  <w:tr w:rsidR="00932008" w:rsidRPr="00997794" w14:paraId="5D04D1EA" w14:textId="77777777" w:rsidTr="00E34195">
        <w:tc>
          <w:tcPr>
            <w:tcW w:w="2235" w:type="dxa"/>
            <w:vMerge/>
            <w:shd w:val="clear" w:color="auto" w:fill="00642D"/>
          </w:tcPr>
          <w:p w14:paraId="02793907" w14:textId="77777777" w:rsidR="00932008" w:rsidRPr="0099779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8D79D0" w14:textId="77777777" w:rsidR="00932008" w:rsidRPr="00997794" w:rsidRDefault="00932008">
            <w:pPr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14:paraId="71870A36" w14:textId="77777777" w:rsidR="00932008" w:rsidRPr="00997794" w:rsidRDefault="00932008" w:rsidP="00CB5511">
            <w:pPr>
              <w:jc w:val="center"/>
              <w:rPr>
                <w:rFonts w:ascii="Mulish" w:hAnsi="Mulish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14:paraId="649FAEE1" w14:textId="77777777" w:rsidR="00932008" w:rsidRPr="00997794" w:rsidRDefault="00932008">
            <w:pPr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CF5F898" w14:textId="77777777" w:rsidR="00561402" w:rsidRPr="00997794" w:rsidRDefault="00561402">
      <w:pPr>
        <w:rPr>
          <w:rFonts w:ascii="Mulish" w:hAnsi="Mulish"/>
        </w:rPr>
      </w:pPr>
    </w:p>
    <w:p w14:paraId="234E98FE" w14:textId="77777777" w:rsidR="00FF67F2" w:rsidRPr="00997794" w:rsidRDefault="00FF67F2" w:rsidP="00FF67F2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97794">
        <w:rPr>
          <w:rFonts w:ascii="Mulish" w:hAnsi="Mulish"/>
          <w:b/>
          <w:color w:val="00642D"/>
          <w:sz w:val="32"/>
        </w:rPr>
        <w:t>Resultados de las evaluaciones de cumplimiento realizadas a la entidad.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506"/>
        <w:gridCol w:w="2616"/>
        <w:gridCol w:w="2788"/>
        <w:gridCol w:w="2063"/>
      </w:tblGrid>
      <w:tr w:rsidR="00FF67F2" w:rsidRPr="00997794" w14:paraId="695E6FEF" w14:textId="77777777" w:rsidTr="007E5DA8">
        <w:tc>
          <w:tcPr>
            <w:tcW w:w="2506" w:type="dxa"/>
          </w:tcPr>
          <w:p w14:paraId="194FFD7A" w14:textId="77777777" w:rsidR="00FF67F2" w:rsidRPr="00997794" w:rsidRDefault="00FF67F2" w:rsidP="007E5DA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616" w:type="dxa"/>
          </w:tcPr>
          <w:p w14:paraId="2CBBE373" w14:textId="77777777" w:rsidR="00FF67F2" w:rsidRPr="00997794" w:rsidRDefault="00FF67F2" w:rsidP="007E5DA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88" w:type="dxa"/>
          </w:tcPr>
          <w:p w14:paraId="3F117A1C" w14:textId="77777777" w:rsidR="00FF67F2" w:rsidRPr="00997794" w:rsidRDefault="00FF67F2" w:rsidP="007E5DA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63" w:type="dxa"/>
          </w:tcPr>
          <w:p w14:paraId="1C865B04" w14:textId="77777777" w:rsidR="00FF67F2" w:rsidRPr="00997794" w:rsidRDefault="00FF67F2" w:rsidP="007E5DA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EC58AB" w:rsidRPr="00997794" w14:paraId="21A8804F" w14:textId="77777777" w:rsidTr="007E5DA8">
        <w:tc>
          <w:tcPr>
            <w:tcW w:w="2506" w:type="dxa"/>
          </w:tcPr>
          <w:p w14:paraId="66F9089A" w14:textId="77777777" w:rsidR="00FF67F2" w:rsidRPr="00997794" w:rsidRDefault="00EC58AB" w:rsidP="007E5DA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616" w:type="dxa"/>
          </w:tcPr>
          <w:p w14:paraId="7ACBE18B" w14:textId="77777777" w:rsidR="00FF67F2" w:rsidRPr="00997794" w:rsidRDefault="005A253F" w:rsidP="007E5DA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18,1%</w:t>
            </w:r>
          </w:p>
        </w:tc>
        <w:tc>
          <w:tcPr>
            <w:tcW w:w="2788" w:type="dxa"/>
          </w:tcPr>
          <w:p w14:paraId="7A989D62" w14:textId="77777777" w:rsidR="00FF67F2" w:rsidRPr="00997794" w:rsidRDefault="005A253F" w:rsidP="007E5DA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63" w:type="dxa"/>
          </w:tcPr>
          <w:p w14:paraId="4BDABD99" w14:textId="77777777" w:rsidR="00FF67F2" w:rsidRPr="00997794" w:rsidRDefault="007E5DA8" w:rsidP="007E5DA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2*</w:t>
            </w:r>
          </w:p>
        </w:tc>
      </w:tr>
      <w:tr w:rsidR="00EC58AB" w:rsidRPr="00997794" w14:paraId="02F2C129" w14:textId="77777777" w:rsidTr="007E5DA8">
        <w:tc>
          <w:tcPr>
            <w:tcW w:w="2506" w:type="dxa"/>
          </w:tcPr>
          <w:p w14:paraId="584F157D" w14:textId="77777777" w:rsidR="00FF67F2" w:rsidRPr="00997794" w:rsidRDefault="00EC58AB" w:rsidP="007E5DA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616" w:type="dxa"/>
          </w:tcPr>
          <w:p w14:paraId="6CF83E7D" w14:textId="77777777" w:rsidR="00FF67F2" w:rsidRPr="00997794" w:rsidRDefault="005A253F" w:rsidP="007E5DA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26,9%</w:t>
            </w:r>
          </w:p>
        </w:tc>
        <w:tc>
          <w:tcPr>
            <w:tcW w:w="2788" w:type="dxa"/>
          </w:tcPr>
          <w:p w14:paraId="0A8238B3" w14:textId="77777777" w:rsidR="00FF67F2" w:rsidRPr="00997794" w:rsidRDefault="007E5DA8" w:rsidP="007E5DA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63" w:type="dxa"/>
          </w:tcPr>
          <w:p w14:paraId="40C5E519" w14:textId="77777777" w:rsidR="00FF67F2" w:rsidRPr="00997794" w:rsidRDefault="007E5DA8" w:rsidP="007E5DA8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</w:t>
            </w:r>
          </w:p>
        </w:tc>
      </w:tr>
    </w:tbl>
    <w:p w14:paraId="35E8E38A" w14:textId="77777777" w:rsidR="007E5DA8" w:rsidRPr="00997794" w:rsidRDefault="007E5DA8" w:rsidP="007E5DA8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</w:pPr>
      <w:r w:rsidRPr="00997794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*</w:t>
      </w:r>
      <w:r w:rsidRPr="00997794">
        <w:rPr>
          <w:rStyle w:val="Ttulo2Car"/>
          <w:rFonts w:ascii="Mulish" w:hAnsi="Mulish"/>
          <w:b w:val="0"/>
          <w:color w:val="auto"/>
          <w:sz w:val="20"/>
          <w:szCs w:val="20"/>
          <w:lang w:bidi="es-ES"/>
        </w:rPr>
        <w:t xml:space="preserve"> Entre las recomendaciones aplicadas se contabiliza la revisión de oficio efectuada por este Consejo, de la valoración del atributo publicación en formatos reutilizables</w:t>
      </w:r>
    </w:p>
    <w:tbl>
      <w:tblPr>
        <w:tblStyle w:val="Tablaconcuadrcula"/>
        <w:tblW w:w="0" w:type="auto"/>
        <w:tblInd w:w="709" w:type="dxa"/>
        <w:tblLook w:val="0480" w:firstRow="0" w:lastRow="0" w:firstColumn="1" w:lastColumn="0" w:noHBand="0" w:noVBand="1"/>
      </w:tblPr>
      <w:tblGrid>
        <w:gridCol w:w="9973"/>
      </w:tblGrid>
      <w:tr w:rsidR="00FF67F2" w:rsidRPr="00997794" w14:paraId="0E4EFC7E" w14:textId="77777777" w:rsidTr="007E5DA8">
        <w:tc>
          <w:tcPr>
            <w:tcW w:w="9973" w:type="dxa"/>
          </w:tcPr>
          <w:p w14:paraId="426DEDF7" w14:textId="77777777" w:rsidR="00FF67F2" w:rsidRPr="00997794" w:rsidRDefault="00FF67F2" w:rsidP="007E5DA8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Relación de las recomendaciones efectuadas en la última evaluación</w:t>
            </w:r>
          </w:p>
        </w:tc>
      </w:tr>
      <w:tr w:rsidR="00FF67F2" w:rsidRPr="00997794" w14:paraId="653CDC78" w14:textId="77777777" w:rsidTr="007E5DA8">
        <w:tc>
          <w:tcPr>
            <w:tcW w:w="9973" w:type="dxa"/>
          </w:tcPr>
          <w:p w14:paraId="0739267F" w14:textId="77777777" w:rsidR="005A253F" w:rsidRPr="00997794" w:rsidRDefault="005A253F" w:rsidP="005A253F">
            <w:pPr>
              <w:pStyle w:val="Cuerpodelboletn"/>
              <w:numPr>
                <w:ilvl w:val="0"/>
                <w:numId w:val="4"/>
              </w:numPr>
              <w:spacing w:line="276" w:lineRule="auto"/>
              <w:rPr>
                <w:rFonts w:ascii="Mulish" w:hAnsi="Mulish"/>
                <w:sz w:val="20"/>
                <w:szCs w:val="20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 xml:space="preserve">Se publica un 30,8% de la información obligatoria. En el caso del Registro de Actividades de Tratamiento, esta falta de publicación implica no solo un incumplimiento de la Ley de </w:t>
            </w:r>
            <w:proofErr w:type="gramStart"/>
            <w:r w:rsidRPr="00997794">
              <w:rPr>
                <w:rFonts w:ascii="Mulish" w:hAnsi="Mulish"/>
                <w:sz w:val="20"/>
                <w:szCs w:val="20"/>
              </w:rPr>
              <w:t>Transparencia</w:t>
            </w:r>
            <w:proofErr w:type="gramEnd"/>
            <w:r w:rsidRPr="00997794">
              <w:rPr>
                <w:rFonts w:ascii="Mulish" w:hAnsi="Mulish"/>
                <w:sz w:val="20"/>
                <w:szCs w:val="20"/>
              </w:rPr>
              <w:t xml:space="preserve"> sino que también supone el incumplimiento de la Ley Orgánica 3/2018, de 5 de diciembre, de protección de datos personales y garantía de los derechos digitales</w:t>
            </w:r>
          </w:p>
          <w:p w14:paraId="36869CDF" w14:textId="77777777" w:rsidR="00FF67F2" w:rsidRPr="00997794" w:rsidRDefault="005A253F" w:rsidP="005A253F">
            <w:pPr>
              <w:pStyle w:val="Cuerpodelboletn"/>
              <w:numPr>
                <w:ilvl w:val="0"/>
                <w:numId w:val="4"/>
              </w:numPr>
              <w:spacing w:before="120" w:after="120" w:line="276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997794">
              <w:rPr>
                <w:rFonts w:ascii="Mulish" w:hAnsi="Mulish"/>
                <w:sz w:val="20"/>
                <w:szCs w:val="20"/>
              </w:rPr>
              <w:t>No existe ninguna referencia que permita conocer si la información está actualizada.</w:t>
            </w:r>
          </w:p>
        </w:tc>
      </w:tr>
    </w:tbl>
    <w:p w14:paraId="6AE2D00B" w14:textId="77777777" w:rsidR="00FF67F2" w:rsidRPr="00997794" w:rsidRDefault="00FF67F2" w:rsidP="00FF67F2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1A5417C8" w14:textId="77777777" w:rsidR="00FF67F2" w:rsidRPr="00997794" w:rsidRDefault="00FF67F2" w:rsidP="00FF67F2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272108C8" w14:textId="77777777" w:rsidR="00FF67F2" w:rsidRPr="00997794" w:rsidRDefault="00FF67F2" w:rsidP="00FF67F2">
      <w:pPr>
        <w:pStyle w:val="Cuerpodelboletn"/>
        <w:spacing w:before="120" w:after="120" w:line="312" w:lineRule="auto"/>
        <w:ind w:left="709"/>
        <w:rPr>
          <w:rStyle w:val="Ttulo2Car"/>
          <w:rFonts w:ascii="Mulish" w:hAnsi="Mulish"/>
          <w:color w:val="00642D"/>
          <w:lang w:bidi="es-ES"/>
        </w:rPr>
      </w:pPr>
    </w:p>
    <w:p w14:paraId="395AB22E" w14:textId="77777777" w:rsidR="00FF67F2" w:rsidRPr="00997794" w:rsidRDefault="00FF67F2" w:rsidP="00FF67F2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97794">
        <w:rPr>
          <w:rFonts w:ascii="Mulish" w:hAnsi="Mulish"/>
          <w:b/>
          <w:color w:val="00642D"/>
          <w:sz w:val="32"/>
        </w:rPr>
        <w:lastRenderedPageBreak/>
        <w:t>Resultados de la tercera evaluación del cumplimiento de las obligaciones de publicidad activa</w:t>
      </w:r>
    </w:p>
    <w:p w14:paraId="67725A29" w14:textId="77777777" w:rsidR="00932008" w:rsidRPr="00997794" w:rsidRDefault="00FF67F2" w:rsidP="00E3088D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97794">
        <w:rPr>
          <w:rStyle w:val="Ttulo2Car"/>
          <w:rFonts w:ascii="Mulish" w:hAnsi="Mulish"/>
          <w:color w:val="00642D"/>
          <w:lang w:bidi="es-ES"/>
        </w:rPr>
        <w:t>I</w:t>
      </w:r>
      <w:r w:rsidR="00E3088D" w:rsidRPr="00997794">
        <w:rPr>
          <w:rStyle w:val="Ttulo2Car"/>
          <w:rFonts w:ascii="Mulish" w:hAnsi="Mulish"/>
          <w:color w:val="00642D"/>
          <w:lang w:bidi="es-ES"/>
        </w:rPr>
        <w:t>II.1 Información Institucional</w:t>
      </w:r>
      <w:r w:rsidR="001561A4" w:rsidRPr="00997794">
        <w:rPr>
          <w:rStyle w:val="Ttulo2Car"/>
          <w:rFonts w:ascii="Mulish" w:hAnsi="Mulish"/>
          <w:color w:val="00642D"/>
          <w:lang w:bidi="es-ES"/>
        </w:rPr>
        <w:t>,</w:t>
      </w:r>
      <w:r w:rsidR="00E3088D" w:rsidRPr="00997794">
        <w:rPr>
          <w:rStyle w:val="Ttulo2Car"/>
          <w:rFonts w:ascii="Mulish" w:hAnsi="Mulish"/>
          <w:color w:val="00642D"/>
          <w:lang w:bidi="es-ES"/>
        </w:rPr>
        <w:t xml:space="preserve"> Organizativa</w:t>
      </w:r>
      <w:r w:rsidR="001561A4" w:rsidRPr="00997794">
        <w:rPr>
          <w:rStyle w:val="Ttulo2Car"/>
          <w:rFonts w:ascii="Mulish" w:hAnsi="Mulish"/>
          <w:color w:val="00642D"/>
          <w:lang w:bidi="es-ES"/>
        </w:rPr>
        <w:t xml:space="preserve"> y de Planificación</w:t>
      </w:r>
      <w:r w:rsidR="00E3088D" w:rsidRPr="00997794">
        <w:rPr>
          <w:rStyle w:val="Ttulo2Car"/>
          <w:rFonts w:ascii="Mulish" w:hAnsi="Mulish"/>
          <w:color w:val="00642D"/>
          <w:lang w:bidi="es-ES"/>
        </w:rPr>
        <w:t>.</w:t>
      </w:r>
      <w:r w:rsidR="00E3088D" w:rsidRPr="00997794">
        <w:rPr>
          <w:rFonts w:ascii="Mulish" w:hAnsi="Mulish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4"/>
        <w:gridCol w:w="1884"/>
        <w:gridCol w:w="797"/>
        <w:gridCol w:w="5839"/>
      </w:tblGrid>
      <w:tr w:rsidR="00E34195" w:rsidRPr="00997794" w14:paraId="37321D81" w14:textId="77777777" w:rsidTr="00AC3343">
        <w:trPr>
          <w:cantSplit/>
          <w:trHeight w:val="1350"/>
          <w:tblHeader/>
        </w:trPr>
        <w:tc>
          <w:tcPr>
            <w:tcW w:w="1584" w:type="dxa"/>
            <w:shd w:val="clear" w:color="auto" w:fill="00642D"/>
            <w:vAlign w:val="center"/>
          </w:tcPr>
          <w:p w14:paraId="28F9D3BA" w14:textId="77777777" w:rsidR="00E34195" w:rsidRPr="00997794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884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14:paraId="133C5194" w14:textId="77777777" w:rsidR="00E34195" w:rsidRPr="00997794" w:rsidRDefault="00E34195" w:rsidP="00CB5511">
            <w:pPr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0C12476D" w14:textId="77777777" w:rsidR="00E34195" w:rsidRPr="00997794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839" w:type="dxa"/>
            <w:tcBorders>
              <w:bottom w:val="single" w:sz="4" w:space="0" w:color="00642D"/>
            </w:tcBorders>
            <w:shd w:val="clear" w:color="auto" w:fill="00642D"/>
          </w:tcPr>
          <w:p w14:paraId="344ADDF7" w14:textId="77777777" w:rsidR="00E34195" w:rsidRPr="00997794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997794" w14:paraId="5C03427D" w14:textId="77777777" w:rsidTr="00AC3343">
        <w:tc>
          <w:tcPr>
            <w:tcW w:w="158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18A2B05D" w14:textId="77777777" w:rsidR="00E34195" w:rsidRPr="00997794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45492BD" w14:textId="77777777" w:rsidR="00E34195" w:rsidRPr="00997794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8E23EB" w14:textId="77777777" w:rsidR="00E34195" w:rsidRPr="00997794" w:rsidRDefault="00E34195" w:rsidP="00AC334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83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04BE40" w14:textId="77777777" w:rsidR="00E34195" w:rsidRPr="00997794" w:rsidRDefault="00AC3343" w:rsidP="00AC334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Transparencia/Normativa.</w:t>
            </w:r>
          </w:p>
        </w:tc>
      </w:tr>
      <w:tr w:rsidR="00E34195" w:rsidRPr="00997794" w14:paraId="583CA0FA" w14:textId="77777777" w:rsidTr="00AC3343">
        <w:trPr>
          <w:trHeight w:val="325"/>
        </w:trPr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041A99D1" w14:textId="77777777" w:rsidR="00E34195" w:rsidRPr="0099779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B8BA9B1" w14:textId="77777777" w:rsidR="00E34195" w:rsidRPr="00997794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7F998B6" w14:textId="77777777" w:rsidR="00E34195" w:rsidRPr="00997794" w:rsidRDefault="00E34195" w:rsidP="00AC334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83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D643472" w14:textId="77777777" w:rsidR="00E34195" w:rsidRPr="00997794" w:rsidRDefault="00AC3343" w:rsidP="00AC334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Transparencia/Funciones.</w:t>
            </w:r>
          </w:p>
        </w:tc>
      </w:tr>
      <w:tr w:rsidR="00E34195" w:rsidRPr="00997794" w14:paraId="0BF3E5F6" w14:textId="77777777" w:rsidTr="00AC3343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28F86D11" w14:textId="77777777" w:rsidR="00E34195" w:rsidRPr="00997794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D7CDB46" w14:textId="77777777" w:rsidR="00E34195" w:rsidRPr="00997794" w:rsidRDefault="00E34195" w:rsidP="00CB5511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9F4EBD1" w14:textId="77777777" w:rsidR="00E34195" w:rsidRPr="00997794" w:rsidRDefault="00E34195" w:rsidP="00AC334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83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076D2B" w14:textId="77777777" w:rsidR="00E34195" w:rsidRPr="00997794" w:rsidRDefault="00AC3343" w:rsidP="00AC334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Transparencia/Registro de actividades de tratamiento.</w:t>
            </w:r>
          </w:p>
        </w:tc>
      </w:tr>
      <w:tr w:rsidR="00AC3343" w:rsidRPr="00997794" w14:paraId="701E585F" w14:textId="77777777" w:rsidTr="00AC3343">
        <w:tc>
          <w:tcPr>
            <w:tcW w:w="158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26C9D1F4" w14:textId="77777777" w:rsidR="00AC3343" w:rsidRPr="00997794" w:rsidRDefault="00AC3343" w:rsidP="00AC334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7885156" w14:textId="77777777" w:rsidR="00AC3343" w:rsidRPr="00997794" w:rsidRDefault="00AC3343" w:rsidP="00AC33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3A525F6" w14:textId="77777777" w:rsidR="00AC3343" w:rsidRPr="00997794" w:rsidRDefault="00AC3343" w:rsidP="00AC334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83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1AE2069" w14:textId="77777777" w:rsidR="00AC3343" w:rsidRPr="00997794" w:rsidRDefault="00AC3343" w:rsidP="00AC334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Transparencia/Órganos de Gobierno/Pleno y Comisión ejecutiva.</w:t>
            </w:r>
          </w:p>
        </w:tc>
      </w:tr>
      <w:tr w:rsidR="00AC3343" w:rsidRPr="00997794" w14:paraId="58E7458F" w14:textId="77777777" w:rsidTr="00AC3343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57313ADB" w14:textId="77777777" w:rsidR="00AC3343" w:rsidRPr="00997794" w:rsidRDefault="00AC3343" w:rsidP="00AC33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ABD7A0" w14:textId="77777777" w:rsidR="00AC3343" w:rsidRPr="00997794" w:rsidRDefault="00AC3343" w:rsidP="00AC33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97BD676" w14:textId="77777777" w:rsidR="00AC3343" w:rsidRPr="00997794" w:rsidRDefault="00AC3343" w:rsidP="00AC334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83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DF55B0" w14:textId="77777777" w:rsidR="00AC3343" w:rsidRPr="00997794" w:rsidRDefault="00AC3343" w:rsidP="00AC334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Transparencia/Órganos de Gobierno/Organigrama.</w:t>
            </w:r>
            <w:r w:rsidR="00DC6027"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No se publica en formato reutilizable.</w:t>
            </w:r>
          </w:p>
        </w:tc>
      </w:tr>
      <w:tr w:rsidR="00AC3343" w:rsidRPr="00997794" w14:paraId="2694CD8D" w14:textId="77777777" w:rsidTr="00AC3343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B646C45" w14:textId="77777777" w:rsidR="00AC3343" w:rsidRPr="00997794" w:rsidRDefault="00AC3343" w:rsidP="00AC33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69A6D6F" w14:textId="77777777" w:rsidR="00AC3343" w:rsidRPr="00997794" w:rsidRDefault="00AC3343" w:rsidP="00AC33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3D64F10C" w14:textId="77777777" w:rsidR="00AC3343" w:rsidRPr="00997794" w:rsidRDefault="00AC3343" w:rsidP="00AC334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83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4803C43" w14:textId="77777777" w:rsidR="00AC3343" w:rsidRPr="00997794" w:rsidRDefault="00AC3343" w:rsidP="00AC334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Transparencia/Órganos de Gobierno/Pleno y Comisión ejecutiva.</w:t>
            </w:r>
          </w:p>
        </w:tc>
      </w:tr>
      <w:tr w:rsidR="00AC3343" w:rsidRPr="00997794" w14:paraId="103F4AEB" w14:textId="77777777" w:rsidTr="00AC3343">
        <w:tc>
          <w:tcPr>
            <w:tcW w:w="158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59E73B0" w14:textId="77777777" w:rsidR="00AC3343" w:rsidRPr="00997794" w:rsidRDefault="00AC3343" w:rsidP="00AC33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1884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1AC8FC22" w14:textId="77777777" w:rsidR="00AC3343" w:rsidRPr="00997794" w:rsidRDefault="00AC3343" w:rsidP="00AC3343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B7D6BFC" w14:textId="77777777" w:rsidR="00AC3343" w:rsidRPr="00997794" w:rsidRDefault="00AC3343" w:rsidP="00AC3343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2"/>
                <w:szCs w:val="22"/>
                <w:lang w:bidi="es-ES"/>
              </w:rPr>
            </w:pPr>
          </w:p>
        </w:tc>
        <w:tc>
          <w:tcPr>
            <w:tcW w:w="583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A46EE7" w14:textId="77777777" w:rsidR="00AC3343" w:rsidRPr="00997794" w:rsidRDefault="00DA706A" w:rsidP="00AC3343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Transparencia/Órganos de Gobierno/Trayectoria profesional.</w:t>
            </w:r>
          </w:p>
        </w:tc>
      </w:tr>
    </w:tbl>
    <w:p w14:paraId="6729D948" w14:textId="77777777" w:rsidR="005E1418" w:rsidRPr="00997794" w:rsidRDefault="005E1418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4B819D09" w14:textId="77777777" w:rsidR="001561A4" w:rsidRPr="0099779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97794">
        <w:rPr>
          <w:rStyle w:val="Ttulo2Car"/>
          <w:rFonts w:ascii="Mulish" w:hAnsi="Mulish"/>
          <w:color w:val="00642D"/>
          <w:lang w:bidi="es-ES"/>
        </w:rPr>
        <w:t>Análisis de la información Institucional, Organizativa y de Planificación</w:t>
      </w:r>
    </w:p>
    <w:p w14:paraId="4672421A" w14:textId="77777777" w:rsidR="001561A4" w:rsidRPr="0099779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9779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C76B1" wp14:editId="2A3245B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251C" w14:textId="77777777" w:rsidR="007E5DA8" w:rsidRPr="007E5DA8" w:rsidRDefault="007E5DA8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E5DA8">
                              <w:rPr>
                                <w:b/>
                                <w:color w:val="00642D"/>
                                <w:sz w:val="20"/>
                              </w:rPr>
                              <w:t>Contenidos</w:t>
                            </w:r>
                          </w:p>
                          <w:p w14:paraId="50C85E37" w14:textId="77777777" w:rsidR="007E5DA8" w:rsidRPr="007E5DA8" w:rsidRDefault="007E5DA8" w:rsidP="00DA706A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E5DA8">
                              <w:rPr>
                                <w:sz w:val="20"/>
                                <w:lang w:bidi="es-ES"/>
                              </w:rPr>
                              <w:t>Los contenidos incorporados correspondientes a este grupo de obligaciones</w:t>
                            </w:r>
                            <w:r w:rsidRPr="007E5DA8">
                              <w:rPr>
                                <w:b/>
                                <w:sz w:val="20"/>
                                <w:lang w:bidi="es-ES"/>
                              </w:rPr>
                              <w:t xml:space="preserve"> recogen</w:t>
                            </w:r>
                            <w:r w:rsidRPr="007E5DA8">
                              <w:rPr>
                                <w:sz w:val="20"/>
                                <w:lang w:bidi="es-ES"/>
                              </w:rPr>
                              <w:t xml:space="preserve"> la totalidad de las informaciones contempladas en los artículos 6 y 6 bis de la LTAIBG aplicables.</w:t>
                            </w:r>
                          </w:p>
                          <w:p w14:paraId="31D342EA" w14:textId="77777777" w:rsidR="007E5DA8" w:rsidRPr="007E5DA8" w:rsidRDefault="007E5DA8" w:rsidP="00DA706A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E5DA8">
                              <w:rPr>
                                <w:b/>
                                <w:color w:val="00642D"/>
                                <w:sz w:val="20"/>
                              </w:rPr>
                              <w:t>Calidad de la Información</w:t>
                            </w:r>
                          </w:p>
                          <w:p w14:paraId="10BAEA2C" w14:textId="77777777" w:rsidR="007E5DA8" w:rsidRPr="007E5DA8" w:rsidRDefault="007E5DA8" w:rsidP="0010286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lang w:bidi="es-ES"/>
                              </w:rPr>
                            </w:pPr>
                            <w:r w:rsidRPr="007E5DA8">
                              <w:rPr>
                                <w:sz w:val="20"/>
                                <w:lang w:bidi="es-ES"/>
                              </w:rPr>
                              <w:t>En el Portal de Transparencia/Fecha de actualización del Portal se publica que este ha sido revisado y modificado por última vez en junio de 2023.</w:t>
                            </w:r>
                          </w:p>
                          <w:p w14:paraId="6DB64152" w14:textId="25334E93" w:rsidR="007E5DA8" w:rsidRPr="007E5DA8" w:rsidRDefault="007E5DA8" w:rsidP="00102869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sz w:val="20"/>
                                <w:lang w:bidi="es-ES"/>
                              </w:rPr>
                            </w:pPr>
                            <w:r w:rsidRPr="007E5DA8">
                              <w:rPr>
                                <w:sz w:val="20"/>
                                <w:lang w:bidi="es-ES"/>
                              </w:rPr>
                              <w:t>El organigrama no se publica en formato</w:t>
                            </w:r>
                            <w:r w:rsidR="0084107C">
                              <w:rPr>
                                <w:sz w:val="20"/>
                                <w:lang w:bidi="es-ES"/>
                              </w:rPr>
                              <w:t xml:space="preserve"> no</w:t>
                            </w:r>
                            <w:r w:rsidRPr="007E5DA8">
                              <w:rPr>
                                <w:sz w:val="20"/>
                                <w:lang w:bidi="es-ES"/>
                              </w:rPr>
                              <w:t xml:space="preserve"> reutilizable.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C76B1"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161C251C" w14:textId="77777777" w:rsidR="007E5DA8" w:rsidRPr="007E5DA8" w:rsidRDefault="007E5DA8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E5DA8">
                        <w:rPr>
                          <w:b/>
                          <w:color w:val="00642D"/>
                          <w:sz w:val="20"/>
                        </w:rPr>
                        <w:t>Contenidos</w:t>
                      </w:r>
                    </w:p>
                    <w:p w14:paraId="50C85E37" w14:textId="77777777" w:rsidR="007E5DA8" w:rsidRPr="007E5DA8" w:rsidRDefault="007E5DA8" w:rsidP="00DA706A">
                      <w:pPr>
                        <w:jc w:val="both"/>
                        <w:rPr>
                          <w:b/>
                          <w:color w:val="00642D"/>
                          <w:sz w:val="20"/>
                        </w:rPr>
                      </w:pPr>
                      <w:r w:rsidRPr="007E5DA8">
                        <w:rPr>
                          <w:sz w:val="20"/>
                          <w:lang w:bidi="es-ES"/>
                        </w:rPr>
                        <w:t>Los contenidos incorporados correspondientes a este grupo de obligaciones</w:t>
                      </w:r>
                      <w:r w:rsidRPr="007E5DA8">
                        <w:rPr>
                          <w:b/>
                          <w:sz w:val="20"/>
                          <w:lang w:bidi="es-ES"/>
                        </w:rPr>
                        <w:t xml:space="preserve"> recogen</w:t>
                      </w:r>
                      <w:r w:rsidRPr="007E5DA8">
                        <w:rPr>
                          <w:sz w:val="20"/>
                          <w:lang w:bidi="es-ES"/>
                        </w:rPr>
                        <w:t xml:space="preserve"> la totalidad de las informaciones contempladas en los artículos 6 y 6 bis de la LTAIBG aplicables.</w:t>
                      </w:r>
                    </w:p>
                    <w:p w14:paraId="31D342EA" w14:textId="77777777" w:rsidR="007E5DA8" w:rsidRPr="007E5DA8" w:rsidRDefault="007E5DA8" w:rsidP="00DA706A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E5DA8">
                        <w:rPr>
                          <w:b/>
                          <w:color w:val="00642D"/>
                          <w:sz w:val="20"/>
                        </w:rPr>
                        <w:t>Calidad de la Información</w:t>
                      </w:r>
                    </w:p>
                    <w:p w14:paraId="10BAEA2C" w14:textId="77777777" w:rsidR="007E5DA8" w:rsidRPr="007E5DA8" w:rsidRDefault="007E5DA8" w:rsidP="0010286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lang w:bidi="es-ES"/>
                        </w:rPr>
                      </w:pPr>
                      <w:r w:rsidRPr="007E5DA8">
                        <w:rPr>
                          <w:sz w:val="20"/>
                          <w:lang w:bidi="es-ES"/>
                        </w:rPr>
                        <w:t>En el Portal de Transparencia/Fecha de actualización del Portal se publica que este ha sido revisado y modificado por última vez en junio de 2023.</w:t>
                      </w:r>
                    </w:p>
                    <w:p w14:paraId="6DB64152" w14:textId="25334E93" w:rsidR="007E5DA8" w:rsidRPr="007E5DA8" w:rsidRDefault="007E5DA8" w:rsidP="00102869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sz w:val="20"/>
                          <w:lang w:bidi="es-ES"/>
                        </w:rPr>
                      </w:pPr>
                      <w:r w:rsidRPr="007E5DA8">
                        <w:rPr>
                          <w:sz w:val="20"/>
                          <w:lang w:bidi="es-ES"/>
                        </w:rPr>
                        <w:t>El organigrama no se publica en formato</w:t>
                      </w:r>
                      <w:r w:rsidR="0084107C">
                        <w:rPr>
                          <w:sz w:val="20"/>
                          <w:lang w:bidi="es-ES"/>
                        </w:rPr>
                        <w:t xml:space="preserve"> no</w:t>
                      </w:r>
                      <w:r w:rsidRPr="007E5DA8">
                        <w:rPr>
                          <w:sz w:val="20"/>
                          <w:lang w:bidi="es-ES"/>
                        </w:rPr>
                        <w:t xml:space="preserve"> reutilizable.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285EC580" w14:textId="77777777" w:rsidR="001561A4" w:rsidRPr="0099779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56CB821C" w14:textId="77777777" w:rsidR="00C33A23" w:rsidRPr="00997794" w:rsidRDefault="00C33A23">
      <w:pPr>
        <w:rPr>
          <w:rStyle w:val="Ttulo2Car"/>
          <w:rFonts w:ascii="Mulish" w:hAnsi="Mulish"/>
          <w:lang w:bidi="es-ES"/>
        </w:rPr>
      </w:pPr>
      <w:r w:rsidRPr="00997794">
        <w:rPr>
          <w:rStyle w:val="Ttulo2Car"/>
          <w:rFonts w:ascii="Mulish" w:hAnsi="Mulish"/>
          <w:lang w:bidi="es-ES"/>
        </w:rPr>
        <w:br w:type="page"/>
      </w:r>
    </w:p>
    <w:p w14:paraId="584B585E" w14:textId="77777777" w:rsidR="00C33A23" w:rsidRPr="00997794" w:rsidRDefault="00FF67F2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97794">
        <w:rPr>
          <w:rStyle w:val="Ttulo2Car"/>
          <w:rFonts w:ascii="Mulish" w:hAnsi="Mulish"/>
          <w:color w:val="00642D"/>
          <w:lang w:bidi="es-ES"/>
        </w:rPr>
        <w:lastRenderedPageBreak/>
        <w:t>I</w:t>
      </w:r>
      <w:r w:rsidR="00C33A23" w:rsidRPr="00997794">
        <w:rPr>
          <w:rStyle w:val="Ttulo2Car"/>
          <w:rFonts w:ascii="Mulish" w:hAnsi="Mulish"/>
          <w:color w:val="00642D"/>
          <w:lang w:bidi="es-ES"/>
        </w:rPr>
        <w:t>II.</w:t>
      </w:r>
      <w:r w:rsidR="0059534E" w:rsidRPr="00997794">
        <w:rPr>
          <w:rStyle w:val="Ttulo2Car"/>
          <w:rFonts w:ascii="Mulish" w:hAnsi="Mulish"/>
          <w:color w:val="00642D"/>
          <w:lang w:bidi="es-ES"/>
        </w:rPr>
        <w:t>2</w:t>
      </w:r>
      <w:r w:rsidR="00C33A23" w:rsidRPr="00997794">
        <w:rPr>
          <w:rStyle w:val="Ttulo2Car"/>
          <w:rFonts w:ascii="Mulish" w:hAnsi="Mulish"/>
          <w:color w:val="00642D"/>
          <w:lang w:bidi="es-ES"/>
        </w:rPr>
        <w:t xml:space="preserve"> Información Económica, Presupuestaria y Estadística.</w:t>
      </w:r>
      <w:r w:rsidR="00C33A23" w:rsidRPr="00997794">
        <w:rPr>
          <w:rFonts w:ascii="Mulish" w:hAnsi="Mulish"/>
          <w:color w:val="00642D"/>
          <w:lang w:bidi="es-ES"/>
        </w:rPr>
        <w:t xml:space="preserve"> </w:t>
      </w:r>
    </w:p>
    <w:p w14:paraId="5D89F313" w14:textId="77777777" w:rsidR="00C33A23" w:rsidRPr="0099779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tbl>
      <w:tblPr>
        <w:tblStyle w:val="Tablaconcuadrcula"/>
        <w:tblW w:w="10322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738"/>
        <w:gridCol w:w="5158"/>
      </w:tblGrid>
      <w:tr w:rsidR="00C33A23" w:rsidRPr="00997794" w14:paraId="027A3462" w14:textId="77777777" w:rsidTr="00DA706A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14:paraId="103F1372" w14:textId="77777777" w:rsidR="00C33A23" w:rsidRPr="00997794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14:paraId="5ED9B356" w14:textId="77777777" w:rsidR="00C33A23" w:rsidRPr="00997794" w:rsidRDefault="00C33A23" w:rsidP="00F47C3B">
            <w:pPr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38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14:paraId="60C1C98D" w14:textId="77777777" w:rsidR="00C33A23" w:rsidRPr="00997794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158" w:type="dxa"/>
            <w:tcBorders>
              <w:bottom w:val="single" w:sz="4" w:space="0" w:color="00642D"/>
            </w:tcBorders>
            <w:shd w:val="clear" w:color="auto" w:fill="00642D"/>
          </w:tcPr>
          <w:p w14:paraId="055E01DD" w14:textId="77777777" w:rsidR="00C33A23" w:rsidRPr="00997794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997794" w14:paraId="22C6C9C4" w14:textId="77777777" w:rsidTr="00DA706A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253856D0" w14:textId="77777777" w:rsidR="00C33A23" w:rsidRPr="00997794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6740C7" w14:textId="77777777" w:rsidR="00C33A23" w:rsidRPr="00997794" w:rsidRDefault="00C33A23" w:rsidP="00C33A23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adjudicados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D2D139E" w14:textId="77777777" w:rsidR="00C33A23" w:rsidRPr="00997794" w:rsidRDefault="00C33A23" w:rsidP="00DA706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5568205" w14:textId="77777777" w:rsidR="00C33A23" w:rsidRPr="00997794" w:rsidRDefault="00DA706A" w:rsidP="00DA706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b w:val="0"/>
                <w:bCs w:val="0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aplica. En el Portal de Transparencia/Contratos y subvenciones se publica que actualmente no existen contratos adjudicados en régimen de derecho administrativo por una Administración Pública.</w:t>
            </w:r>
          </w:p>
        </w:tc>
      </w:tr>
      <w:tr w:rsidR="00C33A23" w:rsidRPr="00997794" w14:paraId="4252C7F6" w14:textId="77777777" w:rsidTr="00DA706A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14:paraId="3F3736C6" w14:textId="77777777" w:rsidR="00C33A23" w:rsidRPr="00997794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43D2A36" w14:textId="77777777" w:rsidR="00C33A23" w:rsidRPr="00997794" w:rsidRDefault="00C33A23" w:rsidP="009609E9">
            <w:pPr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989431D" w14:textId="77777777" w:rsidR="00C33A23" w:rsidRPr="00997794" w:rsidRDefault="00C33A23" w:rsidP="00DA706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21E0A626" w14:textId="77777777" w:rsidR="00C33A23" w:rsidRPr="00997794" w:rsidRDefault="00DA706A" w:rsidP="00DA706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aplica. En el Portal de Transparencia/Contratos y subvenciones se publica que actualmente no existen contratos adjudicados en régimen de derecho administrativo por una Administración Pública.</w:t>
            </w:r>
          </w:p>
        </w:tc>
      </w:tr>
      <w:tr w:rsidR="00C33A23" w:rsidRPr="00997794" w14:paraId="1F0B5ABB" w14:textId="77777777" w:rsidTr="00DA706A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14:paraId="7CCDFF21" w14:textId="77777777" w:rsidR="00C33A23" w:rsidRPr="00997794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5C1A23B" w14:textId="77777777" w:rsidR="00C33A23" w:rsidRPr="00997794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079740B" w14:textId="77777777" w:rsidR="00C33A23" w:rsidRPr="00997794" w:rsidRDefault="00C33A23" w:rsidP="00DA706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E65B630" w14:textId="30716268" w:rsidR="00C33A23" w:rsidRPr="00997794" w:rsidRDefault="00DA706A" w:rsidP="00DA706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Transparencia/Acuerdos, convenios y encomiendas.</w:t>
            </w:r>
            <w:r w:rsidR="000D0F3C"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</w:tr>
      <w:tr w:rsidR="00F564A0" w:rsidRPr="00997794" w14:paraId="108B854E" w14:textId="77777777" w:rsidTr="00DA706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11A48530" w14:textId="77777777" w:rsidR="00F564A0" w:rsidRPr="00997794" w:rsidRDefault="00F564A0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>Encomiendas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6F964053" w14:textId="77777777" w:rsidR="00F564A0" w:rsidRPr="00997794" w:rsidRDefault="00F564A0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Encomiendas de Gestión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22EB1B3" w14:textId="77777777" w:rsidR="00F564A0" w:rsidRPr="00997794" w:rsidRDefault="00F564A0" w:rsidP="00DA706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0464227B" w14:textId="77777777" w:rsidR="00F564A0" w:rsidRPr="00997794" w:rsidRDefault="00DA706A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Localizable en el Portal de Transparencia/Acuerdos, convenios y encomiendas.</w:t>
            </w:r>
          </w:p>
        </w:tc>
      </w:tr>
      <w:tr w:rsidR="009609E9" w:rsidRPr="00997794" w14:paraId="6B45E59F" w14:textId="77777777" w:rsidTr="00DA706A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14:paraId="5385B2CA" w14:textId="77777777" w:rsidR="009609E9" w:rsidRPr="00997794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4B28C4BA" w14:textId="77777777" w:rsidR="009609E9" w:rsidRPr="00997794" w:rsidRDefault="003F271E" w:rsidP="009609E9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  <w:t>Subvenciones y ayudas públicas concedidas</w:t>
            </w:r>
          </w:p>
        </w:tc>
        <w:tc>
          <w:tcPr>
            <w:tcW w:w="73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760FE923" w14:textId="77777777" w:rsidR="009609E9" w:rsidRPr="00997794" w:rsidRDefault="009609E9" w:rsidP="00DA706A">
            <w:pPr>
              <w:pStyle w:val="Cuerpodelboletn"/>
              <w:numPr>
                <w:ilvl w:val="0"/>
                <w:numId w:val="7"/>
              </w:numPr>
              <w:spacing w:before="120" w:after="120" w:line="312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</w:p>
        </w:tc>
        <w:tc>
          <w:tcPr>
            <w:tcW w:w="5158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14:paraId="5B6FCE30" w14:textId="77777777" w:rsidR="009609E9" w:rsidRPr="00997794" w:rsidRDefault="00DA706A" w:rsidP="00DA706A">
            <w:pPr>
              <w:pStyle w:val="Cuerpodelboletn"/>
              <w:spacing w:before="120" w:after="120" w:line="276" w:lineRule="auto"/>
              <w:rPr>
                <w:rStyle w:val="Ttulo2Car"/>
                <w:rFonts w:ascii="Mulish" w:hAnsi="Mulish"/>
                <w:sz w:val="20"/>
                <w:szCs w:val="20"/>
                <w:lang w:bidi="es-ES"/>
              </w:rPr>
            </w:pPr>
            <w:r w:rsidRPr="00997794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No aplica. En el Portal de Transparencia/Contratos y subvenciones se publica que actualmente no existen subvenciones concedidas por Administraciones Públicas.</w:t>
            </w:r>
          </w:p>
        </w:tc>
      </w:tr>
    </w:tbl>
    <w:p w14:paraId="7386EAF6" w14:textId="77777777" w:rsidR="005E1418" w:rsidRPr="00997794" w:rsidRDefault="005E1418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</w:p>
    <w:p w14:paraId="19F0D648" w14:textId="77777777" w:rsidR="00C33A23" w:rsidRPr="0099779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color w:val="00642D"/>
          <w:lang w:bidi="es-ES"/>
        </w:rPr>
      </w:pPr>
      <w:r w:rsidRPr="00997794">
        <w:rPr>
          <w:rStyle w:val="Ttulo2Car"/>
          <w:rFonts w:ascii="Mulish" w:hAnsi="Mulish"/>
          <w:color w:val="00642D"/>
          <w:lang w:bidi="es-ES"/>
        </w:rPr>
        <w:t xml:space="preserve">Análisis de la </w:t>
      </w:r>
      <w:r w:rsidR="002A154B" w:rsidRPr="00997794">
        <w:rPr>
          <w:rStyle w:val="Ttulo2Car"/>
          <w:rFonts w:ascii="Mulish" w:hAnsi="Mulish"/>
          <w:color w:val="00642D"/>
          <w:lang w:bidi="es-ES"/>
        </w:rPr>
        <w:t>I</w:t>
      </w:r>
      <w:r w:rsidRPr="00997794">
        <w:rPr>
          <w:rStyle w:val="Ttulo2Car"/>
          <w:rFonts w:ascii="Mulish" w:hAnsi="Mulish"/>
          <w:color w:val="00642D"/>
          <w:lang w:bidi="es-ES"/>
        </w:rPr>
        <w:t xml:space="preserve">nformación de </w:t>
      </w:r>
      <w:r w:rsidR="00BD4582" w:rsidRPr="00997794">
        <w:rPr>
          <w:rStyle w:val="Ttulo2Car"/>
          <w:rFonts w:ascii="Mulish" w:hAnsi="Mulish"/>
          <w:color w:val="00642D"/>
          <w:lang w:bidi="es-ES"/>
        </w:rPr>
        <w:t>Económica, Presupuestaria y Estadística</w:t>
      </w:r>
    </w:p>
    <w:p w14:paraId="475945D2" w14:textId="77777777" w:rsidR="00C33A23" w:rsidRPr="0099779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  <w:r w:rsidRPr="00997794">
        <w:rPr>
          <w:rStyle w:val="Ttulo2Car"/>
          <w:rFonts w:ascii="Mulish" w:hAnsi="Mulish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90FB0" wp14:editId="21CBB21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7A3C" w14:textId="77777777" w:rsidR="007E5DA8" w:rsidRPr="007E5DA8" w:rsidRDefault="007E5DA8" w:rsidP="00BD4582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E5DA8">
                              <w:rPr>
                                <w:b/>
                                <w:color w:val="00642D"/>
                                <w:sz w:val="20"/>
                              </w:rPr>
                              <w:t>Contenidos</w:t>
                            </w:r>
                          </w:p>
                          <w:p w14:paraId="31382E0F" w14:textId="77777777" w:rsidR="007E5DA8" w:rsidRPr="007E5DA8" w:rsidRDefault="007E5DA8" w:rsidP="00DA706A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E5DA8">
                              <w:rPr>
                                <w:sz w:val="20"/>
                                <w:lang w:bidi="es-ES"/>
                              </w:rPr>
                              <w:t>Los contenidos incorporados correspondientes a este grupo de obligaciones</w:t>
                            </w:r>
                            <w:r w:rsidRPr="007E5DA8">
                              <w:rPr>
                                <w:b/>
                                <w:sz w:val="20"/>
                                <w:lang w:bidi="es-ES"/>
                              </w:rPr>
                              <w:t xml:space="preserve"> recogen</w:t>
                            </w:r>
                            <w:r w:rsidRPr="007E5DA8">
                              <w:rPr>
                                <w:sz w:val="20"/>
                                <w:lang w:bidi="es-ES"/>
                              </w:rPr>
                              <w:t xml:space="preserve"> la totalidad de las informaciones contempladas en el artículo 8 de la LTAIBG aplicables.</w:t>
                            </w:r>
                          </w:p>
                          <w:p w14:paraId="534BBC41" w14:textId="77777777" w:rsidR="007E5DA8" w:rsidRPr="007E5DA8" w:rsidRDefault="007E5DA8" w:rsidP="00DA706A">
                            <w:pPr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E5DA8">
                              <w:rPr>
                                <w:b/>
                                <w:color w:val="00642D"/>
                                <w:sz w:val="20"/>
                              </w:rPr>
                              <w:t>Calidad de la Información</w:t>
                            </w:r>
                          </w:p>
                          <w:p w14:paraId="1B81FC68" w14:textId="77777777" w:rsidR="007E5DA8" w:rsidRPr="007E5DA8" w:rsidRDefault="007E5DA8" w:rsidP="00DA706A">
                            <w:pPr>
                              <w:jc w:val="both"/>
                              <w:rPr>
                                <w:b/>
                                <w:color w:val="00642D"/>
                                <w:sz w:val="20"/>
                              </w:rPr>
                            </w:pPr>
                            <w:r w:rsidRPr="007E5DA8">
                              <w:rPr>
                                <w:sz w:val="20"/>
                                <w:lang w:bidi="es-ES"/>
                              </w:rPr>
                              <w:t>En el Portal de Transparencia/Fecha de actualización del Portal se publica que este ha sido revisado y modificado por última vez en junio de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90FB0" id="_x0000_s1029" type="#_x0000_t202" style="position:absolute;left:0;text-align:left;margin-left:0;margin-top:0;width:433.8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SvPhCSwCAABU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14:paraId="61A27A3C" w14:textId="77777777" w:rsidR="007E5DA8" w:rsidRPr="007E5DA8" w:rsidRDefault="007E5DA8" w:rsidP="00BD4582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E5DA8">
                        <w:rPr>
                          <w:b/>
                          <w:color w:val="00642D"/>
                          <w:sz w:val="20"/>
                        </w:rPr>
                        <w:t>Contenidos</w:t>
                      </w:r>
                    </w:p>
                    <w:p w14:paraId="31382E0F" w14:textId="77777777" w:rsidR="007E5DA8" w:rsidRPr="007E5DA8" w:rsidRDefault="007E5DA8" w:rsidP="00DA706A">
                      <w:pPr>
                        <w:jc w:val="both"/>
                        <w:rPr>
                          <w:b/>
                          <w:color w:val="00642D"/>
                          <w:sz w:val="20"/>
                        </w:rPr>
                      </w:pPr>
                      <w:r w:rsidRPr="007E5DA8">
                        <w:rPr>
                          <w:sz w:val="20"/>
                          <w:lang w:bidi="es-ES"/>
                        </w:rPr>
                        <w:t>Los contenidos incorporados correspondientes a este grupo de obligaciones</w:t>
                      </w:r>
                      <w:r w:rsidRPr="007E5DA8">
                        <w:rPr>
                          <w:b/>
                          <w:sz w:val="20"/>
                          <w:lang w:bidi="es-ES"/>
                        </w:rPr>
                        <w:t xml:space="preserve"> recogen</w:t>
                      </w:r>
                      <w:r w:rsidRPr="007E5DA8">
                        <w:rPr>
                          <w:sz w:val="20"/>
                          <w:lang w:bidi="es-ES"/>
                        </w:rPr>
                        <w:t xml:space="preserve"> la totalidad de las informaciones contempladas en el artículo 8 de la LTAIBG aplicables.</w:t>
                      </w:r>
                    </w:p>
                    <w:p w14:paraId="534BBC41" w14:textId="77777777" w:rsidR="007E5DA8" w:rsidRPr="007E5DA8" w:rsidRDefault="007E5DA8" w:rsidP="00DA706A">
                      <w:pPr>
                        <w:rPr>
                          <w:b/>
                          <w:color w:val="00642D"/>
                          <w:sz w:val="20"/>
                        </w:rPr>
                      </w:pPr>
                      <w:r w:rsidRPr="007E5DA8">
                        <w:rPr>
                          <w:b/>
                          <w:color w:val="00642D"/>
                          <w:sz w:val="20"/>
                        </w:rPr>
                        <w:t>Calidad de la Información</w:t>
                      </w:r>
                    </w:p>
                    <w:p w14:paraId="1B81FC68" w14:textId="77777777" w:rsidR="007E5DA8" w:rsidRPr="007E5DA8" w:rsidRDefault="007E5DA8" w:rsidP="00DA706A">
                      <w:pPr>
                        <w:jc w:val="both"/>
                        <w:rPr>
                          <w:b/>
                          <w:color w:val="00642D"/>
                          <w:sz w:val="20"/>
                        </w:rPr>
                      </w:pPr>
                      <w:r w:rsidRPr="007E5DA8">
                        <w:rPr>
                          <w:sz w:val="20"/>
                          <w:lang w:bidi="es-ES"/>
                        </w:rPr>
                        <w:t>En el Portal de Transparencia/Fecha de actualización del Portal se publica que este ha sido revisado y modificado por última vez en junio de 2023.</w:t>
                      </w:r>
                    </w:p>
                  </w:txbxContent>
                </v:textbox>
              </v:shape>
            </w:pict>
          </mc:Fallback>
        </mc:AlternateContent>
      </w:r>
    </w:p>
    <w:p w14:paraId="46D875EF" w14:textId="77777777" w:rsidR="00C33A23" w:rsidRPr="0099779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9313A32" w14:textId="77777777" w:rsidR="00C33A23" w:rsidRPr="00997794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70929156" w14:textId="77777777" w:rsidR="001561A4" w:rsidRPr="0099779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41DE9624" w14:textId="77777777" w:rsidR="001561A4" w:rsidRPr="0099779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rFonts w:ascii="Mulish" w:hAnsi="Mulish"/>
          <w:lang w:bidi="es-ES"/>
        </w:rPr>
      </w:pPr>
    </w:p>
    <w:p w14:paraId="1332AD56" w14:textId="77777777" w:rsidR="00BD4582" w:rsidRPr="00997794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97794">
        <w:rPr>
          <w:rFonts w:ascii="Mulish" w:hAnsi="Mulish"/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1121" w:type="dxa"/>
        <w:tblInd w:w="108" w:type="dxa"/>
        <w:tblLook w:val="04A0" w:firstRow="1" w:lastRow="0" w:firstColumn="1" w:lastColumn="0" w:noHBand="0" w:noVBand="1"/>
      </w:tblPr>
      <w:tblGrid>
        <w:gridCol w:w="5001"/>
        <w:gridCol w:w="734"/>
        <w:gridCol w:w="734"/>
        <w:gridCol w:w="734"/>
        <w:gridCol w:w="735"/>
        <w:gridCol w:w="735"/>
        <w:gridCol w:w="735"/>
        <w:gridCol w:w="735"/>
        <w:gridCol w:w="978"/>
      </w:tblGrid>
      <w:tr w:rsidR="002A154B" w:rsidRPr="00997794" w14:paraId="41D735AF" w14:textId="77777777" w:rsidTr="002A15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1A306FF2" w14:textId="77777777" w:rsidR="002A154B" w:rsidRPr="00997794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ascii="Mulish" w:hAnsi="Mulish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F435721" w14:textId="77777777" w:rsidR="002A154B" w:rsidRPr="0099779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97794">
              <w:rPr>
                <w:rFonts w:ascii="Mulish" w:hAnsi="Mulish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5725A03" w14:textId="77777777" w:rsidR="002A154B" w:rsidRPr="0099779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97794">
              <w:rPr>
                <w:rFonts w:ascii="Mulish" w:hAnsi="Mulish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EF41ACD" w14:textId="77777777" w:rsidR="002A154B" w:rsidRPr="0099779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97794">
              <w:rPr>
                <w:rFonts w:ascii="Mulish" w:hAnsi="Mulish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5B51207" w14:textId="77777777" w:rsidR="002A154B" w:rsidRPr="0099779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97794">
              <w:rPr>
                <w:rFonts w:ascii="Mulish" w:hAnsi="Mulish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2E814B38" w14:textId="77777777" w:rsidR="002A154B" w:rsidRPr="0099779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97794">
              <w:rPr>
                <w:rFonts w:ascii="Mulish" w:hAnsi="Mulish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12F716C" w14:textId="77777777" w:rsidR="002A154B" w:rsidRPr="0099779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97794">
              <w:rPr>
                <w:rFonts w:ascii="Mulish" w:hAnsi="Mulish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41EFA0E" w14:textId="77777777" w:rsidR="002A154B" w:rsidRPr="0099779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97794">
              <w:rPr>
                <w:rFonts w:ascii="Mulish" w:hAnsi="Mulish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36B98F1" w14:textId="77777777" w:rsidR="002A154B" w:rsidRPr="00997794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 w:cs="Calibri"/>
                <w:sz w:val="16"/>
                <w:szCs w:val="16"/>
              </w:rPr>
            </w:pPr>
            <w:r w:rsidRPr="00997794">
              <w:rPr>
                <w:rFonts w:ascii="Mulish" w:hAnsi="Mulish" w:cs="Calibri"/>
                <w:sz w:val="16"/>
                <w:szCs w:val="16"/>
              </w:rPr>
              <w:t>Total</w:t>
            </w:r>
          </w:p>
        </w:tc>
      </w:tr>
      <w:tr w:rsidR="00EB74B7" w:rsidRPr="00997794" w14:paraId="672A884A" w14:textId="77777777" w:rsidTr="00EB7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78335622" w14:textId="77777777" w:rsidR="00EB74B7" w:rsidRPr="00997794" w:rsidRDefault="00EB74B7" w:rsidP="002A154B">
            <w:pPr>
              <w:spacing w:before="120" w:after="120" w:line="312" w:lineRule="auto"/>
              <w:rPr>
                <w:rFonts w:ascii="Mulish" w:hAnsi="Mulish" w:cs="Calibri"/>
                <w:sz w:val="16"/>
                <w:szCs w:val="16"/>
              </w:rPr>
            </w:pPr>
            <w:r w:rsidRPr="00997794">
              <w:rPr>
                <w:rFonts w:ascii="Mulish" w:hAnsi="Mulish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647C5534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0DD99AA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05CC635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22CA29E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5674631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5FC8186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85,7</w:t>
            </w:r>
          </w:p>
        </w:tc>
        <w:tc>
          <w:tcPr>
            <w:tcW w:w="0" w:type="auto"/>
            <w:noWrap/>
            <w:vAlign w:val="center"/>
          </w:tcPr>
          <w:p w14:paraId="43019C3D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FD3B098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98,0</w:t>
            </w:r>
          </w:p>
        </w:tc>
      </w:tr>
      <w:tr w:rsidR="00EB74B7" w:rsidRPr="00997794" w14:paraId="043A5946" w14:textId="77777777" w:rsidTr="00EB74B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65BB6D40" w14:textId="77777777" w:rsidR="00EB74B7" w:rsidRPr="00997794" w:rsidRDefault="00EB74B7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sz w:val="16"/>
                <w:szCs w:val="16"/>
              </w:rPr>
            </w:pPr>
            <w:proofErr w:type="gramStart"/>
            <w:r w:rsidRPr="00997794">
              <w:rPr>
                <w:rFonts w:ascii="Mulish" w:hAnsi="Mulish" w:cs="Calibri"/>
                <w:sz w:val="16"/>
                <w:szCs w:val="16"/>
              </w:rPr>
              <w:t>Económica ,</w:t>
            </w:r>
            <w:proofErr w:type="gramEnd"/>
            <w:r w:rsidRPr="00997794">
              <w:rPr>
                <w:rFonts w:ascii="Mulish" w:hAnsi="Mulish" w:cs="Calibri"/>
                <w:sz w:val="16"/>
                <w:szCs w:val="16"/>
              </w:rPr>
              <w:t xml:space="preserve">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625B1F71" w14:textId="77777777" w:rsidR="00EB74B7" w:rsidRPr="00997794" w:rsidRDefault="00EB74B7" w:rsidP="00EB7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CD2212B" w14:textId="77777777" w:rsidR="00EB74B7" w:rsidRPr="00997794" w:rsidRDefault="00EB74B7" w:rsidP="00EB7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44F56C6" w14:textId="77777777" w:rsidR="00EB74B7" w:rsidRPr="00997794" w:rsidRDefault="00EB74B7" w:rsidP="00EB7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2C0AFD6" w14:textId="77777777" w:rsidR="00EB74B7" w:rsidRPr="00997794" w:rsidRDefault="00EB74B7" w:rsidP="00EB7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652690A3" w14:textId="77777777" w:rsidR="00EB74B7" w:rsidRPr="00997794" w:rsidRDefault="00EB74B7" w:rsidP="00EB7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1387ACA3" w14:textId="77777777" w:rsidR="00EB74B7" w:rsidRPr="00997794" w:rsidRDefault="00EB74B7" w:rsidP="00EB7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6F6A083" w14:textId="77777777" w:rsidR="00EB74B7" w:rsidRPr="00997794" w:rsidRDefault="00EB74B7" w:rsidP="00EB7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4E789D60" w14:textId="77777777" w:rsidR="00EB74B7" w:rsidRPr="00997794" w:rsidRDefault="00EB74B7" w:rsidP="00EB7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</w:tr>
      <w:tr w:rsidR="00EB74B7" w:rsidRPr="00997794" w14:paraId="0A3C84C1" w14:textId="77777777" w:rsidTr="00EB7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4D7F8D66" w14:textId="77777777" w:rsidR="00EB74B7" w:rsidRPr="00997794" w:rsidRDefault="00EB74B7" w:rsidP="00BB6799">
            <w:pPr>
              <w:spacing w:before="120" w:after="120" w:line="312" w:lineRule="auto"/>
              <w:jc w:val="both"/>
              <w:rPr>
                <w:rFonts w:ascii="Mulish" w:hAnsi="Mulish" w:cs="Calibri"/>
                <w:i/>
                <w:sz w:val="16"/>
                <w:szCs w:val="16"/>
              </w:rPr>
            </w:pPr>
            <w:r w:rsidRPr="00997794">
              <w:rPr>
                <w:rFonts w:ascii="Mulish" w:hAnsi="Mulish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31605A06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86A5518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024F6D6A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3C251A01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76636F6E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5FB6C259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88,9</w:t>
            </w:r>
          </w:p>
        </w:tc>
        <w:tc>
          <w:tcPr>
            <w:tcW w:w="0" w:type="auto"/>
            <w:noWrap/>
            <w:vAlign w:val="center"/>
          </w:tcPr>
          <w:p w14:paraId="014AC60C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100,0</w:t>
            </w:r>
          </w:p>
        </w:tc>
        <w:tc>
          <w:tcPr>
            <w:tcW w:w="0" w:type="auto"/>
            <w:noWrap/>
            <w:vAlign w:val="center"/>
          </w:tcPr>
          <w:p w14:paraId="2C9C7B8C" w14:textId="77777777" w:rsidR="00EB74B7" w:rsidRPr="00997794" w:rsidRDefault="00EB74B7" w:rsidP="00EB7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ulish" w:hAnsi="Mulish"/>
                <w:sz w:val="16"/>
              </w:rPr>
            </w:pPr>
            <w:r w:rsidRPr="00997794">
              <w:rPr>
                <w:rFonts w:ascii="Mulish" w:hAnsi="Mulish"/>
                <w:sz w:val="16"/>
              </w:rPr>
              <w:t>98,4 (100)</w:t>
            </w:r>
          </w:p>
        </w:tc>
      </w:tr>
    </w:tbl>
    <w:p w14:paraId="4EBD8564" w14:textId="77777777" w:rsidR="00DA3294" w:rsidRPr="00997794" w:rsidRDefault="00DA3294" w:rsidP="00851C92">
      <w:pPr>
        <w:jc w:val="both"/>
        <w:rPr>
          <w:rFonts w:ascii="Mulish" w:hAnsi="Mulish"/>
        </w:rPr>
      </w:pPr>
    </w:p>
    <w:p w14:paraId="57B32209" w14:textId="07C584ED" w:rsidR="00851C92" w:rsidRPr="00997794" w:rsidRDefault="00851C92" w:rsidP="00851C92">
      <w:pPr>
        <w:jc w:val="both"/>
        <w:rPr>
          <w:rFonts w:ascii="Mulish" w:hAnsi="Mulish"/>
        </w:rPr>
      </w:pPr>
      <w:r w:rsidRPr="00997794">
        <w:rPr>
          <w:rFonts w:ascii="Mulish" w:hAnsi="Mulish"/>
        </w:rPr>
        <w:t>El Índice de Cumplimiento de la Información Obligatoria (ICIO) se sitúa en</w:t>
      </w:r>
      <w:r w:rsidR="00EB74B7" w:rsidRPr="00997794">
        <w:rPr>
          <w:rFonts w:ascii="Mulish" w:hAnsi="Mulish"/>
        </w:rPr>
        <w:t xml:space="preserve"> el 98,4</w:t>
      </w:r>
      <w:r w:rsidRPr="00997794">
        <w:rPr>
          <w:rFonts w:ascii="Mulish" w:hAnsi="Mulish"/>
        </w:rPr>
        <w:t>%</w:t>
      </w:r>
      <w:r w:rsidR="00EB74B7" w:rsidRPr="00997794">
        <w:rPr>
          <w:rFonts w:ascii="Mulish" w:hAnsi="Mulish"/>
        </w:rPr>
        <w:t>, dado que el único factor que explica que no se haya alcanzado un 100% de cumplimiento, es la publicación del organigrama en formato no reutilizable y a la vista, de que se han aplicado todas las recomendaciones derivadas de la evaluación 2021 – salvo la organización de la información siguiendo el patrón de la LTAIBG, que no tiene reflejo e</w:t>
      </w:r>
      <w:r w:rsidR="00AB780F" w:rsidRPr="00997794">
        <w:rPr>
          <w:rFonts w:ascii="Mulish" w:hAnsi="Mulish"/>
        </w:rPr>
        <w:t>n</w:t>
      </w:r>
      <w:r w:rsidR="00EB74B7" w:rsidRPr="00997794">
        <w:rPr>
          <w:rFonts w:ascii="Mulish" w:hAnsi="Mulish"/>
        </w:rPr>
        <w:t xml:space="preserve"> e</w:t>
      </w:r>
      <w:r w:rsidR="00AB780F" w:rsidRPr="00997794">
        <w:rPr>
          <w:rFonts w:ascii="Mulish" w:hAnsi="Mulish"/>
        </w:rPr>
        <w:t>l</w:t>
      </w:r>
      <w:r w:rsidR="00EB74B7" w:rsidRPr="00997794">
        <w:rPr>
          <w:rFonts w:ascii="Mulish" w:hAnsi="Mulish"/>
        </w:rPr>
        <w:t xml:space="preserve"> cómputo del ICIO -, este Consejo considera que puede asignarse al CGC de Gestores </w:t>
      </w:r>
      <w:r w:rsidRPr="00997794">
        <w:rPr>
          <w:rFonts w:ascii="Mulish" w:hAnsi="Mulish"/>
        </w:rPr>
        <w:t xml:space="preserve"> </w:t>
      </w:r>
      <w:r w:rsidR="00EB74B7" w:rsidRPr="00997794">
        <w:rPr>
          <w:rFonts w:ascii="Mulish" w:hAnsi="Mulish"/>
        </w:rPr>
        <w:t xml:space="preserve">Administrativos un índice de cumplimiento del 100%. Respecto de 2021, </w:t>
      </w:r>
      <w:r w:rsidR="00316460" w:rsidRPr="00997794">
        <w:rPr>
          <w:rFonts w:ascii="Mulish" w:hAnsi="Mulish"/>
        </w:rPr>
        <w:t>s</w:t>
      </w:r>
      <w:r w:rsidR="00EB74B7" w:rsidRPr="00997794">
        <w:rPr>
          <w:rFonts w:ascii="Mulish" w:hAnsi="Mulish"/>
        </w:rPr>
        <w:t>e ha producido un incremento de 73,1 puntos porcentuales.</w:t>
      </w:r>
    </w:p>
    <w:p w14:paraId="0E2D8731" w14:textId="77777777" w:rsidR="002A154B" w:rsidRPr="00997794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rFonts w:ascii="Mulish" w:hAnsi="Mulish"/>
          <w:b/>
          <w:color w:val="00642D"/>
          <w:sz w:val="32"/>
        </w:rPr>
      </w:pPr>
      <w:r w:rsidRPr="00997794">
        <w:rPr>
          <w:rFonts w:ascii="Mulish" w:hAnsi="Mulish"/>
          <w:b/>
          <w:color w:val="00642D"/>
          <w:sz w:val="32"/>
        </w:rPr>
        <w:t xml:space="preserve">Conclusiones </w:t>
      </w:r>
    </w:p>
    <w:p w14:paraId="03A82711" w14:textId="3D0FF9E8" w:rsidR="00EB74B7" w:rsidRPr="00997794" w:rsidRDefault="00EB74B7" w:rsidP="00EB74B7">
      <w:pPr>
        <w:pStyle w:val="Sinespaciado"/>
        <w:jc w:val="both"/>
        <w:rPr>
          <w:rFonts w:ascii="Mulish" w:eastAsiaTheme="minorEastAsia" w:hAnsi="Mulish"/>
          <w:lang w:eastAsia="es-ES"/>
        </w:rPr>
      </w:pPr>
      <w:r w:rsidRPr="00997794">
        <w:rPr>
          <w:rFonts w:ascii="Mulish" w:eastAsiaTheme="minorEastAsia" w:hAnsi="Mulish"/>
          <w:lang w:eastAsia="es-ES"/>
        </w:rPr>
        <w:t xml:space="preserve">Como se ha indicado, el ICIO alcanzado por el Consejo General de Colegios de Gestores Administrativos de España se sitúa </w:t>
      </w:r>
      <w:r w:rsidR="00AB780F" w:rsidRPr="00997794">
        <w:rPr>
          <w:rFonts w:ascii="Mulish" w:eastAsiaTheme="minorEastAsia" w:hAnsi="Mulish"/>
          <w:lang w:eastAsia="es-ES"/>
        </w:rPr>
        <w:t xml:space="preserve">en el </w:t>
      </w:r>
      <w:r w:rsidRPr="00997794">
        <w:rPr>
          <w:rFonts w:ascii="Mulish" w:eastAsiaTheme="minorEastAsia" w:hAnsi="Mulish"/>
          <w:lang w:eastAsia="es-ES"/>
        </w:rPr>
        <w:t>100%. Su Índice de cumplimiento se ha incrementado casi en el 272% como consecuencia de la aplicación de todas las recomendaciones efectuadas en 202</w:t>
      </w:r>
      <w:r w:rsidR="00316460" w:rsidRPr="00997794">
        <w:rPr>
          <w:rFonts w:ascii="Mulish" w:eastAsiaTheme="minorEastAsia" w:hAnsi="Mulish"/>
          <w:lang w:eastAsia="es-ES"/>
        </w:rPr>
        <w:t>0</w:t>
      </w:r>
      <w:r w:rsidRPr="00997794">
        <w:rPr>
          <w:rFonts w:ascii="Mulish" w:eastAsiaTheme="minorEastAsia" w:hAnsi="Mulish"/>
          <w:lang w:eastAsia="es-ES"/>
        </w:rPr>
        <w:t xml:space="preserve"> que quedaron pend</w:t>
      </w:r>
      <w:r w:rsidR="00316460" w:rsidRPr="00997794">
        <w:rPr>
          <w:rFonts w:ascii="Mulish" w:eastAsiaTheme="minorEastAsia" w:hAnsi="Mulish"/>
          <w:lang w:eastAsia="es-ES"/>
        </w:rPr>
        <w:t>ientes de implementación en 2021</w:t>
      </w:r>
      <w:r w:rsidRPr="00997794">
        <w:rPr>
          <w:rFonts w:ascii="Mulish" w:eastAsiaTheme="minorEastAsia" w:hAnsi="Mulish"/>
          <w:lang w:eastAsia="es-ES"/>
        </w:rPr>
        <w:t xml:space="preserve">. </w:t>
      </w:r>
    </w:p>
    <w:p w14:paraId="64EF567E" w14:textId="77777777" w:rsidR="00EB74B7" w:rsidRPr="00997794" w:rsidRDefault="00EB74B7" w:rsidP="00EB74B7">
      <w:pPr>
        <w:pStyle w:val="Sinespaciado"/>
        <w:jc w:val="both"/>
        <w:rPr>
          <w:rFonts w:ascii="Mulish" w:eastAsiaTheme="minorEastAsia" w:hAnsi="Mulish"/>
          <w:lang w:eastAsia="es-ES"/>
        </w:rPr>
      </w:pPr>
    </w:p>
    <w:p w14:paraId="4CD61D21" w14:textId="77777777" w:rsidR="00EB74B7" w:rsidRPr="00997794" w:rsidRDefault="00EB74B7" w:rsidP="00EB74B7">
      <w:pPr>
        <w:pStyle w:val="Sinespaciado"/>
        <w:spacing w:line="276" w:lineRule="auto"/>
        <w:jc w:val="both"/>
        <w:rPr>
          <w:rFonts w:ascii="Mulish" w:eastAsiaTheme="minorEastAsia" w:hAnsi="Mulish"/>
          <w:lang w:eastAsia="es-ES"/>
        </w:rPr>
      </w:pPr>
      <w:r w:rsidRPr="00997794">
        <w:rPr>
          <w:rFonts w:ascii="Mulish" w:eastAsiaTheme="minorEastAsia" w:hAnsi="Mulish"/>
          <w:lang w:eastAsia="es-ES"/>
        </w:rPr>
        <w:t xml:space="preserve">Este Consejo valora </w:t>
      </w:r>
      <w:r w:rsidRPr="00997794">
        <w:rPr>
          <w:rFonts w:ascii="Mulish" w:eastAsiaTheme="minorEastAsia" w:hAnsi="Mulish"/>
          <w:b/>
          <w:lang w:eastAsia="es-ES"/>
        </w:rPr>
        <w:t>muy positivamente</w:t>
      </w:r>
      <w:r w:rsidRPr="00997794">
        <w:rPr>
          <w:rFonts w:ascii="Mulish" w:eastAsiaTheme="minorEastAsia" w:hAnsi="Mulish"/>
          <w:lang w:eastAsia="es-ES"/>
        </w:rPr>
        <w:t xml:space="preserve"> el esfuerzo realizado por el Consejo General de Colegios de Gestores Administrativos de España para mejorar el cumplimiento de las obligaciones de publicidad activa que le son de aplicación. </w:t>
      </w:r>
    </w:p>
    <w:p w14:paraId="4D285068" w14:textId="77777777" w:rsidR="00EB74B7" w:rsidRPr="00997794" w:rsidRDefault="00EB74B7" w:rsidP="00EB74B7">
      <w:pPr>
        <w:pStyle w:val="Sinespaciado"/>
        <w:spacing w:line="276" w:lineRule="auto"/>
        <w:jc w:val="both"/>
        <w:rPr>
          <w:rFonts w:ascii="Mulish" w:eastAsiaTheme="minorEastAsia" w:hAnsi="Mulish"/>
          <w:lang w:eastAsia="es-ES"/>
        </w:rPr>
      </w:pPr>
    </w:p>
    <w:p w14:paraId="1EA18252" w14:textId="25CE0106" w:rsidR="00FD7117" w:rsidRPr="00997794" w:rsidRDefault="00EB74B7" w:rsidP="0084107C">
      <w:pPr>
        <w:pStyle w:val="Sinespaciado"/>
        <w:spacing w:line="276" w:lineRule="auto"/>
        <w:ind w:left="7080"/>
        <w:jc w:val="both"/>
        <w:rPr>
          <w:rFonts w:ascii="Mulish" w:hAnsi="Mulish"/>
        </w:rPr>
      </w:pPr>
      <w:r w:rsidRPr="00997794">
        <w:rPr>
          <w:rFonts w:ascii="Mulish" w:eastAsiaTheme="minorEastAsia" w:hAnsi="Mulish"/>
          <w:lang w:eastAsia="es-ES"/>
        </w:rPr>
        <w:t xml:space="preserve">Madrid, </w:t>
      </w:r>
      <w:r w:rsidR="0084107C" w:rsidRPr="00997794">
        <w:rPr>
          <w:rFonts w:ascii="Mulish" w:eastAsiaTheme="minorEastAsia" w:hAnsi="Mulish"/>
          <w:lang w:eastAsia="es-ES"/>
        </w:rPr>
        <w:t>noviembre</w:t>
      </w:r>
      <w:r w:rsidR="00851C92" w:rsidRPr="00997794">
        <w:rPr>
          <w:rFonts w:ascii="Mulish" w:eastAsiaTheme="minorEastAsia" w:hAnsi="Mulish"/>
          <w:lang w:eastAsia="es-ES"/>
        </w:rPr>
        <w:t xml:space="preserve"> de 2023</w:t>
      </w:r>
      <w:r w:rsidR="00FD7117" w:rsidRPr="00997794">
        <w:rPr>
          <w:rFonts w:ascii="Mulish" w:hAnsi="Mulish"/>
        </w:rPr>
        <w:br w:type="page"/>
      </w:r>
    </w:p>
    <w:p w14:paraId="351143C7" w14:textId="77777777" w:rsidR="00FD7117" w:rsidRPr="00997794" w:rsidRDefault="00997794" w:rsidP="00FD7117">
      <w:pPr>
        <w:spacing w:line="240" w:lineRule="auto"/>
        <w:jc w:val="center"/>
        <w:rPr>
          <w:rFonts w:ascii="Mulish" w:eastAsia="Times New Roman" w:hAnsi="Mulish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ascii="Mulish" w:eastAsia="Times New Roman" w:hAnsi="Mulish" w:cs="Times New Roman"/>
            <w:b/>
            <w:sz w:val="30"/>
            <w:szCs w:val="30"/>
            <w:lang w:eastAsia="en-US"/>
          </w:rPr>
          <w:id w:val="1557966967"/>
          <w:placeholder>
            <w:docPart w:val="4802EE738D01445999AAD6F700378375"/>
          </w:placeholder>
        </w:sdtPr>
        <w:sdtEndPr/>
        <w:sdtContent>
          <w:r w:rsidR="00FD7117" w:rsidRPr="00997794">
            <w:rPr>
              <w:rFonts w:ascii="Mulish" w:eastAsia="Times New Roman" w:hAnsi="Mulish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603"/>
        <w:gridCol w:w="2779"/>
        <w:gridCol w:w="752"/>
        <w:gridCol w:w="4091"/>
      </w:tblGrid>
      <w:tr w:rsidR="00FD7117" w:rsidRPr="00997794" w14:paraId="084607AF" w14:textId="77777777" w:rsidTr="007E5DA8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6207C6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5D13902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684C1CB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E0B47D7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31CFB456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FD7117" w:rsidRPr="00997794" w14:paraId="04345D45" w14:textId="77777777" w:rsidTr="007E5DA8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8025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CE6E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446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9D40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A44F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FD7117" w:rsidRPr="00997794" w14:paraId="1175CFAD" w14:textId="77777777" w:rsidTr="007E5DA8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C933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9F04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2F1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B955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D74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FD7117" w:rsidRPr="00997794" w14:paraId="2C7CC204" w14:textId="77777777" w:rsidTr="007E5DA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EB5F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9F4F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705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52E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B1C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FD7117" w:rsidRPr="00997794" w14:paraId="41545AAA" w14:textId="77777777" w:rsidTr="007E5DA8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E44D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3770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98E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DBC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41A6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De forma </w:t>
            </w:r>
            <w:proofErr w:type="gramStart"/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INDIRECTA</w:t>
            </w:r>
            <w:proofErr w:type="gramEnd"/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sin dirigir a la información a la que se refiere</w:t>
            </w:r>
          </w:p>
        </w:tc>
      </w:tr>
      <w:tr w:rsidR="00FD7117" w:rsidRPr="00997794" w14:paraId="6EE5E21E" w14:textId="77777777" w:rsidTr="007E5DA8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120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AC9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0DB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E140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16DD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FD7117" w:rsidRPr="00997794" w14:paraId="3B6B5348" w14:textId="77777777" w:rsidTr="007E5DA8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7DD5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FB44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43F6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E958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988E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Tiene </w:t>
            </w:r>
            <w:proofErr w:type="gramStart"/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FECHA  pero</w:t>
            </w:r>
            <w:proofErr w:type="gramEnd"/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NO ESTA ACTUALIZADO dentro de los tres meses</w:t>
            </w:r>
          </w:p>
        </w:tc>
      </w:tr>
      <w:tr w:rsidR="00FD7117" w:rsidRPr="00997794" w14:paraId="16F2C73A" w14:textId="77777777" w:rsidTr="007E5DA8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C6E0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516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721B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2F6E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5C95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FD7117" w:rsidRPr="00997794" w14:paraId="5869D211" w14:textId="77777777" w:rsidTr="007E5DA8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2B9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3E6C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1F5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FCFD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263E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FD7117" w:rsidRPr="00997794" w14:paraId="2657CB34" w14:textId="77777777" w:rsidTr="007E5DA8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CC33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3A04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982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BF66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B014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</w:tr>
      <w:tr w:rsidR="00FD7117" w:rsidRPr="00997794" w14:paraId="3317A035" w14:textId="77777777" w:rsidTr="007E5DA8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5EDD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F703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06CF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E913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4861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</w:tr>
      <w:tr w:rsidR="00FD7117" w:rsidRPr="00997794" w14:paraId="6CEF3C68" w14:textId="77777777" w:rsidTr="007E5DA8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EB78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28BE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EC2B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243B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D9F4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</w:tr>
      <w:tr w:rsidR="00FD7117" w:rsidRPr="00997794" w14:paraId="01FC1C2B" w14:textId="77777777" w:rsidTr="007E5DA8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48A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3E0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988F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8AE0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A6FE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</w:tr>
      <w:tr w:rsidR="00FD7117" w:rsidRPr="00997794" w14:paraId="2D6547B7" w14:textId="77777777" w:rsidTr="007E5DA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527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BB6D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378A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7509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B42F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</w:tr>
      <w:tr w:rsidR="00FD7117" w:rsidRPr="00997794" w14:paraId="0E3B44A1" w14:textId="77777777" w:rsidTr="007E5DA8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0CC0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F05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74ED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85D6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1F23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</w:tr>
      <w:tr w:rsidR="00FD7117" w:rsidRPr="00997794" w14:paraId="63FAA9D9" w14:textId="77777777" w:rsidTr="007E5DA8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8FD6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B2D3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1754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C0B7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0618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</w:tr>
      <w:tr w:rsidR="00FD7117" w:rsidRPr="00997794" w14:paraId="0E18F95E" w14:textId="77777777" w:rsidTr="007E5DA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CF96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7A98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EF8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3E34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05C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11</w:t>
            </w:r>
          </w:p>
        </w:tc>
      </w:tr>
      <w:tr w:rsidR="00FD7117" w:rsidRPr="00997794" w14:paraId="7957A38F" w14:textId="77777777" w:rsidTr="007E5DA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33CA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952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757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4F74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EFB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12</w:t>
            </w:r>
          </w:p>
        </w:tc>
      </w:tr>
      <w:tr w:rsidR="00FD7117" w:rsidRPr="00997794" w14:paraId="48F04482" w14:textId="77777777" w:rsidTr="007E5DA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A1D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378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489A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20E0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FE8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FD7117" w:rsidRPr="00997794" w14:paraId="73972CD1" w14:textId="77777777" w:rsidTr="007E5DA8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10E9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948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421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DFF0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CDE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FD7117" w:rsidRPr="00997794" w14:paraId="5BBB2EA7" w14:textId="77777777" w:rsidTr="007E5DA8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4657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272F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1D07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5F0D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3077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997794" w14:paraId="2790B101" w14:textId="77777777" w:rsidTr="007E5DA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AC50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4544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1120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E725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4D4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FD7117" w:rsidRPr="00997794" w14:paraId="2BA0F664" w14:textId="77777777" w:rsidTr="007E5DA8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31C7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84E5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2AB8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B368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591A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997794" w14:paraId="2F9ED5BF" w14:textId="77777777" w:rsidTr="007E5DA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19CB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54D1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A820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9111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10E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Normal</w:t>
            </w:r>
          </w:p>
        </w:tc>
      </w:tr>
      <w:tr w:rsidR="00FD7117" w:rsidRPr="00997794" w14:paraId="62FA0EE3" w14:textId="77777777" w:rsidTr="007E5DA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ADA13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F500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E2A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2E54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1F50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997794" w14:paraId="6763E919" w14:textId="77777777" w:rsidTr="007E5DA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F79A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A05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274D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BA0C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289D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FD7117" w:rsidRPr="00997794" w14:paraId="5F690695" w14:textId="77777777" w:rsidTr="007E5DA8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24AA8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026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B895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13AE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D51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997794" w14:paraId="70720A78" w14:textId="77777777" w:rsidTr="007E5DA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6E8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EAB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6F7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79BA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CFAD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FD7117" w:rsidRPr="00997794" w14:paraId="563A268C" w14:textId="77777777" w:rsidTr="007E5DA8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89A3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2FB7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8934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3DFA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482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 </w:t>
            </w:r>
          </w:p>
        </w:tc>
      </w:tr>
      <w:tr w:rsidR="00FD7117" w:rsidRPr="00997794" w14:paraId="54146684" w14:textId="77777777" w:rsidTr="007E5DA8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AF97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E874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979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240C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BB2C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FD7117" w:rsidRPr="00997794" w14:paraId="22F0B0DA" w14:textId="77777777" w:rsidTr="007E5DA8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DC69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919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107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8048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207A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FD7117" w:rsidRPr="00997794" w14:paraId="2EAAEA92" w14:textId="77777777" w:rsidTr="007E5DA8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D6E7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B753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FAF91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FAEF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7194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FD7117" w:rsidRPr="00997794" w14:paraId="3B59A48C" w14:textId="77777777" w:rsidTr="007E5DA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B888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CEA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F8E0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883B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3E23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FD7117" w:rsidRPr="00997794" w14:paraId="49F540AC" w14:textId="77777777" w:rsidTr="007E5DA8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74E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F79F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54AB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1005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8E0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FD7117" w:rsidRPr="00997794" w14:paraId="76BC18DE" w14:textId="77777777" w:rsidTr="007E5DA8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245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9EE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269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E3C3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A615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FD7117" w:rsidRPr="00997794" w14:paraId="1F992C8A" w14:textId="77777777" w:rsidTr="007E5DA8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E10E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98D9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909A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40A2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54C7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Apartado </w:t>
            </w:r>
            <w:proofErr w:type="gramStart"/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específico</w:t>
            </w:r>
            <w:proofErr w:type="gramEnd"/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 xml:space="preserve"> pero NO en la página de inicio</w:t>
            </w:r>
          </w:p>
        </w:tc>
      </w:tr>
      <w:tr w:rsidR="00FD7117" w:rsidRPr="00997794" w14:paraId="3EAA5427" w14:textId="77777777" w:rsidTr="007E5DA8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603B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96D2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B288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E6BF" w14:textId="77777777" w:rsidR="00FD7117" w:rsidRPr="00997794" w:rsidRDefault="00FD7117" w:rsidP="00FD7117">
            <w:pPr>
              <w:spacing w:after="0" w:line="240" w:lineRule="auto"/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F0F8" w14:textId="77777777" w:rsidR="00FD7117" w:rsidRPr="00997794" w:rsidRDefault="00FD7117" w:rsidP="00FD7117">
            <w:pPr>
              <w:spacing w:after="0" w:line="240" w:lineRule="auto"/>
              <w:rPr>
                <w:rFonts w:ascii="Mulish" w:eastAsia="Times New Roman" w:hAnsi="Mulish" w:cs="Calibri"/>
                <w:color w:val="000000"/>
                <w:sz w:val="16"/>
                <w:szCs w:val="16"/>
              </w:rPr>
            </w:pPr>
            <w:r w:rsidRPr="00997794">
              <w:rPr>
                <w:rFonts w:ascii="Mulish" w:eastAsia="Times New Roman" w:hAnsi="Mulish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14:paraId="276B31E3" w14:textId="77777777" w:rsidR="00FD7117" w:rsidRPr="00997794" w:rsidRDefault="00FD7117" w:rsidP="00FD7117">
      <w:pPr>
        <w:spacing w:line="240" w:lineRule="auto"/>
        <w:jc w:val="both"/>
        <w:rPr>
          <w:rFonts w:ascii="Mulish" w:eastAsia="Times New Roman" w:hAnsi="Mulish" w:cs="Times New Roman"/>
          <w:color w:val="000000"/>
          <w:szCs w:val="24"/>
          <w:lang w:eastAsia="en-US"/>
        </w:rPr>
      </w:pPr>
    </w:p>
    <w:p w14:paraId="5665A383" w14:textId="77777777" w:rsidR="00B40246" w:rsidRPr="00997794" w:rsidRDefault="00B40246">
      <w:pPr>
        <w:rPr>
          <w:rFonts w:ascii="Mulish" w:hAnsi="Mulish"/>
        </w:rPr>
      </w:pPr>
    </w:p>
    <w:sectPr w:rsidR="00B40246" w:rsidRPr="00997794" w:rsidSect="00DF63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B846" w14:textId="77777777" w:rsidR="007E5DA8" w:rsidRDefault="007E5DA8" w:rsidP="00932008">
      <w:pPr>
        <w:spacing w:after="0" w:line="240" w:lineRule="auto"/>
      </w:pPr>
      <w:r>
        <w:separator/>
      </w:r>
    </w:p>
  </w:endnote>
  <w:endnote w:type="continuationSeparator" w:id="0">
    <w:p w14:paraId="5FED6F78" w14:textId="77777777" w:rsidR="007E5DA8" w:rsidRDefault="007E5DA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1788" w14:textId="77777777" w:rsidR="007E5DA8" w:rsidRDefault="007E5D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146C" w14:textId="77777777" w:rsidR="007E5DA8" w:rsidRDefault="007E5D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6B2B" w14:textId="77777777" w:rsidR="007E5DA8" w:rsidRDefault="007E5D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51E2" w14:textId="77777777" w:rsidR="007E5DA8" w:rsidRDefault="007E5DA8" w:rsidP="00932008">
      <w:pPr>
        <w:spacing w:after="0" w:line="240" w:lineRule="auto"/>
      </w:pPr>
      <w:r>
        <w:separator/>
      </w:r>
    </w:p>
  </w:footnote>
  <w:footnote w:type="continuationSeparator" w:id="0">
    <w:p w14:paraId="446B9B98" w14:textId="77777777" w:rsidR="007E5DA8" w:rsidRDefault="007E5DA8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7E94" w14:textId="77777777" w:rsidR="007E5DA8" w:rsidRDefault="007E5DA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AFE9C71" wp14:editId="14C48B7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27975" cy="1441450"/>
              <wp:effectExtent l="0" t="2276475" r="0" b="230187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27975" cy="1441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1BF3D" w14:textId="77777777" w:rsidR="007E5DA8" w:rsidRDefault="007E5DA8" w:rsidP="00787B1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PROVISIONAL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E9C7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30" type="#_x0000_t202" style="position:absolute;margin-left:0;margin-top:0;width:624.25pt;height:113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7181BF3D" w14:textId="77777777" w:rsidR="007E5DA8" w:rsidRDefault="007E5DA8" w:rsidP="00787B1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PROVISIONAL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79CB" w14:textId="77777777" w:rsidR="007E5DA8" w:rsidRDefault="007E5DA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3265992" wp14:editId="014728F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27975" cy="1441450"/>
              <wp:effectExtent l="0" t="2276475" r="0" b="230187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27975" cy="1441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F7143" w14:textId="77777777" w:rsidR="007E5DA8" w:rsidRDefault="007E5DA8" w:rsidP="00787B1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PROVISIONAL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6599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31" type="#_x0000_t202" style="position:absolute;margin-left:0;margin-top:0;width:624.25pt;height:113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222F7143" w14:textId="77777777" w:rsidR="007E5DA8" w:rsidRDefault="007E5DA8" w:rsidP="00787B1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PROVISIONAL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C185" w14:textId="77777777" w:rsidR="007E5DA8" w:rsidRDefault="00997794">
    <w:pPr>
      <w:pStyle w:val="Encabezado"/>
    </w:pPr>
    <w:r>
      <w:rPr>
        <w:noProof/>
      </w:rPr>
      <w:pict w14:anchorId="21FBF1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0721" type="#_x0000_t136" style="position:absolute;margin-left:0;margin-top:0;width:624.25pt;height:113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041B"/>
    <w:multiLevelType w:val="hybridMultilevel"/>
    <w:tmpl w:val="80C21FDA"/>
    <w:lvl w:ilvl="0" w:tplc="6B88DE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00E5B"/>
    <w:multiLevelType w:val="hybridMultilevel"/>
    <w:tmpl w:val="E8B615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40155"/>
    <w:multiLevelType w:val="hybridMultilevel"/>
    <w:tmpl w:val="04B28446"/>
    <w:lvl w:ilvl="0" w:tplc="D9701C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246"/>
    <w:rsid w:val="00000A44"/>
    <w:rsid w:val="00000DF7"/>
    <w:rsid w:val="000262A3"/>
    <w:rsid w:val="000942DA"/>
    <w:rsid w:val="000965B3"/>
    <w:rsid w:val="000C6CFF"/>
    <w:rsid w:val="000D0F3C"/>
    <w:rsid w:val="00102733"/>
    <w:rsid w:val="00102869"/>
    <w:rsid w:val="001561A4"/>
    <w:rsid w:val="002A154B"/>
    <w:rsid w:val="00316460"/>
    <w:rsid w:val="003F271E"/>
    <w:rsid w:val="003F572A"/>
    <w:rsid w:val="004F2655"/>
    <w:rsid w:val="00521DA9"/>
    <w:rsid w:val="00544E0C"/>
    <w:rsid w:val="00561402"/>
    <w:rsid w:val="0057532F"/>
    <w:rsid w:val="0059534E"/>
    <w:rsid w:val="005A253F"/>
    <w:rsid w:val="005B13BD"/>
    <w:rsid w:val="005E1418"/>
    <w:rsid w:val="005F29B8"/>
    <w:rsid w:val="006A2766"/>
    <w:rsid w:val="00710031"/>
    <w:rsid w:val="00743756"/>
    <w:rsid w:val="00787B11"/>
    <w:rsid w:val="007B0F99"/>
    <w:rsid w:val="007E5DA8"/>
    <w:rsid w:val="0084107C"/>
    <w:rsid w:val="00843911"/>
    <w:rsid w:val="00844FA9"/>
    <w:rsid w:val="00851C92"/>
    <w:rsid w:val="008C1E1E"/>
    <w:rsid w:val="00932008"/>
    <w:rsid w:val="009609E9"/>
    <w:rsid w:val="00997794"/>
    <w:rsid w:val="00A0170D"/>
    <w:rsid w:val="00AB780F"/>
    <w:rsid w:val="00AC3343"/>
    <w:rsid w:val="00AD2022"/>
    <w:rsid w:val="00AE4CDF"/>
    <w:rsid w:val="00B40246"/>
    <w:rsid w:val="00B841AE"/>
    <w:rsid w:val="00BB6799"/>
    <w:rsid w:val="00BD4582"/>
    <w:rsid w:val="00BE6A46"/>
    <w:rsid w:val="00C33A23"/>
    <w:rsid w:val="00C5744D"/>
    <w:rsid w:val="00CA321E"/>
    <w:rsid w:val="00CB5511"/>
    <w:rsid w:val="00CC2049"/>
    <w:rsid w:val="00D96F84"/>
    <w:rsid w:val="00DA3294"/>
    <w:rsid w:val="00DA706A"/>
    <w:rsid w:val="00DC6027"/>
    <w:rsid w:val="00DF63E7"/>
    <w:rsid w:val="00E0559F"/>
    <w:rsid w:val="00E3088D"/>
    <w:rsid w:val="00E34195"/>
    <w:rsid w:val="00E47613"/>
    <w:rsid w:val="00EB74B7"/>
    <w:rsid w:val="00EC05B5"/>
    <w:rsid w:val="00EC58AB"/>
    <w:rsid w:val="00F14DA4"/>
    <w:rsid w:val="00F47C3B"/>
    <w:rsid w:val="00F564A0"/>
    <w:rsid w:val="00F71D7D"/>
    <w:rsid w:val="00FD7117"/>
    <w:rsid w:val="00FE0FC5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78D0300B"/>
  <w15:docId w15:val="{B596A0F7-752B-4481-8625-7E541740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C58A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58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C58AB"/>
    <w:rPr>
      <w:color w:val="800080" w:themeColor="followedHyperlink"/>
      <w:u w:val="single"/>
    </w:rPr>
  </w:style>
  <w:style w:type="paragraph" w:customStyle="1" w:styleId="Subttulodelboletn">
    <w:name w:val="Subtítulo del boletín"/>
    <w:basedOn w:val="Normal"/>
    <w:qFormat/>
    <w:rsid w:val="005A253F"/>
    <w:pPr>
      <w:spacing w:after="0" w:line="240" w:lineRule="auto"/>
    </w:pPr>
    <w:rPr>
      <w:rFonts w:eastAsiaTheme="minorHAnsi"/>
      <w:color w:val="FFFFFF" w:themeColor="background1"/>
      <w:sz w:val="26"/>
      <w:szCs w:val="24"/>
      <w:lang w:eastAsia="en-US"/>
    </w:rPr>
  </w:style>
  <w:style w:type="paragraph" w:styleId="Sinespaciado">
    <w:name w:val="No Spacing"/>
    <w:link w:val="SinespaciadoCar"/>
    <w:uiPriority w:val="1"/>
    <w:qFormat/>
    <w:rsid w:val="00851C92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51C92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10286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E5D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D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DA8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D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DA8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onsejogestores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802EE738D01445999AAD6F70037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10D41-4FCE-468E-B831-57B3039FD053}"/>
      </w:docPartPr>
      <w:docPartBody>
        <w:p w:rsidR="00757FEF" w:rsidRDefault="0035197B" w:rsidP="0035197B">
          <w:pPr>
            <w:pStyle w:val="4802EE738D01445999AAD6F70037837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13"/>
    <w:rsid w:val="0013771E"/>
    <w:rsid w:val="0035197B"/>
    <w:rsid w:val="003D088C"/>
    <w:rsid w:val="00757FEF"/>
    <w:rsid w:val="009F7DE5"/>
    <w:rsid w:val="00BF52E8"/>
    <w:rsid w:val="00D3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197B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4802EE738D01445999AAD6F700378375">
    <w:name w:val="4802EE738D01445999AAD6F700378375"/>
    <w:rsid w:val="00351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1D98FF-1D6E-43A2-9F52-82EE70F80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84</TotalTime>
  <Pages>7</Pages>
  <Words>1657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 MARIA RUIZ MARTINEZ</cp:lastModifiedBy>
  <cp:revision>14</cp:revision>
  <cp:lastPrinted>2007-10-26T10:03:00Z</cp:lastPrinted>
  <dcterms:created xsi:type="dcterms:W3CDTF">2023-10-20T11:49:00Z</dcterms:created>
  <dcterms:modified xsi:type="dcterms:W3CDTF">2025-01-17T11:38:00Z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