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59A5" w14:textId="77777777" w:rsidR="00C5744D" w:rsidRPr="00B4114B" w:rsidRDefault="00710031">
      <w:pPr>
        <w:rPr>
          <w:rFonts w:ascii="Mulish" w:hAnsi="Mulish"/>
        </w:rPr>
      </w:pPr>
      <w:r w:rsidRPr="00B4114B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46615" wp14:editId="66ED05C0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E33D9" w14:textId="77777777" w:rsidR="00B961D2" w:rsidRPr="00006957" w:rsidRDefault="00B4114B" w:rsidP="00B40246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50"/>
                                  <w:szCs w:val="50"/>
                                </w:rPr>
                                <w:id w:val="228783080"/>
                                <w:placeholder>
                                  <w:docPart w:val="31940EEAFD8F4058AD3AB0127031DCF8"/>
                                </w:placeholder>
                              </w:sdtPr>
                              <w:sdtEndPr/>
                              <w:sdtContent>
                                <w:r w:rsidR="00B961D2"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="00B961D2"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="00B961D2"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</w:t>
                                </w:r>
                              </w:sdtContent>
                            </w:sdt>
                            <w:r w:rsidR="00B961D2" w:rsidRPr="00F27D3B">
                              <w:rPr>
                                <w:rFonts w:ascii="Century Gothic" w:hAnsi="Century Gothic"/>
                                <w:sz w:val="50"/>
                                <w:szCs w:val="50"/>
                                <w:lang w:bidi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46615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" filled="f" stroked="f">
                <v:textbox inset=",7.2pt,,7.2pt">
                  <w:txbxContent>
                    <w:p w14:paraId="14FE33D9" w14:textId="77777777" w:rsidR="00B961D2" w:rsidRPr="00006957" w:rsidRDefault="00B4114B" w:rsidP="00B40246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50"/>
                          <w:szCs w:val="5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50"/>
                            <w:szCs w:val="50"/>
                          </w:rPr>
                          <w:id w:val="228783080"/>
                          <w:placeholder>
                            <w:docPart w:val="31940EEAFD8F4058AD3AB0127031DCF8"/>
                          </w:placeholder>
                        </w:sdtPr>
                        <w:sdtEndPr/>
                        <w:sdtContent>
                          <w:r w:rsidR="00B961D2"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="00B961D2"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="00B961D2"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</w:t>
                          </w:r>
                        </w:sdtContent>
                      </w:sdt>
                      <w:r w:rsidR="00B961D2" w:rsidRPr="00F27D3B">
                        <w:rPr>
                          <w:rFonts w:ascii="Century Gothic" w:hAnsi="Century Gothic"/>
                          <w:sz w:val="50"/>
                          <w:szCs w:val="50"/>
                          <w:lang w:bidi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60B0C26" w14:textId="77777777" w:rsidR="00B40246" w:rsidRPr="00B4114B" w:rsidRDefault="00D96F84" w:rsidP="00B40246">
      <w:pPr>
        <w:spacing w:before="120" w:after="120" w:line="312" w:lineRule="auto"/>
        <w:rPr>
          <w:rFonts w:ascii="Mulish" w:hAnsi="Mulish"/>
        </w:rPr>
      </w:pPr>
      <w:r w:rsidRPr="00B4114B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27396" wp14:editId="2F191D5B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B3D89E" w14:textId="77777777" w:rsidR="00B961D2" w:rsidRDefault="00B961D2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5B2861" wp14:editId="4928EE4D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27396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66B3D89E" w14:textId="77777777" w:rsidR="00B961D2" w:rsidRDefault="00B961D2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5B2861" wp14:editId="4928EE4D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0DDD55C" w14:textId="77777777" w:rsidR="00B40246" w:rsidRPr="00B4114B" w:rsidRDefault="00B40246" w:rsidP="00B40246">
      <w:pPr>
        <w:spacing w:before="120" w:after="120" w:line="312" w:lineRule="auto"/>
        <w:rPr>
          <w:rFonts w:ascii="Mulish" w:hAnsi="Mulish"/>
        </w:rPr>
      </w:pPr>
    </w:p>
    <w:p w14:paraId="394F162B" w14:textId="77777777" w:rsidR="00B40246" w:rsidRPr="00B4114B" w:rsidRDefault="00B40246" w:rsidP="00B40246">
      <w:pPr>
        <w:spacing w:before="120" w:after="120" w:line="312" w:lineRule="auto"/>
        <w:rPr>
          <w:rFonts w:ascii="Mulish" w:hAnsi="Mulish"/>
        </w:rPr>
      </w:pPr>
    </w:p>
    <w:p w14:paraId="2A12511B" w14:textId="77777777" w:rsidR="00B40246" w:rsidRPr="00B4114B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1BBE385A" w14:textId="77777777" w:rsidR="00B40246" w:rsidRPr="00B4114B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B4114B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7FA0E" wp14:editId="0890EEAA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EEA55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6B84895E" w14:textId="77777777" w:rsidR="000C6CFF" w:rsidRPr="00B4114B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9"/>
        <w:gridCol w:w="6857"/>
      </w:tblGrid>
      <w:tr w:rsidR="000C6CFF" w:rsidRPr="00B4114B" w14:paraId="7B350771" w14:textId="77777777" w:rsidTr="00BB6799">
        <w:tc>
          <w:tcPr>
            <w:tcW w:w="3652" w:type="dxa"/>
          </w:tcPr>
          <w:p w14:paraId="5696CF96" w14:textId="77777777" w:rsidR="000C6CFF" w:rsidRPr="00B4114B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B4114B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72A691D2" w14:textId="77777777" w:rsidR="000C6CFF" w:rsidRPr="00B4114B" w:rsidRDefault="0021538F">
            <w:pPr>
              <w:rPr>
                <w:rFonts w:ascii="Mulish" w:hAnsi="Mulish"/>
                <w:sz w:val="24"/>
                <w:szCs w:val="24"/>
              </w:rPr>
            </w:pPr>
            <w:r w:rsidRPr="00B4114B">
              <w:rPr>
                <w:rFonts w:ascii="Mulish" w:hAnsi="Mulish"/>
                <w:sz w:val="24"/>
                <w:szCs w:val="24"/>
              </w:rPr>
              <w:t>Fundación Pablo Iglesias (FPI)</w:t>
            </w:r>
          </w:p>
        </w:tc>
      </w:tr>
      <w:tr w:rsidR="000C6CFF" w:rsidRPr="00B4114B" w14:paraId="44617967" w14:textId="77777777" w:rsidTr="00BB6799">
        <w:tc>
          <w:tcPr>
            <w:tcW w:w="3652" w:type="dxa"/>
          </w:tcPr>
          <w:p w14:paraId="3C6B7875" w14:textId="77777777" w:rsidR="000C6CFF" w:rsidRPr="00B4114B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B4114B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2B086F9C" w14:textId="77777777" w:rsidR="000C6CFF" w:rsidRPr="00B4114B" w:rsidRDefault="0021538F">
            <w:pPr>
              <w:rPr>
                <w:rFonts w:ascii="Mulish" w:hAnsi="Mulish"/>
                <w:sz w:val="24"/>
                <w:szCs w:val="24"/>
              </w:rPr>
            </w:pPr>
            <w:r w:rsidRPr="00B4114B">
              <w:rPr>
                <w:rFonts w:ascii="Mulish" w:hAnsi="Mulish"/>
                <w:sz w:val="24"/>
                <w:szCs w:val="24"/>
              </w:rPr>
              <w:t>25/</w:t>
            </w:r>
            <w:r w:rsidR="00AF19A0" w:rsidRPr="00B4114B">
              <w:rPr>
                <w:rFonts w:ascii="Mulish" w:hAnsi="Mulish"/>
                <w:sz w:val="24"/>
                <w:szCs w:val="24"/>
              </w:rPr>
              <w:t>09/2023</w:t>
            </w:r>
          </w:p>
          <w:p w14:paraId="01F8E478" w14:textId="7613326B" w:rsidR="00715427" w:rsidRPr="00B4114B" w:rsidRDefault="00715427">
            <w:pPr>
              <w:rPr>
                <w:rFonts w:ascii="Mulish" w:hAnsi="Mulish"/>
                <w:sz w:val="24"/>
                <w:szCs w:val="24"/>
              </w:rPr>
            </w:pPr>
            <w:r w:rsidRPr="00B4114B">
              <w:rPr>
                <w:rFonts w:ascii="Mulish" w:hAnsi="Mulish"/>
                <w:sz w:val="24"/>
                <w:szCs w:val="24"/>
              </w:rPr>
              <w:t>Segunda revisión: 27/10/2023</w:t>
            </w:r>
          </w:p>
        </w:tc>
      </w:tr>
      <w:tr w:rsidR="000C6CFF" w:rsidRPr="00B4114B" w14:paraId="144EE918" w14:textId="77777777" w:rsidTr="00BB6799">
        <w:tc>
          <w:tcPr>
            <w:tcW w:w="3652" w:type="dxa"/>
          </w:tcPr>
          <w:p w14:paraId="6A7B4BE5" w14:textId="77777777" w:rsidR="000C6CFF" w:rsidRPr="00B4114B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B4114B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171B7B1E" w14:textId="77777777" w:rsidR="000C6CFF" w:rsidRPr="00B4114B" w:rsidRDefault="0021538F">
            <w:pPr>
              <w:rPr>
                <w:rFonts w:ascii="Mulish" w:hAnsi="Mulish"/>
                <w:sz w:val="24"/>
                <w:szCs w:val="24"/>
              </w:rPr>
            </w:pPr>
            <w:r w:rsidRPr="00B4114B">
              <w:rPr>
                <w:rFonts w:ascii="Mulish" w:hAnsi="Mulish"/>
                <w:sz w:val="24"/>
                <w:szCs w:val="24"/>
              </w:rPr>
              <w:t>https://fpabloiglesias.es/</w:t>
            </w:r>
          </w:p>
        </w:tc>
      </w:tr>
    </w:tbl>
    <w:p w14:paraId="3251043A" w14:textId="77777777" w:rsidR="000C6CFF" w:rsidRPr="00B4114B" w:rsidRDefault="000C6CFF">
      <w:pPr>
        <w:rPr>
          <w:rFonts w:ascii="Mulish" w:hAnsi="Mulish"/>
        </w:rPr>
      </w:pPr>
    </w:p>
    <w:p w14:paraId="691BFBFC" w14:textId="77777777" w:rsidR="00561402" w:rsidRPr="00B4114B" w:rsidRDefault="00561402">
      <w:pPr>
        <w:rPr>
          <w:rFonts w:ascii="Mulish" w:hAnsi="Mulish"/>
        </w:rPr>
      </w:pPr>
    </w:p>
    <w:p w14:paraId="719EE75B" w14:textId="77777777" w:rsidR="00F14DA4" w:rsidRPr="00B4114B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B4114B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3"/>
        <w:gridCol w:w="8011"/>
        <w:gridCol w:w="702"/>
      </w:tblGrid>
      <w:tr w:rsidR="005B19E4" w:rsidRPr="00B4114B" w14:paraId="7BD39102" w14:textId="77777777" w:rsidTr="00FA731D">
        <w:tc>
          <w:tcPr>
            <w:tcW w:w="1760" w:type="dxa"/>
            <w:shd w:val="clear" w:color="auto" w:fill="4D7F52"/>
          </w:tcPr>
          <w:p w14:paraId="781E9514" w14:textId="77777777" w:rsidR="005B19E4" w:rsidRPr="00B4114B" w:rsidRDefault="005B19E4" w:rsidP="00FA731D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B4114B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484A0665" w14:textId="77777777" w:rsidR="005B19E4" w:rsidRPr="00B4114B" w:rsidRDefault="005B19E4" w:rsidP="00FA731D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B4114B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5AE41A58" w14:textId="77777777" w:rsidR="005B19E4" w:rsidRPr="00B4114B" w:rsidRDefault="005B19E4" w:rsidP="00FA731D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5B19E4" w:rsidRPr="00B4114B" w14:paraId="5A440AE1" w14:textId="77777777" w:rsidTr="00FA731D">
        <w:tc>
          <w:tcPr>
            <w:tcW w:w="1760" w:type="dxa"/>
          </w:tcPr>
          <w:p w14:paraId="7E6F0145" w14:textId="77777777" w:rsidR="005B19E4" w:rsidRPr="00B4114B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0390A48A" w14:textId="77777777" w:rsidR="005B19E4" w:rsidRPr="00B4114B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5F04E7F8" w14:textId="77777777" w:rsidR="005B19E4" w:rsidRPr="00B4114B" w:rsidRDefault="005B19E4" w:rsidP="00FA731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B4114B" w14:paraId="0CAC1546" w14:textId="77777777" w:rsidTr="00FA731D">
        <w:tc>
          <w:tcPr>
            <w:tcW w:w="1760" w:type="dxa"/>
          </w:tcPr>
          <w:p w14:paraId="7F624841" w14:textId="77777777" w:rsidR="005B19E4" w:rsidRPr="00B4114B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787AE2BE" w14:textId="77777777" w:rsidR="005B19E4" w:rsidRPr="00B4114B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1D597A0D" w14:textId="77777777" w:rsidR="005B19E4" w:rsidRPr="00B4114B" w:rsidRDefault="005B19E4" w:rsidP="00FA731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B4114B" w14:paraId="1D3CE082" w14:textId="77777777" w:rsidTr="00FA731D">
        <w:tc>
          <w:tcPr>
            <w:tcW w:w="1760" w:type="dxa"/>
          </w:tcPr>
          <w:p w14:paraId="40B8DC05" w14:textId="77777777" w:rsidR="005B19E4" w:rsidRPr="00B4114B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B4114B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0EDD917F" w14:textId="77777777" w:rsidR="005B19E4" w:rsidRPr="00B4114B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65237B45" w14:textId="77777777" w:rsidR="005B19E4" w:rsidRPr="00B4114B" w:rsidRDefault="005B19E4" w:rsidP="00FA731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B4114B" w14:paraId="63242E0E" w14:textId="77777777" w:rsidTr="00FA731D">
        <w:tc>
          <w:tcPr>
            <w:tcW w:w="1760" w:type="dxa"/>
          </w:tcPr>
          <w:p w14:paraId="437D97EB" w14:textId="77777777" w:rsidR="005B19E4" w:rsidRPr="00B4114B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4439F128" w14:textId="77777777" w:rsidR="005B19E4" w:rsidRPr="00B4114B" w:rsidRDefault="000D37BA" w:rsidP="00FA731D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Organismos y entidades vinculada</w:t>
            </w:r>
            <w:r w:rsidR="005B19E4" w:rsidRPr="00B4114B">
              <w:rPr>
                <w:rFonts w:ascii="Mulish" w:hAnsi="Mulish"/>
                <w:sz w:val="20"/>
                <w:szCs w:val="20"/>
              </w:rPr>
              <w:t>s o dependientes de administraciones públicas</w:t>
            </w:r>
            <w:r w:rsidRPr="00B4114B">
              <w:rPr>
                <w:rFonts w:ascii="Mulish" w:hAnsi="Mulish"/>
                <w:sz w:val="20"/>
                <w:szCs w:val="20"/>
              </w:rPr>
              <w:t>. Entidades Públicas Empresariales.</w:t>
            </w:r>
          </w:p>
        </w:tc>
        <w:tc>
          <w:tcPr>
            <w:tcW w:w="709" w:type="dxa"/>
            <w:vAlign w:val="center"/>
          </w:tcPr>
          <w:p w14:paraId="7DE55CC0" w14:textId="2DA513E8" w:rsidR="005B19E4" w:rsidRPr="00B4114B" w:rsidRDefault="005B19E4" w:rsidP="00FA731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B4114B" w14:paraId="642093A8" w14:textId="77777777" w:rsidTr="00FA731D">
        <w:tc>
          <w:tcPr>
            <w:tcW w:w="1760" w:type="dxa"/>
          </w:tcPr>
          <w:p w14:paraId="7E07B61C" w14:textId="77777777" w:rsidR="005B19E4" w:rsidRPr="00B4114B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B4114B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08E24703" w14:textId="77777777" w:rsidR="005B19E4" w:rsidRPr="00B4114B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6BCAF4DC" w14:textId="77777777" w:rsidR="005B19E4" w:rsidRPr="00B4114B" w:rsidRDefault="005B19E4" w:rsidP="00FA731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B4114B" w14:paraId="2B5E349C" w14:textId="77777777" w:rsidTr="00FA731D">
        <w:tc>
          <w:tcPr>
            <w:tcW w:w="1760" w:type="dxa"/>
          </w:tcPr>
          <w:p w14:paraId="50CD780F" w14:textId="77777777" w:rsidR="005B19E4" w:rsidRPr="00B4114B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B4114B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7583C418" w14:textId="77777777" w:rsidR="005B19E4" w:rsidRPr="00B4114B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5B06B518" w14:textId="77777777" w:rsidR="005B19E4" w:rsidRPr="00B4114B" w:rsidRDefault="005B19E4" w:rsidP="00FA731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B4114B" w14:paraId="6D26B69B" w14:textId="77777777" w:rsidTr="00FA731D">
        <w:tc>
          <w:tcPr>
            <w:tcW w:w="1760" w:type="dxa"/>
          </w:tcPr>
          <w:p w14:paraId="581504CF" w14:textId="77777777" w:rsidR="005B19E4" w:rsidRPr="00B4114B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B4114B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3966659F" w14:textId="77777777" w:rsidR="005B19E4" w:rsidRPr="00B4114B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2855583C" w14:textId="77777777" w:rsidR="005B19E4" w:rsidRPr="00B4114B" w:rsidRDefault="005B19E4" w:rsidP="00FA731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B4114B" w14:paraId="429575FE" w14:textId="77777777" w:rsidTr="00FA731D">
        <w:tc>
          <w:tcPr>
            <w:tcW w:w="1760" w:type="dxa"/>
          </w:tcPr>
          <w:p w14:paraId="01385D16" w14:textId="77777777" w:rsidR="005B19E4" w:rsidRPr="00B4114B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B4114B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6A57C35F" w14:textId="77777777" w:rsidR="005B19E4" w:rsidRPr="00B4114B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43EEFE10" w14:textId="77777777" w:rsidR="005B19E4" w:rsidRPr="00B4114B" w:rsidRDefault="005B19E4" w:rsidP="00FA731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B4114B" w14:paraId="6C3CC8FD" w14:textId="77777777" w:rsidTr="00FA731D">
        <w:tc>
          <w:tcPr>
            <w:tcW w:w="1760" w:type="dxa"/>
          </w:tcPr>
          <w:p w14:paraId="7ADC645E" w14:textId="77777777" w:rsidR="005B19E4" w:rsidRPr="00B4114B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740354D8" w14:textId="77777777" w:rsidR="005B19E4" w:rsidRPr="00B4114B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3EDAD57C" w14:textId="77777777" w:rsidR="005B19E4" w:rsidRPr="00B4114B" w:rsidRDefault="005B19E4" w:rsidP="00FA731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B4114B" w14:paraId="2640A9BA" w14:textId="77777777" w:rsidTr="00FA731D">
        <w:tc>
          <w:tcPr>
            <w:tcW w:w="1760" w:type="dxa"/>
          </w:tcPr>
          <w:p w14:paraId="72F79508" w14:textId="77777777" w:rsidR="005B19E4" w:rsidRPr="00B4114B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1F1D4F51" w14:textId="77777777" w:rsidR="005B19E4" w:rsidRPr="00B4114B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42789032" w14:textId="77777777" w:rsidR="005B19E4" w:rsidRPr="00B4114B" w:rsidRDefault="005B19E4" w:rsidP="00FA731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B4114B" w14:paraId="0FC93801" w14:textId="77777777" w:rsidTr="00FA731D">
        <w:tc>
          <w:tcPr>
            <w:tcW w:w="1760" w:type="dxa"/>
          </w:tcPr>
          <w:p w14:paraId="19BC1D10" w14:textId="77777777" w:rsidR="005B19E4" w:rsidRPr="00B4114B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60B3B624" w14:textId="77777777" w:rsidR="005B19E4" w:rsidRPr="00B4114B" w:rsidRDefault="005B19E4" w:rsidP="00FA731D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695F8048" w14:textId="30F96B0C" w:rsidR="005B19E4" w:rsidRPr="00B4114B" w:rsidRDefault="00A70B8D" w:rsidP="00FA731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B4114B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</w:tbl>
    <w:p w14:paraId="35763CC8" w14:textId="77777777" w:rsidR="00F14DA4" w:rsidRPr="00B4114B" w:rsidRDefault="00F14DA4">
      <w:pPr>
        <w:rPr>
          <w:rFonts w:ascii="Mulish" w:hAnsi="Mulish"/>
        </w:rPr>
      </w:pPr>
    </w:p>
    <w:p w14:paraId="140683E6" w14:textId="77777777" w:rsidR="00F14DA4" w:rsidRPr="00B4114B" w:rsidRDefault="00F14DA4">
      <w:pPr>
        <w:rPr>
          <w:rFonts w:ascii="Mulish" w:hAnsi="Mulish"/>
        </w:rPr>
      </w:pPr>
    </w:p>
    <w:p w14:paraId="58FECDB8" w14:textId="77777777" w:rsidR="00F14DA4" w:rsidRPr="00B4114B" w:rsidRDefault="00F14DA4">
      <w:pPr>
        <w:rPr>
          <w:rFonts w:ascii="Mulish" w:hAnsi="Mulish"/>
        </w:rPr>
      </w:pPr>
    </w:p>
    <w:p w14:paraId="4226EA67" w14:textId="77777777" w:rsidR="00F14DA4" w:rsidRPr="00B4114B" w:rsidRDefault="00F14DA4">
      <w:pPr>
        <w:rPr>
          <w:rFonts w:ascii="Mulish" w:hAnsi="Mulish"/>
        </w:rPr>
      </w:pPr>
    </w:p>
    <w:p w14:paraId="69FB5419" w14:textId="77777777" w:rsidR="00F14DA4" w:rsidRPr="00B4114B" w:rsidRDefault="00F14DA4">
      <w:pPr>
        <w:rPr>
          <w:rFonts w:ascii="Mulish" w:hAnsi="Mulish"/>
        </w:rPr>
      </w:pPr>
    </w:p>
    <w:p w14:paraId="69D62563" w14:textId="77777777" w:rsidR="00561402" w:rsidRPr="00B4114B" w:rsidRDefault="00561402">
      <w:pPr>
        <w:rPr>
          <w:rFonts w:ascii="Mulish" w:hAnsi="Mulish"/>
        </w:rPr>
      </w:pPr>
    </w:p>
    <w:p w14:paraId="57652CCB" w14:textId="77777777" w:rsidR="00F14DA4" w:rsidRPr="00B4114B" w:rsidRDefault="00F14DA4">
      <w:pPr>
        <w:rPr>
          <w:rFonts w:ascii="Mulish" w:hAnsi="Mulish"/>
        </w:rPr>
      </w:pPr>
    </w:p>
    <w:p w14:paraId="5F743BD0" w14:textId="77777777" w:rsidR="00CB5511" w:rsidRPr="00B4114B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B4114B">
        <w:rPr>
          <w:rFonts w:ascii="Mulish" w:hAnsi="Mulish"/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9"/>
        <w:gridCol w:w="8126"/>
        <w:gridCol w:w="701"/>
      </w:tblGrid>
      <w:tr w:rsidR="0057532F" w:rsidRPr="00B4114B" w14:paraId="64006CBF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09279320" w14:textId="77777777" w:rsidR="00BB6799" w:rsidRPr="00B4114B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B4114B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4E43F011" w14:textId="77777777" w:rsidR="00BB6799" w:rsidRPr="00B4114B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B4114B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1F5D93EB" w14:textId="77777777" w:rsidR="00BB6799" w:rsidRPr="00B4114B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4114B" w14:paraId="30B37554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7F58B513" w14:textId="77777777" w:rsidR="00BB6799" w:rsidRPr="00B4114B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B4114B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09278401" w14:textId="77777777" w:rsidR="00BB6799" w:rsidRPr="00B4114B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4BFFD5A2" w14:textId="77777777" w:rsidR="00BB6799" w:rsidRPr="00B4114B" w:rsidRDefault="00AD2022" w:rsidP="00561402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B4114B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B4114B" w14:paraId="7D049750" w14:textId="77777777" w:rsidTr="00FA731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FA8EA4F" w14:textId="77777777" w:rsidR="00AD2022" w:rsidRPr="00B4114B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E31CDE3" w14:textId="77777777" w:rsidR="00AD2022" w:rsidRPr="00B4114B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17B45A9A" w14:textId="77777777" w:rsidR="00AD2022" w:rsidRPr="00B4114B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114B">
              <w:rPr>
                <w:rFonts w:ascii="Mulish" w:hAnsi="Mulish"/>
                <w:b/>
              </w:rPr>
              <w:t>x</w:t>
            </w:r>
          </w:p>
        </w:tc>
      </w:tr>
      <w:tr w:rsidR="00AD2022" w:rsidRPr="00B4114B" w14:paraId="444BF9FD" w14:textId="77777777" w:rsidTr="00FA731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42DE24E" w14:textId="77777777" w:rsidR="00AD2022" w:rsidRPr="00B4114B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F4FA91E" w14:textId="77777777" w:rsidR="00AD2022" w:rsidRPr="00B4114B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0E17DB7D" w14:textId="19579178" w:rsidR="00AD2022" w:rsidRPr="00B4114B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B4114B" w14:paraId="12B92AD6" w14:textId="77777777" w:rsidTr="00FA731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1C245DD" w14:textId="77777777" w:rsidR="00AD2022" w:rsidRPr="00B4114B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4FEF8CB" w14:textId="77777777" w:rsidR="00AD2022" w:rsidRPr="00B4114B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449B3E7D" w14:textId="77777777" w:rsidR="00AD2022" w:rsidRPr="00B4114B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114B">
              <w:rPr>
                <w:rFonts w:ascii="Mulish" w:hAnsi="Mulish"/>
                <w:b/>
              </w:rPr>
              <w:t>x</w:t>
            </w:r>
          </w:p>
        </w:tc>
      </w:tr>
      <w:tr w:rsidR="00AD2022" w:rsidRPr="00B4114B" w14:paraId="4E194AB3" w14:textId="77777777" w:rsidTr="00FA731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4AD1D05" w14:textId="77777777" w:rsidR="00AD2022" w:rsidRPr="00B4114B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03F3B61" w14:textId="77777777" w:rsidR="00AD2022" w:rsidRPr="00B4114B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74D5EE06" w14:textId="77777777" w:rsidR="00AD2022" w:rsidRPr="00B4114B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114B">
              <w:rPr>
                <w:rFonts w:ascii="Mulish" w:hAnsi="Mulish"/>
                <w:b/>
              </w:rPr>
              <w:t>x</w:t>
            </w:r>
          </w:p>
        </w:tc>
      </w:tr>
      <w:tr w:rsidR="00AD2022" w:rsidRPr="00B4114B" w14:paraId="6B79EDD3" w14:textId="77777777" w:rsidTr="00FA731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B538BDF" w14:textId="77777777" w:rsidR="00AD2022" w:rsidRPr="00B4114B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F29B17F" w14:textId="77777777" w:rsidR="00AD2022" w:rsidRPr="00B4114B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4D8B138D" w14:textId="77777777" w:rsidR="00AD2022" w:rsidRPr="00B4114B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114B">
              <w:rPr>
                <w:rFonts w:ascii="Mulish" w:hAnsi="Mulish"/>
                <w:b/>
              </w:rPr>
              <w:t>x</w:t>
            </w:r>
          </w:p>
        </w:tc>
      </w:tr>
      <w:tr w:rsidR="00AD2022" w:rsidRPr="00B4114B" w14:paraId="31B4CC96" w14:textId="77777777" w:rsidTr="00FA731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FA59D2E" w14:textId="77777777" w:rsidR="00AD2022" w:rsidRPr="00B4114B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F8BCC58" w14:textId="77777777" w:rsidR="00AD2022" w:rsidRPr="00B4114B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412B359E" w14:textId="77777777" w:rsidR="00AD2022" w:rsidRPr="00B4114B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114B">
              <w:rPr>
                <w:rFonts w:ascii="Mulish" w:hAnsi="Mulish"/>
                <w:b/>
              </w:rPr>
              <w:t>x</w:t>
            </w:r>
          </w:p>
        </w:tc>
      </w:tr>
      <w:tr w:rsidR="00AD2022" w:rsidRPr="00B4114B" w14:paraId="500D2C89" w14:textId="77777777" w:rsidTr="00FA731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0195656" w14:textId="77777777" w:rsidR="00AD2022" w:rsidRPr="00B4114B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711CB6D" w14:textId="77777777" w:rsidR="00AD2022" w:rsidRPr="00B4114B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30B5F88E" w14:textId="6B8C74F0" w:rsidR="00AD2022" w:rsidRPr="00B4114B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B4114B" w14:paraId="754A5837" w14:textId="77777777" w:rsidTr="00FA731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24727284" w14:textId="77777777" w:rsidR="00AD2022" w:rsidRPr="00B4114B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59FF743" w14:textId="77777777" w:rsidR="00AD2022" w:rsidRPr="00B4114B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74DD9FDA" w14:textId="066F0344" w:rsidR="00AD2022" w:rsidRPr="00B4114B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B4114B" w14:paraId="2BDD2ED8" w14:textId="77777777" w:rsidTr="00FA731D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40273715" w14:textId="77777777" w:rsidR="00AD2022" w:rsidRPr="00B4114B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B78F945" w14:textId="77777777" w:rsidR="00AD2022" w:rsidRPr="00B4114B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2AFFA156" w14:textId="6BDD06B7" w:rsidR="00AD2022" w:rsidRPr="00B4114B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B4114B" w14:paraId="5530FB7E" w14:textId="77777777" w:rsidTr="00FA731D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5F5ADCB3" w14:textId="77777777" w:rsidR="0092723A" w:rsidRPr="00B4114B" w:rsidRDefault="0092723A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B4114B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3BD19CC3" w14:textId="77777777" w:rsidR="0092723A" w:rsidRPr="00B4114B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7377C798" w14:textId="4F746D27" w:rsidR="0092723A" w:rsidRPr="00B4114B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B4114B" w14:paraId="2658AE3D" w14:textId="77777777" w:rsidTr="00FA731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532CF28E" w14:textId="77777777" w:rsidR="0092723A" w:rsidRPr="00B4114B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E620CFF" w14:textId="77777777" w:rsidR="0092723A" w:rsidRPr="00B4114B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1299838F" w14:textId="77777777" w:rsidR="0092723A" w:rsidRPr="00B4114B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B4114B" w14:paraId="17A45081" w14:textId="77777777" w:rsidTr="00FA731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332110DC" w14:textId="77777777" w:rsidR="0092723A" w:rsidRPr="00B4114B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6909254" w14:textId="77777777" w:rsidR="0092723A" w:rsidRPr="00B4114B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434A6227" w14:textId="77777777" w:rsidR="0092723A" w:rsidRPr="00B4114B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B4114B" w14:paraId="46FDA478" w14:textId="77777777" w:rsidTr="00FA731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15B132A4" w14:textId="77777777" w:rsidR="0092723A" w:rsidRPr="00B4114B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9F085E2" w14:textId="77777777" w:rsidR="0092723A" w:rsidRPr="00B4114B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2B4D13CF" w14:textId="77777777" w:rsidR="0092723A" w:rsidRPr="00B4114B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B4114B" w14:paraId="4CF81D8D" w14:textId="77777777" w:rsidTr="00FA731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0B9B793F" w14:textId="77777777" w:rsidR="0092723A" w:rsidRPr="00B4114B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6871DB5" w14:textId="77777777" w:rsidR="0092723A" w:rsidRPr="00B4114B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688B8EF4" w14:textId="77777777" w:rsidR="0092723A" w:rsidRPr="00B4114B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B4114B" w14:paraId="1FA49B4A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65928E2D" w14:textId="77777777" w:rsidR="0092723A" w:rsidRPr="00B4114B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2653A07" w14:textId="77777777" w:rsidR="0092723A" w:rsidRPr="00B4114B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406FE4AD" w14:textId="77777777" w:rsidR="0092723A" w:rsidRPr="00B4114B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B4114B" w14:paraId="12FA2357" w14:textId="77777777" w:rsidTr="00FA731D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08E62294" w14:textId="77777777" w:rsidR="00AD2022" w:rsidRPr="00B4114B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B4114B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7FC9402F" w14:textId="77777777" w:rsidR="00AD2022" w:rsidRPr="00B4114B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66B042A8" w14:textId="77777777" w:rsidR="00AD2022" w:rsidRPr="00B4114B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114B">
              <w:rPr>
                <w:rFonts w:ascii="Mulish" w:hAnsi="Mulish"/>
                <w:b/>
              </w:rPr>
              <w:t>x</w:t>
            </w:r>
          </w:p>
        </w:tc>
      </w:tr>
      <w:tr w:rsidR="00AD2022" w:rsidRPr="00B4114B" w14:paraId="112BBB7F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12A8132" w14:textId="77777777" w:rsidR="00AD2022" w:rsidRPr="00B4114B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6AB24AA" w14:textId="77777777" w:rsidR="00AD2022" w:rsidRPr="00B4114B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proofErr w:type="gramStart"/>
            <w:r w:rsidRPr="00B4114B">
              <w:rPr>
                <w:rFonts w:ascii="Mulish" w:hAnsi="Mulish"/>
                <w:sz w:val="20"/>
                <w:szCs w:val="20"/>
              </w:rPr>
              <w:t>Modificaciones  de</w:t>
            </w:r>
            <w:proofErr w:type="gramEnd"/>
            <w:r w:rsidRPr="00B4114B">
              <w:rPr>
                <w:rFonts w:ascii="Mulish" w:hAnsi="Mulish"/>
                <w:sz w:val="20"/>
                <w:szCs w:val="20"/>
              </w:rPr>
              <w:t xml:space="preserve"> contratos </w:t>
            </w:r>
          </w:p>
        </w:tc>
        <w:tc>
          <w:tcPr>
            <w:tcW w:w="709" w:type="dxa"/>
          </w:tcPr>
          <w:p w14:paraId="1EAA953B" w14:textId="408C52BA" w:rsidR="00AD2022" w:rsidRPr="00B4114B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B4114B" w14:paraId="637563AB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5C4C06A" w14:textId="77777777" w:rsidR="00AD2022" w:rsidRPr="00B4114B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8169512" w14:textId="77777777" w:rsidR="00AD2022" w:rsidRPr="00B4114B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1561C954" w14:textId="624E7013" w:rsidR="00AD2022" w:rsidRPr="00B4114B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B4114B" w14:paraId="5A0A2FE8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97D9441" w14:textId="77777777" w:rsidR="00AD2022" w:rsidRPr="00B4114B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1AD4220" w14:textId="77777777" w:rsidR="00AD2022" w:rsidRPr="00B4114B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7ECEAE85" w14:textId="762E862E" w:rsidR="00AD2022" w:rsidRPr="00B4114B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B4114B" w14:paraId="7539D291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3DCC068" w14:textId="77777777" w:rsidR="00AD2022" w:rsidRPr="00B4114B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6CE298D" w14:textId="77777777" w:rsidR="00AD2022" w:rsidRPr="00B4114B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3E1CE2E9" w14:textId="77777777" w:rsidR="00AD2022" w:rsidRPr="00B4114B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114B">
              <w:rPr>
                <w:rFonts w:ascii="Mulish" w:hAnsi="Mulish"/>
                <w:b/>
              </w:rPr>
              <w:t>x</w:t>
            </w:r>
          </w:p>
        </w:tc>
      </w:tr>
      <w:tr w:rsidR="00AD2022" w:rsidRPr="00B4114B" w14:paraId="1AF77C28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6500148" w14:textId="77777777" w:rsidR="00AD2022" w:rsidRPr="00B4114B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64E03B2" w14:textId="77777777" w:rsidR="00AD2022" w:rsidRPr="00B4114B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79F083A6" w14:textId="77777777" w:rsidR="00AD2022" w:rsidRPr="00B4114B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114B">
              <w:rPr>
                <w:rFonts w:ascii="Mulish" w:hAnsi="Mulish"/>
                <w:b/>
              </w:rPr>
              <w:t>x</w:t>
            </w:r>
          </w:p>
        </w:tc>
      </w:tr>
      <w:tr w:rsidR="00AD2022" w:rsidRPr="00B4114B" w14:paraId="34F2A6EA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362BFF5" w14:textId="77777777" w:rsidR="00AD2022" w:rsidRPr="00B4114B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E6AE10A" w14:textId="77777777" w:rsidR="00AD2022" w:rsidRPr="00B4114B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0547F79B" w14:textId="71DE8785" w:rsidR="00AD2022" w:rsidRPr="00B4114B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B4114B" w14:paraId="2C43F192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BFA1BEC" w14:textId="77777777" w:rsidR="00AD2022" w:rsidRPr="00B4114B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50E206D" w14:textId="77777777" w:rsidR="00AD2022" w:rsidRPr="00B4114B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29FEBA75" w14:textId="0102006B" w:rsidR="00AD2022" w:rsidRPr="00B4114B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B4114B" w14:paraId="1CDF11E4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5974A6D" w14:textId="77777777" w:rsidR="00AD2022" w:rsidRPr="00B4114B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80F1003" w14:textId="77777777" w:rsidR="00AD2022" w:rsidRPr="00B4114B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54E629D1" w14:textId="77777777" w:rsidR="00AD2022" w:rsidRPr="00B4114B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114B">
              <w:rPr>
                <w:rFonts w:ascii="Mulish" w:hAnsi="Mulish"/>
                <w:b/>
              </w:rPr>
              <w:t>x</w:t>
            </w:r>
          </w:p>
        </w:tc>
      </w:tr>
      <w:tr w:rsidR="00AD2022" w:rsidRPr="00B4114B" w14:paraId="301C7953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4BE1EF0" w14:textId="77777777" w:rsidR="00AD2022" w:rsidRPr="00B4114B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CB59F1F" w14:textId="77777777" w:rsidR="00AD2022" w:rsidRPr="00B4114B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5EA66278" w14:textId="77777777" w:rsidR="00AD2022" w:rsidRPr="00B4114B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114B">
              <w:rPr>
                <w:rFonts w:ascii="Mulish" w:hAnsi="Mulish"/>
                <w:b/>
              </w:rPr>
              <w:t>x</w:t>
            </w:r>
          </w:p>
        </w:tc>
      </w:tr>
      <w:tr w:rsidR="00AD2022" w:rsidRPr="00B4114B" w14:paraId="50AFFE07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F6735ED" w14:textId="77777777" w:rsidR="00AD2022" w:rsidRPr="00B4114B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58C9798" w14:textId="77777777" w:rsidR="00AD2022" w:rsidRPr="00B4114B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3DA07B89" w14:textId="44D6A92A" w:rsidR="00AD2022" w:rsidRPr="00B4114B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B4114B" w14:paraId="6C6FFE8B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AB1226C" w14:textId="77777777" w:rsidR="00AD2022" w:rsidRPr="00B4114B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8822E79" w14:textId="77777777" w:rsidR="00AD2022" w:rsidRPr="00B4114B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453DBC5C" w14:textId="77777777" w:rsidR="00AD2022" w:rsidRPr="00B4114B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B4114B" w14:paraId="27930C75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F8514A2" w14:textId="77777777" w:rsidR="00AD2022" w:rsidRPr="00B4114B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F754153" w14:textId="77777777" w:rsidR="00AD2022" w:rsidRPr="00B4114B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6057E903" w14:textId="77777777" w:rsidR="00AD2022" w:rsidRPr="00B4114B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B4114B" w14:paraId="3DCC64A1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F519B5A" w14:textId="77777777" w:rsidR="00AD2022" w:rsidRPr="00B4114B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8C1A40A" w14:textId="77777777" w:rsidR="00AD2022" w:rsidRPr="00B4114B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07BECD08" w14:textId="77777777" w:rsidR="00AD2022" w:rsidRPr="00B4114B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114B">
              <w:rPr>
                <w:rFonts w:ascii="Mulish" w:hAnsi="Mulish"/>
                <w:b/>
              </w:rPr>
              <w:t>x</w:t>
            </w:r>
          </w:p>
        </w:tc>
      </w:tr>
      <w:tr w:rsidR="00AD2022" w:rsidRPr="00B4114B" w14:paraId="6BC97FAF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53D3B38" w14:textId="77777777" w:rsidR="00AD2022" w:rsidRPr="00B4114B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915BF2A" w14:textId="77777777" w:rsidR="00AD2022" w:rsidRPr="00B4114B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525396B5" w14:textId="77777777" w:rsidR="00AD2022" w:rsidRPr="00B4114B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114B">
              <w:rPr>
                <w:rFonts w:ascii="Mulish" w:hAnsi="Mulish"/>
                <w:b/>
              </w:rPr>
              <w:t>x</w:t>
            </w:r>
          </w:p>
        </w:tc>
      </w:tr>
      <w:tr w:rsidR="00AD2022" w:rsidRPr="00B4114B" w14:paraId="5654C993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C3445ED" w14:textId="77777777" w:rsidR="00AD2022" w:rsidRPr="00B4114B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C6B578F" w14:textId="77777777" w:rsidR="00AD2022" w:rsidRPr="00B4114B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6D0AE735" w14:textId="77777777" w:rsidR="00AD2022" w:rsidRPr="00B4114B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B4114B">
              <w:rPr>
                <w:rFonts w:ascii="Mulish" w:hAnsi="Mulish"/>
                <w:b/>
              </w:rPr>
              <w:t>x</w:t>
            </w:r>
          </w:p>
        </w:tc>
      </w:tr>
      <w:tr w:rsidR="00AD2022" w:rsidRPr="00B4114B" w14:paraId="7E67AC81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DC5E6D8" w14:textId="77777777" w:rsidR="00AD2022" w:rsidRPr="00B4114B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C35A928" w14:textId="77777777" w:rsidR="00AD2022" w:rsidRPr="00B4114B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31A768AE" w14:textId="7A24951C" w:rsidR="00AD2022" w:rsidRPr="00B4114B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544E0C" w:rsidRPr="00B4114B" w14:paraId="7957713E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A51D423" w14:textId="77777777" w:rsidR="00544E0C" w:rsidRPr="00B4114B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044258B" w14:textId="77777777" w:rsidR="00544E0C" w:rsidRPr="00B4114B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316135BD" w14:textId="68794B34" w:rsidR="00544E0C" w:rsidRPr="00B4114B" w:rsidRDefault="00544E0C" w:rsidP="00544E0C">
            <w:pPr>
              <w:jc w:val="center"/>
              <w:rPr>
                <w:rFonts w:ascii="Mulish" w:hAnsi="Mulish"/>
              </w:rPr>
            </w:pPr>
          </w:p>
        </w:tc>
      </w:tr>
      <w:tr w:rsidR="00544E0C" w:rsidRPr="00B4114B" w14:paraId="192D44A6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AA052B5" w14:textId="77777777" w:rsidR="00544E0C" w:rsidRPr="00B4114B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391B4E8" w14:textId="77777777" w:rsidR="00544E0C" w:rsidRPr="00B4114B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67D6093D" w14:textId="104709CC" w:rsidR="00544E0C" w:rsidRPr="00B4114B" w:rsidRDefault="00544E0C" w:rsidP="00544E0C">
            <w:pPr>
              <w:jc w:val="center"/>
              <w:rPr>
                <w:rFonts w:ascii="Mulish" w:hAnsi="Mulish"/>
              </w:rPr>
            </w:pPr>
          </w:p>
        </w:tc>
      </w:tr>
      <w:tr w:rsidR="005F29B8" w:rsidRPr="00B4114B" w14:paraId="561263C3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8AF65D3" w14:textId="77777777" w:rsidR="005F29B8" w:rsidRPr="00B4114B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BE24177" w14:textId="77777777" w:rsidR="005F29B8" w:rsidRPr="00B4114B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31F66F23" w14:textId="77777777" w:rsidR="005F29B8" w:rsidRPr="00B4114B" w:rsidRDefault="005F29B8" w:rsidP="005F29B8">
            <w:pPr>
              <w:jc w:val="center"/>
              <w:rPr>
                <w:rFonts w:ascii="Mulish" w:hAnsi="Mulish"/>
              </w:rPr>
            </w:pPr>
          </w:p>
        </w:tc>
      </w:tr>
      <w:tr w:rsidR="005F29B8" w:rsidRPr="00B4114B" w14:paraId="260CC141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A8A05B6" w14:textId="77777777" w:rsidR="005F29B8" w:rsidRPr="00B4114B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C09D0BD" w14:textId="77777777" w:rsidR="005F29B8" w:rsidRPr="00B4114B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5F99B049" w14:textId="77777777" w:rsidR="005F29B8" w:rsidRPr="00B4114B" w:rsidRDefault="005F29B8" w:rsidP="005F29B8">
            <w:pPr>
              <w:jc w:val="center"/>
              <w:rPr>
                <w:rFonts w:ascii="Mulish" w:hAnsi="Mulish"/>
              </w:rPr>
            </w:pPr>
          </w:p>
        </w:tc>
      </w:tr>
      <w:tr w:rsidR="00AD2022" w:rsidRPr="00B4114B" w14:paraId="4B00DDC1" w14:textId="77777777" w:rsidTr="00FA731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25EA132" w14:textId="77777777" w:rsidR="00AD2022" w:rsidRPr="00B4114B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135AD90D" w14:textId="77777777" w:rsidR="00AD2022" w:rsidRPr="00B4114B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1F45920E" w14:textId="104F8CE9" w:rsidR="00AD2022" w:rsidRPr="00B4114B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B4114B" w14:paraId="48AB0D8E" w14:textId="77777777" w:rsidTr="00FA731D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7B481791" w14:textId="77777777" w:rsidR="00AD2022" w:rsidRPr="00B4114B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B4114B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17BD0971" w14:textId="77777777" w:rsidR="00AD2022" w:rsidRPr="00B4114B" w:rsidRDefault="00AD2022" w:rsidP="0057532F">
            <w:pPr>
              <w:rPr>
                <w:rFonts w:ascii="Mulish" w:hAnsi="Mulish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4A1FFFF4" w14:textId="56DD8A27" w:rsidR="00AD2022" w:rsidRPr="00B4114B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6533D939" w14:textId="77777777" w:rsidR="00BB6799" w:rsidRPr="00B4114B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11215B58" w14:textId="77777777" w:rsidR="00BB6799" w:rsidRPr="00B4114B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47B9E735" w14:textId="77777777" w:rsidR="00561402" w:rsidRPr="00B4114B" w:rsidRDefault="00561402">
      <w:pPr>
        <w:rPr>
          <w:rFonts w:ascii="Mulish" w:hAnsi="Mulish"/>
          <w:b/>
          <w:color w:val="00642D"/>
          <w:sz w:val="30"/>
          <w:szCs w:val="30"/>
        </w:rPr>
      </w:pPr>
    </w:p>
    <w:p w14:paraId="41E7A47C" w14:textId="77777777" w:rsidR="00B40246" w:rsidRPr="00B4114B" w:rsidRDefault="00B4114B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B4114B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6E9E06C8" w14:textId="77777777" w:rsidR="000C6CFF" w:rsidRPr="00B4114B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23"/>
        <w:gridCol w:w="3918"/>
        <w:gridCol w:w="423"/>
        <w:gridCol w:w="3892"/>
      </w:tblGrid>
      <w:tr w:rsidR="00CB5511" w:rsidRPr="00B4114B" w14:paraId="246B8CB3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3F77096A" w14:textId="77777777" w:rsidR="00CB5511" w:rsidRPr="00B4114B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B4114B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54B0EA91" w14:textId="77777777" w:rsidR="00CB5511" w:rsidRPr="00B4114B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2223AC52" w14:textId="77777777" w:rsidR="00CB5511" w:rsidRPr="00B4114B" w:rsidRDefault="00D06330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B4114B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14:paraId="4D9691FE" w14:textId="77777777" w:rsidR="00CB5511" w:rsidRPr="00B4114B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B4114B" w14:paraId="5B1FD2DB" w14:textId="77777777" w:rsidTr="00E34195">
        <w:tc>
          <w:tcPr>
            <w:tcW w:w="2235" w:type="dxa"/>
            <w:vMerge/>
            <w:shd w:val="clear" w:color="auto" w:fill="00642D"/>
          </w:tcPr>
          <w:p w14:paraId="4D01772F" w14:textId="77777777" w:rsidR="00CB5511" w:rsidRPr="00B4114B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C461CD7" w14:textId="77777777" w:rsidR="00CB5511" w:rsidRPr="00B4114B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38CD4AFC" w14:textId="77777777" w:rsidR="00CB5511" w:rsidRPr="00B4114B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6C26816" w14:textId="77777777" w:rsidR="00CB5511" w:rsidRPr="00B4114B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B4114B" w14:paraId="06D4C2B8" w14:textId="77777777" w:rsidTr="00E34195">
        <w:tc>
          <w:tcPr>
            <w:tcW w:w="2235" w:type="dxa"/>
            <w:vMerge/>
            <w:shd w:val="clear" w:color="auto" w:fill="00642D"/>
          </w:tcPr>
          <w:p w14:paraId="6EE9049B" w14:textId="77777777" w:rsidR="00CB5511" w:rsidRPr="00B4114B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C62A178" w14:textId="77777777" w:rsidR="00CB5511" w:rsidRPr="00B4114B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6ED97FD6" w14:textId="77777777" w:rsidR="00CB5511" w:rsidRPr="00B4114B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90A2FB4" w14:textId="77777777" w:rsidR="00CB5511" w:rsidRPr="00B4114B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2B3EB468" w14:textId="77777777" w:rsidR="00CB5511" w:rsidRPr="00B4114B" w:rsidRDefault="00CB5511">
      <w:pPr>
        <w:rPr>
          <w:rFonts w:ascii="Mulish" w:hAnsi="Mulish"/>
        </w:rPr>
      </w:pPr>
    </w:p>
    <w:p w14:paraId="1F9BD007" w14:textId="77777777" w:rsidR="00CB5511" w:rsidRPr="00B4114B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24"/>
        <w:gridCol w:w="3913"/>
        <w:gridCol w:w="423"/>
        <w:gridCol w:w="3896"/>
      </w:tblGrid>
      <w:tr w:rsidR="00932008" w:rsidRPr="00B4114B" w14:paraId="31ED17C5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378852A4" w14:textId="77777777" w:rsidR="00932008" w:rsidRPr="00B4114B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B4114B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03D73CF7" w14:textId="77777777" w:rsidR="00932008" w:rsidRPr="00B4114B" w:rsidRDefault="00932008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734A8BF8" w14:textId="77777777" w:rsidR="00932008" w:rsidRPr="00B4114B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14:paraId="0DE8AACC" w14:textId="77777777" w:rsidR="00932008" w:rsidRPr="00B4114B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B4114B" w14:paraId="69E1008D" w14:textId="77777777" w:rsidTr="00E34195">
        <w:tc>
          <w:tcPr>
            <w:tcW w:w="2235" w:type="dxa"/>
            <w:vMerge/>
            <w:shd w:val="clear" w:color="auto" w:fill="00642D"/>
          </w:tcPr>
          <w:p w14:paraId="6FB5BB3A" w14:textId="77777777" w:rsidR="00932008" w:rsidRPr="00B4114B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DC9808" w14:textId="77777777" w:rsidR="00932008" w:rsidRPr="00B4114B" w:rsidRDefault="00932008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 xml:space="preserve">La información está </w:t>
            </w:r>
            <w:proofErr w:type="gramStart"/>
            <w:r w:rsidRPr="00B4114B">
              <w:rPr>
                <w:rFonts w:ascii="Mulish" w:hAnsi="Mulish"/>
                <w:sz w:val="20"/>
                <w:szCs w:val="20"/>
              </w:rPr>
              <w:t>organizada</w:t>
            </w:r>
            <w:proofErr w:type="gramEnd"/>
            <w:r w:rsidRPr="00B4114B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5" w:type="dxa"/>
            <w:vAlign w:val="center"/>
          </w:tcPr>
          <w:p w14:paraId="0EC13D68" w14:textId="77777777" w:rsidR="00932008" w:rsidRPr="00B4114B" w:rsidRDefault="0021538F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B4114B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14:paraId="265D71BC" w14:textId="77777777" w:rsidR="00932008" w:rsidRPr="00B4114B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B4114B" w14:paraId="5CC7F980" w14:textId="77777777" w:rsidTr="00E34195">
        <w:tc>
          <w:tcPr>
            <w:tcW w:w="2235" w:type="dxa"/>
            <w:vMerge/>
            <w:shd w:val="clear" w:color="auto" w:fill="00642D"/>
          </w:tcPr>
          <w:p w14:paraId="77DF1775" w14:textId="77777777" w:rsidR="00932008" w:rsidRPr="00B4114B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493D578" w14:textId="77777777" w:rsidR="00932008" w:rsidRPr="00B4114B" w:rsidRDefault="00932008">
            <w:pPr>
              <w:rPr>
                <w:rFonts w:ascii="Mulish" w:hAnsi="Mulish"/>
                <w:sz w:val="20"/>
                <w:szCs w:val="20"/>
              </w:rPr>
            </w:pPr>
            <w:r w:rsidRPr="00B4114B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76714112" w14:textId="77777777" w:rsidR="00932008" w:rsidRPr="00B4114B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71DA3FA1" w14:textId="77777777" w:rsidR="00932008" w:rsidRPr="00B4114B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7EBB80A2" w14:textId="77777777" w:rsidR="00561402" w:rsidRPr="00B4114B" w:rsidRDefault="00561402">
      <w:pPr>
        <w:rPr>
          <w:rFonts w:ascii="Mulish" w:hAnsi="Mulish"/>
        </w:rPr>
      </w:pPr>
    </w:p>
    <w:p w14:paraId="7A42BE95" w14:textId="77777777" w:rsidR="002F2850" w:rsidRPr="00B4114B" w:rsidRDefault="002F2850" w:rsidP="002F2850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B4114B">
        <w:rPr>
          <w:rFonts w:ascii="Mulish" w:hAnsi="Mulish"/>
          <w:b/>
          <w:color w:val="00642D"/>
          <w:sz w:val="32"/>
        </w:rPr>
        <w:t>Resultados de las evaluaciones de cumplimiento realizadas a la entidad.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423"/>
        <w:gridCol w:w="2545"/>
        <w:gridCol w:w="2728"/>
        <w:gridCol w:w="2051"/>
      </w:tblGrid>
      <w:tr w:rsidR="002F2850" w:rsidRPr="00B4114B" w14:paraId="7A91655E" w14:textId="77777777" w:rsidTr="00FA731D">
        <w:tc>
          <w:tcPr>
            <w:tcW w:w="2506" w:type="dxa"/>
          </w:tcPr>
          <w:p w14:paraId="6D966485" w14:textId="77777777" w:rsidR="002F2850" w:rsidRPr="00B4114B" w:rsidRDefault="002F2850" w:rsidP="00FA731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3D9B2F0A" w14:textId="77777777" w:rsidR="002F2850" w:rsidRPr="00B4114B" w:rsidRDefault="002F2850" w:rsidP="00FA731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05685BB1" w14:textId="77777777" w:rsidR="002F2850" w:rsidRPr="00B4114B" w:rsidRDefault="002F2850" w:rsidP="00FA731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0F924C9A" w14:textId="77777777" w:rsidR="002F2850" w:rsidRPr="00B4114B" w:rsidRDefault="002F2850" w:rsidP="00FA731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AF19A0" w:rsidRPr="00B4114B" w14:paraId="74C31B8E" w14:textId="77777777" w:rsidTr="00FA731D">
        <w:tc>
          <w:tcPr>
            <w:tcW w:w="2506" w:type="dxa"/>
          </w:tcPr>
          <w:p w14:paraId="36EAB48B" w14:textId="77777777" w:rsidR="002F2850" w:rsidRPr="00B4114B" w:rsidRDefault="00AF19A0" w:rsidP="00AF19A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651D19D3" w14:textId="77777777" w:rsidR="002F2850" w:rsidRPr="00B4114B" w:rsidRDefault="0021538F" w:rsidP="0021538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32,7</w:t>
            </w:r>
            <w:r w:rsidR="00AF19A0"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%</w:t>
            </w:r>
          </w:p>
        </w:tc>
        <w:tc>
          <w:tcPr>
            <w:tcW w:w="2788" w:type="dxa"/>
          </w:tcPr>
          <w:p w14:paraId="2874B1FC" w14:textId="77777777" w:rsidR="002F2850" w:rsidRPr="00B4114B" w:rsidRDefault="0021538F" w:rsidP="00AF19A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10</w:t>
            </w:r>
          </w:p>
        </w:tc>
        <w:tc>
          <w:tcPr>
            <w:tcW w:w="2063" w:type="dxa"/>
          </w:tcPr>
          <w:p w14:paraId="1FDCCD77" w14:textId="77777777" w:rsidR="002F2850" w:rsidRPr="00B4114B" w:rsidRDefault="0021538F" w:rsidP="00AF19A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  <w:tr w:rsidR="00AF19A0" w:rsidRPr="00B4114B" w14:paraId="4C8E5A63" w14:textId="77777777" w:rsidTr="00FA731D">
        <w:tc>
          <w:tcPr>
            <w:tcW w:w="2506" w:type="dxa"/>
          </w:tcPr>
          <w:p w14:paraId="7C0501CE" w14:textId="77777777" w:rsidR="002F2850" w:rsidRPr="00B4114B" w:rsidRDefault="00AF19A0" w:rsidP="00AF19A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</w:tcPr>
          <w:p w14:paraId="67233957" w14:textId="77777777" w:rsidR="002F2850" w:rsidRPr="00B4114B" w:rsidRDefault="0021538F" w:rsidP="00AF19A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32,7</w:t>
            </w:r>
            <w:r w:rsidR="00AF19A0"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%</w:t>
            </w:r>
          </w:p>
        </w:tc>
        <w:tc>
          <w:tcPr>
            <w:tcW w:w="2788" w:type="dxa"/>
          </w:tcPr>
          <w:p w14:paraId="4D5BA209" w14:textId="77777777" w:rsidR="002F2850" w:rsidRPr="00B4114B" w:rsidRDefault="0021538F" w:rsidP="00AF19A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10</w:t>
            </w:r>
          </w:p>
        </w:tc>
        <w:tc>
          <w:tcPr>
            <w:tcW w:w="2063" w:type="dxa"/>
          </w:tcPr>
          <w:p w14:paraId="4F640E88" w14:textId="3FB1506F" w:rsidR="002F2850" w:rsidRPr="00B4114B" w:rsidRDefault="001D439B" w:rsidP="00AF19A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10</w:t>
            </w:r>
          </w:p>
        </w:tc>
      </w:tr>
    </w:tbl>
    <w:p w14:paraId="0C2E5FC9" w14:textId="77777777" w:rsidR="002F2850" w:rsidRPr="00B4114B" w:rsidRDefault="002F2850" w:rsidP="002F2850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tbl>
      <w:tblPr>
        <w:tblStyle w:val="Tablaconcuadrcula"/>
        <w:tblW w:w="0" w:type="auto"/>
        <w:tblInd w:w="709" w:type="dxa"/>
        <w:tblLook w:val="0480" w:firstRow="0" w:lastRow="0" w:firstColumn="1" w:lastColumn="0" w:noHBand="0" w:noVBand="1"/>
      </w:tblPr>
      <w:tblGrid>
        <w:gridCol w:w="9747"/>
      </w:tblGrid>
      <w:tr w:rsidR="002F2850" w:rsidRPr="00B4114B" w14:paraId="01B94292" w14:textId="77777777" w:rsidTr="00FA731D">
        <w:trPr>
          <w:tblHeader/>
        </w:trPr>
        <w:tc>
          <w:tcPr>
            <w:tcW w:w="10606" w:type="dxa"/>
          </w:tcPr>
          <w:p w14:paraId="6A1D50FF" w14:textId="77777777" w:rsidR="002F2850" w:rsidRPr="00B4114B" w:rsidRDefault="002F2850" w:rsidP="00FA731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Relación de las recomendaciones efectuadas en la última evaluación</w:t>
            </w:r>
          </w:p>
        </w:tc>
      </w:tr>
      <w:tr w:rsidR="002F2850" w:rsidRPr="00B4114B" w14:paraId="5F0ACF26" w14:textId="77777777" w:rsidTr="00FA731D">
        <w:tc>
          <w:tcPr>
            <w:tcW w:w="10606" w:type="dxa"/>
          </w:tcPr>
          <w:p w14:paraId="3B3B9F26" w14:textId="77777777" w:rsidR="0021538F" w:rsidRPr="00B4114B" w:rsidRDefault="0021538F" w:rsidP="0021538F">
            <w:pPr>
              <w:numPr>
                <w:ilvl w:val="0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B4114B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Sigue sin organizarse la información conforme al patrón de la LTAIBG.</w:t>
            </w:r>
          </w:p>
          <w:p w14:paraId="795552EA" w14:textId="77777777" w:rsidR="0021538F" w:rsidRPr="00B4114B" w:rsidRDefault="0021538F" w:rsidP="0021538F">
            <w:pPr>
              <w:ind w:left="72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595AD13E" w14:textId="77777777" w:rsidR="0021538F" w:rsidRPr="00B4114B" w:rsidRDefault="0021538F" w:rsidP="0021538F">
            <w:pPr>
              <w:numPr>
                <w:ilvl w:val="0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B4114B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En cuanto al cumplimiento de las obligaciones de publicidad activa, sigue sin publicarse</w:t>
            </w:r>
          </w:p>
          <w:p w14:paraId="0C1A29A5" w14:textId="77777777" w:rsidR="0021538F" w:rsidRPr="00B4114B" w:rsidRDefault="0021538F" w:rsidP="0021538F">
            <w:pPr>
              <w:ind w:left="72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62BC448E" w14:textId="77777777" w:rsidR="0021538F" w:rsidRPr="00B4114B" w:rsidRDefault="0021538F" w:rsidP="0021538F">
            <w:pPr>
              <w:numPr>
                <w:ilvl w:val="0"/>
                <w:numId w:val="7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B4114B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Dentro del bloque de información Institucional y Organizativa: </w:t>
            </w:r>
          </w:p>
          <w:p w14:paraId="6B9EDC77" w14:textId="77777777" w:rsidR="0021538F" w:rsidRPr="00B4114B" w:rsidRDefault="0021538F" w:rsidP="0021538F">
            <w:pPr>
              <w:numPr>
                <w:ilvl w:val="1"/>
                <w:numId w:val="7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B4114B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Los Estatutos y la normativa de carácter general que regula las actividades de la Fundación</w:t>
            </w:r>
          </w:p>
          <w:p w14:paraId="487CBC1D" w14:textId="77777777" w:rsidR="0021538F" w:rsidRPr="00B4114B" w:rsidRDefault="0021538F" w:rsidP="0021538F">
            <w:pPr>
              <w:numPr>
                <w:ilvl w:val="1"/>
                <w:numId w:val="7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B4114B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La descripción de la estructura organizativa de la entidad</w:t>
            </w:r>
          </w:p>
          <w:p w14:paraId="74497A2D" w14:textId="77777777" w:rsidR="0021538F" w:rsidRPr="00B4114B" w:rsidRDefault="0021538F" w:rsidP="0021538F">
            <w:pPr>
              <w:numPr>
                <w:ilvl w:val="1"/>
                <w:numId w:val="7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B4114B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El organigrama </w:t>
            </w:r>
          </w:p>
          <w:p w14:paraId="41E101CA" w14:textId="77777777" w:rsidR="0021538F" w:rsidRPr="00B4114B" w:rsidRDefault="0021538F" w:rsidP="0021538F">
            <w:pPr>
              <w:ind w:left="216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700E7C85" w14:textId="77777777" w:rsidR="0021538F" w:rsidRPr="00B4114B" w:rsidRDefault="0021538F" w:rsidP="0021538F">
            <w:pPr>
              <w:numPr>
                <w:ilvl w:val="0"/>
                <w:numId w:val="7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B4114B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En el bloque de información económica</w:t>
            </w:r>
          </w:p>
          <w:p w14:paraId="76CBE7DC" w14:textId="77777777" w:rsidR="0021538F" w:rsidRPr="00B4114B" w:rsidRDefault="0021538F" w:rsidP="0021538F">
            <w:pPr>
              <w:numPr>
                <w:ilvl w:val="1"/>
                <w:numId w:val="7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B4114B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los contratos adjudicados por administraciones públicas, </w:t>
            </w:r>
          </w:p>
          <w:p w14:paraId="078AD258" w14:textId="77777777" w:rsidR="0021538F" w:rsidRPr="00B4114B" w:rsidRDefault="0021538F" w:rsidP="0021538F">
            <w:pPr>
              <w:numPr>
                <w:ilvl w:val="1"/>
                <w:numId w:val="7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B4114B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lastRenderedPageBreak/>
              <w:t xml:space="preserve">los convenios suscritos con administraciones públicas,  </w:t>
            </w:r>
          </w:p>
          <w:p w14:paraId="73B43157" w14:textId="77777777" w:rsidR="0021538F" w:rsidRPr="00B4114B" w:rsidRDefault="0021538F" w:rsidP="0021538F">
            <w:pPr>
              <w:numPr>
                <w:ilvl w:val="1"/>
                <w:numId w:val="7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B4114B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las subvenciones percibidas por la entidad </w:t>
            </w:r>
          </w:p>
          <w:p w14:paraId="62D5B95C" w14:textId="77777777" w:rsidR="0021538F" w:rsidRPr="00B4114B" w:rsidRDefault="0021538F" w:rsidP="0021538F">
            <w:pPr>
              <w:numPr>
                <w:ilvl w:val="1"/>
                <w:numId w:val="7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B4114B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el presupuesto.</w:t>
            </w:r>
          </w:p>
          <w:p w14:paraId="3C34E7D9" w14:textId="77777777" w:rsidR="0021538F" w:rsidRPr="00B4114B" w:rsidRDefault="0021538F" w:rsidP="0021538F">
            <w:pPr>
              <w:numPr>
                <w:ilvl w:val="1"/>
                <w:numId w:val="7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B4114B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las retribuciones percibidas por sus máximos responsables</w:t>
            </w:r>
          </w:p>
          <w:p w14:paraId="54AF391C" w14:textId="77777777" w:rsidR="0021538F" w:rsidRPr="00B4114B" w:rsidRDefault="0021538F" w:rsidP="0021538F">
            <w:pPr>
              <w:ind w:left="144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612ED9BC" w14:textId="77777777" w:rsidR="0021538F" w:rsidRPr="00B4114B" w:rsidRDefault="0021538F" w:rsidP="0021538F">
            <w:pPr>
              <w:numPr>
                <w:ilvl w:val="0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B4114B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Respecto del cumplimiento de los criterios de calidad en la publicación de la información, gran parte de la información no está datada y sigue sin publicarse la fecha en que se revisó o actualizó por última vez la información obligatoria publicada en el Portal de Transparencia o en la web de la entidad.</w:t>
            </w:r>
          </w:p>
          <w:p w14:paraId="5D63F715" w14:textId="77777777" w:rsidR="002F2850" w:rsidRPr="00B4114B" w:rsidRDefault="002F2850" w:rsidP="007E25D3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</w:p>
        </w:tc>
      </w:tr>
    </w:tbl>
    <w:p w14:paraId="3CB9BB92" w14:textId="77777777" w:rsidR="002F2850" w:rsidRPr="00B4114B" w:rsidRDefault="002F2850" w:rsidP="002F2850">
      <w:pPr>
        <w:rPr>
          <w:rFonts w:ascii="Mulish" w:hAnsi="Mulish"/>
        </w:rPr>
      </w:pPr>
    </w:p>
    <w:p w14:paraId="3C5DB6EB" w14:textId="77777777" w:rsidR="002F2850" w:rsidRPr="00B4114B" w:rsidRDefault="002F2850" w:rsidP="002F2850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B4114B">
        <w:rPr>
          <w:rFonts w:ascii="Mulish" w:hAnsi="Mulish"/>
          <w:b/>
          <w:color w:val="00642D"/>
          <w:sz w:val="32"/>
        </w:rPr>
        <w:t>Resultados de la tercera evaluación del cumplimiento de las obligaciones de publicidad activa</w:t>
      </w:r>
    </w:p>
    <w:p w14:paraId="723F17E8" w14:textId="77777777" w:rsidR="00932008" w:rsidRPr="00B4114B" w:rsidRDefault="002F2850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B4114B">
        <w:rPr>
          <w:rStyle w:val="Ttulo2Car"/>
          <w:rFonts w:ascii="Mulish" w:hAnsi="Mulish"/>
          <w:color w:val="00642D"/>
          <w:lang w:bidi="es-ES"/>
        </w:rPr>
        <w:t>I</w:t>
      </w:r>
      <w:r w:rsidR="00E3088D" w:rsidRPr="00B4114B">
        <w:rPr>
          <w:rStyle w:val="Ttulo2Car"/>
          <w:rFonts w:ascii="Mulish" w:hAnsi="Mulish"/>
          <w:color w:val="00642D"/>
          <w:lang w:bidi="es-ES"/>
        </w:rPr>
        <w:t>II.1 Información Institucional</w:t>
      </w:r>
      <w:r w:rsidR="001561A4" w:rsidRPr="00B4114B">
        <w:rPr>
          <w:rStyle w:val="Ttulo2Car"/>
          <w:rFonts w:ascii="Mulish" w:hAnsi="Mulish"/>
          <w:color w:val="00642D"/>
          <w:lang w:bidi="es-ES"/>
        </w:rPr>
        <w:t>,</w:t>
      </w:r>
      <w:r w:rsidR="00E3088D" w:rsidRPr="00B4114B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B4114B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="00E3088D" w:rsidRPr="00B4114B">
        <w:rPr>
          <w:rStyle w:val="Ttulo2Car"/>
          <w:rFonts w:ascii="Mulish" w:hAnsi="Mulish"/>
          <w:color w:val="00642D"/>
          <w:lang w:bidi="es-ES"/>
        </w:rPr>
        <w:t>.</w:t>
      </w:r>
      <w:r w:rsidR="00E3088D" w:rsidRPr="00B4114B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2"/>
        <w:gridCol w:w="1886"/>
        <w:gridCol w:w="797"/>
        <w:gridCol w:w="5831"/>
      </w:tblGrid>
      <w:tr w:rsidR="00E34195" w:rsidRPr="00B4114B" w14:paraId="5294A40F" w14:textId="77777777" w:rsidTr="002F2850">
        <w:trPr>
          <w:cantSplit/>
          <w:trHeight w:val="1350"/>
          <w:tblHeader/>
        </w:trPr>
        <w:tc>
          <w:tcPr>
            <w:tcW w:w="1591" w:type="dxa"/>
            <w:shd w:val="clear" w:color="auto" w:fill="00642D"/>
            <w:vAlign w:val="center"/>
          </w:tcPr>
          <w:p w14:paraId="79850482" w14:textId="77777777" w:rsidR="00E34195" w:rsidRPr="00B4114B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7F0AD859" w14:textId="77777777" w:rsidR="00E34195" w:rsidRPr="00B4114B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5E1AC88A" w14:textId="77777777" w:rsidR="00E34195" w:rsidRPr="00B4114B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448C39DD" w14:textId="77777777" w:rsidR="00E34195" w:rsidRPr="00B4114B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B4114B" w14:paraId="138E1BF4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2B66A5F2" w14:textId="77777777" w:rsidR="00E34195" w:rsidRPr="00B4114B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BF90E3B" w14:textId="77777777" w:rsidR="00E34195" w:rsidRPr="00B4114B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CA3B4B1" w14:textId="77777777" w:rsidR="00E34195" w:rsidRPr="00B4114B" w:rsidRDefault="00E34195" w:rsidP="00FA731D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F57BA2C" w14:textId="77777777" w:rsidR="00E34195" w:rsidRPr="00B4114B" w:rsidRDefault="00FA731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en el apartado Normativa del Portal de Transparencia. </w:t>
            </w:r>
          </w:p>
        </w:tc>
      </w:tr>
      <w:tr w:rsidR="00E34195" w:rsidRPr="00B4114B" w14:paraId="064F7297" w14:textId="77777777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4DD31DC1" w14:textId="77777777" w:rsidR="00E34195" w:rsidRPr="00B4114B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7296535" w14:textId="77777777" w:rsidR="00E34195" w:rsidRPr="00B4114B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A1C71E7" w14:textId="77777777" w:rsidR="00E34195" w:rsidRPr="00B4114B" w:rsidRDefault="00E34195" w:rsidP="00FA731D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04A87FB" w14:textId="77777777" w:rsidR="00E34195" w:rsidRPr="00B4114B" w:rsidRDefault="00FA731D" w:rsidP="00D06B6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en el </w:t>
            </w:r>
            <w:r w:rsidR="00D06B6E"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acceso Nosotros/Historia de la Fundación</w:t>
            </w:r>
          </w:p>
        </w:tc>
      </w:tr>
      <w:tr w:rsidR="00E34195" w:rsidRPr="00B4114B" w14:paraId="3C3DE5D5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30EBCC7E" w14:textId="77777777" w:rsidR="00E34195" w:rsidRPr="00B4114B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110DC1B" w14:textId="77777777" w:rsidR="00E34195" w:rsidRPr="00B4114B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ED8EBF2" w14:textId="77777777" w:rsidR="00E34195" w:rsidRPr="00B4114B" w:rsidRDefault="00E34195" w:rsidP="00FA731D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2E09195" w14:textId="77777777" w:rsidR="00E34195" w:rsidRPr="00B4114B" w:rsidRDefault="00FA731D" w:rsidP="00D06B6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en el </w:t>
            </w:r>
            <w:r w:rsidR="00D06B6E"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acceso Nosotros. No se informa sobre la estructura de gestión de la Fundación</w:t>
            </w:r>
          </w:p>
        </w:tc>
      </w:tr>
      <w:tr w:rsidR="00FA731D" w:rsidRPr="00B4114B" w14:paraId="5DEC91E7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DA6FB04" w14:textId="77777777" w:rsidR="00FA731D" w:rsidRPr="00B4114B" w:rsidRDefault="00FA731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9F88BBC" w14:textId="77777777" w:rsidR="00FA731D" w:rsidRPr="00B4114B" w:rsidRDefault="00FA731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F15AFD8" w14:textId="77777777" w:rsidR="00FA731D" w:rsidRPr="00B4114B" w:rsidRDefault="00FA731D" w:rsidP="00FA731D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E07D7C0" w14:textId="6F109697" w:rsidR="00FA731D" w:rsidRPr="00B4114B" w:rsidRDefault="00FA731D" w:rsidP="00715427">
            <w:pPr>
              <w:jc w:val="both"/>
              <w:rPr>
                <w:rFonts w:ascii="Mulish" w:hAnsi="Mulish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apartado Estructura Organizativa del Portal de Transparencia</w:t>
            </w:r>
            <w:r w:rsidR="00715427"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715427" w:rsidRPr="00B4114B"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  <w:t xml:space="preserve"> </w:t>
            </w:r>
            <w:r w:rsidR="00715427"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publica en formato reutilizable.</w:t>
            </w:r>
          </w:p>
        </w:tc>
      </w:tr>
      <w:tr w:rsidR="00FA731D" w:rsidRPr="00B4114B" w14:paraId="4345AC9A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57A62AC0" w14:textId="77777777" w:rsidR="00FA731D" w:rsidRPr="00B4114B" w:rsidRDefault="00FA731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CC2EDCE" w14:textId="77777777" w:rsidR="00FA731D" w:rsidRPr="00B4114B" w:rsidRDefault="00FA731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D29BA72" w14:textId="77777777" w:rsidR="00FA731D" w:rsidRPr="00B4114B" w:rsidRDefault="00FA731D" w:rsidP="00FA731D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4E2939C" w14:textId="77777777" w:rsidR="00FA731D" w:rsidRPr="00B4114B" w:rsidRDefault="00D06B6E" w:rsidP="00715427">
            <w:pPr>
              <w:jc w:val="both"/>
              <w:rPr>
                <w:rFonts w:ascii="Mulish" w:hAnsi="Mulish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 organigrama publicado en el Portal de Transparencia</w:t>
            </w:r>
          </w:p>
        </w:tc>
      </w:tr>
      <w:tr w:rsidR="00FA731D" w:rsidRPr="00B4114B" w14:paraId="2C975D70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2FB5D1F" w14:textId="77777777" w:rsidR="00FA731D" w:rsidRPr="00B4114B" w:rsidRDefault="00FA731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0304B8C" w14:textId="77777777" w:rsidR="00FA731D" w:rsidRPr="00B4114B" w:rsidRDefault="00FA731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7CF192B" w14:textId="77777777" w:rsidR="00FA731D" w:rsidRPr="00B4114B" w:rsidRDefault="00FA731D" w:rsidP="00FA731D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F056243" w14:textId="77777777" w:rsidR="00FA731D" w:rsidRPr="00B4114B" w:rsidRDefault="00D06B6E" w:rsidP="00715427">
            <w:pPr>
              <w:jc w:val="both"/>
              <w:rPr>
                <w:rFonts w:ascii="Mulish" w:hAnsi="Mulish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 organigrama publicado en el Portal de Transparencia</w:t>
            </w:r>
          </w:p>
        </w:tc>
      </w:tr>
    </w:tbl>
    <w:p w14:paraId="45E854E6" w14:textId="77777777" w:rsidR="001561A4" w:rsidRPr="00B4114B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8D7D9FD" w14:textId="77777777" w:rsidR="001561A4" w:rsidRPr="00B4114B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B4114B">
        <w:rPr>
          <w:rStyle w:val="Ttulo2Car"/>
          <w:rFonts w:ascii="Mulish" w:hAnsi="Mulish"/>
          <w:color w:val="00642D"/>
          <w:lang w:bidi="es-ES"/>
        </w:rPr>
        <w:t>Análisis de la información Institucional, Organizativa y de Planificación</w:t>
      </w:r>
    </w:p>
    <w:p w14:paraId="2BD28113" w14:textId="77777777" w:rsidR="001561A4" w:rsidRPr="00B4114B" w:rsidRDefault="002F2850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  <w:r w:rsidRPr="00B4114B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20A1BC" wp14:editId="6DE9890E">
                <wp:simplePos x="0" y="0"/>
                <wp:positionH relativeFrom="column">
                  <wp:posOffset>455930</wp:posOffset>
                </wp:positionH>
                <wp:positionV relativeFrom="paragraph">
                  <wp:posOffset>142875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2FD69" w14:textId="77777777" w:rsidR="00B961D2" w:rsidRPr="000C017B" w:rsidRDefault="00B961D2" w:rsidP="002F2850">
                            <w:pPr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0C017B"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  <w:t>Contenidos</w:t>
                            </w:r>
                          </w:p>
                          <w:p w14:paraId="1170AD98" w14:textId="77777777" w:rsidR="00B961D2" w:rsidRPr="000C017B" w:rsidRDefault="00B961D2" w:rsidP="00B3310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017B">
                              <w:rPr>
                                <w:sz w:val="20"/>
                                <w:szCs w:val="20"/>
                              </w:rPr>
                              <w:t>La información publicada contempla la totalidad de los contenidos obligatorios establecidos en los artículos 6 y 6 bis de la LTAIBG.</w:t>
                            </w:r>
                          </w:p>
                          <w:p w14:paraId="2AC04ADB" w14:textId="698F3676" w:rsidR="00B961D2" w:rsidRPr="000C017B" w:rsidRDefault="00B961D2" w:rsidP="002F2850">
                            <w:pPr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0C017B"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  <w:t>Calidad de la Información</w:t>
                            </w:r>
                          </w:p>
                          <w:p w14:paraId="362930C0" w14:textId="5209E23D" w:rsidR="00715427" w:rsidRPr="000C017B" w:rsidRDefault="00715427" w:rsidP="002F28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C017B">
                              <w:rPr>
                                <w:sz w:val="20"/>
                                <w:szCs w:val="20"/>
                              </w:rPr>
                              <w:t>El organigrama no se publica en formato reutilizable.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20A1BC" id="Cuadro de texto 2" o:spid="_x0000_s1028" type="#_x0000_t202" style="position:absolute;left:0;text-align:left;margin-left:35.9pt;margin-top:11.25pt;width:433.8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">
                <v:textbox style="mso-fit-shape-to-text:t">
                  <w:txbxContent>
                    <w:p w14:paraId="7772FD69" w14:textId="77777777" w:rsidR="00B961D2" w:rsidRPr="000C017B" w:rsidRDefault="00B961D2" w:rsidP="002F2850">
                      <w:pPr>
                        <w:rPr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0C017B">
                        <w:rPr>
                          <w:b/>
                          <w:color w:val="00642D"/>
                          <w:sz w:val="20"/>
                          <w:szCs w:val="20"/>
                        </w:rPr>
                        <w:t>Contenidos</w:t>
                      </w:r>
                    </w:p>
                    <w:p w14:paraId="1170AD98" w14:textId="77777777" w:rsidR="00B961D2" w:rsidRPr="000C017B" w:rsidRDefault="00B961D2" w:rsidP="00B3310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C017B">
                        <w:rPr>
                          <w:sz w:val="20"/>
                          <w:szCs w:val="20"/>
                        </w:rPr>
                        <w:t>La información publicada contempla la totalidad de los contenidos obligatorios establecidos en los artículos 6 y 6 bis de la LTAIBG.</w:t>
                      </w:r>
                    </w:p>
                    <w:p w14:paraId="2AC04ADB" w14:textId="698F3676" w:rsidR="00B961D2" w:rsidRPr="000C017B" w:rsidRDefault="00B961D2" w:rsidP="002F2850">
                      <w:pPr>
                        <w:rPr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0C017B">
                        <w:rPr>
                          <w:b/>
                          <w:color w:val="00642D"/>
                          <w:sz w:val="20"/>
                          <w:szCs w:val="20"/>
                        </w:rPr>
                        <w:t>Calidad de la Información</w:t>
                      </w:r>
                    </w:p>
                    <w:p w14:paraId="362930C0" w14:textId="5209E23D" w:rsidR="00715427" w:rsidRPr="000C017B" w:rsidRDefault="00715427" w:rsidP="002F2850">
                      <w:pPr>
                        <w:rPr>
                          <w:sz w:val="20"/>
                          <w:szCs w:val="20"/>
                        </w:rPr>
                      </w:pPr>
                      <w:r w:rsidRPr="000C017B">
                        <w:rPr>
                          <w:sz w:val="20"/>
                          <w:szCs w:val="20"/>
                        </w:rPr>
                        <w:t>El organigrama no se publica en formato reutilizable.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45AE784A" w14:textId="77777777" w:rsidR="002F2850" w:rsidRPr="00B4114B" w:rsidRDefault="002F2850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5149862C" w14:textId="77777777" w:rsidR="002F2850" w:rsidRPr="00B4114B" w:rsidRDefault="002F2850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0CAD3748" w14:textId="77777777" w:rsidR="002F2850" w:rsidRPr="00B4114B" w:rsidRDefault="002F2850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DA2C255" w14:textId="77777777" w:rsidR="00C33A23" w:rsidRPr="00B4114B" w:rsidRDefault="002F2850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B4114B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B4114B">
        <w:rPr>
          <w:rStyle w:val="Ttulo2Car"/>
          <w:rFonts w:ascii="Mulish" w:hAnsi="Mulish"/>
          <w:color w:val="00642D"/>
          <w:lang w:bidi="es-ES"/>
        </w:rPr>
        <w:t>II.</w:t>
      </w:r>
      <w:r w:rsidR="00D06B6E" w:rsidRPr="00B4114B">
        <w:rPr>
          <w:rStyle w:val="Ttulo2Car"/>
          <w:rFonts w:ascii="Mulish" w:hAnsi="Mulish"/>
          <w:color w:val="00642D"/>
          <w:lang w:bidi="es-ES"/>
        </w:rPr>
        <w:t>2</w:t>
      </w:r>
      <w:r w:rsidR="00C33A23" w:rsidRPr="00B4114B">
        <w:rPr>
          <w:rStyle w:val="Ttulo2Car"/>
          <w:rFonts w:ascii="Mulish" w:hAnsi="Mulish"/>
          <w:color w:val="00642D"/>
          <w:lang w:bidi="es-ES"/>
        </w:rPr>
        <w:t xml:space="preserve"> Información Económica, Presupuestaria y Estadística.</w:t>
      </w:r>
      <w:r w:rsidR="00C33A23" w:rsidRPr="00B4114B">
        <w:rPr>
          <w:rFonts w:ascii="Mulish" w:hAnsi="Mulish"/>
          <w:color w:val="00642D"/>
          <w:lang w:bidi="es-ES"/>
        </w:rPr>
        <w:t xml:space="preserve"> </w:t>
      </w:r>
    </w:p>
    <w:p w14:paraId="68064132" w14:textId="77777777" w:rsidR="00C33A23" w:rsidRPr="00B4114B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B4114B" w14:paraId="3C05568E" w14:textId="77777777" w:rsidTr="002F2850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530000FE" w14:textId="77777777" w:rsidR="00C33A23" w:rsidRPr="00B4114B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4232E458" w14:textId="77777777" w:rsidR="00C33A23" w:rsidRPr="00B4114B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356ED62B" w14:textId="77777777" w:rsidR="00C33A23" w:rsidRPr="00B4114B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14:paraId="781AED0F" w14:textId="77777777" w:rsidR="00C33A23" w:rsidRPr="00B4114B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B4114B" w14:paraId="1F5D319A" w14:textId="77777777" w:rsidTr="00D06B6E">
        <w:trPr>
          <w:trHeight w:val="119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3D65409" w14:textId="77777777" w:rsidR="00C33A23" w:rsidRPr="00B4114B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bookmarkStart w:id="0" w:name="_Hlk153540085"/>
            <w:r w:rsidRPr="00B4114B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062BDED" w14:textId="77777777" w:rsidR="00C33A23" w:rsidRPr="00B4114B" w:rsidRDefault="00C33A23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71D1314" w14:textId="77777777" w:rsidR="00C33A23" w:rsidRPr="00B4114B" w:rsidRDefault="00C33A23" w:rsidP="008D7B9D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171A1E9" w14:textId="57F4FF90" w:rsidR="00C33A23" w:rsidRPr="00B4114B" w:rsidRDefault="008D7B9D" w:rsidP="00217C8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acceso Información Económica/2023/Aportaciones</w:t>
            </w:r>
            <w:r w:rsidR="00217C8B"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 administraciones públicas. Se informa expresamente de la inexistencia de contratos adjudicados por administraciones públicas</w:t>
            </w:r>
          </w:p>
        </w:tc>
      </w:tr>
      <w:bookmarkEnd w:id="0"/>
      <w:tr w:rsidR="008D7B9D" w:rsidRPr="00B4114B" w14:paraId="6C613CA2" w14:textId="77777777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55449F23" w14:textId="77777777" w:rsidR="008D7B9D" w:rsidRPr="00B4114B" w:rsidRDefault="008D7B9D" w:rsidP="008D7B9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499D26A" w14:textId="77777777" w:rsidR="008D7B9D" w:rsidRPr="00B4114B" w:rsidRDefault="008D7B9D" w:rsidP="008D7B9D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C29F809" w14:textId="77777777" w:rsidR="008D7B9D" w:rsidRPr="00B4114B" w:rsidRDefault="008D7B9D" w:rsidP="008D7B9D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11D4EB4" w14:textId="44CF40FD" w:rsidR="008D7B9D" w:rsidRPr="00B4114B" w:rsidRDefault="008D7B9D" w:rsidP="008D7B9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acceso Información Económica/2023/Aportaciones de administraciones públicas. Se informa expresamente de la inexistencia de convenios suscritos con administraciones públicas</w:t>
            </w:r>
          </w:p>
        </w:tc>
      </w:tr>
      <w:tr w:rsidR="008D7B9D" w:rsidRPr="00B4114B" w14:paraId="517275AC" w14:textId="77777777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9600C9C" w14:textId="77777777" w:rsidR="008D7B9D" w:rsidRPr="00B4114B" w:rsidRDefault="008D7B9D" w:rsidP="008D7B9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4D09CF5" w14:textId="77777777" w:rsidR="008D7B9D" w:rsidRPr="00B4114B" w:rsidRDefault="008D7B9D" w:rsidP="008D7B9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2222623" w14:textId="77777777" w:rsidR="008D7B9D" w:rsidRPr="00B4114B" w:rsidRDefault="008D7B9D" w:rsidP="008D7B9D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31E0354" w14:textId="77777777" w:rsidR="008D7B9D" w:rsidRPr="00B4114B" w:rsidRDefault="008D7B9D" w:rsidP="008D7B9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Localizables a través del acceso Información económica</w:t>
            </w:r>
          </w:p>
        </w:tc>
      </w:tr>
      <w:tr w:rsidR="008D7B9D" w:rsidRPr="00B4114B" w14:paraId="0D220BAF" w14:textId="77777777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F191E41" w14:textId="77777777" w:rsidR="008D7B9D" w:rsidRPr="00B4114B" w:rsidRDefault="008D7B9D" w:rsidP="008D7B9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1AA6420" w14:textId="77777777" w:rsidR="008D7B9D" w:rsidRPr="00B4114B" w:rsidRDefault="008D7B9D" w:rsidP="008D7B9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30D00887" w14:textId="77777777" w:rsidR="008D7B9D" w:rsidRPr="00B4114B" w:rsidRDefault="008D7B9D" w:rsidP="008D7B9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7E3E1E9" w14:textId="77777777" w:rsidR="008D7B9D" w:rsidRPr="00B4114B" w:rsidRDefault="008D7B9D" w:rsidP="008D7B9D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C5E6A55" w14:textId="77777777" w:rsidR="008D7B9D" w:rsidRPr="00B4114B" w:rsidRDefault="008D7B9D" w:rsidP="008D7B9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Localizables a través del acceso Información económica</w:t>
            </w:r>
          </w:p>
        </w:tc>
      </w:tr>
      <w:tr w:rsidR="008D7B9D" w:rsidRPr="00B4114B" w14:paraId="4DE8E7AB" w14:textId="77777777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E26F304" w14:textId="77777777" w:rsidR="008D7B9D" w:rsidRPr="00B4114B" w:rsidRDefault="008D7B9D" w:rsidP="008D7B9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745D45D" w14:textId="77777777" w:rsidR="008D7B9D" w:rsidRPr="00B4114B" w:rsidRDefault="008D7B9D" w:rsidP="008D7B9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CF0F3FC" w14:textId="77777777" w:rsidR="008D7B9D" w:rsidRPr="00B4114B" w:rsidRDefault="008D7B9D" w:rsidP="008D7B9D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2CD0295" w14:textId="77777777" w:rsidR="008D7B9D" w:rsidRPr="00B4114B" w:rsidRDefault="008D7B9D" w:rsidP="008D7B9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Localizables a través del acceso Información económica</w:t>
            </w:r>
          </w:p>
        </w:tc>
      </w:tr>
      <w:tr w:rsidR="008D7B9D" w:rsidRPr="00B4114B" w14:paraId="779233DC" w14:textId="77777777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B0C6748" w14:textId="77777777" w:rsidR="008D7B9D" w:rsidRPr="00B4114B" w:rsidRDefault="008D7B9D" w:rsidP="008D7B9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5E31F08" w14:textId="77777777" w:rsidR="008D7B9D" w:rsidRPr="00B4114B" w:rsidRDefault="008D7B9D" w:rsidP="008D7B9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52A42B6" w14:textId="77777777" w:rsidR="008D7B9D" w:rsidRPr="00B4114B" w:rsidRDefault="008D7B9D" w:rsidP="008D7B9D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14DFA90" w14:textId="77777777" w:rsidR="008D7B9D" w:rsidRPr="00B4114B" w:rsidRDefault="008D7B9D" w:rsidP="008D7B9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Localizables a través del acceso Información económica</w:t>
            </w:r>
          </w:p>
        </w:tc>
      </w:tr>
      <w:tr w:rsidR="008D7B9D" w:rsidRPr="00B4114B" w14:paraId="1D75C0DD" w14:textId="77777777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EDC7F0D" w14:textId="77777777" w:rsidR="008D7B9D" w:rsidRPr="00B4114B" w:rsidRDefault="008D7B9D" w:rsidP="008D7B9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C02E094" w14:textId="77777777" w:rsidR="008D7B9D" w:rsidRPr="00B4114B" w:rsidRDefault="008D7B9D" w:rsidP="008D7B9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56E52DA" w14:textId="77777777" w:rsidR="008D7B9D" w:rsidRPr="00B4114B" w:rsidRDefault="008D7B9D" w:rsidP="008D7B9D">
            <w:pPr>
              <w:pStyle w:val="Cuerpodelboletn"/>
              <w:numPr>
                <w:ilvl w:val="0"/>
                <w:numId w:val="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46D3ACD" w14:textId="63798648" w:rsidR="008D7B9D" w:rsidRPr="00B4114B" w:rsidRDefault="008D7B9D" w:rsidP="008D7B9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B4114B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Localizables a través del acceso Nosotros/Patronato. Se informa de que los patronos no perciben retribución por el ejercicio de sus cargos</w:t>
            </w:r>
          </w:p>
        </w:tc>
      </w:tr>
    </w:tbl>
    <w:p w14:paraId="49749176" w14:textId="11B98781" w:rsidR="00DF5F2A" w:rsidRPr="00B4114B" w:rsidRDefault="00DF5F2A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15902D58" w14:textId="57283566" w:rsidR="008D7B9D" w:rsidRPr="00B4114B" w:rsidRDefault="008D7B9D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3C957F3E" w14:textId="77777777" w:rsidR="008D7B9D" w:rsidRPr="00B4114B" w:rsidRDefault="008D7B9D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17FD3808" w14:textId="77777777" w:rsidR="00C33A23" w:rsidRPr="00B4114B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B4114B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B4114B">
        <w:rPr>
          <w:rStyle w:val="Ttulo2Car"/>
          <w:rFonts w:ascii="Mulish" w:hAnsi="Mulish"/>
          <w:color w:val="00642D"/>
          <w:lang w:bidi="es-ES"/>
        </w:rPr>
        <w:t>I</w:t>
      </w:r>
      <w:r w:rsidRPr="00B4114B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B4114B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685B4E6A" w14:textId="77777777" w:rsidR="00C33A23" w:rsidRPr="00B4114B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B4114B">
        <w:rPr>
          <w:rStyle w:val="Ttulo2Car"/>
          <w:rFonts w:ascii="Mulish" w:hAnsi="Mulish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3BBD2C" wp14:editId="15D507C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9DE88" w14:textId="77777777" w:rsidR="00B961D2" w:rsidRDefault="00B961D2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3BDAF627" w14:textId="6E382596" w:rsidR="00B961D2" w:rsidRDefault="00B961D2" w:rsidP="00A40EF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40EF6">
                              <w:rPr>
                                <w:sz w:val="20"/>
                                <w:szCs w:val="20"/>
                              </w:rPr>
                              <w:t xml:space="preserve">La información publicada contempla la totalidad de los contenidos obligatorios establecidos en los artículos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8 </w:t>
                            </w:r>
                            <w:r w:rsidRPr="00A40EF6">
                              <w:rPr>
                                <w:sz w:val="20"/>
                                <w:szCs w:val="20"/>
                              </w:rPr>
                              <w:t xml:space="preserve">de la LTAIBG,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que son aplicables a la entidad:</w:t>
                            </w:r>
                          </w:p>
                          <w:p w14:paraId="11121630" w14:textId="77777777" w:rsidR="00B961D2" w:rsidRPr="00BD4582" w:rsidRDefault="00B961D2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3BBD2C"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14:paraId="7BF9DE88" w14:textId="77777777" w:rsidR="00B961D2" w:rsidRDefault="00B961D2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3BDAF627" w14:textId="6E382596" w:rsidR="00B961D2" w:rsidRDefault="00B961D2" w:rsidP="00A40EF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40EF6">
                        <w:rPr>
                          <w:sz w:val="20"/>
                          <w:szCs w:val="20"/>
                        </w:rPr>
                        <w:t xml:space="preserve">La información publicada contempla la totalidad de los contenidos obligatorios establecidos en los artículos </w:t>
                      </w:r>
                      <w:r>
                        <w:rPr>
                          <w:sz w:val="20"/>
                          <w:szCs w:val="20"/>
                        </w:rPr>
                        <w:t xml:space="preserve">8 </w:t>
                      </w:r>
                      <w:r w:rsidRPr="00A40EF6">
                        <w:rPr>
                          <w:sz w:val="20"/>
                          <w:szCs w:val="20"/>
                        </w:rPr>
                        <w:t xml:space="preserve">de la LTAIBG, </w:t>
                      </w:r>
                      <w:r>
                        <w:rPr>
                          <w:sz w:val="20"/>
                          <w:szCs w:val="20"/>
                        </w:rPr>
                        <w:t>que son aplicables a la entidad:</w:t>
                      </w:r>
                    </w:p>
                    <w:p w14:paraId="11121630" w14:textId="77777777" w:rsidR="00B961D2" w:rsidRPr="00BD4582" w:rsidRDefault="00B961D2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11DC2B9A" w14:textId="77777777" w:rsidR="00C33A23" w:rsidRPr="00B4114B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681666C" w14:textId="00B07116" w:rsidR="00C33A23" w:rsidRPr="00B4114B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BEF116B" w14:textId="6D7BE0BB" w:rsidR="008D7B9D" w:rsidRPr="00B4114B" w:rsidRDefault="008D7B9D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4694761" w14:textId="15E42397" w:rsidR="008D7B9D" w:rsidRPr="00B4114B" w:rsidRDefault="008D7B9D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3B140BD" w14:textId="77777777" w:rsidR="00BD4582" w:rsidRPr="00B4114B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B4114B">
        <w:rPr>
          <w:rFonts w:ascii="Mulish" w:hAnsi="Mulish"/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B4114B" w14:paraId="653650A4" w14:textId="77777777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20D80E2" w14:textId="77777777" w:rsidR="002A154B" w:rsidRPr="00B4114B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ascii="Mulish" w:hAnsi="Mulish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B1618FE" w14:textId="77777777" w:rsidR="002A154B" w:rsidRPr="00B4114B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B4114B">
              <w:rPr>
                <w:rFonts w:ascii="Mulish" w:hAnsi="Mulish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9C9BFA3" w14:textId="77777777" w:rsidR="002A154B" w:rsidRPr="00B4114B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B4114B">
              <w:rPr>
                <w:rFonts w:ascii="Mulish" w:hAnsi="Mulish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BC99153" w14:textId="77777777" w:rsidR="002A154B" w:rsidRPr="00B4114B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B4114B">
              <w:rPr>
                <w:rFonts w:ascii="Mulish" w:hAnsi="Mulish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ED91770" w14:textId="77777777" w:rsidR="002A154B" w:rsidRPr="00B4114B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B4114B">
              <w:rPr>
                <w:rFonts w:ascii="Mulish" w:hAnsi="Mulish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964E7F2" w14:textId="77777777" w:rsidR="002A154B" w:rsidRPr="00B4114B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B4114B">
              <w:rPr>
                <w:rFonts w:ascii="Mulish" w:hAnsi="Mulish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F231AF7" w14:textId="77777777" w:rsidR="002A154B" w:rsidRPr="00B4114B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B4114B">
              <w:rPr>
                <w:rFonts w:ascii="Mulish" w:hAnsi="Mulish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0CE265C" w14:textId="77777777" w:rsidR="002A154B" w:rsidRPr="00B4114B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B4114B">
              <w:rPr>
                <w:rFonts w:ascii="Mulish" w:hAnsi="Mulish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FA26CD8" w14:textId="77777777" w:rsidR="002A154B" w:rsidRPr="00B4114B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B4114B">
              <w:rPr>
                <w:rFonts w:ascii="Mulish" w:hAnsi="Mulish" w:cs="Calibri"/>
                <w:sz w:val="16"/>
                <w:szCs w:val="16"/>
              </w:rPr>
              <w:t>Total</w:t>
            </w:r>
          </w:p>
        </w:tc>
      </w:tr>
      <w:tr w:rsidR="00B961D2" w:rsidRPr="00B4114B" w14:paraId="09CB51E4" w14:textId="77777777" w:rsidTr="00B9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6FC089ED" w14:textId="77777777" w:rsidR="00B961D2" w:rsidRPr="00B4114B" w:rsidRDefault="00B961D2" w:rsidP="002A154B">
            <w:pPr>
              <w:spacing w:before="120" w:after="120" w:line="312" w:lineRule="auto"/>
              <w:rPr>
                <w:rFonts w:ascii="Mulish" w:hAnsi="Mulish" w:cs="Calibri"/>
                <w:sz w:val="16"/>
                <w:szCs w:val="16"/>
              </w:rPr>
            </w:pPr>
            <w:bookmarkStart w:id="1" w:name="_Hlk153540151"/>
            <w:r w:rsidRPr="00B4114B">
              <w:rPr>
                <w:rFonts w:ascii="Mulish" w:hAnsi="Mulish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48784DF2" w14:textId="77777777" w:rsidR="00B961D2" w:rsidRPr="00B4114B" w:rsidRDefault="00B961D2" w:rsidP="00B961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B4114B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4A5318B3" w14:textId="77777777" w:rsidR="00B961D2" w:rsidRPr="00B4114B" w:rsidRDefault="00B961D2" w:rsidP="00B961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B4114B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70E7786C" w14:textId="77777777" w:rsidR="00B961D2" w:rsidRPr="00B4114B" w:rsidRDefault="00B961D2" w:rsidP="00B961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B4114B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7B03A890" w14:textId="77777777" w:rsidR="00B961D2" w:rsidRPr="00B4114B" w:rsidRDefault="00B961D2" w:rsidP="00B961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B4114B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56669AB7" w14:textId="77777777" w:rsidR="00B961D2" w:rsidRPr="00B4114B" w:rsidRDefault="00B961D2" w:rsidP="00B961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B4114B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394A48CE" w14:textId="77777777" w:rsidR="00B961D2" w:rsidRPr="00B4114B" w:rsidRDefault="00B961D2" w:rsidP="00B961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B4114B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71D7D702" w14:textId="77777777" w:rsidR="00B961D2" w:rsidRPr="00B4114B" w:rsidRDefault="00B961D2" w:rsidP="00B961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B4114B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00604F35" w14:textId="77777777" w:rsidR="00B961D2" w:rsidRPr="00B4114B" w:rsidRDefault="00B961D2" w:rsidP="00B961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B4114B">
              <w:rPr>
                <w:rFonts w:ascii="Mulish" w:hAnsi="Mulish"/>
                <w:sz w:val="16"/>
                <w:szCs w:val="16"/>
              </w:rPr>
              <w:t>100,0</w:t>
            </w:r>
          </w:p>
        </w:tc>
      </w:tr>
      <w:bookmarkEnd w:id="1"/>
      <w:tr w:rsidR="008D7B9D" w:rsidRPr="00B4114B" w14:paraId="3D359EF2" w14:textId="77777777" w:rsidTr="00B961D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58113CB1" w14:textId="77777777" w:rsidR="008D7B9D" w:rsidRPr="00B4114B" w:rsidRDefault="008D7B9D" w:rsidP="008D7B9D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proofErr w:type="gramStart"/>
            <w:r w:rsidRPr="00B4114B">
              <w:rPr>
                <w:rFonts w:ascii="Mulish" w:hAnsi="Mulish" w:cs="Calibri"/>
                <w:sz w:val="16"/>
                <w:szCs w:val="16"/>
              </w:rPr>
              <w:t>Económica ,</w:t>
            </w:r>
            <w:proofErr w:type="gramEnd"/>
            <w:r w:rsidRPr="00B4114B">
              <w:rPr>
                <w:rFonts w:ascii="Mulish" w:hAnsi="Mulish" w:cs="Calibri"/>
                <w:sz w:val="16"/>
                <w:szCs w:val="16"/>
              </w:rPr>
              <w:t xml:space="preserve">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2852489B" w14:textId="7D5C23B4" w:rsidR="008D7B9D" w:rsidRPr="00B4114B" w:rsidRDefault="008D7B9D" w:rsidP="008D7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B4114B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77B82597" w14:textId="78E73C4A" w:rsidR="008D7B9D" w:rsidRPr="00B4114B" w:rsidRDefault="008D7B9D" w:rsidP="008D7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B4114B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6E871667" w14:textId="6D068C54" w:rsidR="008D7B9D" w:rsidRPr="00B4114B" w:rsidRDefault="008D7B9D" w:rsidP="008D7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B4114B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4F7353B2" w14:textId="212F8613" w:rsidR="008D7B9D" w:rsidRPr="00B4114B" w:rsidRDefault="008D7B9D" w:rsidP="008D7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B4114B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165EAB42" w14:textId="61595846" w:rsidR="008D7B9D" w:rsidRPr="00B4114B" w:rsidRDefault="008D7B9D" w:rsidP="008D7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B4114B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48DCC36A" w14:textId="7823AA04" w:rsidR="008D7B9D" w:rsidRPr="00B4114B" w:rsidRDefault="008D7B9D" w:rsidP="008D7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B4114B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58419B70" w14:textId="73DE9BE0" w:rsidR="008D7B9D" w:rsidRPr="00B4114B" w:rsidRDefault="008D7B9D" w:rsidP="008D7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B4114B">
              <w:rPr>
                <w:rFonts w:ascii="Mulish" w:hAnsi="Mulish"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67F50109" w14:textId="5874A5FF" w:rsidR="008D7B9D" w:rsidRPr="00B4114B" w:rsidRDefault="008D7B9D" w:rsidP="008D7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  <w:szCs w:val="16"/>
              </w:rPr>
            </w:pPr>
            <w:r w:rsidRPr="00B4114B">
              <w:rPr>
                <w:rFonts w:ascii="Mulish" w:hAnsi="Mulish"/>
                <w:sz w:val="16"/>
                <w:szCs w:val="16"/>
              </w:rPr>
              <w:t>100,0</w:t>
            </w:r>
          </w:p>
        </w:tc>
      </w:tr>
      <w:tr w:rsidR="008D7B9D" w:rsidRPr="00B4114B" w14:paraId="390EE18F" w14:textId="77777777" w:rsidTr="00B96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4D1F7A3D" w14:textId="77777777" w:rsidR="008D7B9D" w:rsidRPr="00B4114B" w:rsidRDefault="008D7B9D" w:rsidP="008D7B9D">
            <w:pPr>
              <w:spacing w:before="120" w:after="120" w:line="312" w:lineRule="auto"/>
              <w:jc w:val="both"/>
              <w:rPr>
                <w:rFonts w:ascii="Mulish" w:hAnsi="Mulish" w:cs="Calibri"/>
                <w:i/>
                <w:sz w:val="16"/>
                <w:szCs w:val="16"/>
              </w:rPr>
            </w:pPr>
            <w:r w:rsidRPr="00B4114B">
              <w:rPr>
                <w:rFonts w:ascii="Mulish" w:hAnsi="Mulish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4BA14536" w14:textId="26C70CEE" w:rsidR="008D7B9D" w:rsidRPr="00B4114B" w:rsidRDefault="008D7B9D" w:rsidP="008D7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B4114B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04E8F44C" w14:textId="055E6AB9" w:rsidR="008D7B9D" w:rsidRPr="00B4114B" w:rsidRDefault="008D7B9D" w:rsidP="008D7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B4114B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77F0CC9E" w14:textId="7AC5BB4B" w:rsidR="008D7B9D" w:rsidRPr="00B4114B" w:rsidRDefault="008D7B9D" w:rsidP="008D7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B4114B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6BE6AE66" w14:textId="718E066B" w:rsidR="008D7B9D" w:rsidRPr="00B4114B" w:rsidRDefault="008D7B9D" w:rsidP="008D7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B4114B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0BBD7991" w14:textId="3E89E0C1" w:rsidR="008D7B9D" w:rsidRPr="00B4114B" w:rsidRDefault="008D7B9D" w:rsidP="008D7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B4114B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7EED628C" w14:textId="301D603F" w:rsidR="008D7B9D" w:rsidRPr="00B4114B" w:rsidRDefault="008D7B9D" w:rsidP="008D7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B4114B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73EAA1DF" w14:textId="56A14517" w:rsidR="008D7B9D" w:rsidRPr="00B4114B" w:rsidRDefault="008D7B9D" w:rsidP="008D7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B4114B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0B50E286" w14:textId="69C42540" w:rsidR="008D7B9D" w:rsidRPr="00B4114B" w:rsidRDefault="008D7B9D" w:rsidP="008D7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</w:pPr>
            <w:r w:rsidRPr="00B4114B">
              <w:rPr>
                <w:rFonts w:ascii="Mulish" w:hAnsi="Mulish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</w:tbl>
    <w:p w14:paraId="0AEFEB3E" w14:textId="77777777" w:rsidR="0026442A" w:rsidRPr="00B4114B" w:rsidRDefault="0026442A" w:rsidP="0026442A">
      <w:pPr>
        <w:rPr>
          <w:rFonts w:ascii="Mulish" w:hAnsi="Mulish"/>
        </w:rPr>
      </w:pPr>
    </w:p>
    <w:p w14:paraId="31205728" w14:textId="2A54CAD0" w:rsidR="00BD4582" w:rsidRPr="00B4114B" w:rsidRDefault="0026442A" w:rsidP="008E4AF3">
      <w:pPr>
        <w:jc w:val="both"/>
        <w:rPr>
          <w:rFonts w:ascii="Mulish" w:hAnsi="Mulish"/>
        </w:rPr>
      </w:pPr>
      <w:r w:rsidRPr="00B4114B">
        <w:rPr>
          <w:rFonts w:ascii="Mulish" w:hAnsi="Mulish"/>
        </w:rPr>
        <w:t>El Índice de Cumplimiento de</w:t>
      </w:r>
      <w:r w:rsidR="008D7B9D" w:rsidRPr="00B4114B">
        <w:rPr>
          <w:rFonts w:ascii="Mulish" w:hAnsi="Mulish"/>
        </w:rPr>
        <w:t xml:space="preserve"> </w:t>
      </w:r>
      <w:r w:rsidRPr="00B4114B">
        <w:rPr>
          <w:rFonts w:ascii="Mulish" w:hAnsi="Mulish"/>
        </w:rPr>
        <w:t>la Información Obligatoria</w:t>
      </w:r>
      <w:r w:rsidR="00587E80" w:rsidRPr="00B4114B">
        <w:rPr>
          <w:rFonts w:ascii="Mulish" w:hAnsi="Mulish"/>
        </w:rPr>
        <w:t xml:space="preserve"> (ICIO) se sitúa en el </w:t>
      </w:r>
      <w:r w:rsidR="008D7B9D" w:rsidRPr="00B4114B">
        <w:rPr>
          <w:rFonts w:ascii="Mulish" w:hAnsi="Mulish"/>
        </w:rPr>
        <w:t>100</w:t>
      </w:r>
      <w:r w:rsidR="00B961D2" w:rsidRPr="00B4114B">
        <w:rPr>
          <w:rFonts w:ascii="Mulish" w:hAnsi="Mulish"/>
        </w:rPr>
        <w:t>%.</w:t>
      </w:r>
      <w:r w:rsidR="00587E80" w:rsidRPr="00B4114B">
        <w:rPr>
          <w:rFonts w:ascii="Mulish" w:hAnsi="Mulish"/>
        </w:rPr>
        <w:t xml:space="preserve"> Respecto de la revisión de cumplimiento efectuada en 2022, se ha producido un incremento de </w:t>
      </w:r>
      <w:r w:rsidR="009446AE" w:rsidRPr="00B4114B">
        <w:rPr>
          <w:rFonts w:ascii="Mulish" w:hAnsi="Mulish"/>
        </w:rPr>
        <w:t>67,3</w:t>
      </w:r>
      <w:r w:rsidR="00587E80" w:rsidRPr="00B4114B">
        <w:rPr>
          <w:rFonts w:ascii="Mulish" w:hAnsi="Mulish"/>
        </w:rPr>
        <w:t xml:space="preserve"> puntos porcentuales, atribuibles a la aplicación </w:t>
      </w:r>
      <w:r w:rsidR="00B961D2" w:rsidRPr="00B4114B">
        <w:rPr>
          <w:rFonts w:ascii="Mulish" w:hAnsi="Mulish"/>
        </w:rPr>
        <w:t>de</w:t>
      </w:r>
      <w:r w:rsidR="00587E80" w:rsidRPr="00B4114B">
        <w:rPr>
          <w:rFonts w:ascii="Mulish" w:hAnsi="Mulish"/>
        </w:rPr>
        <w:t xml:space="preserve"> las </w:t>
      </w:r>
      <w:r w:rsidR="00B961D2" w:rsidRPr="00B4114B">
        <w:rPr>
          <w:rFonts w:ascii="Mulish" w:hAnsi="Mulish"/>
        </w:rPr>
        <w:t xml:space="preserve">10 </w:t>
      </w:r>
      <w:r w:rsidR="00587E80" w:rsidRPr="00B4114B">
        <w:rPr>
          <w:rFonts w:ascii="Mulish" w:hAnsi="Mulish"/>
        </w:rPr>
        <w:t>recomendaciones efectuadas en dicho año.</w:t>
      </w:r>
    </w:p>
    <w:p w14:paraId="40BC64C2" w14:textId="77777777" w:rsidR="008E4AF3" w:rsidRPr="00B4114B" w:rsidRDefault="008E4AF3" w:rsidP="0026442A">
      <w:pPr>
        <w:rPr>
          <w:rFonts w:ascii="Mulish" w:hAnsi="Mulish"/>
        </w:rPr>
      </w:pPr>
    </w:p>
    <w:p w14:paraId="4375AB4D" w14:textId="77777777" w:rsidR="002A154B" w:rsidRPr="00B411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B4114B">
        <w:rPr>
          <w:rFonts w:ascii="Mulish" w:hAnsi="Mulish"/>
          <w:b/>
          <w:color w:val="00642D"/>
          <w:sz w:val="32"/>
        </w:rPr>
        <w:t xml:space="preserve">Conclusiones </w:t>
      </w:r>
    </w:p>
    <w:p w14:paraId="018E313B" w14:textId="64FAC3E2" w:rsidR="00B40246" w:rsidRPr="00B4114B" w:rsidRDefault="009446AE" w:rsidP="009446AE">
      <w:pPr>
        <w:jc w:val="both"/>
        <w:rPr>
          <w:rFonts w:ascii="Mulish" w:hAnsi="Mulish"/>
        </w:rPr>
      </w:pPr>
      <w:r w:rsidRPr="00B4114B">
        <w:rPr>
          <w:rFonts w:ascii="Mulish" w:hAnsi="Mulish"/>
        </w:rPr>
        <w:t>E</w:t>
      </w:r>
      <w:r w:rsidR="003A1719" w:rsidRPr="00B4114B">
        <w:rPr>
          <w:rFonts w:ascii="Mulish" w:hAnsi="Mulish"/>
        </w:rPr>
        <w:t xml:space="preserve">ste Consejo </w:t>
      </w:r>
      <w:r w:rsidR="003A1719" w:rsidRPr="00B4114B">
        <w:rPr>
          <w:rFonts w:ascii="Mulish" w:hAnsi="Mulish"/>
          <w:b/>
        </w:rPr>
        <w:t>valora muy positivamente</w:t>
      </w:r>
      <w:r w:rsidR="003A1719" w:rsidRPr="00B4114B">
        <w:rPr>
          <w:rFonts w:ascii="Mulish" w:hAnsi="Mulish"/>
        </w:rPr>
        <w:t xml:space="preserve"> el esfuerzo realizado por la Fundación Pablo Iglesias para mejorar el cumplimiento de las obligaciones de publicidad activa que le son de aplicación</w:t>
      </w:r>
      <w:r w:rsidRPr="00B4114B">
        <w:rPr>
          <w:rFonts w:ascii="Mulish" w:hAnsi="Mulish"/>
        </w:rPr>
        <w:t>. De hecho, el Índice de Cumplimiento se ha incrementado en casi el 206% respecto de los valores alcanzados en 2022.</w:t>
      </w:r>
    </w:p>
    <w:p w14:paraId="4703677F" w14:textId="3D755A88" w:rsidR="003A1719" w:rsidRPr="00B4114B" w:rsidRDefault="003A1719" w:rsidP="000C017B">
      <w:pPr>
        <w:ind w:left="6372" w:firstLine="708"/>
        <w:rPr>
          <w:rFonts w:ascii="Mulish" w:hAnsi="Mulish"/>
        </w:rPr>
      </w:pPr>
      <w:r w:rsidRPr="00B4114B">
        <w:rPr>
          <w:rFonts w:ascii="Mulish" w:hAnsi="Mulish"/>
        </w:rPr>
        <w:t xml:space="preserve">Madrid, </w:t>
      </w:r>
      <w:r w:rsidR="000C017B" w:rsidRPr="00B4114B">
        <w:rPr>
          <w:rFonts w:ascii="Mulish" w:hAnsi="Mulish"/>
        </w:rPr>
        <w:t>octubre</w:t>
      </w:r>
      <w:r w:rsidRPr="00B4114B">
        <w:rPr>
          <w:rFonts w:ascii="Mulish" w:hAnsi="Mulish"/>
        </w:rPr>
        <w:t xml:space="preserve"> de 2023.</w:t>
      </w:r>
    </w:p>
    <w:p w14:paraId="68A63C6A" w14:textId="77777777" w:rsidR="00CA4FB1" w:rsidRPr="00B4114B" w:rsidRDefault="00CA4FB1">
      <w:pPr>
        <w:rPr>
          <w:rFonts w:ascii="Mulish" w:hAnsi="Mulish"/>
        </w:rPr>
      </w:pPr>
      <w:r w:rsidRPr="00B4114B">
        <w:rPr>
          <w:rFonts w:ascii="Mulish" w:hAnsi="Mulish"/>
        </w:rPr>
        <w:br w:type="page"/>
      </w:r>
    </w:p>
    <w:p w14:paraId="4C68AC89" w14:textId="77777777" w:rsidR="00CA4FB1" w:rsidRPr="00B4114B" w:rsidRDefault="00B4114B" w:rsidP="00CA4FB1">
      <w:pPr>
        <w:spacing w:line="240" w:lineRule="auto"/>
        <w:jc w:val="center"/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223AF0DB36F24B7298F8A5EC0859A7B4"/>
          </w:placeholder>
        </w:sdtPr>
        <w:sdtEndPr/>
        <w:sdtContent>
          <w:r w:rsidR="00CA4FB1" w:rsidRPr="00B4114B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CA4FB1" w:rsidRPr="00B4114B" w14:paraId="0B34338B" w14:textId="77777777" w:rsidTr="00FA731D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6AFF18A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6D218F2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513BF46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19DC596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3CB1C736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CA4FB1" w:rsidRPr="00B4114B" w14:paraId="29C84DC6" w14:textId="77777777" w:rsidTr="00FA731D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1590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2CBF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89E8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600C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933D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CA4FB1" w:rsidRPr="00B4114B" w14:paraId="00571550" w14:textId="77777777" w:rsidTr="00FA731D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6AC4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9FC4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15BD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F74E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7116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CA4FB1" w:rsidRPr="00B4114B" w14:paraId="3D99791F" w14:textId="77777777" w:rsidTr="00FA731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5A02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BE31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4042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F162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E211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CA4FB1" w:rsidRPr="00B4114B" w14:paraId="5E759A4C" w14:textId="77777777" w:rsidTr="00FA731D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7706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F612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0905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0804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5D64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CA4FB1" w:rsidRPr="00B4114B" w14:paraId="19FE032B" w14:textId="77777777" w:rsidTr="00FA731D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2EB3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61BD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9242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DEE4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C6D7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CA4FB1" w:rsidRPr="00B4114B" w14:paraId="0112576A" w14:textId="77777777" w:rsidTr="00FA731D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5306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F52D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C40C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CE36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BCE5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  pero</w:t>
            </w:r>
            <w:proofErr w:type="gramEnd"/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NO ESTA ACTUALIZADO dentro de los tres meses</w:t>
            </w:r>
          </w:p>
        </w:tc>
      </w:tr>
      <w:tr w:rsidR="00CA4FB1" w:rsidRPr="00B4114B" w14:paraId="012CBFC4" w14:textId="77777777" w:rsidTr="00FA731D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3628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5C4B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A4A7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7ACE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E608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CA4FB1" w:rsidRPr="00B4114B" w14:paraId="5C71385C" w14:textId="77777777" w:rsidTr="00FA731D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632C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65D4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4900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5210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15D4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CA4FB1" w:rsidRPr="00B4114B" w14:paraId="56BC7563" w14:textId="77777777" w:rsidTr="00FA731D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C1329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01C1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3EAD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4C77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2DFF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CA4FB1" w:rsidRPr="00B4114B" w14:paraId="30378D76" w14:textId="77777777" w:rsidTr="00FA731D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04A6F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3448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6B38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44F8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C13A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CA4FB1" w:rsidRPr="00B4114B" w14:paraId="4A1FC77A" w14:textId="77777777" w:rsidTr="00FA731D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AB4F8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646A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F394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29AB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41BD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CA4FB1" w:rsidRPr="00B4114B" w14:paraId="70F57193" w14:textId="77777777" w:rsidTr="00FA731D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468AA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1754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B5A0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993D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7208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CA4FB1" w:rsidRPr="00B4114B" w14:paraId="638ADD9C" w14:textId="77777777" w:rsidTr="00FA731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2F7FC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4175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0736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770F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6F7C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CA4FB1" w:rsidRPr="00B4114B" w14:paraId="24D52091" w14:textId="77777777" w:rsidTr="00FA731D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48349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6AA6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480E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348D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DB89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CA4FB1" w:rsidRPr="00B4114B" w14:paraId="156FED51" w14:textId="77777777" w:rsidTr="00FA731D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F0FA7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3D41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BA4F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3E6A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60EC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CA4FB1" w:rsidRPr="00B4114B" w14:paraId="3D4BD4D0" w14:textId="77777777" w:rsidTr="00FA731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FFD05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4BF5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D71D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4DAD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AD07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CA4FB1" w:rsidRPr="00B4114B" w14:paraId="3AD104FE" w14:textId="77777777" w:rsidTr="00FA731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FFF4A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778C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2282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973D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D9FA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CA4FB1" w:rsidRPr="00B4114B" w14:paraId="7D0D8AE7" w14:textId="77777777" w:rsidTr="00FA731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94E73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8B3D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6792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1FA9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7C27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CA4FB1" w:rsidRPr="00B4114B" w14:paraId="76512CF8" w14:textId="77777777" w:rsidTr="00FA731D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6BC9A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1D03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D75A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7AAE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16BE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CA4FB1" w:rsidRPr="00B4114B" w14:paraId="21D75A0A" w14:textId="77777777" w:rsidTr="00FA731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71DE8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1D62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F2C0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616E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7CD9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B4114B" w14:paraId="3FE590C1" w14:textId="77777777" w:rsidTr="00FA731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5F6DD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7632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23F1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D533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0102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CA4FB1" w:rsidRPr="00B4114B" w14:paraId="68BBCC97" w14:textId="77777777" w:rsidTr="00FA731D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F0C96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B37A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391E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2006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3DC8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B4114B" w14:paraId="06C5C6D5" w14:textId="77777777" w:rsidTr="00FA731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499C5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D708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3E26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1564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723A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CA4FB1" w:rsidRPr="00B4114B" w14:paraId="6CF70427" w14:textId="77777777" w:rsidTr="00FA731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98FD9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7A0F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5F99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5BBB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E52F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B4114B" w14:paraId="00C21ECF" w14:textId="77777777" w:rsidTr="00FA731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74254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7B97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18FB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602C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7616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CA4FB1" w:rsidRPr="00B4114B" w14:paraId="6A853EA1" w14:textId="77777777" w:rsidTr="00FA731D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4A592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989F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F527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8BD3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C909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B4114B" w14:paraId="6DAAAC90" w14:textId="77777777" w:rsidTr="00FA731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08799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BBA5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7238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C0E9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7A25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CA4FB1" w:rsidRPr="00B4114B" w14:paraId="74DDCF6D" w14:textId="77777777" w:rsidTr="00FA731D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B0952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761E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22E1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049A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7352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B4114B" w14:paraId="1947717A" w14:textId="77777777" w:rsidTr="00FA731D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831A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7C0C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BF16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89F5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431D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CA4FB1" w:rsidRPr="00B4114B" w14:paraId="31B86B3E" w14:textId="77777777" w:rsidTr="00FA731D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902CD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5620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F9CB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B771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2398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CA4FB1" w:rsidRPr="00B4114B" w14:paraId="16EAF967" w14:textId="77777777" w:rsidTr="00FA731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6E804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FA7A9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FDFCD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9A67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66F0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CA4FB1" w:rsidRPr="00B4114B" w14:paraId="6D26963E" w14:textId="77777777" w:rsidTr="00FA731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EB3B1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6DE2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561C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564C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91A0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CA4FB1" w:rsidRPr="00B4114B" w14:paraId="4F09FDB7" w14:textId="77777777" w:rsidTr="00FA731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EB0BF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82B3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FBDA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801C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8891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CA4FB1" w:rsidRPr="00B4114B" w14:paraId="12D7F39C" w14:textId="77777777" w:rsidTr="00FA731D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238E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E2C4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4D6C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085E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D9B7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CA4FB1" w:rsidRPr="00B4114B" w14:paraId="39D9CAAA" w14:textId="77777777" w:rsidTr="00FA731D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96F02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5034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C8BD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C48B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BFB9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CA4FB1" w:rsidRPr="00B4114B" w14:paraId="643F1BAA" w14:textId="77777777" w:rsidTr="00FA731D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0B4BE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CDB8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C684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720B" w14:textId="77777777" w:rsidR="00CA4FB1" w:rsidRPr="00B4114B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03C2" w14:textId="77777777" w:rsidR="00CA4FB1" w:rsidRPr="00B4114B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B4114B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64154211" w14:textId="77777777" w:rsidR="00CA4FB1" w:rsidRPr="00B4114B" w:rsidRDefault="00CA4FB1" w:rsidP="00CA4FB1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1E9462F0" w14:textId="3C7A4C6C" w:rsidR="00B40246" w:rsidRPr="00B4114B" w:rsidRDefault="00B40246">
      <w:pPr>
        <w:rPr>
          <w:rFonts w:ascii="Mulish" w:hAnsi="Mulish"/>
        </w:rPr>
      </w:pPr>
    </w:p>
    <w:sectPr w:rsidR="00B40246" w:rsidRPr="00B4114B" w:rsidSect="00DF63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C5C30" w14:textId="77777777" w:rsidR="00B961D2" w:rsidRDefault="00B961D2" w:rsidP="00932008">
      <w:pPr>
        <w:spacing w:after="0" w:line="240" w:lineRule="auto"/>
      </w:pPr>
      <w:r>
        <w:separator/>
      </w:r>
    </w:p>
  </w:endnote>
  <w:endnote w:type="continuationSeparator" w:id="0">
    <w:p w14:paraId="10EB5524" w14:textId="77777777" w:rsidR="00B961D2" w:rsidRDefault="00B961D2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3110" w14:textId="77777777" w:rsidR="00B961D2" w:rsidRDefault="00B961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399E6" w14:textId="77777777" w:rsidR="00B961D2" w:rsidRDefault="00B961D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12A2" w14:textId="77777777" w:rsidR="00B961D2" w:rsidRDefault="00B961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8C32D" w14:textId="77777777" w:rsidR="00B961D2" w:rsidRDefault="00B961D2" w:rsidP="00932008">
      <w:pPr>
        <w:spacing w:after="0" w:line="240" w:lineRule="auto"/>
      </w:pPr>
      <w:r>
        <w:separator/>
      </w:r>
    </w:p>
  </w:footnote>
  <w:footnote w:type="continuationSeparator" w:id="0">
    <w:p w14:paraId="7A7D0637" w14:textId="77777777" w:rsidR="00B961D2" w:rsidRDefault="00B961D2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AC52" w14:textId="1BB6FA66" w:rsidR="00B961D2" w:rsidRDefault="003555F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69E50825" wp14:editId="59FB60A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27975" cy="1441450"/>
              <wp:effectExtent l="0" t="2276475" r="0" b="2301875"/>
              <wp:wrapNone/>
              <wp:docPr id="5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27975" cy="1441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73543" w14:textId="77777777" w:rsidR="003555F8" w:rsidRDefault="003555F8" w:rsidP="003555F8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PROVISIONAL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50825" id="_x0000_t202" coordsize="21600,21600" o:spt="202" path="m,l,21600r21600,l21600,xe">
              <v:stroke joinstyle="miter"/>
              <v:path gradientshapeok="t" o:connecttype="rect"/>
            </v:shapetype>
            <v:shape id="WordArt 2" o:spid="_x0000_s1030" type="#_x0000_t202" style="position:absolute;margin-left:0;margin-top:0;width:624.25pt;height:113.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59273543" w14:textId="77777777" w:rsidR="003555F8" w:rsidRDefault="003555F8" w:rsidP="003555F8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PROVISIONAL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BE6A" w14:textId="42D23947" w:rsidR="00B961D2" w:rsidRDefault="003555F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27651C7" wp14:editId="39F68ED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27975" cy="1441450"/>
              <wp:effectExtent l="0" t="2276475" r="0" b="2301875"/>
              <wp:wrapNone/>
              <wp:docPr id="4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27975" cy="1441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74C03" w14:textId="77777777" w:rsidR="003555F8" w:rsidRDefault="003555F8" w:rsidP="003555F8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PROVISIONAL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7651C7" id="_x0000_t202" coordsize="21600,21600" o:spt="202" path="m,l,21600r21600,l21600,xe">
              <v:stroke joinstyle="miter"/>
              <v:path gradientshapeok="t" o:connecttype="rect"/>
            </v:shapetype>
            <v:shape id="WordArt 3" o:spid="_x0000_s1031" type="#_x0000_t202" style="position:absolute;margin-left:0;margin-top:0;width:624.25pt;height:113.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" o:allowincell="f" filled="f" stroked="f">
              <v:stroke joinstyle="round"/>
              <o:lock v:ext="edit" shapetype="t"/>
              <v:textbox style="mso-fit-shape-to-text:t">
                <w:txbxContent>
                  <w:p w14:paraId="0A374C03" w14:textId="77777777" w:rsidR="003555F8" w:rsidRDefault="003555F8" w:rsidP="003555F8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PROVISIONAL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7A25" w14:textId="77777777" w:rsidR="00B961D2" w:rsidRDefault="00B4114B">
    <w:pPr>
      <w:pStyle w:val="Encabezado"/>
    </w:pPr>
    <w:r>
      <w:rPr>
        <w:noProof/>
      </w:rPr>
      <w:pict w14:anchorId="602C0D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34817" type="#_x0000_t136" style="position:absolute;margin-left:0;margin-top:0;width:624.25pt;height:113.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7EED"/>
    <w:multiLevelType w:val="hybridMultilevel"/>
    <w:tmpl w:val="28860446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75644"/>
    <w:multiLevelType w:val="hybridMultilevel"/>
    <w:tmpl w:val="17A6AFFE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E041B"/>
    <w:multiLevelType w:val="hybridMultilevel"/>
    <w:tmpl w:val="80C21FDA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8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46"/>
    <w:rsid w:val="00000A44"/>
    <w:rsid w:val="00000DF7"/>
    <w:rsid w:val="000262A3"/>
    <w:rsid w:val="000965B3"/>
    <w:rsid w:val="000C017B"/>
    <w:rsid w:val="000C6CFF"/>
    <w:rsid w:val="000D37BA"/>
    <w:rsid w:val="00101D8B"/>
    <w:rsid w:val="00102733"/>
    <w:rsid w:val="00150357"/>
    <w:rsid w:val="001561A4"/>
    <w:rsid w:val="001D439B"/>
    <w:rsid w:val="0021538F"/>
    <w:rsid w:val="00217C8B"/>
    <w:rsid w:val="0026442A"/>
    <w:rsid w:val="002A154B"/>
    <w:rsid w:val="002F2850"/>
    <w:rsid w:val="003555F8"/>
    <w:rsid w:val="003A1719"/>
    <w:rsid w:val="003E577F"/>
    <w:rsid w:val="003F271E"/>
    <w:rsid w:val="003F572A"/>
    <w:rsid w:val="004F2655"/>
    <w:rsid w:val="00521DA9"/>
    <w:rsid w:val="00544E0C"/>
    <w:rsid w:val="00545812"/>
    <w:rsid w:val="00561402"/>
    <w:rsid w:val="0057532F"/>
    <w:rsid w:val="00587E80"/>
    <w:rsid w:val="005B19E4"/>
    <w:rsid w:val="005F29B8"/>
    <w:rsid w:val="00671D67"/>
    <w:rsid w:val="006A2766"/>
    <w:rsid w:val="006E5667"/>
    <w:rsid w:val="00710031"/>
    <w:rsid w:val="00715427"/>
    <w:rsid w:val="00743756"/>
    <w:rsid w:val="007B0F99"/>
    <w:rsid w:val="007E25D3"/>
    <w:rsid w:val="00844FA9"/>
    <w:rsid w:val="008C1E1E"/>
    <w:rsid w:val="008D7B9D"/>
    <w:rsid w:val="008E4AF3"/>
    <w:rsid w:val="0092723A"/>
    <w:rsid w:val="00932008"/>
    <w:rsid w:val="009446AE"/>
    <w:rsid w:val="009609E9"/>
    <w:rsid w:val="00A40EF6"/>
    <w:rsid w:val="00A70B8D"/>
    <w:rsid w:val="00AD2022"/>
    <w:rsid w:val="00AF19A0"/>
    <w:rsid w:val="00B33102"/>
    <w:rsid w:val="00B40246"/>
    <w:rsid w:val="00B4114B"/>
    <w:rsid w:val="00B841AE"/>
    <w:rsid w:val="00B961D2"/>
    <w:rsid w:val="00BB6799"/>
    <w:rsid w:val="00BD4582"/>
    <w:rsid w:val="00BE6A46"/>
    <w:rsid w:val="00C33A23"/>
    <w:rsid w:val="00C5744D"/>
    <w:rsid w:val="00C65B5B"/>
    <w:rsid w:val="00CA4FB1"/>
    <w:rsid w:val="00CB5511"/>
    <w:rsid w:val="00CC2049"/>
    <w:rsid w:val="00D06330"/>
    <w:rsid w:val="00D06B6E"/>
    <w:rsid w:val="00D96F84"/>
    <w:rsid w:val="00DF5F2A"/>
    <w:rsid w:val="00DF63E7"/>
    <w:rsid w:val="00E3088D"/>
    <w:rsid w:val="00E34195"/>
    <w:rsid w:val="00E47613"/>
    <w:rsid w:val="00E84F44"/>
    <w:rsid w:val="00EB6B6E"/>
    <w:rsid w:val="00F14DA4"/>
    <w:rsid w:val="00F47C3B"/>
    <w:rsid w:val="00F71D7D"/>
    <w:rsid w:val="00FA731D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4:docId w14:val="4A42ACE0"/>
  <w15:docId w15:val="{77B0268C-3CA8-4934-B3AB-32A6836A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D06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23AF0DB36F24B7298F8A5EC0859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D132-BB6A-477F-83EA-71FDC3D0741D}"/>
      </w:docPartPr>
      <w:docPartBody>
        <w:p w:rsidR="004F291A" w:rsidRDefault="00DE4B57" w:rsidP="00DE4B57">
          <w:pPr>
            <w:pStyle w:val="223AF0DB36F24B7298F8A5EC0859A7B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13771E"/>
    <w:rsid w:val="003D088C"/>
    <w:rsid w:val="004B533F"/>
    <w:rsid w:val="004F291A"/>
    <w:rsid w:val="00AD4E15"/>
    <w:rsid w:val="00D35513"/>
    <w:rsid w:val="00DE4B57"/>
    <w:rsid w:val="00F5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223AF0DB36F24B7298F8A5EC0859A7B4">
    <w:name w:val="223AF0DB36F24B7298F8A5EC0859A7B4"/>
    <w:rsid w:val="00DE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3A47EA3-C2F6-43CE-BB52-5A8606BC83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6</TotalTime>
  <Pages>7</Pages>
  <Words>1632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3</cp:revision>
  <cp:lastPrinted>2007-10-26T10:03:00Z</cp:lastPrinted>
  <dcterms:created xsi:type="dcterms:W3CDTF">2025-01-15T16:46:00Z</dcterms:created>
  <dcterms:modified xsi:type="dcterms:W3CDTF">2025-01-17T11:56:00Z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