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5C1C0AD3" w:rsidR="005E61F8" w:rsidRPr="00BC48AF" w:rsidRDefault="00363923" w:rsidP="0061302F">
            <w:pPr>
              <w:rPr>
                <w:rFonts w:ascii="Mulish" w:hAnsi="Mulish"/>
                <w:sz w:val="24"/>
              </w:rPr>
            </w:pPr>
            <w:r w:rsidRPr="00BC48AF">
              <w:rPr>
                <w:rFonts w:ascii="Mulish" w:hAnsi="Mulish"/>
                <w:sz w:val="24"/>
              </w:rPr>
              <w:t>ABBA Hoteles SA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02A7411D" w14:textId="2029D6E1" w:rsidR="005E61F8" w:rsidRPr="00BC48AF" w:rsidRDefault="00363923" w:rsidP="0061302F">
            <w:pPr>
              <w:rPr>
                <w:rFonts w:ascii="Mulish" w:hAnsi="Mulish"/>
                <w:sz w:val="24"/>
              </w:rPr>
            </w:pPr>
            <w:r w:rsidRPr="00BC48AF">
              <w:rPr>
                <w:rFonts w:ascii="Mulish" w:hAnsi="Mulish"/>
                <w:sz w:val="24"/>
              </w:rPr>
              <w:t>28/05/2024</w:t>
            </w:r>
          </w:p>
          <w:p w14:paraId="65799873" w14:textId="2391946D" w:rsidR="005E61F8" w:rsidRPr="00BC48AF" w:rsidRDefault="005E61F8" w:rsidP="0061302F">
            <w:pPr>
              <w:rPr>
                <w:rFonts w:ascii="Mulish" w:hAnsi="Mulish"/>
                <w:sz w:val="24"/>
              </w:rPr>
            </w:pPr>
            <w:r w:rsidRPr="00BC48AF">
              <w:rPr>
                <w:rFonts w:ascii="Mulish" w:hAnsi="Mulish"/>
                <w:sz w:val="24"/>
              </w:rPr>
              <w:t xml:space="preserve">Segunda revisión: </w:t>
            </w:r>
            <w:r w:rsidR="00432BD8">
              <w:rPr>
                <w:rFonts w:ascii="Mulish" w:hAnsi="Mulish"/>
                <w:sz w:val="24"/>
              </w:rPr>
              <w:t>11/07/2024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452AAC40" w:rsidR="005E61F8" w:rsidRPr="00BC48AF" w:rsidRDefault="00E978A3" w:rsidP="0061302F">
            <w:pPr>
              <w:rPr>
                <w:rFonts w:ascii="Mulish" w:hAnsi="Mulish"/>
                <w:sz w:val="24"/>
              </w:rPr>
            </w:pPr>
            <w:hyperlink r:id="rId14" w:history="1">
              <w:r w:rsidR="00363923" w:rsidRPr="00BC48AF">
                <w:rPr>
                  <w:rStyle w:val="Hipervnculo"/>
                  <w:rFonts w:ascii="Mulish" w:hAnsi="Mulish"/>
                  <w:sz w:val="24"/>
                </w:rPr>
                <w:t>https://www.abbahoteles.com</w:t>
              </w:r>
            </w:hyperlink>
          </w:p>
        </w:tc>
      </w:tr>
    </w:tbl>
    <w:p w14:paraId="1A3FCC83" w14:textId="77777777" w:rsidR="005E61F8" w:rsidRPr="005E61F8" w:rsidRDefault="005E61F8" w:rsidP="00415DBD">
      <w:pPr>
        <w:rPr>
          <w:rFonts w:ascii="Mulish" w:hAnsi="Mulish"/>
        </w:rPr>
      </w:pPr>
    </w:p>
    <w:p w14:paraId="5C6C9FDA" w14:textId="77777777" w:rsidR="00623CFC" w:rsidRPr="005E61F8" w:rsidRDefault="00623CFC" w:rsidP="00415DBD">
      <w:pPr>
        <w:rPr>
          <w:rFonts w:ascii="Mulish" w:hAnsi="Mulish"/>
        </w:rPr>
      </w:pPr>
    </w:p>
    <w:p w14:paraId="2A8B3BDC" w14:textId="77777777" w:rsidR="0082470D" w:rsidRPr="0059767A" w:rsidRDefault="00E978A3" w:rsidP="0059767A">
      <w:pPr>
        <w:pStyle w:val="Titulardelboletn"/>
        <w:numPr>
          <w:ilvl w:val="0"/>
          <w:numId w:val="2"/>
        </w:numPr>
        <w:rPr>
          <w:rFonts w:ascii="Mulish" w:hAnsi="Mulish"/>
          <w:color w:val="00806F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color w:val="00806F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5E61F8" w:rsidRDefault="0082470D" w:rsidP="0082470D">
      <w:pPr>
        <w:rPr>
          <w:rFonts w:ascii="Mulish" w:hAnsi="Mulish"/>
        </w:rPr>
      </w:pPr>
    </w:p>
    <w:p w14:paraId="79FB20F4" w14:textId="77777777" w:rsidR="00760E4B" w:rsidRPr="005E61F8" w:rsidRDefault="00760E4B" w:rsidP="003E564B">
      <w:pPr>
        <w:pStyle w:val="Cuerpodelboletn"/>
        <w:rPr>
          <w:rFonts w:ascii="Mulish" w:hAnsi="Mulish"/>
        </w:rPr>
        <w:sectPr w:rsidR="00760E4B" w:rsidRPr="005E61F8" w:rsidSect="00804174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5E61F8" w14:paraId="20B915EC" w14:textId="77777777" w:rsidTr="00F71FF5">
        <w:trPr>
          <w:trHeight w:val="309"/>
          <w:tblHeader/>
        </w:trPr>
        <w:tc>
          <w:tcPr>
            <w:tcW w:w="1661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322C3903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6593F20B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77B9748C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5E61F8" w14:paraId="4E526B9A" w14:textId="77777777" w:rsidTr="00804174">
        <w:tc>
          <w:tcPr>
            <w:tcW w:w="1661" w:type="dxa"/>
            <w:vMerge w:val="restart"/>
            <w:tcBorders>
              <w:top w:val="single" w:sz="4" w:space="0" w:color="3C8378"/>
            </w:tcBorders>
            <w:vAlign w:val="center"/>
          </w:tcPr>
          <w:p w14:paraId="778ACA5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  <w:tcBorders>
              <w:top w:val="single" w:sz="4" w:space="0" w:color="3C8378"/>
            </w:tcBorders>
          </w:tcPr>
          <w:p w14:paraId="228129A6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tcBorders>
              <w:top w:val="single" w:sz="4" w:space="0" w:color="3C8378"/>
            </w:tcBorders>
            <w:vAlign w:val="center"/>
          </w:tcPr>
          <w:p w14:paraId="50278811" w14:textId="28F34B58" w:rsidR="00D77D83" w:rsidRPr="005E61F8" w:rsidRDefault="0036392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top w:val="single" w:sz="4" w:space="0" w:color="3C8378"/>
            </w:tcBorders>
          </w:tcPr>
          <w:p w14:paraId="179BC7F3" w14:textId="08AFDDA8" w:rsidR="00D77D83" w:rsidRPr="005E61F8" w:rsidRDefault="00363923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7D83" w:rsidRPr="005E61F8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5E61F8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662B8EF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1F4FF34D" w:rsidR="005B11B3" w:rsidRPr="005E61F8" w:rsidRDefault="005C084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7837BE24" w:rsidR="005B11B3" w:rsidRPr="005E61F8" w:rsidRDefault="005C0845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F8723A8" w14:textId="77777777" w:rsidTr="009E63D3">
        <w:tc>
          <w:tcPr>
            <w:tcW w:w="1661" w:type="dxa"/>
            <w:vMerge/>
            <w:vAlign w:val="center"/>
          </w:tcPr>
          <w:p w14:paraId="39CC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3BE54DC6" w:rsidR="00F361B3" w:rsidRPr="005E61F8" w:rsidRDefault="005C084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0E459158" w:rsidR="00F361B3" w:rsidRPr="005E61F8" w:rsidRDefault="005C0845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3E7A1C26" w14:textId="77777777" w:rsidTr="009E63D3">
        <w:tc>
          <w:tcPr>
            <w:tcW w:w="1661" w:type="dxa"/>
            <w:vMerge/>
            <w:vAlign w:val="center"/>
          </w:tcPr>
          <w:p w14:paraId="7E6FCF0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6A50C8DE" w:rsidR="00F361B3" w:rsidRPr="005E61F8" w:rsidRDefault="005C084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C4FEECC" w14:textId="3DE7AE8B" w:rsidR="00F361B3" w:rsidRPr="005E61F8" w:rsidRDefault="005C0845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3836D1CD" w:rsidR="00F361B3" w:rsidRPr="005E61F8" w:rsidRDefault="005C084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DA76E5" w14:textId="6CE6BBAA" w:rsidR="00F361B3" w:rsidRPr="005E61F8" w:rsidRDefault="005C0845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2A1B878E" w:rsidR="00F361B3" w:rsidRPr="005E61F8" w:rsidRDefault="005C084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B1F88FF" w14:textId="09DB53D4" w:rsidR="00F361B3" w:rsidRPr="005E61F8" w:rsidRDefault="005C0845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01720E37" w14:textId="77777777" w:rsidTr="009E63D3">
        <w:tc>
          <w:tcPr>
            <w:tcW w:w="1661" w:type="dxa"/>
            <w:vMerge/>
            <w:vAlign w:val="center"/>
          </w:tcPr>
          <w:p w14:paraId="01AAB33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7D2C2381" w:rsidR="00F361B3" w:rsidRPr="005E61F8" w:rsidRDefault="005C084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2AAC5548" w:rsidR="00F361B3" w:rsidRPr="005E61F8" w:rsidRDefault="005C0845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C1D17D4" w14:textId="77777777" w:rsidTr="009E63D3">
        <w:tc>
          <w:tcPr>
            <w:tcW w:w="1661" w:type="dxa"/>
            <w:vMerge/>
            <w:vAlign w:val="center"/>
          </w:tcPr>
          <w:p w14:paraId="0F97F54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A6C8C5" w14:textId="77777777" w:rsidTr="009E63D3">
        <w:tc>
          <w:tcPr>
            <w:tcW w:w="1661" w:type="dxa"/>
            <w:vMerge/>
            <w:vAlign w:val="center"/>
          </w:tcPr>
          <w:p w14:paraId="0328285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338E894" w14:textId="77777777" w:rsidTr="009E63D3">
        <w:tc>
          <w:tcPr>
            <w:tcW w:w="1661" w:type="dxa"/>
            <w:vMerge/>
            <w:vAlign w:val="center"/>
          </w:tcPr>
          <w:p w14:paraId="2F70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BAF2F8E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2AC01422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5D1230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7FDFB7D" w14:textId="77777777" w:rsidTr="009E63D3">
        <w:tc>
          <w:tcPr>
            <w:tcW w:w="1661" w:type="dxa"/>
            <w:vMerge/>
            <w:vAlign w:val="center"/>
          </w:tcPr>
          <w:p w14:paraId="193F62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70980B3" w14:textId="77777777" w:rsidTr="009E63D3">
        <w:tc>
          <w:tcPr>
            <w:tcW w:w="1661" w:type="dxa"/>
            <w:vMerge/>
            <w:vAlign w:val="center"/>
          </w:tcPr>
          <w:p w14:paraId="65A5E9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5E61F8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21918000" w14:textId="77777777" w:rsidTr="009E63D3">
        <w:tc>
          <w:tcPr>
            <w:tcW w:w="1661" w:type="dxa"/>
            <w:vMerge/>
            <w:vAlign w:val="center"/>
          </w:tcPr>
          <w:p w14:paraId="029B119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4E1CFA" w14:textId="305085D2" w:rsidR="00F361B3" w:rsidRPr="005E61F8" w:rsidRDefault="005C084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0BA9922" w14:textId="2984C8E3" w:rsidR="00F361B3" w:rsidRPr="005E61F8" w:rsidRDefault="005C0845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E530259" w14:textId="77777777" w:rsidTr="009E63D3">
        <w:tc>
          <w:tcPr>
            <w:tcW w:w="1661" w:type="dxa"/>
            <w:vMerge/>
            <w:vAlign w:val="center"/>
          </w:tcPr>
          <w:p w14:paraId="65E840E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A0E29D8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C681418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FD7A14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0CA308C" w14:textId="77777777" w:rsidTr="009E63D3">
        <w:tc>
          <w:tcPr>
            <w:tcW w:w="1661" w:type="dxa"/>
            <w:vMerge/>
            <w:vAlign w:val="center"/>
          </w:tcPr>
          <w:p w14:paraId="518DFD3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F378AE2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0D7D586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272B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CC992DC" w14:textId="77777777" w:rsidTr="009E63D3">
        <w:tc>
          <w:tcPr>
            <w:tcW w:w="1661" w:type="dxa"/>
            <w:vMerge/>
            <w:vAlign w:val="center"/>
          </w:tcPr>
          <w:p w14:paraId="47B5495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CB90AF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C7A49A3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67D7A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D8E0EF9" w14:textId="77777777" w:rsidTr="009E63D3">
        <w:tc>
          <w:tcPr>
            <w:tcW w:w="1661" w:type="dxa"/>
            <w:vMerge/>
            <w:vAlign w:val="center"/>
          </w:tcPr>
          <w:p w14:paraId="73883C6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C835A25" w14:textId="35660924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662625F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08B5D7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661B7ECF" w:rsidR="00F361B3" w:rsidRPr="005E61F8" w:rsidRDefault="005C084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88B2B22" w14:textId="7A49390C" w:rsidR="00F361B3" w:rsidRPr="005E61F8" w:rsidRDefault="005C0845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6E9F2F8F" w14:textId="77777777" w:rsidTr="009E63D3">
        <w:tc>
          <w:tcPr>
            <w:tcW w:w="1661" w:type="dxa"/>
            <w:vMerge/>
            <w:vAlign w:val="center"/>
          </w:tcPr>
          <w:p w14:paraId="73E1F27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661E76D8" w:rsidR="00F361B3" w:rsidRPr="005E61F8" w:rsidRDefault="005C084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6A8A7092" w:rsidR="00F361B3" w:rsidRPr="005E61F8" w:rsidRDefault="005C0845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3F1DD625" w14:textId="77777777" w:rsidTr="009E63D3">
        <w:tc>
          <w:tcPr>
            <w:tcW w:w="1661" w:type="dxa"/>
            <w:vMerge/>
            <w:vAlign w:val="center"/>
          </w:tcPr>
          <w:p w14:paraId="6BF072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B009B82" w14:textId="77777777" w:rsidTr="009E63D3">
        <w:tc>
          <w:tcPr>
            <w:tcW w:w="1661" w:type="dxa"/>
            <w:vMerge/>
            <w:vAlign w:val="center"/>
          </w:tcPr>
          <w:p w14:paraId="76AD24C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77777777" w:rsidR="00F361B3" w:rsidRPr="00C7334B" w:rsidRDefault="00F361B3" w:rsidP="00C7334B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60EC3F46" w:rsidR="00F361B3" w:rsidRPr="005C0845" w:rsidRDefault="00F361B3" w:rsidP="002E1A55">
            <w:pPr>
              <w:rPr>
                <w:rFonts w:ascii="Mulish" w:hAnsi="Mulish"/>
                <w:b/>
                <w:bCs/>
                <w:sz w:val="18"/>
                <w:szCs w:val="18"/>
              </w:rPr>
            </w:pPr>
          </w:p>
        </w:tc>
      </w:tr>
      <w:tr w:rsidR="00F361B3" w:rsidRPr="005E61F8" w14:paraId="48BA35CC" w14:textId="77777777" w:rsidTr="005C0845">
        <w:tc>
          <w:tcPr>
            <w:tcW w:w="1661" w:type="dxa"/>
            <w:vMerge/>
            <w:vAlign w:val="center"/>
          </w:tcPr>
          <w:p w14:paraId="58B0880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75E9D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3DA87F7" w14:textId="3D4B5939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19EEB6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AD8D378" w14:textId="77777777" w:rsidTr="009E63D3">
        <w:tc>
          <w:tcPr>
            <w:tcW w:w="1661" w:type="dxa"/>
            <w:vMerge/>
            <w:vAlign w:val="center"/>
          </w:tcPr>
          <w:p w14:paraId="2AAEA95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125BF922" w:rsidR="00F361B3" w:rsidRPr="005E61F8" w:rsidRDefault="005C084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6E1AB8F" w14:textId="2F6E988E" w:rsidR="00F361B3" w:rsidRPr="005E61F8" w:rsidRDefault="005C0845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40DF57ED" w:rsidR="00F361B3" w:rsidRPr="005E61F8" w:rsidRDefault="005C084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6609F6A4" w:rsidR="00F361B3" w:rsidRPr="005E61F8" w:rsidRDefault="005C0845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1EA39982" w14:textId="77777777" w:rsidTr="009E63D3">
        <w:tc>
          <w:tcPr>
            <w:tcW w:w="1661" w:type="dxa"/>
            <w:vMerge/>
            <w:vAlign w:val="center"/>
          </w:tcPr>
          <w:p w14:paraId="59C2C8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083E3F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ECD55FD" w14:textId="2747DEAD" w:rsidR="00F361B3" w:rsidRPr="005E61F8" w:rsidRDefault="005C0845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668D441" w14:textId="3EE690C9" w:rsidR="00F361B3" w:rsidRPr="005E61F8" w:rsidRDefault="005C0845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237143E8" w14:textId="77777777" w:rsidTr="009E63D3">
        <w:tc>
          <w:tcPr>
            <w:tcW w:w="1661" w:type="dxa"/>
            <w:vMerge/>
            <w:vAlign w:val="center"/>
          </w:tcPr>
          <w:p w14:paraId="0544C62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A737DCC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7BADBF9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39C04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3861D01" w14:textId="77777777" w:rsidTr="009E63D3">
        <w:tc>
          <w:tcPr>
            <w:tcW w:w="1661" w:type="dxa"/>
            <w:vMerge/>
            <w:vAlign w:val="center"/>
          </w:tcPr>
          <w:p w14:paraId="0FBB78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16412B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3ECEC94A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0CFE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07312F6" w14:textId="77777777" w:rsidTr="009E63D3">
        <w:tc>
          <w:tcPr>
            <w:tcW w:w="1661" w:type="dxa"/>
            <w:vMerge/>
            <w:vAlign w:val="center"/>
          </w:tcPr>
          <w:p w14:paraId="7B13A18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B299788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45A7193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6803B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1757693" w14:textId="77777777" w:rsidTr="009E63D3">
        <w:tc>
          <w:tcPr>
            <w:tcW w:w="1661" w:type="dxa"/>
            <w:vMerge/>
            <w:vAlign w:val="center"/>
          </w:tcPr>
          <w:p w14:paraId="09AB6AF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51DCB43" w14:textId="77777777" w:rsidTr="009E63D3">
        <w:tc>
          <w:tcPr>
            <w:tcW w:w="1661" w:type="dxa"/>
            <w:vMerge/>
            <w:vAlign w:val="center"/>
          </w:tcPr>
          <w:p w14:paraId="6252B1D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6E9D934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5E61F8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1863597D" w:rsidR="00A249BB" w:rsidRPr="005E61F8" w:rsidRDefault="001E4B54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432BD8">
              <w:rPr>
                <w:rFonts w:ascii="Mulish" w:hAnsi="Mulish"/>
                <w:b/>
                <w:sz w:val="18"/>
                <w:szCs w:val="18"/>
              </w:rPr>
              <w:t>3</w:t>
            </w:r>
          </w:p>
        </w:tc>
        <w:tc>
          <w:tcPr>
            <w:tcW w:w="2709" w:type="dxa"/>
          </w:tcPr>
          <w:p w14:paraId="29655252" w14:textId="77777777" w:rsidR="00A249BB" w:rsidRPr="005E61F8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5E61F8" w:rsidRDefault="003A1694" w:rsidP="00AC4A6F">
      <w:pPr>
        <w:rPr>
          <w:rFonts w:ascii="Mulish" w:hAnsi="Mulish"/>
        </w:rPr>
      </w:pPr>
    </w:p>
    <w:p w14:paraId="037740DE" w14:textId="77777777" w:rsidR="00DF56A7" w:rsidRPr="005C0845" w:rsidRDefault="00DF56A7" w:rsidP="00DF56A7">
      <w:pPr>
        <w:jc w:val="both"/>
        <w:rPr>
          <w:rFonts w:ascii="Mulish" w:hAnsi="Mulish"/>
          <w:szCs w:val="22"/>
        </w:rPr>
      </w:pPr>
    </w:p>
    <w:p w14:paraId="11003E59" w14:textId="71B58DFD" w:rsidR="00BA4354" w:rsidRPr="005E61F8" w:rsidRDefault="005C0845" w:rsidP="00DF56A7">
      <w:pPr>
        <w:jc w:val="both"/>
        <w:rPr>
          <w:rFonts w:ascii="Mulish" w:hAnsi="Mulish"/>
        </w:rPr>
      </w:pPr>
      <w:r w:rsidRPr="001E4B54">
        <w:rPr>
          <w:rFonts w:ascii="Mulish" w:hAnsi="Mulish"/>
          <w:szCs w:val="22"/>
        </w:rPr>
        <w:t>ABBA Hoteles SA no</w:t>
      </w:r>
      <w:r w:rsidR="00C52EE5"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 xml:space="preserve">ninguna </w:t>
      </w:r>
      <w:r w:rsidR="00C52EE5" w:rsidRPr="005E61F8">
        <w:rPr>
          <w:rFonts w:ascii="Mulish" w:hAnsi="Mulish"/>
        </w:rPr>
        <w:t>de las recomendaciones derivadas de la evaluación realizada en 202</w:t>
      </w:r>
      <w:r>
        <w:rPr>
          <w:rFonts w:ascii="Mulish" w:hAnsi="Mulish"/>
        </w:rPr>
        <w:t>3</w:t>
      </w:r>
    </w:p>
    <w:p w14:paraId="51648A90" w14:textId="77777777" w:rsidR="00FA5AFD" w:rsidRPr="005E61F8" w:rsidRDefault="00FA5AFD" w:rsidP="00AC4A6F">
      <w:pPr>
        <w:rPr>
          <w:rFonts w:ascii="Mulish" w:hAnsi="Mulish"/>
        </w:rPr>
      </w:pPr>
    </w:p>
    <w:p w14:paraId="2B25550E" w14:textId="6A46DE54" w:rsidR="00FA5AFD" w:rsidRPr="005E61F8" w:rsidRDefault="00FA5AFD" w:rsidP="00AC4A6F">
      <w:pPr>
        <w:rPr>
          <w:rFonts w:ascii="Mulish" w:hAnsi="Mulish"/>
        </w:rPr>
      </w:pPr>
    </w:p>
    <w:p w14:paraId="523CD473" w14:textId="77777777" w:rsidR="003F6EDC" w:rsidRPr="0059767A" w:rsidRDefault="00E978A3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b/>
              <w:color w:val="00806F"/>
              <w:sz w:val="30"/>
              <w:szCs w:val="30"/>
            </w:rPr>
            <w:t>Valoración del grado de cumplimiento de las obligaciones de publicidad activa</w:t>
          </w:r>
          <w:r w:rsidR="00032D8A"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 (en porcentaje)</w:t>
          </w:r>
        </w:sdtContent>
      </w:sdt>
    </w:p>
    <w:p w14:paraId="5071A8F4" w14:textId="2000D910" w:rsidR="00432BD8" w:rsidRDefault="00432BD8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432BD8" w:rsidRPr="00432BD8" w14:paraId="527BCC54" w14:textId="77777777" w:rsidTr="00432BD8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1B8AEAB" w14:textId="27A06C90" w:rsidR="00432BD8" w:rsidRPr="00432BD8" w:rsidRDefault="00432BD8" w:rsidP="00432B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432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511CBAF" w14:textId="77777777" w:rsidR="00432BD8" w:rsidRPr="00432BD8" w:rsidRDefault="00432BD8" w:rsidP="00432BD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6BFD244" w14:textId="77777777" w:rsidR="00432BD8" w:rsidRPr="00432BD8" w:rsidRDefault="00432BD8" w:rsidP="00432BD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7F23E71" w14:textId="77777777" w:rsidR="00432BD8" w:rsidRPr="00432BD8" w:rsidRDefault="00432BD8" w:rsidP="00432BD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3523052" w14:textId="77777777" w:rsidR="00432BD8" w:rsidRPr="00432BD8" w:rsidRDefault="00432BD8" w:rsidP="00432BD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3148744" w14:textId="77777777" w:rsidR="00432BD8" w:rsidRPr="00432BD8" w:rsidRDefault="00432BD8" w:rsidP="00432BD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5960E7F" w14:textId="77777777" w:rsidR="00432BD8" w:rsidRPr="00432BD8" w:rsidRDefault="00432BD8" w:rsidP="00432BD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8B71352" w14:textId="77777777" w:rsidR="00432BD8" w:rsidRPr="00432BD8" w:rsidRDefault="00432BD8" w:rsidP="00432BD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26D344A" w14:textId="77777777" w:rsidR="00432BD8" w:rsidRPr="00432BD8" w:rsidRDefault="00432BD8" w:rsidP="00432BD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432BD8" w:rsidRPr="00432BD8" w14:paraId="62A90340" w14:textId="77777777" w:rsidTr="00432BD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25A9D5C" w14:textId="77777777" w:rsidR="00432BD8" w:rsidRPr="00432BD8" w:rsidRDefault="00432BD8" w:rsidP="00432BD8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53D360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E0D494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480F47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7EE4A4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165D36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02E7B8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801E23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2110993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432BD8" w:rsidRPr="00432BD8" w14:paraId="1EDD0A55" w14:textId="77777777" w:rsidTr="00432BD8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8EE8699" w14:textId="77777777" w:rsidR="00432BD8" w:rsidRPr="00432BD8" w:rsidRDefault="00432BD8" w:rsidP="00432BD8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459E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946A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946E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0559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E273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3BAF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5D40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2E54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32BD8" w:rsidRPr="00432BD8" w14:paraId="5B5132A5" w14:textId="77777777" w:rsidTr="00432BD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0E2331A" w14:textId="77777777" w:rsidR="00432BD8" w:rsidRPr="00432BD8" w:rsidRDefault="00432BD8" w:rsidP="00432BD8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432BD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432BD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CF2638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F9E78B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3497FD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B78C3E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8BFD5D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83C6A1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67F36B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F21D0C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432BD8" w:rsidRPr="00432BD8" w14:paraId="25CED141" w14:textId="77777777" w:rsidTr="00432BD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510C340" w14:textId="77777777" w:rsidR="00432BD8" w:rsidRPr="00432BD8" w:rsidRDefault="00432BD8" w:rsidP="00432BD8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49E2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68EC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0F75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E0BC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4EFC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E65A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C523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C3A1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432BD8" w:rsidRPr="00432BD8" w14:paraId="5DD68948" w14:textId="77777777" w:rsidTr="00432BD8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A3E7552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2781F0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BB0A20A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24528E8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23F2CDE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CA8F94C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709860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F926475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E249E36" w14:textId="77777777" w:rsidR="00432BD8" w:rsidRPr="00432BD8" w:rsidRDefault="00432BD8" w:rsidP="00432BD8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432BD8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</w:tr>
    </w:tbl>
    <w:p w14:paraId="4A912F97" w14:textId="59BB49EB" w:rsidR="00BC48AF" w:rsidRDefault="00BC48AF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67FDFEC9" w14:textId="5B940CC8" w:rsidR="001E4B54" w:rsidRPr="005E61F8" w:rsidRDefault="001E4B54" w:rsidP="00F05E2C">
      <w:pPr>
        <w:pStyle w:val="Cuerpodelboletn"/>
        <w:rPr>
          <w:rFonts w:ascii="Mulish" w:hAnsi="Mulish"/>
          <w:lang w:bidi="es-ES"/>
        </w:rPr>
      </w:pPr>
    </w:p>
    <w:p w14:paraId="547B496A" w14:textId="759EA198" w:rsidR="001E4B54" w:rsidRPr="00BC48AF" w:rsidRDefault="004061BC" w:rsidP="00BC48AF">
      <w:pPr>
        <w:pStyle w:val="Cuerpodelboletn"/>
        <w:spacing w:before="120" w:after="120" w:line="312" w:lineRule="auto"/>
        <w:rPr>
          <w:rFonts w:ascii="Mulish" w:hAnsi="Mulish"/>
        </w:rPr>
      </w:pPr>
      <w:r w:rsidRPr="00BC48AF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677EF3">
        <w:rPr>
          <w:rFonts w:ascii="Mulish" w:hAnsi="Mulish"/>
          <w:lang w:bidi="es-ES"/>
        </w:rPr>
        <w:t>7,7</w:t>
      </w:r>
      <w:r w:rsidRPr="00BC48AF">
        <w:rPr>
          <w:rFonts w:ascii="Mulish" w:hAnsi="Mulish"/>
          <w:lang w:bidi="es-ES"/>
        </w:rPr>
        <w:t>%.</w:t>
      </w:r>
      <w:r w:rsidR="00BB3652" w:rsidRPr="00BC48AF">
        <w:rPr>
          <w:rFonts w:ascii="Mulish" w:hAnsi="Mulish"/>
          <w:lang w:bidi="es-ES"/>
        </w:rPr>
        <w:t xml:space="preserve"> </w:t>
      </w:r>
      <w:r w:rsidR="00432BD8">
        <w:rPr>
          <w:rFonts w:ascii="Mulish" w:hAnsi="Mulish"/>
          <w:lang w:bidi="es-ES"/>
        </w:rPr>
        <w:t>Respecto</w:t>
      </w:r>
      <w:r w:rsidR="00677EF3">
        <w:rPr>
          <w:rFonts w:ascii="Mulish" w:hAnsi="Mulish"/>
          <w:lang w:bidi="es-ES"/>
        </w:rPr>
        <w:t xml:space="preserve"> de 2023 no se produce variación ya que no se ha cumplido ninguna de las recomendaciones efectuadas en es año.</w:t>
      </w:r>
      <w:r w:rsidR="00432BD8">
        <w:rPr>
          <w:rFonts w:ascii="Mulish" w:hAnsi="Mulish"/>
          <w:lang w:bidi="es-ES"/>
        </w:rPr>
        <w:t xml:space="preserve"> </w:t>
      </w:r>
    </w:p>
    <w:p w14:paraId="2BFB87F4" w14:textId="18BC5235" w:rsidR="00A670E9" w:rsidRPr="005E61F8" w:rsidRDefault="00A670E9" w:rsidP="001E4B54">
      <w:pPr>
        <w:pStyle w:val="Cuerpodelboletn"/>
        <w:rPr>
          <w:rFonts w:ascii="Mulish" w:hAnsi="Mulish"/>
        </w:rPr>
      </w:pPr>
    </w:p>
    <w:p w14:paraId="6B9B75B4" w14:textId="77777777" w:rsidR="00EB68A3" w:rsidRPr="005E61F8" w:rsidRDefault="00EB68A3" w:rsidP="00F05E2C">
      <w:pPr>
        <w:pStyle w:val="Cuerpodelboletn"/>
        <w:rPr>
          <w:rFonts w:ascii="Mulish" w:hAnsi="Mulish"/>
        </w:rPr>
        <w:sectPr w:rsidR="00EB68A3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>
        <w:rPr>
          <w:color w:val="00806F"/>
        </w:rPr>
      </w:sdtEndPr>
      <w:sdtContent>
        <w:p w14:paraId="45FF60F8" w14:textId="77777777" w:rsidR="00C259F4" w:rsidRPr="0059767A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color w:val="00806F"/>
              <w:sz w:val="30"/>
              <w:szCs w:val="30"/>
            </w:rPr>
          </w:pPr>
          <w:r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p w14:paraId="06476F7C" w14:textId="6FFDE371" w:rsidR="00BB3652" w:rsidRPr="005E61F8" w:rsidRDefault="00BB3652" w:rsidP="00BB3652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677EF3"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1E4B54" w:rsidRPr="001E4B54">
        <w:rPr>
          <w:rFonts w:ascii="Mulish" w:hAnsi="Mulish"/>
          <w:szCs w:val="22"/>
        </w:rPr>
        <w:t>ABBA Hoteles SA</w:t>
      </w:r>
      <w:r w:rsidRPr="005E61F8">
        <w:rPr>
          <w:rFonts w:ascii="Mulish" w:hAnsi="Mulish"/>
        </w:rPr>
        <w:t xml:space="preserve">. </w:t>
      </w:r>
    </w:p>
    <w:p w14:paraId="7D8CA51C" w14:textId="77777777" w:rsidR="004061BC" w:rsidRPr="005E61F8" w:rsidRDefault="00BB3652" w:rsidP="00A670E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>Como consecuencia de esto persisten los déficits evidenciados en dicha evaluación</w:t>
      </w:r>
      <w:r w:rsidR="00A670E9" w:rsidRPr="005E61F8">
        <w:rPr>
          <w:rFonts w:ascii="Mulish" w:hAnsi="Mulish"/>
        </w:rPr>
        <w:t xml:space="preserve">: </w:t>
      </w:r>
    </w:p>
    <w:p w14:paraId="17A724CD" w14:textId="72D52214" w:rsidR="004061BC" w:rsidRPr="005E61F8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3F3277FC" w14:textId="79D1366F" w:rsidR="00D735BA" w:rsidRPr="00D735BA" w:rsidRDefault="0076567C" w:rsidP="00D735BA">
      <w:pPr>
        <w:pStyle w:val="Prrafodelista"/>
        <w:numPr>
          <w:ilvl w:val="0"/>
          <w:numId w:val="18"/>
        </w:numPr>
        <w:spacing w:before="120" w:after="120" w:line="312" w:lineRule="auto"/>
        <w:jc w:val="both"/>
        <w:rPr>
          <w:rFonts w:ascii="Mulish" w:hAnsi="Mulish"/>
          <w:szCs w:val="22"/>
        </w:rPr>
      </w:pPr>
      <w:r w:rsidRPr="00D735BA">
        <w:rPr>
          <w:rFonts w:ascii="Mulish" w:hAnsi="Mulish"/>
          <w:szCs w:val="22"/>
        </w:rPr>
        <w:t xml:space="preserve">Sigue </w:t>
      </w:r>
      <w:r w:rsidR="00677EF3">
        <w:rPr>
          <w:rFonts w:ascii="Mulish" w:hAnsi="Mulish"/>
          <w:szCs w:val="22"/>
        </w:rPr>
        <w:t>sin habilitarse un espacio específico para la publicación de las informaciones obligatorias</w:t>
      </w:r>
      <w:r w:rsidR="00D735BA" w:rsidRPr="00D735BA">
        <w:rPr>
          <w:rFonts w:ascii="Mulish" w:hAnsi="Mulish"/>
          <w:szCs w:val="22"/>
        </w:rPr>
        <w:t>.</w:t>
      </w:r>
    </w:p>
    <w:p w14:paraId="410CCEEA" w14:textId="0E31DEFC" w:rsidR="00C52EE5" w:rsidRPr="00D735BA" w:rsidRDefault="00C52EE5" w:rsidP="00D735BA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36AB41D" w14:textId="77777777" w:rsidR="004D4B3E" w:rsidRPr="005E61F8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Respecto de la publicación de contenidos, </w:t>
      </w:r>
      <w:r w:rsidR="00A670E9" w:rsidRPr="005E61F8">
        <w:rPr>
          <w:rFonts w:ascii="Mulish" w:hAnsi="Mulish"/>
        </w:rPr>
        <w:t>sigue sin publicarse:</w:t>
      </w:r>
    </w:p>
    <w:p w14:paraId="4F8C837E" w14:textId="77777777" w:rsidR="00CC3B31" w:rsidRPr="005E61F8" w:rsidRDefault="00CC3B31" w:rsidP="00CC3B31">
      <w:pPr>
        <w:pStyle w:val="Prrafodelista"/>
        <w:rPr>
          <w:rFonts w:ascii="Mulish" w:hAnsi="Mulish"/>
        </w:rPr>
      </w:pPr>
    </w:p>
    <w:p w14:paraId="3E4915D8" w14:textId="77777777" w:rsidR="00677EF3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Dentro del bloque de información Institucional y Organizativa:</w:t>
      </w:r>
    </w:p>
    <w:p w14:paraId="5C9D5323" w14:textId="1E83BE0F" w:rsidR="00A670E9" w:rsidRDefault="00A670E9" w:rsidP="00306CC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las normas de carácter general que regulan la actividad de la </w:t>
      </w:r>
      <w:r w:rsidR="00C52EE5" w:rsidRPr="005E61F8">
        <w:rPr>
          <w:rFonts w:ascii="Mulish" w:hAnsi="Mulish"/>
        </w:rPr>
        <w:t>entidad</w:t>
      </w:r>
      <w:r w:rsidRPr="005E61F8">
        <w:rPr>
          <w:rFonts w:ascii="Mulish" w:hAnsi="Mulish"/>
        </w:rPr>
        <w:t xml:space="preserve">.  </w:t>
      </w:r>
    </w:p>
    <w:p w14:paraId="3F1F1313" w14:textId="187364AD" w:rsidR="00306CC0" w:rsidRDefault="00306CC0" w:rsidP="00306CC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Las funciones</w:t>
      </w:r>
    </w:p>
    <w:p w14:paraId="1DEA02DD" w14:textId="2CD0A1BF" w:rsidR="00306CC0" w:rsidRDefault="00306CC0" w:rsidP="00306CC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 descripción de la estructura organizativa</w:t>
      </w:r>
    </w:p>
    <w:p w14:paraId="5AD9E870" w14:textId="0B9C3B05" w:rsidR="00306CC0" w:rsidRDefault="00306CC0" w:rsidP="00306CC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El organigrama</w:t>
      </w:r>
    </w:p>
    <w:p w14:paraId="0390F388" w14:textId="4BC6D22E" w:rsidR="00306CC0" w:rsidRDefault="00306CC0" w:rsidP="00306CC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 identificación de los responsables</w:t>
      </w:r>
    </w:p>
    <w:p w14:paraId="0BF31259" w14:textId="257A0960" w:rsidR="00306CC0" w:rsidRDefault="00306CC0" w:rsidP="00306CC0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El perfil y trayectoria profesional de los máximos responsables</w:t>
      </w:r>
    </w:p>
    <w:p w14:paraId="55C67979" w14:textId="77777777" w:rsidR="00306CC0" w:rsidRPr="005E61F8" w:rsidRDefault="00306CC0" w:rsidP="00306CC0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6B683860" w14:textId="2093446D" w:rsidR="00C52EE5" w:rsidRDefault="00C52EE5" w:rsidP="00A57727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D735BA">
        <w:rPr>
          <w:rFonts w:ascii="Mulish" w:hAnsi="Mulish"/>
        </w:rPr>
        <w:t xml:space="preserve">En el bloque de información económica no se publica información sobre los contratos adjudicados por administraciones públicas, los convenios </w:t>
      </w:r>
      <w:r w:rsidR="00306CC0">
        <w:rPr>
          <w:rFonts w:ascii="Mulish" w:hAnsi="Mulish"/>
        </w:rPr>
        <w:t>suscritos</w:t>
      </w:r>
      <w:r w:rsidRPr="00D735BA">
        <w:rPr>
          <w:rFonts w:ascii="Mulish" w:hAnsi="Mulish"/>
        </w:rPr>
        <w:t xml:space="preserve"> con administraciones pública</w:t>
      </w:r>
      <w:r w:rsidR="00306CC0">
        <w:rPr>
          <w:rFonts w:ascii="Mulish" w:hAnsi="Mulish"/>
        </w:rPr>
        <w:t xml:space="preserve">, las cuentas, los informes de auditoría y las </w:t>
      </w:r>
      <w:r w:rsidR="006B0583">
        <w:rPr>
          <w:rFonts w:ascii="Mulish" w:hAnsi="Mulish"/>
        </w:rPr>
        <w:t>retribuciones</w:t>
      </w:r>
      <w:r w:rsidR="00306CC0">
        <w:rPr>
          <w:rFonts w:ascii="Mulish" w:hAnsi="Mulish"/>
        </w:rPr>
        <w:t xml:space="preserve"> de sus máximos responsables</w:t>
      </w:r>
      <w:r w:rsidR="00D735BA">
        <w:rPr>
          <w:rFonts w:ascii="Mulish" w:hAnsi="Mulish"/>
        </w:rPr>
        <w:t>.</w:t>
      </w:r>
    </w:p>
    <w:p w14:paraId="30B9C395" w14:textId="77777777" w:rsidR="00D735BA" w:rsidRPr="00D735BA" w:rsidRDefault="00D735BA" w:rsidP="00D735BA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187CF89" w14:textId="77777777" w:rsidR="004D4B3E" w:rsidRPr="005E61F8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73D2F94A" w:rsidR="004061BC" w:rsidRPr="005E61F8" w:rsidRDefault="004061BC" w:rsidP="00BC48AF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6B0583">
        <w:rPr>
          <w:rFonts w:ascii="Mulish" w:hAnsi="Mulish"/>
        </w:rPr>
        <w:t>julio</w:t>
      </w:r>
      <w:r w:rsidR="00D735BA">
        <w:rPr>
          <w:rFonts w:ascii="Mulish" w:hAnsi="Mulish"/>
        </w:rPr>
        <w:t xml:space="preserve"> de 2024.</w:t>
      </w:r>
    </w:p>
    <w:p w14:paraId="5DB8548C" w14:textId="77777777" w:rsidR="00C259F4" w:rsidRPr="005E61F8" w:rsidRDefault="00C259F4" w:rsidP="00965C69">
      <w:pPr>
        <w:pStyle w:val="Cuerpodelboletn"/>
        <w:rPr>
          <w:rFonts w:ascii="Mulish" w:hAnsi="Mulish"/>
        </w:rPr>
        <w:sectPr w:rsidR="00C259F4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5E61F8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6F42498C" w:rsidR="00BC48AF" w:rsidRDefault="00BC48AF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0449542E" w14:textId="667F52C6" w:rsidR="009654DA" w:rsidRPr="0059767A" w:rsidRDefault="00E978A3" w:rsidP="00A56942">
      <w:p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>
          <w:rPr>
            <w:color w:val="00806F"/>
          </w:rPr>
        </w:sdtEndPr>
        <w:sdtContent>
          <w:r w:rsidR="009654DA" w:rsidRPr="0059767A">
            <w:rPr>
              <w:rFonts w:ascii="Mulish" w:hAnsi="Mulish"/>
              <w:b/>
              <w:color w:val="00806F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84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1603"/>
        <w:gridCol w:w="2641"/>
        <w:gridCol w:w="704"/>
        <w:gridCol w:w="3630"/>
      </w:tblGrid>
      <w:tr w:rsidR="009654DA" w:rsidRPr="005E61F8" w14:paraId="01EFBF17" w14:textId="77777777" w:rsidTr="0059767A">
        <w:trPr>
          <w:trHeight w:val="416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C2F16D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58D184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10E9C05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72840A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4E85E6B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5E61F8" w14:paraId="3C0F5703" w14:textId="77777777" w:rsidTr="006475A7">
        <w:trPr>
          <w:trHeight w:val="514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5E61F8" w14:paraId="1C240016" w14:textId="77777777" w:rsidTr="006475A7">
        <w:trPr>
          <w:trHeight w:val="3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5E61F8" w14:paraId="24115DC4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5E61F8" w14:paraId="5E562B90" w14:textId="77777777" w:rsidTr="006475A7">
        <w:trPr>
          <w:trHeight w:val="419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5E61F8" w14:paraId="49A5F111" w14:textId="77777777" w:rsidTr="006475A7">
        <w:trPr>
          <w:trHeight w:val="41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5E61F8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5E61F8" w14:paraId="12D761CE" w14:textId="77777777" w:rsidTr="006475A7">
        <w:trPr>
          <w:trHeight w:val="416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5E61F8" w14:paraId="141A174C" w14:textId="77777777" w:rsidTr="006475A7">
        <w:trPr>
          <w:trHeight w:val="42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5E61F8" w14:paraId="3502C611" w14:textId="77777777" w:rsidTr="006475A7">
        <w:trPr>
          <w:trHeight w:val="300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5E61F8" w14:paraId="17B7A78E" w14:textId="77777777" w:rsidTr="006475A7">
        <w:trPr>
          <w:trHeight w:val="1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5E61F8" w14:paraId="4C8B028E" w14:textId="77777777" w:rsidTr="006475A7">
        <w:trPr>
          <w:trHeight w:val="24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5E61F8" w14:paraId="11E34754" w14:textId="77777777" w:rsidTr="006475A7">
        <w:trPr>
          <w:trHeight w:val="26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5E61F8" w14:paraId="34F4487E" w14:textId="77777777" w:rsidTr="006475A7">
        <w:trPr>
          <w:trHeight w:val="28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5E61F8" w14:paraId="11F7C4ED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5E61F8" w14:paraId="66FD4854" w14:textId="77777777" w:rsidTr="006475A7">
        <w:trPr>
          <w:trHeight w:val="13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5E61F8" w14:paraId="7F4AE3DF" w14:textId="77777777" w:rsidTr="006475A7">
        <w:trPr>
          <w:trHeight w:val="20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5E61F8" w14:paraId="2578265D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5E61F8" w14:paraId="69DB26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5E61F8" w14:paraId="694BCAD7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5E61F8" w14:paraId="288E77D6" w14:textId="77777777" w:rsidTr="006475A7">
        <w:trPr>
          <w:trHeight w:val="26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5E61F8" w14:paraId="67F971BF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0472B5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5E61F8" w14:paraId="5DE56D90" w14:textId="77777777" w:rsidTr="006475A7">
        <w:trPr>
          <w:trHeight w:val="25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65619E9E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5E61F8" w14:paraId="3988FBEA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5FD73F21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5E61F8" w14:paraId="3C32E689" w14:textId="77777777" w:rsidTr="006475A7">
        <w:trPr>
          <w:trHeight w:val="18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78C8A3F3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5E61F8" w14:paraId="0998C544" w14:textId="77777777" w:rsidTr="006475A7">
        <w:trPr>
          <w:trHeight w:val="24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370B78C8" w14:textId="77777777" w:rsidTr="006475A7">
        <w:trPr>
          <w:trHeight w:val="1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5E61F8" w14:paraId="23E14A9C" w14:textId="77777777" w:rsidTr="006475A7">
        <w:trPr>
          <w:trHeight w:val="57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5E61F8" w14:paraId="0EF44626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5E61F8" w14:paraId="0FC0E589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5E61F8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5E61F8" w14:paraId="007F3BDF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5E61F8" w14:paraId="4A9FE084" w14:textId="77777777" w:rsidTr="006475A7">
        <w:trPr>
          <w:trHeight w:val="343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5E61F8" w14:paraId="7B357DBC" w14:textId="77777777" w:rsidTr="006475A7">
        <w:trPr>
          <w:trHeight w:val="36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5E61F8" w14:paraId="1389FC43" w14:textId="77777777" w:rsidTr="006475A7">
        <w:trPr>
          <w:trHeight w:val="6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sectPr w:rsidR="00965C69" w:rsidRPr="005E61F8" w:rsidSect="00804174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214A" w14:textId="77777777" w:rsidR="00F47DDE" w:rsidRDefault="00F47DDE" w:rsidP="00F31BC3">
      <w:r>
        <w:separator/>
      </w:r>
    </w:p>
  </w:endnote>
  <w:endnote w:type="continuationSeparator" w:id="0">
    <w:p w14:paraId="4B4F214B" w14:textId="77777777" w:rsidR="00F47DDE" w:rsidRDefault="00F47DD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8713" w14:textId="77777777" w:rsidR="00F47DDE" w:rsidRDefault="00F47DDE" w:rsidP="00F31BC3">
      <w:r>
        <w:separator/>
      </w:r>
    </w:p>
  </w:footnote>
  <w:footnote w:type="continuationSeparator" w:id="0">
    <w:p w14:paraId="3C8B9976" w14:textId="77777777" w:rsidR="00F47DDE" w:rsidRDefault="00F47DD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35092164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A52D976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7E6CF53D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977865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C2D80"/>
    <w:multiLevelType w:val="hybridMultilevel"/>
    <w:tmpl w:val="93A47D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4B5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6CC0"/>
    <w:rsid w:val="003074D0"/>
    <w:rsid w:val="00307FC9"/>
    <w:rsid w:val="0031769F"/>
    <w:rsid w:val="00337C82"/>
    <w:rsid w:val="00347877"/>
    <w:rsid w:val="00352994"/>
    <w:rsid w:val="00355DC0"/>
    <w:rsid w:val="00363923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32BD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0845"/>
    <w:rsid w:val="005C4778"/>
    <w:rsid w:val="005E2505"/>
    <w:rsid w:val="005E61F8"/>
    <w:rsid w:val="005E6704"/>
    <w:rsid w:val="005F4F71"/>
    <w:rsid w:val="005F580F"/>
    <w:rsid w:val="00603DFC"/>
    <w:rsid w:val="00607613"/>
    <w:rsid w:val="00623CFC"/>
    <w:rsid w:val="006253FA"/>
    <w:rsid w:val="006266A5"/>
    <w:rsid w:val="00633EAA"/>
    <w:rsid w:val="006475A7"/>
    <w:rsid w:val="00677EF3"/>
    <w:rsid w:val="0069673B"/>
    <w:rsid w:val="006B0583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48AF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334B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35BA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978A3"/>
    <w:rsid w:val="00EB68A3"/>
    <w:rsid w:val="00EB72A1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7DDE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bahoteles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48</TotalTime>
  <Pages>4</Pages>
  <Words>946</Words>
  <Characters>5209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9</cp:revision>
  <cp:lastPrinted>2008-09-26T23:14:00Z</cp:lastPrinted>
  <dcterms:created xsi:type="dcterms:W3CDTF">2024-05-24T12:15:00Z</dcterms:created>
  <dcterms:modified xsi:type="dcterms:W3CDTF">2024-09-17T08:11:00Z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