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BD95D64" w:rsidR="0082470D" w:rsidRPr="005E61F8" w:rsidRDefault="005E61F8">
      <w:pPr>
        <w:rPr>
          <w:rFonts w:ascii="Mulish" w:hAnsi="Mulish"/>
        </w:rPr>
      </w:pPr>
      <w:r w:rsidRPr="005E61F8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A01B89F" wp14:editId="5AC958B6">
                <wp:simplePos x="0" y="0"/>
                <wp:positionH relativeFrom="column">
                  <wp:posOffset>-409575</wp:posOffset>
                </wp:positionH>
                <wp:positionV relativeFrom="paragraph">
                  <wp:posOffset>-904875</wp:posOffset>
                </wp:positionV>
                <wp:extent cx="7560310" cy="2454910"/>
                <wp:effectExtent l="0" t="0" r="2540" b="25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454910"/>
                        </a:xfrm>
                        <a:prstGeom prst="rect">
                          <a:avLst/>
                        </a:prstGeom>
                        <a:solidFill>
                          <a:srgbClr val="007F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E5375" w14:textId="77777777" w:rsidR="005E61F8" w:rsidRDefault="005E61F8" w:rsidP="005E61F8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left="106" w:right="7"/>
                              <w:outlineLvl w:val="0"/>
                              <w:rPr>
                                <w:rFonts w:ascii="Mulish Light" w:eastAsia="Mulish Light" w:hAnsi="Mulish Light" w:cs="Mulish Light"/>
                                <w:color w:val="FFFFFF"/>
                                <w:sz w:val="30"/>
                                <w:szCs w:val="30"/>
                                <w:lang w:eastAsia="es-ES" w:bidi="es-ES"/>
                              </w:rPr>
                            </w:pPr>
                          </w:p>
                          <w:p w14:paraId="5E61CCE7" w14:textId="77777777" w:rsidR="005E61F8" w:rsidRDefault="005E61F8" w:rsidP="005E61F8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left="106" w:right="7"/>
                              <w:outlineLvl w:val="0"/>
                              <w:rPr>
                                <w:rFonts w:ascii="Mulish Light" w:eastAsia="Mulish Light" w:hAnsi="Mulish Light" w:cs="Mulish Light"/>
                                <w:color w:val="FFFFFF"/>
                                <w:sz w:val="30"/>
                                <w:szCs w:val="30"/>
                                <w:lang w:eastAsia="es-ES" w:bidi="es-ES"/>
                              </w:rPr>
                            </w:pPr>
                          </w:p>
                          <w:p w14:paraId="0CFB02AC" w14:textId="77777777" w:rsidR="005E61F8" w:rsidRDefault="005E61F8" w:rsidP="005E61F8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left="106" w:right="7"/>
                              <w:outlineLvl w:val="0"/>
                              <w:rPr>
                                <w:rFonts w:ascii="Mulish Light" w:eastAsia="Mulish Light" w:hAnsi="Mulish Light" w:cs="Mulish Light"/>
                                <w:color w:val="FFFFFF"/>
                                <w:sz w:val="30"/>
                                <w:szCs w:val="30"/>
                                <w:lang w:eastAsia="es-ES" w:bidi="es-ES"/>
                              </w:rPr>
                            </w:pPr>
                          </w:p>
                          <w:p w14:paraId="2FC9BDDB" w14:textId="77777777" w:rsidR="005E61F8" w:rsidRDefault="005E61F8" w:rsidP="005E61F8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left="106" w:right="7"/>
                              <w:outlineLvl w:val="0"/>
                              <w:rPr>
                                <w:rFonts w:ascii="Mulish Light" w:eastAsia="Mulish Light" w:hAnsi="Mulish Light" w:cs="Mulish Light"/>
                                <w:color w:val="FFFFFF"/>
                                <w:sz w:val="30"/>
                                <w:szCs w:val="30"/>
                                <w:lang w:eastAsia="es-ES" w:bidi="es-ES"/>
                              </w:rPr>
                            </w:pPr>
                          </w:p>
                          <w:p w14:paraId="3A710553" w14:textId="77777777" w:rsidR="005E61F8" w:rsidRDefault="005E61F8" w:rsidP="005E61F8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left="106" w:right="7"/>
                              <w:outlineLvl w:val="0"/>
                              <w:rPr>
                                <w:rFonts w:ascii="Mulish Light" w:eastAsia="Mulish Light" w:hAnsi="Mulish Light" w:cs="Mulish Light"/>
                                <w:color w:val="FFFFFF"/>
                                <w:sz w:val="30"/>
                                <w:szCs w:val="30"/>
                                <w:lang w:eastAsia="es-ES" w:bidi="es-ES"/>
                              </w:rPr>
                            </w:pPr>
                          </w:p>
                          <w:p w14:paraId="68D85826" w14:textId="77777777" w:rsidR="005E61F8" w:rsidRPr="005E61F8" w:rsidRDefault="005E61F8" w:rsidP="005E61F8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left="106" w:right="7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s-ES" w:bidi="es-ES"/>
                              </w:rPr>
                            </w:pPr>
                            <w:r w:rsidRPr="005E61F8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s-ES" w:bidi="es-ES"/>
                              </w:rPr>
                              <w:t>Informe de revisión del cumplimiento de las recomendaciones</w:t>
                            </w:r>
                          </w:p>
                          <w:p w14:paraId="795D37A6" w14:textId="4EBAAB35" w:rsidR="005E61F8" w:rsidRPr="005E61F8" w:rsidRDefault="005E61F8" w:rsidP="005E61F8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left="106" w:right="7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sz w:val="30"/>
                                <w:szCs w:val="30"/>
                                <w:lang w:eastAsia="es-ES" w:bidi="es-ES"/>
                              </w:rPr>
                            </w:pPr>
                            <w:r w:rsidRPr="005E61F8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s-ES" w:bidi="es-ES"/>
                              </w:rPr>
                              <w:t xml:space="preserve">efectuadas por el CTBG en materia de Publicidad Activa </w:t>
                            </w:r>
                          </w:p>
                          <w:p w14:paraId="082CCCFA" w14:textId="77777777" w:rsidR="005E61F8" w:rsidRPr="005E61F8" w:rsidRDefault="005E61F8" w:rsidP="005E61F8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Mulish Light" w:eastAsia="Mulish" w:hAnsi="Mulish" w:cs="Mulish"/>
                                <w:b/>
                                <w:bCs/>
                                <w:sz w:val="38"/>
                                <w:szCs w:val="20"/>
                                <w:lang w:eastAsia="es-ES" w:bidi="es-ES"/>
                              </w:rPr>
                            </w:pPr>
                          </w:p>
                          <w:p w14:paraId="7EF5142B" w14:textId="77777777" w:rsidR="005E61F8" w:rsidRDefault="005E61F8" w:rsidP="005E61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B89F" id="Rectángulo 6" o:spid="_x0000_s1026" style="position:absolute;margin-left:-32.25pt;margin-top:-71.25pt;width:595.3pt;height:193.3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" fillcolor="#007f70" stroked="f">
                <v:textbox>
                  <w:txbxContent>
                    <w:p w14:paraId="497E5375" w14:textId="77777777" w:rsidR="005E61F8" w:rsidRDefault="005E61F8" w:rsidP="005E61F8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left="106" w:right="7"/>
                        <w:outlineLvl w:val="0"/>
                        <w:rPr>
                          <w:rFonts w:ascii="Mulish Light" w:eastAsia="Mulish Light" w:hAnsi="Mulish Light" w:cs="Mulish Light"/>
                          <w:color w:val="FFFFFF"/>
                          <w:sz w:val="30"/>
                          <w:szCs w:val="30"/>
                          <w:lang w:eastAsia="es-ES" w:bidi="es-ES"/>
                        </w:rPr>
                      </w:pPr>
                    </w:p>
                    <w:p w14:paraId="5E61CCE7" w14:textId="77777777" w:rsidR="005E61F8" w:rsidRDefault="005E61F8" w:rsidP="005E61F8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left="106" w:right="7"/>
                        <w:outlineLvl w:val="0"/>
                        <w:rPr>
                          <w:rFonts w:ascii="Mulish Light" w:eastAsia="Mulish Light" w:hAnsi="Mulish Light" w:cs="Mulish Light"/>
                          <w:color w:val="FFFFFF"/>
                          <w:sz w:val="30"/>
                          <w:szCs w:val="30"/>
                          <w:lang w:eastAsia="es-ES" w:bidi="es-ES"/>
                        </w:rPr>
                      </w:pPr>
                    </w:p>
                    <w:p w14:paraId="0CFB02AC" w14:textId="77777777" w:rsidR="005E61F8" w:rsidRDefault="005E61F8" w:rsidP="005E61F8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left="106" w:right="7"/>
                        <w:outlineLvl w:val="0"/>
                        <w:rPr>
                          <w:rFonts w:ascii="Mulish Light" w:eastAsia="Mulish Light" w:hAnsi="Mulish Light" w:cs="Mulish Light"/>
                          <w:color w:val="FFFFFF"/>
                          <w:sz w:val="30"/>
                          <w:szCs w:val="30"/>
                          <w:lang w:eastAsia="es-ES" w:bidi="es-ES"/>
                        </w:rPr>
                      </w:pPr>
                    </w:p>
                    <w:p w14:paraId="2FC9BDDB" w14:textId="77777777" w:rsidR="005E61F8" w:rsidRDefault="005E61F8" w:rsidP="005E61F8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left="106" w:right="7"/>
                        <w:outlineLvl w:val="0"/>
                        <w:rPr>
                          <w:rFonts w:ascii="Mulish Light" w:eastAsia="Mulish Light" w:hAnsi="Mulish Light" w:cs="Mulish Light"/>
                          <w:color w:val="FFFFFF"/>
                          <w:sz w:val="30"/>
                          <w:szCs w:val="30"/>
                          <w:lang w:eastAsia="es-ES" w:bidi="es-ES"/>
                        </w:rPr>
                      </w:pPr>
                    </w:p>
                    <w:p w14:paraId="3A710553" w14:textId="77777777" w:rsidR="005E61F8" w:rsidRDefault="005E61F8" w:rsidP="005E61F8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left="106" w:right="7"/>
                        <w:outlineLvl w:val="0"/>
                        <w:rPr>
                          <w:rFonts w:ascii="Mulish Light" w:eastAsia="Mulish Light" w:hAnsi="Mulish Light" w:cs="Mulish Light"/>
                          <w:color w:val="FFFFFF"/>
                          <w:sz w:val="30"/>
                          <w:szCs w:val="30"/>
                          <w:lang w:eastAsia="es-ES" w:bidi="es-ES"/>
                        </w:rPr>
                      </w:pPr>
                    </w:p>
                    <w:p w14:paraId="68D85826" w14:textId="77777777" w:rsidR="005E61F8" w:rsidRPr="005E61F8" w:rsidRDefault="005E61F8" w:rsidP="005E61F8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left="106" w:right="7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30"/>
                          <w:szCs w:val="30"/>
                          <w:lang w:eastAsia="es-ES" w:bidi="es-ES"/>
                        </w:rPr>
                      </w:pPr>
                      <w:r w:rsidRPr="005E61F8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30"/>
                          <w:szCs w:val="30"/>
                          <w:lang w:eastAsia="es-ES" w:bidi="es-ES"/>
                        </w:rPr>
                        <w:t>Informe de revisión del cumplimiento de las recomendaciones</w:t>
                      </w:r>
                    </w:p>
                    <w:p w14:paraId="795D37A6" w14:textId="4EBAAB35" w:rsidR="005E61F8" w:rsidRPr="005E61F8" w:rsidRDefault="005E61F8" w:rsidP="005E61F8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left="106" w:right="7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sz w:val="30"/>
                          <w:szCs w:val="30"/>
                          <w:lang w:eastAsia="es-ES" w:bidi="es-ES"/>
                        </w:rPr>
                      </w:pPr>
                      <w:r w:rsidRPr="005E61F8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30"/>
                          <w:szCs w:val="30"/>
                          <w:lang w:eastAsia="es-ES" w:bidi="es-ES"/>
                        </w:rPr>
                        <w:t xml:space="preserve">efectuadas por el CTBG en materia de Publicidad Activa </w:t>
                      </w:r>
                    </w:p>
                    <w:p w14:paraId="082CCCFA" w14:textId="77777777" w:rsidR="005E61F8" w:rsidRPr="005E61F8" w:rsidRDefault="005E61F8" w:rsidP="005E61F8">
                      <w:pPr>
                        <w:widowControl w:val="0"/>
                        <w:autoSpaceDE w:val="0"/>
                        <w:autoSpaceDN w:val="0"/>
                        <w:rPr>
                          <w:rFonts w:ascii="Mulish Light" w:eastAsia="Mulish" w:hAnsi="Mulish" w:cs="Mulish"/>
                          <w:b/>
                          <w:bCs/>
                          <w:sz w:val="38"/>
                          <w:szCs w:val="20"/>
                          <w:lang w:eastAsia="es-ES" w:bidi="es-ES"/>
                        </w:rPr>
                      </w:pPr>
                    </w:p>
                    <w:p w14:paraId="7EF5142B" w14:textId="77777777" w:rsidR="005E61F8" w:rsidRDefault="005E61F8" w:rsidP="005E61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E61F8">
        <w:rPr>
          <w:rFonts w:ascii="Mulish" w:hAnsi="Mulish"/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4F147737" wp14:editId="4E94C039">
                <wp:simplePos x="0" y="0"/>
                <wp:positionH relativeFrom="column">
                  <wp:posOffset>-250825</wp:posOffset>
                </wp:positionH>
                <wp:positionV relativeFrom="paragraph">
                  <wp:posOffset>-722630</wp:posOffset>
                </wp:positionV>
                <wp:extent cx="2135505" cy="455295"/>
                <wp:effectExtent l="0" t="0" r="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455295"/>
                          <a:chOff x="565" y="632"/>
                          <a:chExt cx="3363" cy="717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7" y="632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8253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6"/>
                        <wps:cNvSpPr>
                          <a:spLocks noEditPoints="1"/>
                        </wps:cNvSpPr>
                        <wps:spPr bwMode="auto">
                          <a:xfrm>
                            <a:off x="565" y="853"/>
                            <a:ext cx="571" cy="444"/>
                          </a:xfrm>
                          <a:custGeom>
                            <a:avLst/>
                            <a:gdLst>
                              <a:gd name="T0" fmla="+- 0 1139 567"/>
                              <a:gd name="T1" fmla="*/ T0 w 572"/>
                              <a:gd name="T2" fmla="+- 0 868 868"/>
                              <a:gd name="T3" fmla="*/ 868 h 444"/>
                              <a:gd name="T4" fmla="+- 0 958 567"/>
                              <a:gd name="T5" fmla="*/ T4 w 572"/>
                              <a:gd name="T6" fmla="+- 0 868 868"/>
                              <a:gd name="T7" fmla="*/ 868 h 444"/>
                              <a:gd name="T8" fmla="+- 0 958 567"/>
                              <a:gd name="T9" fmla="*/ T8 w 572"/>
                              <a:gd name="T10" fmla="+- 0 1156 868"/>
                              <a:gd name="T11" fmla="*/ 1156 h 444"/>
                              <a:gd name="T12" fmla="+- 0 747 567"/>
                              <a:gd name="T13" fmla="*/ T12 w 572"/>
                              <a:gd name="T14" fmla="+- 0 1156 868"/>
                              <a:gd name="T15" fmla="*/ 1156 h 444"/>
                              <a:gd name="T16" fmla="+- 0 747 567"/>
                              <a:gd name="T17" fmla="*/ T16 w 572"/>
                              <a:gd name="T18" fmla="+- 0 868 868"/>
                              <a:gd name="T19" fmla="*/ 868 h 444"/>
                              <a:gd name="T20" fmla="+- 0 567 567"/>
                              <a:gd name="T21" fmla="*/ T20 w 572"/>
                              <a:gd name="T22" fmla="+- 0 868 868"/>
                              <a:gd name="T23" fmla="*/ 868 h 444"/>
                              <a:gd name="T24" fmla="+- 0 567 567"/>
                              <a:gd name="T25" fmla="*/ T24 w 572"/>
                              <a:gd name="T26" fmla="+- 0 1156 868"/>
                              <a:gd name="T27" fmla="*/ 1156 h 444"/>
                              <a:gd name="T28" fmla="+- 0 567 567"/>
                              <a:gd name="T29" fmla="*/ T28 w 572"/>
                              <a:gd name="T30" fmla="+- 0 1312 868"/>
                              <a:gd name="T31" fmla="*/ 1312 h 444"/>
                              <a:gd name="T32" fmla="+- 0 1139 567"/>
                              <a:gd name="T33" fmla="*/ T32 w 572"/>
                              <a:gd name="T34" fmla="+- 0 1312 868"/>
                              <a:gd name="T35" fmla="*/ 1312 h 444"/>
                              <a:gd name="T36" fmla="+- 0 1139 567"/>
                              <a:gd name="T37" fmla="*/ T36 w 572"/>
                              <a:gd name="T38" fmla="+- 0 1157 868"/>
                              <a:gd name="T39" fmla="*/ 1157 h 444"/>
                              <a:gd name="T40" fmla="+- 0 1139 567"/>
                              <a:gd name="T41" fmla="*/ T40 w 572"/>
                              <a:gd name="T42" fmla="+- 0 1156 868"/>
                              <a:gd name="T43" fmla="*/ 1156 h 444"/>
                              <a:gd name="T44" fmla="+- 0 1139 567"/>
                              <a:gd name="T45" fmla="*/ T44 w 572"/>
                              <a:gd name="T46" fmla="+- 0 868 868"/>
                              <a:gd name="T47" fmla="*/ 868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72" h="444">
                                <a:moveTo>
                                  <a:pt x="572" y="0"/>
                                </a:moveTo>
                                <a:lnTo>
                                  <a:pt x="391" y="0"/>
                                </a:lnTo>
                                <a:lnTo>
                                  <a:pt x="391" y="288"/>
                                </a:lnTo>
                                <a:lnTo>
                                  <a:pt x="180" y="288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444"/>
                                </a:lnTo>
                                <a:lnTo>
                                  <a:pt x="572" y="444"/>
                                </a:lnTo>
                                <a:lnTo>
                                  <a:pt x="572" y="289"/>
                                </a:lnTo>
                                <a:lnTo>
                                  <a:pt x="572" y="288"/>
                                </a:lnTo>
                                <a:lnTo>
                                  <a:pt x="57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" y="855"/>
                            <a:ext cx="2131" cy="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4" y="1152"/>
                            <a:ext cx="394" cy="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05E35" id="Grupo 7" o:spid="_x0000_s1026" style="position:absolute;margin-left:-19.75pt;margin-top:-56.9pt;width:168.15pt;height:35.85pt;z-index:-251586560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">
  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  <v:path arrowok="t" o:connecttype="custom" o:connectlocs="571,868;390,868;390,1156;180,1156;180,868;0,868;0,1156;0,1312;571,1312;571,1157;571,1156;571,868" o:connectangles="0,0,0,0,0,0,0,0,0,0,0,0"/>
                  <o:lock v:ext="edit" verticies="t"/>
                </v:shape>
  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  <v:imagedata r:id="rId13" o:title=""/>
                </v:shape>
  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77777777" w:rsidR="0082470D" w:rsidRPr="005E61F8" w:rsidRDefault="0082470D">
      <w:pPr>
        <w:rPr>
          <w:rFonts w:ascii="Mulish" w:hAnsi="Mulish"/>
        </w:rPr>
      </w:pPr>
    </w:p>
    <w:p w14:paraId="6A476580" w14:textId="77777777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27ECECB" w14:textId="77777777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F31BC3">
          <w:headerReference w:type="even" r:id="rId15"/>
          <w:headerReference w:type="default" r:id="rId16"/>
          <w:headerReference w:type="first" r:id="rId17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1302F">
        <w:tc>
          <w:tcPr>
            <w:tcW w:w="3625" w:type="dxa"/>
          </w:tcPr>
          <w:p w14:paraId="10CE4282" w14:textId="77777777" w:rsidR="005E61F8" w:rsidRPr="005E61F8" w:rsidRDefault="005E61F8" w:rsidP="0061302F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3DA2674" w14:textId="7E3D8B4C" w:rsidR="005E61F8" w:rsidRPr="00B92C8C" w:rsidRDefault="00B92C8C" w:rsidP="00B92C8C">
            <w:pPr>
              <w:jc w:val="both"/>
              <w:rPr>
                <w:rFonts w:ascii="Mulish" w:hAnsi="Mulish"/>
                <w:sz w:val="24"/>
              </w:rPr>
            </w:pPr>
            <w:r w:rsidRPr="00B92C8C">
              <w:rPr>
                <w:rFonts w:ascii="Mulish" w:hAnsi="Mulish"/>
                <w:sz w:val="24"/>
              </w:rPr>
              <w:t>Federación Católica Española de Servicios a la Juventud Femenina</w:t>
            </w:r>
          </w:p>
        </w:tc>
      </w:tr>
      <w:tr w:rsidR="005E61F8" w:rsidRPr="005E61F8" w14:paraId="04DA6659" w14:textId="77777777" w:rsidTr="0061302F">
        <w:tc>
          <w:tcPr>
            <w:tcW w:w="3625" w:type="dxa"/>
          </w:tcPr>
          <w:p w14:paraId="3236FD7C" w14:textId="77777777" w:rsidR="005E61F8" w:rsidRPr="005E61F8" w:rsidRDefault="005E61F8" w:rsidP="0061302F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2A7411D" w14:textId="398304B5" w:rsidR="005E61F8" w:rsidRPr="005E61F8" w:rsidRDefault="00B92C8C" w:rsidP="0061302F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21/05/2024</w:t>
            </w:r>
          </w:p>
          <w:p w14:paraId="65799873" w14:textId="00DDC4CA" w:rsidR="005E61F8" w:rsidRPr="005E61F8" w:rsidRDefault="005E61F8" w:rsidP="0061302F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B8771D">
              <w:rPr>
                <w:rFonts w:ascii="Mulish" w:hAnsi="Mulish"/>
                <w:sz w:val="24"/>
              </w:rPr>
              <w:t>15/07/2024</w:t>
            </w:r>
          </w:p>
        </w:tc>
      </w:tr>
      <w:tr w:rsidR="005E61F8" w:rsidRPr="005E61F8" w14:paraId="1E39768D" w14:textId="77777777" w:rsidTr="0061302F">
        <w:tc>
          <w:tcPr>
            <w:tcW w:w="3625" w:type="dxa"/>
          </w:tcPr>
          <w:p w14:paraId="1A2FF59D" w14:textId="53695DF7" w:rsidR="005E61F8" w:rsidRPr="005E61F8" w:rsidRDefault="005E61F8" w:rsidP="0061302F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3CEE54D6" w14:textId="30F58828" w:rsidR="005E61F8" w:rsidRPr="00B92C8C" w:rsidRDefault="00125937" w:rsidP="0061302F">
            <w:pPr>
              <w:rPr>
                <w:rFonts w:ascii="Mulish" w:hAnsi="Mulish"/>
                <w:sz w:val="24"/>
              </w:rPr>
            </w:pPr>
            <w:hyperlink r:id="rId18" w:history="1">
              <w:r w:rsidR="00B92C8C" w:rsidRPr="00B92C8C">
                <w:rPr>
                  <w:rStyle w:val="Hipervnculo"/>
                  <w:rFonts w:ascii="Mulish" w:hAnsi="Mulish"/>
                  <w:sz w:val="24"/>
                </w:rPr>
                <w:t>https://federacionacisjf.com</w:t>
              </w:r>
            </w:hyperlink>
          </w:p>
        </w:tc>
      </w:tr>
    </w:tbl>
    <w:p w14:paraId="1A3FCC83" w14:textId="77777777" w:rsidR="005E61F8" w:rsidRPr="005E61F8" w:rsidRDefault="005E61F8" w:rsidP="00415DBD">
      <w:pPr>
        <w:rPr>
          <w:rFonts w:ascii="Mulish" w:hAnsi="Mulish"/>
        </w:rPr>
      </w:pPr>
    </w:p>
    <w:p w14:paraId="5C6C9FDA" w14:textId="77777777" w:rsidR="00623CFC" w:rsidRPr="005E61F8" w:rsidRDefault="00623CFC" w:rsidP="00415DBD">
      <w:pPr>
        <w:rPr>
          <w:rFonts w:ascii="Mulish" w:hAnsi="Mulish"/>
        </w:rPr>
      </w:pPr>
    </w:p>
    <w:p w14:paraId="2A8B3BDC" w14:textId="77777777" w:rsidR="0082470D" w:rsidRPr="005E61F8" w:rsidRDefault="00125937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5E61F8" w14:paraId="20B915EC" w14:textId="77777777" w:rsidTr="005E61F8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008A3E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008A3E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F361B3">
        <w:tc>
          <w:tcPr>
            <w:tcW w:w="1661" w:type="dxa"/>
            <w:vMerge w:val="restart"/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50278811" w14:textId="4B6355EC" w:rsidR="00D77D8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79BC7F3" w14:textId="47DF4F04" w:rsidR="00D77D8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5E61F8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662B8EF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38468BC9" w:rsidR="005B1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6EF8D066" w:rsidR="005B1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F8723A8" w14:textId="77777777" w:rsidTr="009E63D3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E7A1C26" w14:textId="77777777" w:rsidTr="009E63D3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3E4E5345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C4FEECC" w14:textId="03DD68D8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0DB51350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DA76E5" w14:textId="3BB6764D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B1F88F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1720E37" w14:textId="77777777" w:rsidTr="009E63D3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5E656586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4506F1E9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C1D17D4" w14:textId="77777777" w:rsidTr="009E63D3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9E63D3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9E63D3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9E63D3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9E63D3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5E61F8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9E63D3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4E1CFA" w14:textId="1B61AB65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0BA9922" w14:textId="1E952C5B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E530259" w14:textId="77777777" w:rsidTr="009E63D3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0E29D8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C68141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9E63D3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378AE2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D7D586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9E63D3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CB90AF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C7A49A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9E63D3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835A25" w14:textId="35660924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662625F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08598115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25B71E6D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6E9F2F8F" w14:textId="77777777" w:rsidTr="009E63D3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2FFAEAF1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22EBEA61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3F1DD625" w14:textId="77777777" w:rsidTr="009E63D3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9E63D3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0C825CBE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488C6BE1" w14:textId="32F547B7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48BA35CC" w14:textId="77777777" w:rsidTr="009E63D3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5E9D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DA87F7" w14:textId="35460243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19EEB6C" w14:textId="2BD7F379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5AD8D378" w14:textId="77777777" w:rsidTr="009E63D3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625589CC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6E1AB8F" w14:textId="01F5201D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33DD9B9A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45DF532D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1EA39982" w14:textId="77777777" w:rsidTr="009E63D3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83E3F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CD55FD" w14:textId="2386CB8D" w:rsidR="00F361B3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668D441" w14:textId="5DF95985" w:rsidR="00F361B3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237143E8" w14:textId="77777777" w:rsidTr="009E63D3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737DCC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BADBF9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9E63D3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16412B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ECEC94A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9E63D3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B299788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A719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9E63D3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9E63D3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41EC28FF" w:rsidR="00A249BB" w:rsidRPr="005E61F8" w:rsidRDefault="00B92C8C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020B5402" w:rsidR="00A249BB" w:rsidRPr="005E61F8" w:rsidRDefault="00B92C8C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5E61F8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7E6425FB" w:rsidR="00A249BB" w:rsidRPr="005E61F8" w:rsidRDefault="00B92C8C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B8771D">
              <w:rPr>
                <w:rFonts w:ascii="Mulish" w:hAnsi="Mulish"/>
                <w:b/>
                <w:sz w:val="18"/>
                <w:szCs w:val="18"/>
              </w:rPr>
              <w:t>4</w:t>
            </w:r>
          </w:p>
        </w:tc>
        <w:tc>
          <w:tcPr>
            <w:tcW w:w="2709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037740DE" w14:textId="77777777" w:rsidR="00DF56A7" w:rsidRPr="005E61F8" w:rsidRDefault="00DF56A7" w:rsidP="00DF56A7">
      <w:pPr>
        <w:jc w:val="both"/>
        <w:rPr>
          <w:rFonts w:ascii="Mulish" w:hAnsi="Mulish"/>
        </w:rPr>
      </w:pPr>
    </w:p>
    <w:p w14:paraId="11003E59" w14:textId="369777C4" w:rsidR="00BA4354" w:rsidRPr="005E61F8" w:rsidRDefault="00B92C8C" w:rsidP="00DF56A7">
      <w:pPr>
        <w:jc w:val="both"/>
        <w:rPr>
          <w:rFonts w:ascii="Mulish" w:hAnsi="Mulish"/>
        </w:rPr>
      </w:pPr>
      <w:r>
        <w:rPr>
          <w:rFonts w:ascii="Mulish" w:hAnsi="Mulish"/>
        </w:rPr>
        <w:t>La Federación Católica Española de Servicios a la Juventud Femenina no</w:t>
      </w:r>
      <w:r w:rsidR="00C52EE5" w:rsidRPr="005E61F8">
        <w:rPr>
          <w:rFonts w:ascii="Mulish" w:hAnsi="Mulish"/>
        </w:rPr>
        <w:t xml:space="preserve"> ha aplicado </w:t>
      </w:r>
      <w:r>
        <w:rPr>
          <w:rFonts w:ascii="Mulish" w:hAnsi="Mulish"/>
        </w:rPr>
        <w:t>ning</w:t>
      </w:r>
      <w:r w:rsidR="0076567C" w:rsidRPr="005E61F8">
        <w:rPr>
          <w:rFonts w:ascii="Mulish" w:hAnsi="Mulish"/>
        </w:rPr>
        <w:t>una</w:t>
      </w:r>
      <w:r w:rsidR="00C52EE5" w:rsidRPr="005E61F8">
        <w:rPr>
          <w:rFonts w:ascii="Mulish" w:hAnsi="Mulish"/>
        </w:rPr>
        <w:t xml:space="preserve"> de las recomendaciones derivadas de la evaluación realizada en 202</w:t>
      </w:r>
      <w:r>
        <w:rPr>
          <w:rFonts w:ascii="Mulish" w:hAnsi="Mulish"/>
        </w:rPr>
        <w:t>3</w:t>
      </w:r>
      <w:r w:rsidR="00C52EE5" w:rsidRPr="005E61F8">
        <w:rPr>
          <w:rFonts w:ascii="Mulish" w:hAnsi="Mulish"/>
        </w:rPr>
        <w:t>.</w:t>
      </w:r>
    </w:p>
    <w:p w14:paraId="51648A90" w14:textId="77777777" w:rsidR="00FA5AFD" w:rsidRPr="005E61F8" w:rsidRDefault="00FA5AFD" w:rsidP="00AC4A6F">
      <w:pPr>
        <w:rPr>
          <w:rFonts w:ascii="Mulish" w:hAnsi="Mulish"/>
        </w:rPr>
      </w:pPr>
    </w:p>
    <w:p w14:paraId="2B25550E" w14:textId="6A46DE54" w:rsidR="00FA5AFD" w:rsidRPr="005E61F8" w:rsidRDefault="00FA5AFD" w:rsidP="00AC4A6F">
      <w:pPr>
        <w:rPr>
          <w:rFonts w:ascii="Mulish" w:hAnsi="Mulish"/>
        </w:rPr>
      </w:pPr>
    </w:p>
    <w:p w14:paraId="523CD473" w14:textId="77777777" w:rsidR="003F6EDC" w:rsidRPr="005E61F8" w:rsidRDefault="00125937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704A01D2" w14:textId="5D51A3B7" w:rsidR="00BE1BA3" w:rsidRDefault="00BE1BA3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6BC5A246" w14:textId="1A6EE5E3" w:rsidR="00B8771D" w:rsidRDefault="00B8771D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B8771D" w:rsidRPr="00B8771D" w14:paraId="5489DFE8" w14:textId="77777777" w:rsidTr="00B8771D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4FA388E4" w14:textId="6391CF2B" w:rsidR="00B8771D" w:rsidRPr="00B8771D" w:rsidRDefault="00B8771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B877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FC785D8" w14:textId="77777777" w:rsidR="00B8771D" w:rsidRPr="00B8771D" w:rsidRDefault="00B8771D" w:rsidP="00B8771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34668257" w14:textId="77777777" w:rsidR="00B8771D" w:rsidRPr="00B8771D" w:rsidRDefault="00B8771D" w:rsidP="00B8771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BA31966" w14:textId="77777777" w:rsidR="00B8771D" w:rsidRPr="00B8771D" w:rsidRDefault="00B8771D" w:rsidP="00B8771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B123712" w14:textId="77777777" w:rsidR="00B8771D" w:rsidRPr="00B8771D" w:rsidRDefault="00B8771D" w:rsidP="00B8771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4D77F4A" w14:textId="77777777" w:rsidR="00B8771D" w:rsidRPr="00B8771D" w:rsidRDefault="00B8771D" w:rsidP="00B8771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A3AF3E0" w14:textId="77777777" w:rsidR="00B8771D" w:rsidRPr="00B8771D" w:rsidRDefault="00B8771D" w:rsidP="00B8771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2AAC8D8" w14:textId="77777777" w:rsidR="00B8771D" w:rsidRPr="00B8771D" w:rsidRDefault="00B8771D" w:rsidP="00B8771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CE7D2AC" w14:textId="77777777" w:rsidR="00B8771D" w:rsidRPr="00B8771D" w:rsidRDefault="00B8771D" w:rsidP="00B8771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B8771D" w:rsidRPr="00B8771D" w14:paraId="26A07C6F" w14:textId="77777777" w:rsidTr="00B8771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85FB5CD" w14:textId="77777777" w:rsidR="00B8771D" w:rsidRPr="00B8771D" w:rsidRDefault="00B8771D" w:rsidP="00B8771D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CE503E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E91B09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BF112B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0283D9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8904E3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8D1F0E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33,3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FED2478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9CD4E8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</w:tr>
      <w:tr w:rsidR="00B8771D" w:rsidRPr="00B8771D" w14:paraId="024DB337" w14:textId="77777777" w:rsidTr="00B8771D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5D271FB" w14:textId="77777777" w:rsidR="00B8771D" w:rsidRPr="00B8771D" w:rsidRDefault="00B8771D" w:rsidP="00B8771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AB36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085E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B826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2D8C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1FFE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0301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0BE4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EB17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8771D" w:rsidRPr="00B8771D" w14:paraId="1D06F810" w14:textId="77777777" w:rsidTr="00B8771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9E100FF" w14:textId="77777777" w:rsidR="00B8771D" w:rsidRPr="00B8771D" w:rsidRDefault="00B8771D" w:rsidP="00B8771D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F0236F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8C4059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8D8D2B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6D879C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F82F1C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6340AED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942A6C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2C42AE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B8771D" w:rsidRPr="00B8771D" w14:paraId="0F095292" w14:textId="77777777" w:rsidTr="00B8771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F67320A" w14:textId="77777777" w:rsidR="00B8771D" w:rsidRPr="00B8771D" w:rsidRDefault="00B8771D" w:rsidP="00B8771D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7443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04E2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2413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BBCD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8B94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7A05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CFB6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2DF1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B8771D" w:rsidRPr="00B8771D" w14:paraId="1CB70256" w14:textId="77777777" w:rsidTr="00B8771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3B15140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86F683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8ABFFF0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986A03B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BDF5FD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E92BCCE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621921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6AEF36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67DDDC" w14:textId="77777777" w:rsidR="00B8771D" w:rsidRPr="00B8771D" w:rsidRDefault="00B8771D" w:rsidP="00B8771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B8771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12,2</w:t>
            </w:r>
          </w:p>
        </w:tc>
      </w:tr>
    </w:tbl>
    <w:p w14:paraId="02AF1BDE" w14:textId="20027C7F" w:rsidR="00FA5AFD" w:rsidRPr="005E61F8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4379D275" w:rsidR="00BB3652" w:rsidRPr="005E61F8" w:rsidRDefault="004061BC" w:rsidP="00BB3652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B8771D">
        <w:rPr>
          <w:rFonts w:ascii="Mulish" w:hAnsi="Mulish"/>
          <w:lang w:bidi="es-ES"/>
        </w:rPr>
        <w:t>12,2</w:t>
      </w:r>
      <w:r w:rsidRPr="005E61F8">
        <w:rPr>
          <w:rFonts w:ascii="Mulish" w:hAnsi="Mulish"/>
          <w:lang w:bidi="es-ES"/>
        </w:rPr>
        <w:t>%.</w:t>
      </w:r>
      <w:r w:rsidR="00BB3652" w:rsidRPr="005E61F8">
        <w:rPr>
          <w:rFonts w:ascii="Mulish" w:hAnsi="Mulish"/>
          <w:lang w:bidi="es-ES"/>
        </w:rPr>
        <w:t xml:space="preserve"> Respecto de 202</w:t>
      </w:r>
      <w:r w:rsidR="00BE1BA3">
        <w:rPr>
          <w:rFonts w:ascii="Mulish" w:hAnsi="Mulish"/>
          <w:lang w:bidi="es-ES"/>
        </w:rPr>
        <w:t>3</w:t>
      </w:r>
      <w:r w:rsidR="00BB3652" w:rsidRPr="005E61F8">
        <w:rPr>
          <w:rFonts w:ascii="Mulish" w:hAnsi="Mulish"/>
          <w:lang w:bidi="es-ES"/>
        </w:rPr>
        <w:t xml:space="preserve"> </w:t>
      </w:r>
      <w:r w:rsidR="00B8771D">
        <w:rPr>
          <w:rFonts w:ascii="Mulish" w:hAnsi="Mulish"/>
          <w:lang w:bidi="es-ES"/>
        </w:rPr>
        <w:t xml:space="preserve">no </w:t>
      </w:r>
      <w:r w:rsidR="00BB3652" w:rsidRPr="005E61F8">
        <w:rPr>
          <w:rFonts w:ascii="Mulish" w:hAnsi="Mulish"/>
          <w:lang w:bidi="es-ES"/>
        </w:rPr>
        <w:t xml:space="preserve">se produce </w:t>
      </w:r>
      <w:r w:rsidR="00B8771D">
        <w:rPr>
          <w:rFonts w:ascii="Mulish" w:hAnsi="Mulish"/>
          <w:lang w:bidi="es-ES"/>
        </w:rPr>
        <w:t xml:space="preserve">variación </w:t>
      </w:r>
      <w:r w:rsidR="00BE1BA3">
        <w:rPr>
          <w:rFonts w:ascii="Mulish" w:hAnsi="Mulish"/>
          <w:lang w:bidi="es-ES"/>
        </w:rPr>
        <w:t>ya que no se ha aplicado ninguna</w:t>
      </w:r>
      <w:r w:rsidR="0076567C" w:rsidRPr="005E61F8">
        <w:rPr>
          <w:rFonts w:ascii="Mulish" w:hAnsi="Mulish"/>
          <w:lang w:bidi="es-ES"/>
        </w:rPr>
        <w:t xml:space="preserve"> de las recomendaciones efectuadas e</w:t>
      </w:r>
      <w:r w:rsidR="00BE1BA3">
        <w:rPr>
          <w:rFonts w:ascii="Mulish" w:hAnsi="Mulish"/>
          <w:lang w:bidi="es-ES"/>
        </w:rPr>
        <w:t>n la evaluación de ese año</w:t>
      </w:r>
      <w:r w:rsidR="00BB3652" w:rsidRPr="005E61F8">
        <w:rPr>
          <w:rFonts w:ascii="Mulish" w:hAnsi="Mulish"/>
          <w:lang w:bidi="es-ES"/>
        </w:rPr>
        <w:t>.</w:t>
      </w:r>
    </w:p>
    <w:p w14:paraId="6D46DE28" w14:textId="77777777" w:rsidR="00EB68A3" w:rsidRDefault="00EB68A3" w:rsidP="00F05E2C">
      <w:pPr>
        <w:pStyle w:val="Cuerpodelboletn"/>
        <w:rPr>
          <w:rFonts w:ascii="Mulish" w:hAnsi="Mulish"/>
        </w:rPr>
      </w:pPr>
    </w:p>
    <w:p w14:paraId="17A2B35F" w14:textId="77777777" w:rsidR="00BE1BA3" w:rsidRDefault="00BE1BA3" w:rsidP="00F05E2C">
      <w:pPr>
        <w:pStyle w:val="Cuerpodelboletn"/>
        <w:rPr>
          <w:rFonts w:ascii="Mulish" w:hAnsi="Mulish"/>
        </w:rPr>
      </w:pPr>
    </w:p>
    <w:p w14:paraId="6B9B75B4" w14:textId="7E7989A6" w:rsidR="00BE1BA3" w:rsidRPr="005E61F8" w:rsidRDefault="00BE1BA3" w:rsidP="00F05E2C">
      <w:pPr>
        <w:pStyle w:val="Cuerpodelboletn"/>
        <w:rPr>
          <w:rFonts w:ascii="Mulish" w:hAnsi="Mulish"/>
        </w:rPr>
        <w:sectPr w:rsidR="00BE1BA3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5E61F8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2F5386AE" w:rsidR="00BB3652" w:rsidRPr="005E61F8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BE1BA3"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BE1BA3">
        <w:rPr>
          <w:rFonts w:ascii="Mulish" w:hAnsi="Mulish"/>
        </w:rPr>
        <w:t>la Federación Católica Española de Servicios a la Juventud Femenina</w:t>
      </w:r>
      <w:r w:rsidRPr="005E61F8">
        <w:rPr>
          <w:rFonts w:ascii="Mulish" w:hAnsi="Mulish"/>
        </w:rPr>
        <w:t xml:space="preserve">. </w:t>
      </w:r>
      <w:r w:rsidR="00BE1BA3">
        <w:rPr>
          <w:rFonts w:ascii="Mulish" w:hAnsi="Mulish"/>
        </w:rPr>
        <w:t xml:space="preserve">No </w:t>
      </w:r>
      <w:r w:rsidRPr="005E61F8">
        <w:rPr>
          <w:rFonts w:ascii="Mulish" w:hAnsi="Mulish"/>
        </w:rPr>
        <w:t xml:space="preserve">se ha aplicado </w:t>
      </w:r>
      <w:r w:rsidR="00BE1BA3">
        <w:rPr>
          <w:rFonts w:ascii="Mulish" w:hAnsi="Mulish"/>
        </w:rPr>
        <w:t>ning</w:t>
      </w:r>
      <w:r w:rsidR="0076567C" w:rsidRPr="005E61F8">
        <w:rPr>
          <w:rFonts w:ascii="Mulish" w:hAnsi="Mulish"/>
        </w:rPr>
        <w:t>una</w:t>
      </w:r>
      <w:r w:rsidRPr="005E61F8">
        <w:rPr>
          <w:rFonts w:ascii="Mulish" w:hAnsi="Mulish"/>
        </w:rPr>
        <w:t xml:space="preserve"> de las recomendaciones efectuadas como consecuencia de la evaluación realizada en 202</w:t>
      </w:r>
      <w:r w:rsidR="00BE1BA3"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7D8CA51C" w14:textId="77777777" w:rsidR="004061BC" w:rsidRPr="005E61F8" w:rsidRDefault="00BB3652" w:rsidP="00A670E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>Como consecuencia de esto persisten los déficits evidenciados en dicha evaluación</w:t>
      </w:r>
      <w:r w:rsidR="00A670E9" w:rsidRPr="005E61F8">
        <w:rPr>
          <w:rFonts w:ascii="Mulish" w:hAnsi="Mulish"/>
        </w:rPr>
        <w:t xml:space="preserve">: </w:t>
      </w:r>
    </w:p>
    <w:p w14:paraId="0FDBB98F" w14:textId="77777777" w:rsidR="00BE1BA3" w:rsidRPr="00561CEE" w:rsidRDefault="00BE1BA3" w:rsidP="00BE1BA3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bookmarkStart w:id="0" w:name="_Hlk166755143"/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7B6A555F" w14:textId="77777777" w:rsidR="00BE1BA3" w:rsidRPr="005E61F8" w:rsidRDefault="00BE1BA3" w:rsidP="00BE1BA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395A2715" w14:textId="77777777" w:rsidR="00BE1BA3" w:rsidRPr="005E61F8" w:rsidRDefault="00BE1BA3" w:rsidP="00BE1BA3">
      <w:pPr>
        <w:pStyle w:val="Prrafodelista"/>
        <w:rPr>
          <w:rFonts w:ascii="Mulish" w:hAnsi="Mulish"/>
        </w:rPr>
      </w:pPr>
    </w:p>
    <w:p w14:paraId="529A16FC" w14:textId="77777777" w:rsidR="00BE1BA3" w:rsidRDefault="00BE1BA3" w:rsidP="00BE1BA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7C70B0E3" w14:textId="77777777" w:rsidR="00BE1BA3" w:rsidRDefault="00BE1BA3" w:rsidP="00BE1BA3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0A3EF186" w14:textId="77777777" w:rsidR="00BE1BA3" w:rsidRDefault="00BE1BA3" w:rsidP="00BE1BA3">
      <w:pPr>
        <w:numPr>
          <w:ilvl w:val="0"/>
          <w:numId w:val="21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BC45B4D" w14:textId="59A5CD82" w:rsidR="00BE1BA3" w:rsidRDefault="00BE1BA3" w:rsidP="00BE1BA3">
      <w:pPr>
        <w:numPr>
          <w:ilvl w:val="0"/>
          <w:numId w:val="21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48C9E96A" w14:textId="1CA0B6AD" w:rsidR="00BE1BA3" w:rsidRPr="00482F49" w:rsidRDefault="00BE1BA3" w:rsidP="00BE1BA3">
      <w:pPr>
        <w:numPr>
          <w:ilvl w:val="0"/>
          <w:numId w:val="21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organigrama.</w:t>
      </w:r>
    </w:p>
    <w:p w14:paraId="26EF669A" w14:textId="77777777" w:rsidR="00BE1BA3" w:rsidRPr="00482F49" w:rsidRDefault="00BE1BA3" w:rsidP="00BE1BA3">
      <w:pPr>
        <w:numPr>
          <w:ilvl w:val="0"/>
          <w:numId w:val="21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31F3D602" w14:textId="77777777" w:rsidR="00BE1BA3" w:rsidRPr="005E61F8" w:rsidRDefault="00BE1BA3" w:rsidP="00BE1BA3">
      <w:pPr>
        <w:pStyle w:val="Sinespaciado"/>
        <w:spacing w:line="276" w:lineRule="auto"/>
        <w:jc w:val="both"/>
        <w:rPr>
          <w:rFonts w:ascii="Mulish" w:hAnsi="Mulish"/>
        </w:rPr>
      </w:pPr>
    </w:p>
    <w:p w14:paraId="7265E89C" w14:textId="77777777" w:rsidR="00BE1BA3" w:rsidRDefault="00BE1BA3" w:rsidP="00BE1BA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4A99995D" w14:textId="77777777" w:rsidR="00BE1BA3" w:rsidRDefault="00BE1BA3" w:rsidP="00BE1BA3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019D65D2" w14:textId="77777777" w:rsidR="00BE1BA3" w:rsidRPr="00482F49" w:rsidRDefault="00BE1BA3" w:rsidP="00BE1BA3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0E57E563" w14:textId="77777777" w:rsidR="00BE1BA3" w:rsidRDefault="00BE1BA3" w:rsidP="00BE1BA3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5D07AE01" w14:textId="2992666B" w:rsidR="00BE1BA3" w:rsidRDefault="00BE1BA3" w:rsidP="00BE1BA3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 subvenciones recibidas.</w:t>
      </w:r>
    </w:p>
    <w:p w14:paraId="706FE0D3" w14:textId="760FDF01" w:rsidR="00837134" w:rsidRPr="00482F49" w:rsidRDefault="00837134" w:rsidP="00BE1BA3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Su presupuesto.</w:t>
      </w:r>
    </w:p>
    <w:p w14:paraId="0AAB33B2" w14:textId="77777777" w:rsidR="00BE1BA3" w:rsidRPr="00482F49" w:rsidRDefault="00BE1BA3" w:rsidP="00BE1BA3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64EAEEDB" w14:textId="77777777" w:rsidR="00BE1BA3" w:rsidRPr="00482F49" w:rsidRDefault="00BE1BA3" w:rsidP="00BE1BA3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23DA346E" w14:textId="77777777" w:rsidR="00BE1BA3" w:rsidRPr="00482F49" w:rsidRDefault="00BE1BA3" w:rsidP="00BE1BA3">
      <w:pPr>
        <w:numPr>
          <w:ilvl w:val="0"/>
          <w:numId w:val="22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051A36E2" w14:textId="59EB25F8" w:rsidR="00BE1BA3" w:rsidRDefault="00BE1BA3" w:rsidP="00BE1BA3">
      <w:pPr>
        <w:rPr>
          <w:rFonts w:ascii="Mulish" w:hAnsi="Mulish"/>
          <w:szCs w:val="22"/>
        </w:rPr>
      </w:pPr>
    </w:p>
    <w:p w14:paraId="2D1C77A2" w14:textId="382641D7" w:rsidR="00837134" w:rsidRDefault="00837134" w:rsidP="00BE1BA3">
      <w:pPr>
        <w:rPr>
          <w:rFonts w:ascii="Mulish" w:hAnsi="Mulish"/>
          <w:szCs w:val="22"/>
        </w:rPr>
      </w:pPr>
    </w:p>
    <w:p w14:paraId="2EB8B397" w14:textId="7ECE8390" w:rsidR="00837134" w:rsidRDefault="00837134" w:rsidP="00BE1BA3">
      <w:pPr>
        <w:rPr>
          <w:rFonts w:ascii="Mulish" w:hAnsi="Mulish"/>
          <w:szCs w:val="22"/>
        </w:rPr>
      </w:pPr>
    </w:p>
    <w:p w14:paraId="539A381A" w14:textId="5E6722F9" w:rsidR="00837134" w:rsidRDefault="00837134" w:rsidP="00BE1BA3">
      <w:pPr>
        <w:rPr>
          <w:rFonts w:ascii="Mulish" w:hAnsi="Mulish"/>
          <w:szCs w:val="22"/>
        </w:rPr>
      </w:pPr>
    </w:p>
    <w:p w14:paraId="35B58904" w14:textId="10564123" w:rsidR="00837134" w:rsidRDefault="00837134" w:rsidP="00BE1BA3">
      <w:pPr>
        <w:rPr>
          <w:rFonts w:ascii="Mulish" w:hAnsi="Mulish"/>
          <w:szCs w:val="22"/>
        </w:rPr>
      </w:pPr>
    </w:p>
    <w:p w14:paraId="580D97A8" w14:textId="77777777" w:rsidR="00837134" w:rsidRDefault="00837134" w:rsidP="00BE1BA3">
      <w:pPr>
        <w:rPr>
          <w:rFonts w:ascii="Mulish" w:hAnsi="Mulish"/>
          <w:szCs w:val="22"/>
        </w:rPr>
      </w:pPr>
    </w:p>
    <w:p w14:paraId="59B82430" w14:textId="77777777" w:rsidR="00BE1BA3" w:rsidRPr="005E61F8" w:rsidRDefault="00BE1BA3" w:rsidP="00BE1BA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17A724CD" w14:textId="72D52214" w:rsidR="004061BC" w:rsidRPr="005E61F8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1187CF89" w14:textId="77777777" w:rsidR="004D4B3E" w:rsidRPr="005E61F8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0E8FACB5" w:rsidR="004061BC" w:rsidRPr="005E61F8" w:rsidRDefault="004061BC" w:rsidP="009542A6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Madrid, </w:t>
      </w:r>
      <w:r w:rsidR="009542A6">
        <w:rPr>
          <w:rFonts w:ascii="Mulish" w:hAnsi="Mulish"/>
        </w:rPr>
        <w:t>julio</w:t>
      </w:r>
      <w:r w:rsidR="00837134">
        <w:rPr>
          <w:rFonts w:ascii="Mulish" w:hAnsi="Mulish"/>
        </w:rPr>
        <w:t xml:space="preserve"> de 2024</w:t>
      </w:r>
    </w:p>
    <w:p w14:paraId="5DB8548C" w14:textId="77777777" w:rsidR="00C259F4" w:rsidRPr="005E61F8" w:rsidRDefault="00C259F4" w:rsidP="00965C69">
      <w:pPr>
        <w:pStyle w:val="Cuerpodelboletn"/>
        <w:rPr>
          <w:rFonts w:ascii="Mulish" w:hAnsi="Mulish"/>
        </w:rPr>
        <w:sectPr w:rsidR="00C259F4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5E61F8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023C99B" w:rsidR="00837134" w:rsidRDefault="00837134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27FA4522" w14:textId="77777777" w:rsidR="00E17DF6" w:rsidRPr="005E61F8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3D975337" w14:textId="77777777" w:rsidR="00A56942" w:rsidRDefault="00A56942" w:rsidP="00A56942">
      <w:pPr>
        <w:rPr>
          <w:rFonts w:ascii="Mulish" w:hAnsi="Mulish"/>
        </w:rPr>
      </w:pPr>
    </w:p>
    <w:p w14:paraId="0449542E" w14:textId="667F52C6" w:rsidR="009654DA" w:rsidRPr="005E61F8" w:rsidRDefault="00125937" w:rsidP="00A56942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="009654DA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1499"/>
        <w:gridCol w:w="2760"/>
        <w:gridCol w:w="761"/>
        <w:gridCol w:w="4053"/>
      </w:tblGrid>
      <w:tr w:rsidR="009654DA" w:rsidRPr="005E61F8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5E61F8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5E61F8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5E61F8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sectPr w:rsidR="00965C69" w:rsidRPr="005E61F8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4794EFB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CD7FA94" w:rsidR="00307FC9" w:rsidRDefault="005E61F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649D2AC" wp14:editId="4873D459">
              <wp:simplePos x="0" y="0"/>
              <wp:positionH relativeFrom="column">
                <wp:posOffset>-428625</wp:posOffset>
              </wp:positionH>
              <wp:positionV relativeFrom="paragraph">
                <wp:posOffset>-456565</wp:posOffset>
              </wp:positionV>
              <wp:extent cx="7560310" cy="118808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88085"/>
                        <a:chOff x="0" y="0"/>
                        <a:chExt cx="11906" cy="1871"/>
                      </a:xfrm>
                    </wpg:grpSpPr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871"/>
                        </a:xfrm>
                        <a:prstGeom prst="rect">
                          <a:avLst/>
                        </a:prstGeom>
                        <a:solidFill>
                          <a:srgbClr val="007F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6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Freeform 7"/>
                      <wps:cNvSpPr>
                        <a:spLocks/>
                      </wps:cNvSpPr>
                      <wps:spPr bwMode="auto">
                        <a:xfrm>
                          <a:off x="566" y="867"/>
                          <a:ext cx="572" cy="444"/>
                        </a:xfrm>
                        <a:custGeom>
                          <a:avLst/>
                          <a:gdLst>
                            <a:gd name="T0" fmla="+- 0 1138 567"/>
                            <a:gd name="T1" fmla="*/ T0 w 572"/>
                            <a:gd name="T2" fmla="+- 0 868 868"/>
                            <a:gd name="T3" fmla="*/ 868 h 444"/>
                            <a:gd name="T4" fmla="+- 0 957 567"/>
                            <a:gd name="T5" fmla="*/ T4 w 572"/>
                            <a:gd name="T6" fmla="+- 0 868 868"/>
                            <a:gd name="T7" fmla="*/ 868 h 444"/>
                            <a:gd name="T8" fmla="+- 0 957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8 567"/>
                            <a:gd name="T33" fmla="*/ T32 w 572"/>
                            <a:gd name="T34" fmla="+- 0 1312 868"/>
                            <a:gd name="T35" fmla="*/ 1312 h 444"/>
                            <a:gd name="T36" fmla="+- 0 1138 567"/>
                            <a:gd name="T37" fmla="*/ T36 w 572"/>
                            <a:gd name="T38" fmla="+- 0 1157 868"/>
                            <a:gd name="T39" fmla="*/ 1157 h 444"/>
                            <a:gd name="T40" fmla="+- 0 1138 567"/>
                            <a:gd name="T41" fmla="*/ T40 w 572"/>
                            <a:gd name="T42" fmla="+- 0 1156 868"/>
                            <a:gd name="T43" fmla="*/ 1156 h 444"/>
                            <a:gd name="T44" fmla="+- 0 1138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1" y="0"/>
                              </a:moveTo>
                              <a:lnTo>
                                <a:pt x="390" y="0"/>
                              </a:lnTo>
                              <a:lnTo>
                                <a:pt x="390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1" y="444"/>
                              </a:lnTo>
                              <a:lnTo>
                                <a:pt x="571" y="289"/>
                              </a:lnTo>
                              <a:lnTo>
                                <a:pt x="571" y="288"/>
                              </a:lnTo>
                              <a:lnTo>
                                <a:pt x="57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13D438" id="Grupo 13" o:spid="_x0000_s1026" style="position:absolute;margin-left:-33.75pt;margin-top:-35.95pt;width:595.3pt;height:93.55pt;z-index:-251652096" coordsize="11906,1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">
              <v:rect id="Rectangle 5" o:spid="_x0000_s1027" style="position:absolute;width:11906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" fillcolor="#007f70" stroked="f"/>
              <v:line id="Line 6" o:spid="_x0000_s1028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" strokecolor="white" strokeweight="2.29269mm"/>
              <v:shape id="Freeform 7" o:spid="_x0000_s1029" style="position:absolute;left:566;top:867;width:572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" path="m571,l390,r,288l180,288,180,,,,,288,,444r571,l571,289r,-1l571,e" stroked="f">
                <v:path arrowok="t" o:connecttype="custom" o:connectlocs="571,868;390,868;390,1156;180,1156;180,868;0,868;0,1156;0,1312;571,1312;571,1157;571,1156;571,868" o:connectangles="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">
                <v:imagedata r:id="rId3" o:title=""/>
              </v:shape>
              <v:shape id="Picture 9" o:spid="_x0000_s1031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5307FCC7" w:rsidR="00307FC9" w:rsidRDefault="00307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F1477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5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4F3"/>
    <w:rsid w:val="000A77F5"/>
    <w:rsid w:val="000D3907"/>
    <w:rsid w:val="000D5417"/>
    <w:rsid w:val="000E0A9E"/>
    <w:rsid w:val="000F0DA5"/>
    <w:rsid w:val="00104DE9"/>
    <w:rsid w:val="00104E94"/>
    <w:rsid w:val="001149B1"/>
    <w:rsid w:val="00125937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B11B3"/>
    <w:rsid w:val="005B1544"/>
    <w:rsid w:val="005C4778"/>
    <w:rsid w:val="005E2505"/>
    <w:rsid w:val="005E61F8"/>
    <w:rsid w:val="005E6704"/>
    <w:rsid w:val="005F580F"/>
    <w:rsid w:val="00603DFC"/>
    <w:rsid w:val="00607613"/>
    <w:rsid w:val="00623CFC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37134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E3B32"/>
    <w:rsid w:val="008F0F7D"/>
    <w:rsid w:val="008F2EF6"/>
    <w:rsid w:val="00902A71"/>
    <w:rsid w:val="009039FD"/>
    <w:rsid w:val="00903FE0"/>
    <w:rsid w:val="00912DB4"/>
    <w:rsid w:val="00947271"/>
    <w:rsid w:val="009542A6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1D"/>
    <w:rsid w:val="00B87734"/>
    <w:rsid w:val="00B92C8C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1BA3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B92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https://federacionacisjf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4873beb7-5857-4685-be1f-d57550cc96c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25</TotalTime>
  <Pages>5</Pages>
  <Words>1082</Words>
  <Characters>5953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2024-05-21T08:32:00Z</dcterms:created>
  <dcterms:modified xsi:type="dcterms:W3CDTF">2024-09-17T12:19:00Z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