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F8892A2" w:rsidR="00415DBD" w:rsidRDefault="00415DBD" w:rsidP="00415DBD">
      <w:pPr>
        <w:rPr>
          <w:rFonts w:ascii="Mulish" w:hAnsi="Mulish"/>
        </w:rPr>
      </w:pPr>
    </w:p>
    <w:p w14:paraId="6071B708" w14:textId="77777777" w:rsidR="00351847" w:rsidRPr="005E61F8" w:rsidRDefault="00351847" w:rsidP="00351847">
      <w:pPr>
        <w:rPr>
          <w:rFonts w:ascii="Mulish" w:hAnsi="Mulish"/>
        </w:rPr>
      </w:pPr>
    </w:p>
    <w:p w14:paraId="05879DC7" w14:textId="77777777" w:rsidR="00351847" w:rsidRPr="005E61F8" w:rsidRDefault="00351847" w:rsidP="00351847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51847" w:rsidRPr="005E61F8" w14:paraId="73F135F1" w14:textId="77777777" w:rsidTr="00B46811">
        <w:tc>
          <w:tcPr>
            <w:tcW w:w="3625" w:type="dxa"/>
          </w:tcPr>
          <w:p w14:paraId="3EBC960A" w14:textId="77777777" w:rsidR="00351847" w:rsidRPr="005E61F8" w:rsidRDefault="00351847" w:rsidP="00B46811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3D4C0B1" w14:textId="77777777" w:rsidR="00351847" w:rsidRPr="005E61F8" w:rsidRDefault="00351847" w:rsidP="00B46811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Unión de empresas Abades</w:t>
            </w:r>
          </w:p>
        </w:tc>
      </w:tr>
      <w:tr w:rsidR="00351847" w:rsidRPr="005E61F8" w14:paraId="39B9425C" w14:textId="77777777" w:rsidTr="00B46811">
        <w:tc>
          <w:tcPr>
            <w:tcW w:w="3625" w:type="dxa"/>
          </w:tcPr>
          <w:p w14:paraId="07AF511F" w14:textId="77777777" w:rsidR="00351847" w:rsidRPr="005E61F8" w:rsidRDefault="00351847" w:rsidP="00B46811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BC7BB65" w14:textId="77777777" w:rsidR="00351847" w:rsidRPr="005E61F8" w:rsidRDefault="00351847" w:rsidP="00B46811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16/05/2024</w:t>
            </w:r>
          </w:p>
          <w:p w14:paraId="686D072D" w14:textId="1E1A1856" w:rsidR="00351847" w:rsidRPr="005E61F8" w:rsidRDefault="00351847" w:rsidP="00B46811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3F63D8">
              <w:rPr>
                <w:rFonts w:ascii="Mulish" w:hAnsi="Mulish"/>
                <w:sz w:val="24"/>
              </w:rPr>
              <w:t>12/07/2024</w:t>
            </w:r>
          </w:p>
        </w:tc>
      </w:tr>
      <w:tr w:rsidR="00351847" w:rsidRPr="005E61F8" w14:paraId="36DABFE4" w14:textId="77777777" w:rsidTr="00B46811">
        <w:tc>
          <w:tcPr>
            <w:tcW w:w="3625" w:type="dxa"/>
          </w:tcPr>
          <w:p w14:paraId="13338450" w14:textId="77777777" w:rsidR="00351847" w:rsidRPr="005E61F8" w:rsidRDefault="00351847" w:rsidP="00B46811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A67B014" w14:textId="77777777" w:rsidR="00351847" w:rsidRPr="009B2F2B" w:rsidRDefault="005712C3" w:rsidP="00B46811">
            <w:pPr>
              <w:rPr>
                <w:rFonts w:ascii="Mulish" w:hAnsi="Mulish"/>
                <w:sz w:val="24"/>
              </w:rPr>
            </w:pPr>
            <w:hyperlink r:id="rId14" w:history="1">
              <w:r w:rsidR="00351847" w:rsidRPr="009B2F2B">
                <w:rPr>
                  <w:rStyle w:val="Hipervnculo"/>
                  <w:rFonts w:ascii="Mulish" w:hAnsi="Mulish"/>
                  <w:sz w:val="24"/>
                </w:rPr>
                <w:t>https://www.abades.com</w:t>
              </w:r>
            </w:hyperlink>
          </w:p>
        </w:tc>
      </w:tr>
    </w:tbl>
    <w:p w14:paraId="01005264" w14:textId="77777777" w:rsidR="00351847" w:rsidRPr="005E61F8" w:rsidRDefault="00351847" w:rsidP="00351847">
      <w:pPr>
        <w:rPr>
          <w:rFonts w:ascii="Mulish" w:hAnsi="Mulish"/>
        </w:rPr>
      </w:pPr>
    </w:p>
    <w:p w14:paraId="04658187" w14:textId="77777777" w:rsidR="00351847" w:rsidRPr="005E61F8" w:rsidRDefault="00351847" w:rsidP="00351847">
      <w:pPr>
        <w:rPr>
          <w:rFonts w:ascii="Mulish" w:hAnsi="Mulish"/>
        </w:rPr>
      </w:pPr>
    </w:p>
    <w:p w14:paraId="4526B830" w14:textId="77777777" w:rsidR="00351847" w:rsidRPr="005E61F8" w:rsidRDefault="005712C3" w:rsidP="00351847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8F606513D6664132B9DED9225AA514AE"/>
          </w:placeholder>
        </w:sdtPr>
        <w:sdtEndPr>
          <w:rPr>
            <w:color w:val="50866C"/>
          </w:rPr>
        </w:sdtEndPr>
        <w:sdtContent>
          <w:r w:rsidR="00351847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7974EBD9" w14:textId="77777777" w:rsidR="00351847" w:rsidRPr="005E61F8" w:rsidRDefault="00351847" w:rsidP="00351847">
      <w:pPr>
        <w:rPr>
          <w:rFonts w:ascii="Mulish" w:hAnsi="Mulish"/>
        </w:rPr>
      </w:pPr>
    </w:p>
    <w:p w14:paraId="1588DFB1" w14:textId="77777777" w:rsidR="00351847" w:rsidRPr="005E61F8" w:rsidRDefault="00351847" w:rsidP="00351847">
      <w:pPr>
        <w:pStyle w:val="Cuerpodelboletn"/>
        <w:rPr>
          <w:rFonts w:ascii="Mulish" w:hAnsi="Mulish"/>
        </w:rPr>
        <w:sectPr w:rsidR="00351847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51847" w:rsidRPr="005E61F8" w14:paraId="29519DD9" w14:textId="77777777" w:rsidTr="00B46811">
        <w:trPr>
          <w:tblHeader/>
        </w:trPr>
        <w:tc>
          <w:tcPr>
            <w:tcW w:w="1661" w:type="dxa"/>
            <w:shd w:val="clear" w:color="auto" w:fill="3C8378"/>
          </w:tcPr>
          <w:p w14:paraId="3EFA4685" w14:textId="77777777" w:rsidR="00351847" w:rsidRPr="005E61F8" w:rsidRDefault="00351847" w:rsidP="00B46811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22701F28" w14:textId="77777777" w:rsidR="00351847" w:rsidRPr="005E61F8" w:rsidRDefault="00351847" w:rsidP="00B46811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4267F5E8" w14:textId="77777777" w:rsidR="00351847" w:rsidRPr="005E61F8" w:rsidRDefault="00351847" w:rsidP="00B46811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51847" w:rsidRPr="005E61F8" w14:paraId="460E974B" w14:textId="77777777" w:rsidTr="00B46811">
        <w:tc>
          <w:tcPr>
            <w:tcW w:w="1661" w:type="dxa"/>
            <w:vMerge w:val="restart"/>
            <w:vAlign w:val="center"/>
          </w:tcPr>
          <w:p w14:paraId="3B215C22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09D8571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4B913BC2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DAE62B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522CD230" w14:textId="77777777" w:rsidTr="00B46811">
        <w:tc>
          <w:tcPr>
            <w:tcW w:w="1661" w:type="dxa"/>
            <w:vMerge/>
          </w:tcPr>
          <w:p w14:paraId="38CEFFA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32504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3D3DBC5C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46FDAE2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78EAABC6" w14:textId="77777777" w:rsidTr="00B46811">
        <w:tc>
          <w:tcPr>
            <w:tcW w:w="1661" w:type="dxa"/>
            <w:vMerge/>
          </w:tcPr>
          <w:p w14:paraId="1C885D3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D08C2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0FF5C509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294937A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56A1CABC" w14:textId="77777777" w:rsidTr="00B46811">
        <w:trPr>
          <w:trHeight w:val="451"/>
        </w:trPr>
        <w:tc>
          <w:tcPr>
            <w:tcW w:w="1661" w:type="dxa"/>
            <w:vMerge/>
          </w:tcPr>
          <w:p w14:paraId="5DCCBFD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2E79C8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5A6DAF14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CE274A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130A187E" w14:textId="77777777" w:rsidTr="00B46811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7EB849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14B273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7B2D55CE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541A95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3AE97A6C" w14:textId="77777777" w:rsidTr="00B46811">
        <w:tc>
          <w:tcPr>
            <w:tcW w:w="1661" w:type="dxa"/>
            <w:vMerge/>
            <w:vAlign w:val="center"/>
          </w:tcPr>
          <w:p w14:paraId="055A61D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768DE5B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D27340F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404E59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FF0B3A9" w14:textId="77777777" w:rsidTr="00B46811">
        <w:tc>
          <w:tcPr>
            <w:tcW w:w="1661" w:type="dxa"/>
            <w:vMerge/>
            <w:vAlign w:val="center"/>
          </w:tcPr>
          <w:p w14:paraId="2A0A588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9F2FDF8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2A060583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40E3414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0D47D3F6" w14:textId="77777777" w:rsidTr="00B46811">
        <w:tc>
          <w:tcPr>
            <w:tcW w:w="1661" w:type="dxa"/>
            <w:vMerge/>
            <w:vAlign w:val="center"/>
          </w:tcPr>
          <w:p w14:paraId="002956C8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F2D7D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1B4F8B95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5AA9CA2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6333CACA" w14:textId="77777777" w:rsidTr="00B46811">
        <w:tc>
          <w:tcPr>
            <w:tcW w:w="1661" w:type="dxa"/>
            <w:vMerge/>
            <w:vAlign w:val="center"/>
          </w:tcPr>
          <w:p w14:paraId="179B476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10103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724BE6B9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4DF3CF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60EEFC07" w14:textId="77777777" w:rsidTr="00B46811">
        <w:tc>
          <w:tcPr>
            <w:tcW w:w="1661" w:type="dxa"/>
            <w:vMerge/>
            <w:vAlign w:val="center"/>
          </w:tcPr>
          <w:p w14:paraId="54F7A48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6F1C78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0A3EA22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B59D938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424A796D" w14:textId="77777777" w:rsidTr="00B46811">
        <w:tc>
          <w:tcPr>
            <w:tcW w:w="1661" w:type="dxa"/>
            <w:vMerge/>
            <w:vAlign w:val="center"/>
          </w:tcPr>
          <w:p w14:paraId="4B478BB5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2C77F9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A7584DE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976EC0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39D55738" w14:textId="77777777" w:rsidTr="00B46811">
        <w:tc>
          <w:tcPr>
            <w:tcW w:w="1661" w:type="dxa"/>
            <w:vMerge/>
            <w:vAlign w:val="center"/>
          </w:tcPr>
          <w:p w14:paraId="3E21281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0C880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10CB1D75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B35CBB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3D1C2A8" w14:textId="77777777" w:rsidTr="00B46811">
        <w:tc>
          <w:tcPr>
            <w:tcW w:w="1661" w:type="dxa"/>
            <w:vMerge/>
            <w:vAlign w:val="center"/>
          </w:tcPr>
          <w:p w14:paraId="487FBF1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7D35EC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2E6D3D4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592AF4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FB38F5E" w14:textId="77777777" w:rsidTr="00B46811">
        <w:tc>
          <w:tcPr>
            <w:tcW w:w="1661" w:type="dxa"/>
            <w:vMerge/>
            <w:vAlign w:val="center"/>
          </w:tcPr>
          <w:p w14:paraId="01259614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9FB381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55A36E06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9C0ACD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7F750C34" w14:textId="77777777" w:rsidTr="00B46811">
        <w:tc>
          <w:tcPr>
            <w:tcW w:w="1661" w:type="dxa"/>
            <w:vMerge/>
            <w:vAlign w:val="center"/>
          </w:tcPr>
          <w:p w14:paraId="568FEC4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68459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3D43B8D5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A16959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2EEB62E8" w14:textId="77777777" w:rsidTr="00B46811">
        <w:tc>
          <w:tcPr>
            <w:tcW w:w="1661" w:type="dxa"/>
            <w:vMerge/>
            <w:vAlign w:val="center"/>
          </w:tcPr>
          <w:p w14:paraId="486224FF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321915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34F941A7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58636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47C5B431" w14:textId="77777777" w:rsidTr="00B46811">
        <w:tc>
          <w:tcPr>
            <w:tcW w:w="1661" w:type="dxa"/>
            <w:vMerge/>
            <w:vAlign w:val="center"/>
          </w:tcPr>
          <w:p w14:paraId="173E1FFF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55E3894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</w:t>
            </w:r>
            <w:r w:rsidRPr="009137EB">
              <w:rPr>
                <w:rFonts w:ascii="Mulish" w:hAnsi="Mulish"/>
                <w:sz w:val="18"/>
                <w:szCs w:val="18"/>
              </w:rPr>
              <w:t>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AAD4F6B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5CCAAE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4C90CA1A" w14:textId="77777777" w:rsidTr="00B46811">
        <w:tc>
          <w:tcPr>
            <w:tcW w:w="1661" w:type="dxa"/>
            <w:vMerge/>
            <w:vAlign w:val="center"/>
          </w:tcPr>
          <w:p w14:paraId="069E85E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A83E16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006B419B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DC07D3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0CF004F6" w14:textId="77777777" w:rsidTr="00B46811">
        <w:tc>
          <w:tcPr>
            <w:tcW w:w="1661" w:type="dxa"/>
            <w:vMerge/>
            <w:vAlign w:val="center"/>
          </w:tcPr>
          <w:p w14:paraId="69A616FB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3CC80F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777B4449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EF7A13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D6C90F1" w14:textId="77777777" w:rsidTr="00B46811">
        <w:tc>
          <w:tcPr>
            <w:tcW w:w="1661" w:type="dxa"/>
            <w:vMerge/>
            <w:vAlign w:val="center"/>
          </w:tcPr>
          <w:p w14:paraId="6EFB0644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2C41AF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4FE0AE77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991E78A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456B5D90" w14:textId="77777777" w:rsidTr="00B46811">
        <w:tc>
          <w:tcPr>
            <w:tcW w:w="1661" w:type="dxa"/>
            <w:vMerge/>
            <w:vAlign w:val="center"/>
          </w:tcPr>
          <w:p w14:paraId="79015878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ABFB9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37DF9D68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A6788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399C3FB2" w14:textId="77777777" w:rsidTr="00B46811">
        <w:tc>
          <w:tcPr>
            <w:tcW w:w="1661" w:type="dxa"/>
            <w:vMerge/>
            <w:vAlign w:val="center"/>
          </w:tcPr>
          <w:p w14:paraId="42F13AD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6A7E8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7F83EA22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2BA214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1B8EFF2C" w14:textId="77777777" w:rsidTr="00B46811">
        <w:tc>
          <w:tcPr>
            <w:tcW w:w="1661" w:type="dxa"/>
            <w:vMerge/>
            <w:vAlign w:val="center"/>
          </w:tcPr>
          <w:p w14:paraId="3A44566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AB36384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FD9E55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2B02BD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21EC5772" w14:textId="77777777" w:rsidTr="00B46811">
        <w:tc>
          <w:tcPr>
            <w:tcW w:w="1661" w:type="dxa"/>
            <w:vMerge/>
            <w:vAlign w:val="center"/>
          </w:tcPr>
          <w:p w14:paraId="57DFFE92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735FAB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7CE0D403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8326F8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530F49B5" w14:textId="77777777" w:rsidTr="00B46811">
        <w:tc>
          <w:tcPr>
            <w:tcW w:w="1661" w:type="dxa"/>
            <w:vMerge/>
            <w:vAlign w:val="center"/>
          </w:tcPr>
          <w:p w14:paraId="02E37102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72FCD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585BB1C2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0BF398A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3164B1B2" w14:textId="77777777" w:rsidTr="00B46811">
        <w:tc>
          <w:tcPr>
            <w:tcW w:w="1661" w:type="dxa"/>
            <w:vMerge/>
            <w:vAlign w:val="center"/>
          </w:tcPr>
          <w:p w14:paraId="0C8B982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5892CA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7B0436EE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BBC49B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6EBBF45C" w14:textId="77777777" w:rsidTr="00B46811">
        <w:tc>
          <w:tcPr>
            <w:tcW w:w="1661" w:type="dxa"/>
            <w:vMerge/>
            <w:vAlign w:val="center"/>
          </w:tcPr>
          <w:p w14:paraId="7F01C6C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3238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E688BE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18E2A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0CE2109A" w14:textId="77777777" w:rsidTr="00B46811">
        <w:tc>
          <w:tcPr>
            <w:tcW w:w="1661" w:type="dxa"/>
            <w:vMerge/>
            <w:vAlign w:val="center"/>
          </w:tcPr>
          <w:p w14:paraId="3B9A6994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DD12BDB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4C8C4946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CE3DEAB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0F7CA014" w14:textId="77777777" w:rsidTr="00B46811">
        <w:tc>
          <w:tcPr>
            <w:tcW w:w="1661" w:type="dxa"/>
            <w:vMerge/>
            <w:vAlign w:val="center"/>
          </w:tcPr>
          <w:p w14:paraId="57A3AC8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1F777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7B35D1D6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ABFE9E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4A77284A" w14:textId="77777777" w:rsidTr="00B46811">
        <w:tc>
          <w:tcPr>
            <w:tcW w:w="1661" w:type="dxa"/>
            <w:vMerge/>
            <w:vAlign w:val="center"/>
          </w:tcPr>
          <w:p w14:paraId="3B15E759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259112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3DF309FD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2F11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6CADB22F" w14:textId="77777777" w:rsidTr="00B46811">
        <w:tc>
          <w:tcPr>
            <w:tcW w:w="1661" w:type="dxa"/>
            <w:vMerge/>
            <w:vAlign w:val="center"/>
          </w:tcPr>
          <w:p w14:paraId="5851762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82F674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D99DAD8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6D785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60031E6A" w14:textId="77777777" w:rsidTr="00B46811">
        <w:tc>
          <w:tcPr>
            <w:tcW w:w="1661" w:type="dxa"/>
            <w:vMerge/>
            <w:vAlign w:val="center"/>
          </w:tcPr>
          <w:p w14:paraId="5E99B18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93C7D0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30947DF5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BB0FDB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4889F65F" w14:textId="77777777" w:rsidTr="00B46811">
        <w:tc>
          <w:tcPr>
            <w:tcW w:w="1661" w:type="dxa"/>
            <w:vMerge/>
            <w:vAlign w:val="center"/>
          </w:tcPr>
          <w:p w14:paraId="72B2B1C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5B275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6001EF3A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543791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167465F6" w14:textId="77777777" w:rsidTr="00B46811">
        <w:tc>
          <w:tcPr>
            <w:tcW w:w="1661" w:type="dxa"/>
            <w:vMerge/>
            <w:vAlign w:val="center"/>
          </w:tcPr>
          <w:p w14:paraId="6FBD742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1CD2C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36CE1BF1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C12C09F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78FDC31" w14:textId="77777777" w:rsidTr="00B46811">
        <w:tc>
          <w:tcPr>
            <w:tcW w:w="1661" w:type="dxa"/>
            <w:vMerge/>
            <w:vAlign w:val="center"/>
          </w:tcPr>
          <w:p w14:paraId="0A784BD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4011BF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999BAEC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9A4EFCA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9CE3947" w14:textId="77777777" w:rsidTr="00B46811">
        <w:tc>
          <w:tcPr>
            <w:tcW w:w="1661" w:type="dxa"/>
            <w:vMerge/>
            <w:vAlign w:val="center"/>
          </w:tcPr>
          <w:p w14:paraId="14FF2C6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C5734C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8906319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36A7C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0579876A" w14:textId="77777777" w:rsidTr="00B46811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778526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DFE0BB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261349B6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CFF9EB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E5FE759" w14:textId="77777777" w:rsidTr="00B46811">
        <w:tc>
          <w:tcPr>
            <w:tcW w:w="1661" w:type="dxa"/>
            <w:vMerge/>
          </w:tcPr>
          <w:p w14:paraId="224C9D50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3BDB8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4362BA17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D89E696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45732685" w14:textId="77777777" w:rsidTr="00B46811">
        <w:tc>
          <w:tcPr>
            <w:tcW w:w="1661" w:type="dxa"/>
            <w:vMerge/>
          </w:tcPr>
          <w:p w14:paraId="703B3FE2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C0EB95D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4BE9ECCA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82DF093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5F6916B9" w14:textId="77777777" w:rsidTr="00B46811">
        <w:tc>
          <w:tcPr>
            <w:tcW w:w="1661" w:type="dxa"/>
            <w:vMerge/>
          </w:tcPr>
          <w:p w14:paraId="6D99A477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475581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5DA7FB78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06720FC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51847" w:rsidRPr="005E61F8" w14:paraId="6909A1EF" w14:textId="77777777" w:rsidTr="00B46811">
        <w:tc>
          <w:tcPr>
            <w:tcW w:w="1661" w:type="dxa"/>
            <w:vMerge/>
          </w:tcPr>
          <w:p w14:paraId="5D99935E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7B76705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1F81DE9" w14:textId="77777777" w:rsidR="00351847" w:rsidRPr="005E61F8" w:rsidRDefault="00351847" w:rsidP="00B4681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A0271F" w14:textId="77777777" w:rsidR="00351847" w:rsidRPr="005E61F8" w:rsidRDefault="00351847" w:rsidP="00B46811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51847" w:rsidRPr="005E61F8" w14:paraId="26F11F1B" w14:textId="77777777" w:rsidTr="00B46811">
        <w:tc>
          <w:tcPr>
            <w:tcW w:w="7056" w:type="dxa"/>
            <w:gridSpan w:val="2"/>
          </w:tcPr>
          <w:p w14:paraId="31963E38" w14:textId="77777777" w:rsidR="00351847" w:rsidRPr="005E61F8" w:rsidRDefault="00351847" w:rsidP="00B46811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BDDAF80" w14:textId="77777777" w:rsidR="00351847" w:rsidRPr="005E61F8" w:rsidRDefault="00351847" w:rsidP="00B46811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2709" w:type="dxa"/>
          </w:tcPr>
          <w:p w14:paraId="32A2B471" w14:textId="77777777" w:rsidR="00351847" w:rsidRPr="005E61F8" w:rsidRDefault="00351847" w:rsidP="00B46811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B43104D" w14:textId="77777777" w:rsidR="00351847" w:rsidRPr="005E61F8" w:rsidRDefault="00351847" w:rsidP="00351847">
      <w:pPr>
        <w:rPr>
          <w:rFonts w:ascii="Mulish" w:hAnsi="Mulish"/>
        </w:rPr>
      </w:pPr>
    </w:p>
    <w:p w14:paraId="26D50402" w14:textId="77777777" w:rsidR="00351847" w:rsidRPr="005E61F8" w:rsidRDefault="00351847" w:rsidP="00351847">
      <w:pPr>
        <w:jc w:val="both"/>
        <w:rPr>
          <w:rFonts w:ascii="Mulish" w:hAnsi="Mulish"/>
        </w:rPr>
      </w:pPr>
    </w:p>
    <w:p w14:paraId="550796BE" w14:textId="77777777" w:rsidR="00351847" w:rsidRPr="005E61F8" w:rsidRDefault="00351847" w:rsidP="00351847">
      <w:pPr>
        <w:jc w:val="both"/>
        <w:rPr>
          <w:rFonts w:ascii="Mulish" w:hAnsi="Mulish"/>
        </w:rPr>
      </w:pPr>
      <w:r>
        <w:rPr>
          <w:rFonts w:ascii="Mulish" w:hAnsi="Mulish"/>
        </w:rPr>
        <w:t>La Unión de empresas Abades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1F2EE4F2" w14:textId="77777777" w:rsidR="00351847" w:rsidRPr="005E61F8" w:rsidRDefault="00351847" w:rsidP="00351847">
      <w:pPr>
        <w:rPr>
          <w:rFonts w:ascii="Mulish" w:hAnsi="Mulish"/>
        </w:rPr>
      </w:pPr>
    </w:p>
    <w:p w14:paraId="6511DD4C" w14:textId="77777777" w:rsidR="00351847" w:rsidRPr="005E61F8" w:rsidRDefault="00351847" w:rsidP="00351847">
      <w:pPr>
        <w:rPr>
          <w:rFonts w:ascii="Mulish" w:hAnsi="Mulish"/>
        </w:rPr>
      </w:pPr>
    </w:p>
    <w:p w14:paraId="79638E17" w14:textId="77777777" w:rsidR="00351847" w:rsidRPr="005E61F8" w:rsidRDefault="005712C3" w:rsidP="00351847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BB8D2241EBBE43A49CC2EFB2DDFDB21C"/>
          </w:placeholder>
        </w:sdtPr>
        <w:sdtEndPr/>
        <w:sdtContent>
          <w:r w:rsidR="00351847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7B4EEE41" w14:textId="4445E17A" w:rsidR="00351847" w:rsidRDefault="00351847" w:rsidP="00351847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351847" w:rsidRPr="003D1141" w14:paraId="03CA8168" w14:textId="77777777" w:rsidTr="00B46811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1E173504" w14:textId="77777777" w:rsidR="00351847" w:rsidRPr="003D1141" w:rsidRDefault="00351847" w:rsidP="00B46811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B59A89A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9A60718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16AF3F8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F1E392C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5844325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E10CD83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5A90A29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0F78C35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51847" w:rsidRPr="003D1141" w14:paraId="265A90F6" w14:textId="77777777" w:rsidTr="00B4681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AD33672" w14:textId="77777777" w:rsidR="00351847" w:rsidRPr="003D1141" w:rsidRDefault="00351847" w:rsidP="00B4681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DC67B6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83A914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FA36AF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10D049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134BF9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5665ED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910019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BDB877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351847" w:rsidRPr="003D1141" w14:paraId="0D136341" w14:textId="77777777" w:rsidTr="00B46811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B77FE23" w14:textId="77777777" w:rsidR="00351847" w:rsidRPr="003D1141" w:rsidRDefault="00351847" w:rsidP="00B4681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7D93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49CB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BEF8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2235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3D97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D141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66C7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DB07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51847" w:rsidRPr="003D1141" w14:paraId="55430CA3" w14:textId="77777777" w:rsidTr="00B4681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BD36192" w14:textId="77777777" w:rsidR="00351847" w:rsidRPr="003D1141" w:rsidRDefault="00351847" w:rsidP="00B4681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52F748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E54573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A5FA68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84595F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65796F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F09521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95EBEE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88D43E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351847" w:rsidRPr="003D1141" w14:paraId="5E807BB5" w14:textId="77777777" w:rsidTr="00B4681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848B950" w14:textId="77777777" w:rsidR="00351847" w:rsidRPr="003D1141" w:rsidRDefault="00351847" w:rsidP="00B4681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DB59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C264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6719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EBB9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D02E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427D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7DB7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BA30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51847" w:rsidRPr="003D1141" w14:paraId="57DCDEB3" w14:textId="77777777" w:rsidTr="00B4681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216B868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AD259A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886B26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83785B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BAD15F3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2FCB6B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9B8DED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A0B6EE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96AFA3" w14:textId="77777777" w:rsidR="00351847" w:rsidRPr="003D1141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D114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4F5854BD" w14:textId="295F3375" w:rsidR="00351847" w:rsidRPr="005E61F8" w:rsidRDefault="00351847" w:rsidP="00351847">
      <w:pPr>
        <w:pStyle w:val="Cuerpodelboletn"/>
        <w:rPr>
          <w:rFonts w:ascii="Mulish" w:hAnsi="Mulish"/>
          <w:lang w:bidi="es-ES"/>
        </w:rPr>
      </w:pPr>
    </w:p>
    <w:p w14:paraId="0AB7BD17" w14:textId="77777777" w:rsidR="00351847" w:rsidRDefault="00351847" w:rsidP="00351847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 variación,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45DDDA72" w14:textId="77777777" w:rsidR="00351847" w:rsidRPr="005E61F8" w:rsidRDefault="00351847" w:rsidP="00351847">
      <w:pPr>
        <w:pStyle w:val="Cuerpodelboletn"/>
        <w:rPr>
          <w:rFonts w:ascii="Mulish" w:hAnsi="Mulish"/>
          <w:lang w:bidi="es-ES"/>
        </w:rPr>
      </w:pPr>
    </w:p>
    <w:p w14:paraId="6B121F01" w14:textId="77777777" w:rsidR="00351847" w:rsidRDefault="00351847" w:rsidP="00351847">
      <w:pPr>
        <w:pStyle w:val="Cuerpodelboletn"/>
        <w:rPr>
          <w:rFonts w:ascii="Mulish" w:hAnsi="Mulish"/>
        </w:rPr>
      </w:pPr>
    </w:p>
    <w:p w14:paraId="313C502B" w14:textId="77777777" w:rsidR="00351847" w:rsidRDefault="00351847" w:rsidP="00351847">
      <w:pPr>
        <w:pStyle w:val="Cuerpodelboletn"/>
        <w:rPr>
          <w:rFonts w:ascii="Mulish" w:hAnsi="Mulish"/>
        </w:rPr>
      </w:pPr>
    </w:p>
    <w:p w14:paraId="71DC3D30" w14:textId="77777777" w:rsidR="00351847" w:rsidRPr="005E61F8" w:rsidRDefault="00351847" w:rsidP="00351847">
      <w:pPr>
        <w:pStyle w:val="Cuerpodelboletn"/>
        <w:rPr>
          <w:rFonts w:ascii="Mulish" w:hAnsi="Mulish"/>
        </w:rPr>
        <w:sectPr w:rsidR="00351847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348FFEBD44BD4D72961501BF2CA9EAFC"/>
        </w:placeholder>
      </w:sdtPr>
      <w:sdtEndPr/>
      <w:sdtContent>
        <w:p w14:paraId="292443CA" w14:textId="77777777" w:rsidR="00351847" w:rsidRPr="005E61F8" w:rsidRDefault="00351847" w:rsidP="00351847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6F495ED7" w14:textId="77777777" w:rsidR="00351847" w:rsidRPr="005E61F8" w:rsidRDefault="00351847" w:rsidP="00351847">
      <w:pPr>
        <w:pStyle w:val="Cuerpodelboletn"/>
        <w:rPr>
          <w:rFonts w:ascii="Mulish" w:hAnsi="Mulish"/>
        </w:rPr>
      </w:pPr>
    </w:p>
    <w:p w14:paraId="6CC862BA" w14:textId="77777777" w:rsidR="00351847" w:rsidRPr="005E61F8" w:rsidRDefault="00351847" w:rsidP="00351847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 xml:space="preserve">la Unión de empresas Abades. No se ha </w:t>
      </w:r>
      <w:r w:rsidRPr="005E61F8">
        <w:rPr>
          <w:rFonts w:ascii="Mulish" w:hAnsi="Mulish"/>
        </w:rPr>
        <w:t xml:space="preserve">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5E8066E4" w14:textId="77777777" w:rsidR="00351847" w:rsidRPr="005E61F8" w:rsidRDefault="00351847" w:rsidP="00351847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7EF81343" w14:textId="77777777" w:rsidR="00351847" w:rsidRPr="00561CEE" w:rsidRDefault="00351847" w:rsidP="00351847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0E07FAC3" w14:textId="77777777" w:rsidR="00351847" w:rsidRPr="005E61F8" w:rsidRDefault="00351847" w:rsidP="0035184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32BC369" w14:textId="77777777" w:rsidR="00351847" w:rsidRPr="005E61F8" w:rsidRDefault="00351847" w:rsidP="00351847">
      <w:pPr>
        <w:pStyle w:val="Prrafodelista"/>
        <w:rPr>
          <w:rFonts w:ascii="Mulish" w:hAnsi="Mulish"/>
        </w:rPr>
      </w:pPr>
    </w:p>
    <w:p w14:paraId="20F4724E" w14:textId="77777777" w:rsidR="00351847" w:rsidRDefault="00351847" w:rsidP="0035184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CD1E809" w14:textId="77777777" w:rsidR="00351847" w:rsidRDefault="00351847" w:rsidP="0035184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BBF88F8" w14:textId="77777777" w:rsidR="00351847" w:rsidRPr="00482F49" w:rsidRDefault="00351847" w:rsidP="003518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7DF67AEA" w14:textId="465F0E85" w:rsidR="00351847" w:rsidRPr="00482F49" w:rsidRDefault="00351847" w:rsidP="003518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 xml:space="preserve">na descripción de </w:t>
      </w:r>
      <w:r w:rsidR="003F63D8"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estructura organizativa.</w:t>
      </w:r>
    </w:p>
    <w:p w14:paraId="73D667B4" w14:textId="1D0D9D0C" w:rsidR="00351847" w:rsidRPr="00482F49" w:rsidRDefault="003F63D8" w:rsidP="003518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351847" w:rsidRPr="00482F49">
        <w:rPr>
          <w:rFonts w:ascii="Mulish" w:hAnsi="Mulish"/>
          <w:szCs w:val="22"/>
        </w:rPr>
        <w:t xml:space="preserve"> organigrama.</w:t>
      </w:r>
    </w:p>
    <w:p w14:paraId="0355589C" w14:textId="77777777" w:rsidR="00351847" w:rsidRPr="00482F49" w:rsidRDefault="00351847" w:rsidP="003518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7C3501A8" w14:textId="77777777" w:rsidR="00351847" w:rsidRPr="00482F49" w:rsidRDefault="00351847" w:rsidP="00351847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188D7196" w14:textId="77777777" w:rsidR="00351847" w:rsidRDefault="00351847" w:rsidP="00351847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54B5319" w14:textId="77777777" w:rsidR="00351847" w:rsidRPr="005E61F8" w:rsidRDefault="00351847" w:rsidP="00351847">
      <w:pPr>
        <w:pStyle w:val="Sinespaciado"/>
        <w:spacing w:line="276" w:lineRule="auto"/>
        <w:jc w:val="both"/>
        <w:rPr>
          <w:rFonts w:ascii="Mulish" w:hAnsi="Mulish"/>
        </w:rPr>
      </w:pPr>
    </w:p>
    <w:p w14:paraId="35BFA420" w14:textId="77777777" w:rsidR="00351847" w:rsidRDefault="00351847" w:rsidP="0035184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14082264" w14:textId="77777777" w:rsidR="00351847" w:rsidRDefault="00351847" w:rsidP="0035184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71C03BD" w14:textId="77777777" w:rsidR="00351847" w:rsidRPr="00482F49" w:rsidRDefault="00351847" w:rsidP="003518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28C81FFC" w14:textId="77777777" w:rsidR="00351847" w:rsidRPr="00482F49" w:rsidRDefault="00351847" w:rsidP="003518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207FD479" w14:textId="77777777" w:rsidR="00351847" w:rsidRPr="00482F49" w:rsidRDefault="00351847" w:rsidP="003518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subvenciones y ayudas públicas percibidas. </w:t>
      </w:r>
    </w:p>
    <w:p w14:paraId="6306FC33" w14:textId="77777777" w:rsidR="00351847" w:rsidRPr="00482F49" w:rsidRDefault="00351847" w:rsidP="003518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1E060CFE" w14:textId="77777777" w:rsidR="00351847" w:rsidRPr="00482F49" w:rsidRDefault="00351847" w:rsidP="00351847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692D254B" w14:textId="77777777" w:rsidR="00351847" w:rsidRPr="00482F49" w:rsidRDefault="00351847" w:rsidP="00351847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03FC90DB" w14:textId="77777777" w:rsidR="00351847" w:rsidRDefault="00351847" w:rsidP="00351847">
      <w:pPr>
        <w:rPr>
          <w:rFonts w:ascii="Mulish" w:hAnsi="Mulish"/>
          <w:szCs w:val="22"/>
        </w:rPr>
      </w:pPr>
    </w:p>
    <w:p w14:paraId="0B4DD689" w14:textId="77777777" w:rsidR="00351847" w:rsidRDefault="00351847" w:rsidP="00351847">
      <w:pPr>
        <w:rPr>
          <w:rFonts w:ascii="Mulish" w:hAnsi="Mulish"/>
          <w:szCs w:val="22"/>
        </w:rPr>
      </w:pPr>
    </w:p>
    <w:p w14:paraId="442C095B" w14:textId="77777777" w:rsidR="00351847" w:rsidRDefault="00351847" w:rsidP="00351847">
      <w:pPr>
        <w:rPr>
          <w:rFonts w:ascii="Mulish" w:hAnsi="Mulish"/>
          <w:szCs w:val="22"/>
        </w:rPr>
      </w:pPr>
    </w:p>
    <w:p w14:paraId="686FBBC0" w14:textId="77777777" w:rsidR="00351847" w:rsidRDefault="00351847" w:rsidP="00351847">
      <w:pPr>
        <w:rPr>
          <w:rFonts w:ascii="Mulish" w:hAnsi="Mulish"/>
          <w:szCs w:val="22"/>
        </w:rPr>
      </w:pPr>
    </w:p>
    <w:p w14:paraId="2182B0D5" w14:textId="77777777" w:rsidR="00351847" w:rsidRDefault="00351847" w:rsidP="00351847">
      <w:pPr>
        <w:rPr>
          <w:rFonts w:ascii="Mulish" w:hAnsi="Mulish"/>
          <w:szCs w:val="22"/>
        </w:rPr>
      </w:pPr>
    </w:p>
    <w:p w14:paraId="2DC6AD6D" w14:textId="77777777" w:rsidR="00351847" w:rsidRPr="00482F49" w:rsidRDefault="00351847" w:rsidP="00351847">
      <w:pPr>
        <w:rPr>
          <w:rFonts w:ascii="Mulish" w:hAnsi="Mulish"/>
          <w:szCs w:val="22"/>
        </w:rPr>
      </w:pPr>
    </w:p>
    <w:p w14:paraId="39F80477" w14:textId="77777777" w:rsidR="00351847" w:rsidRPr="005E61F8" w:rsidRDefault="00351847" w:rsidP="0035184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7AD02936" w14:textId="77777777" w:rsidR="00351847" w:rsidRPr="005E61F8" w:rsidRDefault="00351847" w:rsidP="00351847">
      <w:pPr>
        <w:pStyle w:val="Sinespaciado"/>
        <w:spacing w:line="276" w:lineRule="auto"/>
        <w:jc w:val="both"/>
        <w:rPr>
          <w:rFonts w:ascii="Mulish" w:hAnsi="Mulish"/>
        </w:rPr>
      </w:pPr>
    </w:p>
    <w:p w14:paraId="1EC9F09C" w14:textId="77777777" w:rsidR="00351847" w:rsidRPr="005E61F8" w:rsidRDefault="00351847" w:rsidP="00351847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4204B0B" w14:textId="50A1F2FF" w:rsidR="00351847" w:rsidRPr="005E61F8" w:rsidRDefault="00351847" w:rsidP="00351847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3F63D8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25EBAB95" w14:textId="77777777" w:rsidR="00351847" w:rsidRPr="005E61F8" w:rsidRDefault="00351847" w:rsidP="00351847">
      <w:pPr>
        <w:pStyle w:val="Cuerpodelboletn"/>
        <w:rPr>
          <w:rFonts w:ascii="Mulish" w:hAnsi="Mulish"/>
        </w:rPr>
        <w:sectPr w:rsidR="00351847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D222AA6" w14:textId="77777777" w:rsidR="00351847" w:rsidRPr="005E61F8" w:rsidRDefault="00351847" w:rsidP="00351847">
      <w:pPr>
        <w:pStyle w:val="Sinespaciado"/>
        <w:spacing w:line="276" w:lineRule="auto"/>
        <w:jc w:val="both"/>
        <w:rPr>
          <w:rFonts w:ascii="Mulish" w:hAnsi="Mulish"/>
        </w:rPr>
      </w:pPr>
    </w:p>
    <w:p w14:paraId="02CB1300" w14:textId="77777777" w:rsidR="00351847" w:rsidRDefault="00351847" w:rsidP="00351847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43A4A1AB" w14:textId="77777777" w:rsidR="00351847" w:rsidRPr="005E61F8" w:rsidRDefault="00351847" w:rsidP="00351847">
      <w:pPr>
        <w:pStyle w:val="Sinespaciado"/>
        <w:spacing w:line="276" w:lineRule="auto"/>
        <w:jc w:val="both"/>
        <w:rPr>
          <w:rFonts w:ascii="Mulish" w:hAnsi="Mulish"/>
        </w:rPr>
      </w:pPr>
    </w:p>
    <w:p w14:paraId="1DDAFF95" w14:textId="77777777" w:rsidR="00351847" w:rsidRPr="005E61F8" w:rsidRDefault="00351847" w:rsidP="00351847">
      <w:pPr>
        <w:pStyle w:val="Sinespaciado"/>
        <w:spacing w:line="276" w:lineRule="auto"/>
        <w:jc w:val="both"/>
        <w:rPr>
          <w:rFonts w:ascii="Mulish" w:hAnsi="Mulish"/>
        </w:rPr>
      </w:pPr>
    </w:p>
    <w:p w14:paraId="758BB52B" w14:textId="77777777" w:rsidR="00351847" w:rsidRPr="005E61F8" w:rsidRDefault="005712C3" w:rsidP="00351847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935E93C9FDDE4297A12C63FFCADEF8AC"/>
          </w:placeholder>
        </w:sdtPr>
        <w:sdtEndPr/>
        <w:sdtContent>
          <w:r w:rsidR="00351847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51847" w:rsidRPr="005E61F8" w14:paraId="18AD2E67" w14:textId="77777777" w:rsidTr="00B4681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BB21BC0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ADF423B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1FCB516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6BBFD2A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4EBE49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51847" w:rsidRPr="005E61F8" w14:paraId="673AD50E" w14:textId="77777777" w:rsidTr="00B4681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EC13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79C2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DAF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3FB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E31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51847" w:rsidRPr="005E61F8" w14:paraId="354D2CBF" w14:textId="77777777" w:rsidTr="00B4681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6E2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8F82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0B0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E32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A155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51847" w:rsidRPr="005E61F8" w14:paraId="77567901" w14:textId="77777777" w:rsidTr="00B4681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6051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07D3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1FE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4D08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0AF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51847" w:rsidRPr="005E61F8" w14:paraId="7924B70F" w14:textId="77777777" w:rsidTr="00B4681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072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7E9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C55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02B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A2E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51847" w:rsidRPr="005E61F8" w14:paraId="03FED769" w14:textId="77777777" w:rsidTr="00B4681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A24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348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644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5AE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D755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51847" w:rsidRPr="005E61F8" w14:paraId="4A7B30A6" w14:textId="77777777" w:rsidTr="00B4681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9077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FD58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0A2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886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1270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51847" w:rsidRPr="005E61F8" w14:paraId="2DA059ED" w14:textId="77777777" w:rsidTr="00B4681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19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EDD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D64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3F3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1D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51847" w:rsidRPr="005E61F8" w14:paraId="698543EF" w14:textId="77777777" w:rsidTr="00B4681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43F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C3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8E4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924A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E418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51847" w:rsidRPr="005E61F8" w14:paraId="79E920A3" w14:textId="77777777" w:rsidTr="00B4681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122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0BF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D4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009A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59C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51847" w:rsidRPr="005E61F8" w14:paraId="642693CC" w14:textId="77777777" w:rsidTr="00B4681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0DC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F2E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266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8793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EEC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51847" w:rsidRPr="005E61F8" w14:paraId="1CE8A7E1" w14:textId="77777777" w:rsidTr="00B4681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0DFD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FB5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B9DC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153A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FF8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51847" w:rsidRPr="005E61F8" w14:paraId="57F8BBBF" w14:textId="77777777" w:rsidTr="00B4681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2CB2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66D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B042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9F9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D52C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51847" w:rsidRPr="005E61F8" w14:paraId="085F2F7C" w14:textId="77777777" w:rsidTr="00B4681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6227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7537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B35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142F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010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51847" w:rsidRPr="005E61F8" w14:paraId="221A6383" w14:textId="77777777" w:rsidTr="00B4681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60C4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2C4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4B6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A369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D4E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51847" w:rsidRPr="005E61F8" w14:paraId="2A5D5BEE" w14:textId="77777777" w:rsidTr="00B4681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6324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520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398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7E62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5D3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51847" w:rsidRPr="005E61F8" w14:paraId="58D6DA86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757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61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6CD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9367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B6B4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51847" w:rsidRPr="005E61F8" w14:paraId="26E81835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3D4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2E5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1C51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1410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6BF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51847" w:rsidRPr="005E61F8" w14:paraId="11A70F68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5808C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45C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2270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42C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62B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51847" w:rsidRPr="005E61F8" w14:paraId="54C2C108" w14:textId="77777777" w:rsidTr="00B4681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D05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EFE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16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6F3B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057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51847" w:rsidRPr="005E61F8" w14:paraId="3380EFEB" w14:textId="77777777" w:rsidTr="00B4681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341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043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6BC1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8050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558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1847" w:rsidRPr="005E61F8" w14:paraId="69990F38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E13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C277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0DC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1848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85C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51847" w:rsidRPr="005E61F8" w14:paraId="4A84F571" w14:textId="77777777" w:rsidTr="00B4681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B9F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7A9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2F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113F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4D50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1847" w:rsidRPr="005E61F8" w14:paraId="52561343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C1CC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8F77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B8B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7727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01F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51847" w:rsidRPr="005E61F8" w14:paraId="2A011F32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CEB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8F4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7AD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DD07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3B98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1847" w:rsidRPr="005E61F8" w14:paraId="55906B8F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871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A96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F6B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B4B0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7982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51847" w:rsidRPr="005E61F8" w14:paraId="33289906" w14:textId="77777777" w:rsidTr="00B4681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260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65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0091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AB84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D5E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1847" w:rsidRPr="005E61F8" w14:paraId="719CDF86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04D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5AA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EFB0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0FED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BA8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51847" w:rsidRPr="005E61F8" w14:paraId="5DAA17D2" w14:textId="77777777" w:rsidTr="00B4681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1C01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23C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70C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51F2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A1E8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51847" w:rsidRPr="005E61F8" w14:paraId="2B02D77A" w14:textId="77777777" w:rsidTr="00B4681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CB9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880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24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E7C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54D2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51847" w:rsidRPr="005E61F8" w14:paraId="5FAF443F" w14:textId="77777777" w:rsidTr="00B4681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13F56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BD1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5E5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8B48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21DF" w14:textId="77777777" w:rsidR="00351847" w:rsidRPr="005E61F8" w:rsidRDefault="00351847" w:rsidP="00B4681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51847" w:rsidRPr="005E61F8" w14:paraId="3A4B9B7A" w14:textId="77777777" w:rsidTr="00B4681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15B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6F8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DB5A" w14:textId="77777777" w:rsidR="00351847" w:rsidRPr="005E61F8" w:rsidRDefault="00351847" w:rsidP="00B4681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B37C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60D5" w14:textId="77777777" w:rsidR="00351847" w:rsidRPr="005E61F8" w:rsidRDefault="00351847" w:rsidP="00B4681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51847" w:rsidRPr="005E61F8" w14:paraId="31175FE8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77D5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80E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B56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66E9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DC3A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51847" w:rsidRPr="005E61F8" w14:paraId="60E58594" w14:textId="77777777" w:rsidTr="00B4681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204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262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7E7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DBA3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EA6F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51847" w:rsidRPr="005E61F8" w14:paraId="23DD33AE" w14:textId="77777777" w:rsidTr="00B4681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620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106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67F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7E97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5980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51847" w:rsidRPr="005E61F8" w14:paraId="0CB5D012" w14:textId="77777777" w:rsidTr="00B4681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6C2E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15F9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5A3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A270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5C75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51847" w:rsidRPr="005E61F8" w14:paraId="03D0F279" w14:textId="77777777" w:rsidTr="00B4681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F4AB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0B75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37FC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8607" w14:textId="77777777" w:rsidR="00351847" w:rsidRPr="005E61F8" w:rsidRDefault="00351847" w:rsidP="00B4681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9F52" w14:textId="77777777" w:rsidR="00351847" w:rsidRPr="005E61F8" w:rsidRDefault="00351847" w:rsidP="00B4681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56DFDBD" w14:textId="77777777" w:rsidR="00351847" w:rsidRPr="005E61F8" w:rsidRDefault="00351847" w:rsidP="00415DBD">
      <w:pPr>
        <w:rPr>
          <w:rFonts w:ascii="Mulish" w:hAnsi="Mulish"/>
        </w:rPr>
      </w:pPr>
    </w:p>
    <w:sectPr w:rsidR="00351847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E13086A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B3691C3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538C60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1847"/>
    <w:rsid w:val="00352994"/>
    <w:rsid w:val="00355DC0"/>
    <w:rsid w:val="00384B39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3D8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712C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4EDC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53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ade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06513D6664132B9DED9225AA5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16FB-0F3B-4E40-9C11-DF09561738FD}"/>
      </w:docPartPr>
      <w:docPartBody>
        <w:p w:rsidR="005302EE" w:rsidRDefault="00E151FB" w:rsidP="00E151FB">
          <w:pPr>
            <w:pStyle w:val="8F606513D6664132B9DED9225AA514A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B8D2241EBBE43A49CC2EFB2DDFD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1071-75B9-4F78-AFBD-4DAC279F6538}"/>
      </w:docPartPr>
      <w:docPartBody>
        <w:p w:rsidR="005302EE" w:rsidRDefault="00E151FB" w:rsidP="00E151FB">
          <w:pPr>
            <w:pStyle w:val="BB8D2241EBBE43A49CC2EFB2DDFDB21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48FFEBD44BD4D72961501BF2CA9E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34FF-36CE-4376-9005-49564D8452BD}"/>
      </w:docPartPr>
      <w:docPartBody>
        <w:p w:rsidR="005302EE" w:rsidRDefault="00E151FB" w:rsidP="00E151FB">
          <w:pPr>
            <w:pStyle w:val="348FFEBD44BD4D72961501BF2CA9EAF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35E93C9FDDE4297A12C63FFCADE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6366-2561-4896-A92C-CC8AEEDCB689}"/>
      </w:docPartPr>
      <w:docPartBody>
        <w:p w:rsidR="005302EE" w:rsidRDefault="00E151FB" w:rsidP="00E151FB">
          <w:pPr>
            <w:pStyle w:val="935E93C9FDDE4297A12C63FFCADEF8A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302EE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151FB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51FB"/>
    <w:rPr>
      <w:color w:val="808080"/>
    </w:rPr>
  </w:style>
  <w:style w:type="paragraph" w:customStyle="1" w:styleId="8F606513D6664132B9DED9225AA514AE">
    <w:name w:val="8F606513D6664132B9DED9225AA514AE"/>
    <w:rsid w:val="00E151FB"/>
    <w:pPr>
      <w:spacing w:after="160" w:line="259" w:lineRule="auto"/>
    </w:pPr>
  </w:style>
  <w:style w:type="paragraph" w:customStyle="1" w:styleId="BB8D2241EBBE43A49CC2EFB2DDFDB21C">
    <w:name w:val="BB8D2241EBBE43A49CC2EFB2DDFDB21C"/>
    <w:rsid w:val="00E151FB"/>
    <w:pPr>
      <w:spacing w:after="160" w:line="259" w:lineRule="auto"/>
    </w:pPr>
  </w:style>
  <w:style w:type="paragraph" w:customStyle="1" w:styleId="348FFEBD44BD4D72961501BF2CA9EAFC">
    <w:name w:val="348FFEBD44BD4D72961501BF2CA9EAFC"/>
    <w:rsid w:val="00E151FB"/>
    <w:pPr>
      <w:spacing w:after="160" w:line="259" w:lineRule="auto"/>
    </w:pPr>
  </w:style>
  <w:style w:type="paragraph" w:customStyle="1" w:styleId="935E93C9FDDE4297A12C63FFCADEF8AC">
    <w:name w:val="935E93C9FDDE4297A12C63FFCADEF8AC"/>
    <w:rsid w:val="00E151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</TotalTime>
  <Pages>5</Pages>
  <Words>1073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2024-06-10T11:11:00Z</dcterms:created>
  <dcterms:modified xsi:type="dcterms:W3CDTF">2024-09-17T08:51:00Z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