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3870EF9D" w:rsidR="00415DBD" w:rsidRPr="005E61F8" w:rsidRDefault="00415DBD" w:rsidP="00415DBD">
      <w:pPr>
        <w:rPr>
          <w:rFonts w:ascii="Mulish" w:hAnsi="Mulish"/>
        </w:rPr>
      </w:pPr>
    </w:p>
    <w:p w14:paraId="7325BAC0" w14:textId="77777777" w:rsidR="003E5399" w:rsidRPr="005E61F8" w:rsidRDefault="003E5399" w:rsidP="003E5399">
      <w:pPr>
        <w:rPr>
          <w:rFonts w:ascii="Mulish" w:hAnsi="Mulish"/>
        </w:rPr>
      </w:pPr>
    </w:p>
    <w:p w14:paraId="097A4932" w14:textId="77777777" w:rsidR="003E5399" w:rsidRPr="005E61F8" w:rsidRDefault="003E5399" w:rsidP="003E5399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3E5399" w:rsidRPr="005E61F8" w14:paraId="5B36AF33" w14:textId="77777777" w:rsidTr="00240E97">
        <w:tc>
          <w:tcPr>
            <w:tcW w:w="3625" w:type="dxa"/>
          </w:tcPr>
          <w:p w14:paraId="3356B6F1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20B502BC" w14:textId="630DF9E9" w:rsidR="003E5399" w:rsidRPr="00FA3661" w:rsidRDefault="003E2A17" w:rsidP="00240E97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Air Europa Holding SL</w:t>
            </w:r>
          </w:p>
        </w:tc>
      </w:tr>
      <w:tr w:rsidR="003E5399" w:rsidRPr="005E61F8" w14:paraId="23371EE2" w14:textId="77777777" w:rsidTr="00240E97">
        <w:tc>
          <w:tcPr>
            <w:tcW w:w="3625" w:type="dxa"/>
          </w:tcPr>
          <w:p w14:paraId="5BEC2D9D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0E9EC411" w14:textId="5B5550AB" w:rsidR="003E5399" w:rsidRPr="005E61F8" w:rsidRDefault="003E5399" w:rsidP="00240E97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1</w:t>
            </w:r>
            <w:r w:rsidR="00947AA9">
              <w:rPr>
                <w:rFonts w:ascii="Mulish" w:hAnsi="Mulish"/>
                <w:sz w:val="24"/>
              </w:rPr>
              <w:t>3</w:t>
            </w:r>
            <w:r w:rsidR="003F23AA">
              <w:rPr>
                <w:rFonts w:ascii="Mulish" w:hAnsi="Mulish"/>
                <w:sz w:val="24"/>
              </w:rPr>
              <w:t>/06</w:t>
            </w:r>
            <w:r w:rsidRPr="005E61F8">
              <w:rPr>
                <w:rFonts w:ascii="Mulish" w:hAnsi="Mulish"/>
                <w:sz w:val="24"/>
              </w:rPr>
              <w:t>/202</w:t>
            </w:r>
            <w:r>
              <w:rPr>
                <w:rFonts w:ascii="Mulish" w:hAnsi="Mulish"/>
                <w:sz w:val="24"/>
              </w:rPr>
              <w:t>4</w:t>
            </w:r>
          </w:p>
          <w:p w14:paraId="7BD48675" w14:textId="1C56D010" w:rsidR="003E5399" w:rsidRPr="005E61F8" w:rsidRDefault="003E5399" w:rsidP="00240E97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  <w:r w:rsidR="00AC4601">
              <w:rPr>
                <w:rFonts w:ascii="Mulish" w:hAnsi="Mulish"/>
                <w:sz w:val="24"/>
              </w:rPr>
              <w:t>11/07/2024</w:t>
            </w:r>
          </w:p>
        </w:tc>
      </w:tr>
      <w:tr w:rsidR="003E5399" w:rsidRPr="005E61F8" w14:paraId="11A87E8D" w14:textId="77777777" w:rsidTr="00240E97">
        <w:tc>
          <w:tcPr>
            <w:tcW w:w="3625" w:type="dxa"/>
          </w:tcPr>
          <w:p w14:paraId="14A878A1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1E2878A1" w14:textId="612C86CD" w:rsidR="00FA3661" w:rsidRPr="005671F5" w:rsidRDefault="00AC4601" w:rsidP="00FA3661">
            <w:pPr>
              <w:rPr>
                <w:rFonts w:ascii="Mulish" w:hAnsi="Mulish"/>
                <w:sz w:val="24"/>
              </w:rPr>
            </w:pPr>
            <w:hyperlink r:id="rId14" w:history="1">
              <w:r w:rsidR="003E2A17" w:rsidRPr="003E2A17">
                <w:rPr>
                  <w:rStyle w:val="Hipervnculo"/>
                  <w:rFonts w:ascii="Mulish" w:hAnsi="Mulish"/>
                  <w:sz w:val="24"/>
                </w:rPr>
                <w:t>https://www.aireuropa.com/es/es/aea/informacion-para-volar/informacion-corporativa/informacion-corporativa-air-europa.html</w:t>
              </w:r>
            </w:hyperlink>
          </w:p>
        </w:tc>
      </w:tr>
    </w:tbl>
    <w:p w14:paraId="080B9455" w14:textId="77777777" w:rsidR="003E5399" w:rsidRPr="005E61F8" w:rsidRDefault="003E5399" w:rsidP="003E5399">
      <w:pPr>
        <w:rPr>
          <w:rFonts w:ascii="Mulish" w:hAnsi="Mulish"/>
        </w:rPr>
      </w:pPr>
    </w:p>
    <w:p w14:paraId="3F4641B1" w14:textId="77777777" w:rsidR="003E5399" w:rsidRPr="005E61F8" w:rsidRDefault="003E5399" w:rsidP="003E5399">
      <w:pPr>
        <w:rPr>
          <w:rFonts w:ascii="Mulish" w:hAnsi="Mulish"/>
        </w:rPr>
      </w:pPr>
    </w:p>
    <w:p w14:paraId="055301B7" w14:textId="77777777" w:rsidR="003E5399" w:rsidRPr="005E61F8" w:rsidRDefault="00AC4601" w:rsidP="003E5399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409EE26D0DD24256894CA6C3FFA6FEBD"/>
          </w:placeholder>
        </w:sdtPr>
        <w:sdtEndPr>
          <w:rPr>
            <w:color w:val="50866C"/>
          </w:rPr>
        </w:sdtEndPr>
        <w:sdtContent>
          <w:r w:rsidR="003E5399" w:rsidRPr="005E61F8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5C7577DC" w14:textId="77777777" w:rsidR="003E5399" w:rsidRPr="005E61F8" w:rsidRDefault="003E5399" w:rsidP="003E5399">
      <w:pPr>
        <w:rPr>
          <w:rFonts w:ascii="Mulish" w:hAnsi="Mulish"/>
        </w:rPr>
      </w:pPr>
    </w:p>
    <w:p w14:paraId="21841D79" w14:textId="77777777" w:rsidR="003E5399" w:rsidRPr="005E61F8" w:rsidRDefault="003E5399" w:rsidP="003E5399">
      <w:pPr>
        <w:pStyle w:val="Cuerpodelboletn"/>
        <w:rPr>
          <w:rFonts w:ascii="Mulish" w:hAnsi="Mulish"/>
        </w:rPr>
        <w:sectPr w:rsidR="003E5399" w:rsidRPr="005E61F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3E5399" w:rsidRPr="005E61F8" w14:paraId="2640CA2F" w14:textId="77777777" w:rsidTr="00240E97">
        <w:trPr>
          <w:tblHeader/>
        </w:trPr>
        <w:tc>
          <w:tcPr>
            <w:tcW w:w="1661" w:type="dxa"/>
            <w:shd w:val="clear" w:color="auto" w:fill="3C8378"/>
          </w:tcPr>
          <w:p w14:paraId="646B69AC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3C8378"/>
          </w:tcPr>
          <w:p w14:paraId="07C1C69A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3C8378"/>
          </w:tcPr>
          <w:p w14:paraId="2FECB0A0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3E5399" w:rsidRPr="005E61F8" w14:paraId="394755C7" w14:textId="77777777" w:rsidTr="00240E97">
        <w:tc>
          <w:tcPr>
            <w:tcW w:w="1661" w:type="dxa"/>
            <w:vMerge w:val="restart"/>
            <w:vAlign w:val="center"/>
          </w:tcPr>
          <w:p w14:paraId="1E9941A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787919B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8DD0841" w14:textId="648D958F" w:rsidR="003E5399" w:rsidRPr="005E61F8" w:rsidRDefault="00FA3661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292800E" w14:textId="53B36EEE" w:rsidR="003E5399" w:rsidRPr="005E61F8" w:rsidRDefault="00FA3661" w:rsidP="003F23AA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25518806" w14:textId="77777777" w:rsidTr="00240E97">
        <w:tc>
          <w:tcPr>
            <w:tcW w:w="1661" w:type="dxa"/>
            <w:vMerge/>
          </w:tcPr>
          <w:p w14:paraId="00B2921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D9ADA7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18BCC35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C9F461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323DD28" w14:textId="77777777" w:rsidTr="00240E97">
        <w:tc>
          <w:tcPr>
            <w:tcW w:w="1661" w:type="dxa"/>
            <w:vMerge/>
          </w:tcPr>
          <w:p w14:paraId="43DC1E94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E8DE9C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554E8B93" w14:textId="3F0E3BCC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14D7239" w14:textId="42046E74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363DF35F" w14:textId="77777777" w:rsidTr="00240E97">
        <w:trPr>
          <w:trHeight w:val="451"/>
        </w:trPr>
        <w:tc>
          <w:tcPr>
            <w:tcW w:w="1661" w:type="dxa"/>
            <w:vMerge/>
          </w:tcPr>
          <w:p w14:paraId="21E8295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285BD7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3FC2BBE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CAE4FF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A112AC2" w14:textId="77777777" w:rsidTr="00240E97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1AE520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178E0AE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3F44D50D" w14:textId="193067D7" w:rsidR="003E5399" w:rsidRPr="005E61F8" w:rsidRDefault="00147132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EAE26BE" w14:textId="7C844A5C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0B4A2D42" w14:textId="77777777" w:rsidTr="00240E97">
        <w:tc>
          <w:tcPr>
            <w:tcW w:w="1661" w:type="dxa"/>
            <w:vMerge/>
            <w:vAlign w:val="center"/>
          </w:tcPr>
          <w:p w14:paraId="4FA1FEE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4BC1CF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FAFE2AF" w14:textId="7EBE1A31" w:rsidR="003E5399" w:rsidRPr="00194D38" w:rsidRDefault="009B7450" w:rsidP="00563C6F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9981AD4" w14:textId="37D5E70B" w:rsidR="003E5399" w:rsidRPr="005E61F8" w:rsidRDefault="009B7450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7490513C" w14:textId="77777777" w:rsidTr="00240E97">
        <w:tc>
          <w:tcPr>
            <w:tcW w:w="1661" w:type="dxa"/>
            <w:vMerge/>
            <w:vAlign w:val="center"/>
          </w:tcPr>
          <w:p w14:paraId="37B6E23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E113C6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764664B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593076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E247E75" w14:textId="77777777" w:rsidTr="00240E97">
        <w:tc>
          <w:tcPr>
            <w:tcW w:w="1661" w:type="dxa"/>
            <w:vMerge/>
            <w:vAlign w:val="center"/>
          </w:tcPr>
          <w:p w14:paraId="5F8961E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47EE07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027642D9" w14:textId="41ADE68E" w:rsidR="003E5399" w:rsidRPr="00FC2F91" w:rsidRDefault="00147132" w:rsidP="00147132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DEF3DDA" w14:textId="39637B68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75780007" w14:textId="77777777" w:rsidTr="00240E97">
        <w:tc>
          <w:tcPr>
            <w:tcW w:w="1661" w:type="dxa"/>
            <w:vMerge/>
            <w:vAlign w:val="center"/>
          </w:tcPr>
          <w:p w14:paraId="49142A1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9EA6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526CB574" w14:textId="694D2A7E" w:rsidR="003E5399" w:rsidRPr="005E61F8" w:rsidRDefault="00184555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F79F9FC" w14:textId="6582B272" w:rsidR="003E5399" w:rsidRPr="005E61F8" w:rsidRDefault="00184555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26BDF6C9" w14:textId="77777777" w:rsidTr="00240E97">
        <w:tc>
          <w:tcPr>
            <w:tcW w:w="1661" w:type="dxa"/>
            <w:vMerge/>
            <w:vAlign w:val="center"/>
          </w:tcPr>
          <w:p w14:paraId="17A5F15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427BC77" w14:textId="1CA7C246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13760DBB" w14:textId="586141B5" w:rsidR="003E5399" w:rsidRPr="005E61F8" w:rsidRDefault="00FA3661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2F97303" w14:textId="019705A3" w:rsidR="003E5399" w:rsidRPr="005E61F8" w:rsidRDefault="00FA3661" w:rsidP="00147132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485785BC" w14:textId="77777777" w:rsidTr="00240E97">
        <w:tc>
          <w:tcPr>
            <w:tcW w:w="1661" w:type="dxa"/>
            <w:vMerge/>
            <w:vAlign w:val="center"/>
          </w:tcPr>
          <w:p w14:paraId="60B1357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95C0147" w14:textId="0B981ED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9A9B060" w14:textId="752F8D28" w:rsidR="003E5399" w:rsidRPr="005E61F8" w:rsidRDefault="00FE3C48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DE01376" w14:textId="66359203" w:rsidR="003E5399" w:rsidRPr="005E61F8" w:rsidRDefault="00FE3C48" w:rsidP="005671F5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1A6EF970" w14:textId="77777777" w:rsidTr="00240E97">
        <w:tc>
          <w:tcPr>
            <w:tcW w:w="1661" w:type="dxa"/>
            <w:vMerge/>
            <w:vAlign w:val="center"/>
          </w:tcPr>
          <w:p w14:paraId="60B25E7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5DF5EB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554157A3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6CBFB2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6D4EF5B" w14:textId="77777777" w:rsidTr="00240E97">
        <w:tc>
          <w:tcPr>
            <w:tcW w:w="1661" w:type="dxa"/>
            <w:vMerge/>
            <w:vAlign w:val="center"/>
          </w:tcPr>
          <w:p w14:paraId="2E63F13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B2A89C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39F552BE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37411A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645D2A8" w14:textId="77777777" w:rsidTr="00240E97">
        <w:tc>
          <w:tcPr>
            <w:tcW w:w="1661" w:type="dxa"/>
            <w:vMerge/>
            <w:vAlign w:val="center"/>
          </w:tcPr>
          <w:p w14:paraId="11EF53C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256E758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199E98C7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7457C5A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8114812" w14:textId="77777777" w:rsidTr="00240E97">
        <w:tc>
          <w:tcPr>
            <w:tcW w:w="1661" w:type="dxa"/>
            <w:vMerge/>
            <w:vAlign w:val="center"/>
          </w:tcPr>
          <w:p w14:paraId="1FAF6C2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7D49D9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22AF3F2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81711C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1624072" w14:textId="77777777" w:rsidTr="00240E97">
        <w:tc>
          <w:tcPr>
            <w:tcW w:w="1661" w:type="dxa"/>
            <w:vMerge/>
            <w:vAlign w:val="center"/>
          </w:tcPr>
          <w:p w14:paraId="7A06B96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F03563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6E1080C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A29670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17A33E0" w14:textId="77777777" w:rsidTr="00240E97">
        <w:tc>
          <w:tcPr>
            <w:tcW w:w="1661" w:type="dxa"/>
            <w:vMerge/>
            <w:vAlign w:val="center"/>
          </w:tcPr>
          <w:p w14:paraId="614F4B8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A10518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F1494B1" w14:textId="7B0E05A5" w:rsidR="003E5399" w:rsidRPr="00147132" w:rsidRDefault="00147132" w:rsidP="00147132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3990C4F" w14:textId="678227B7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76121EA4" w14:textId="77777777" w:rsidTr="00240E97">
        <w:tc>
          <w:tcPr>
            <w:tcW w:w="1661" w:type="dxa"/>
            <w:vMerge/>
            <w:vAlign w:val="center"/>
          </w:tcPr>
          <w:p w14:paraId="5824F7E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D476FD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5899C4BF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E1DBE1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46FA192" w14:textId="77777777" w:rsidTr="00240E97">
        <w:tc>
          <w:tcPr>
            <w:tcW w:w="1661" w:type="dxa"/>
            <w:vMerge/>
            <w:vAlign w:val="center"/>
          </w:tcPr>
          <w:p w14:paraId="302E72D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0F76B8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2EE41AD1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FE58D6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D389889" w14:textId="77777777" w:rsidTr="00240E97">
        <w:tc>
          <w:tcPr>
            <w:tcW w:w="1661" w:type="dxa"/>
            <w:vMerge/>
            <w:vAlign w:val="center"/>
          </w:tcPr>
          <w:p w14:paraId="69962FC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1B4126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3431DD5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805451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D8C6388" w14:textId="77777777" w:rsidTr="00240E97">
        <w:tc>
          <w:tcPr>
            <w:tcW w:w="1661" w:type="dxa"/>
            <w:vMerge/>
            <w:vAlign w:val="center"/>
          </w:tcPr>
          <w:p w14:paraId="7F40B27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00C1C7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1BAD8802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B4768C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FEEF914" w14:textId="77777777" w:rsidTr="00240E97">
        <w:tc>
          <w:tcPr>
            <w:tcW w:w="1661" w:type="dxa"/>
            <w:vMerge/>
            <w:vAlign w:val="center"/>
          </w:tcPr>
          <w:p w14:paraId="7DD310F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3F25F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02A0DC0A" w14:textId="7F66911E" w:rsidR="003E5399" w:rsidRPr="005E61F8" w:rsidRDefault="00147132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026148B" w14:textId="5457856D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3E25526D" w14:textId="77777777" w:rsidTr="00240E97">
        <w:tc>
          <w:tcPr>
            <w:tcW w:w="1661" w:type="dxa"/>
            <w:vMerge/>
            <w:vAlign w:val="center"/>
          </w:tcPr>
          <w:p w14:paraId="0DD66A4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5B802E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F5535D6" w14:textId="3C6E9E83" w:rsidR="003E5399" w:rsidRPr="00FD5F8D" w:rsidRDefault="00FD5F8D" w:rsidP="00FD5F8D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2FF1068" w14:textId="763A0611" w:rsidR="003E5399" w:rsidRPr="005E61F8" w:rsidRDefault="008E7849" w:rsidP="008E7849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6727E775" w14:textId="77777777" w:rsidTr="00240E97">
        <w:tc>
          <w:tcPr>
            <w:tcW w:w="1661" w:type="dxa"/>
            <w:vMerge/>
            <w:vAlign w:val="center"/>
          </w:tcPr>
          <w:p w14:paraId="38D8082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2BC760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23082862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B02028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D7DF9C1" w14:textId="77777777" w:rsidTr="00240E97">
        <w:tc>
          <w:tcPr>
            <w:tcW w:w="1661" w:type="dxa"/>
            <w:vMerge/>
            <w:vAlign w:val="center"/>
          </w:tcPr>
          <w:p w14:paraId="00E75B5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6A8827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49A19886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7651FB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2B88D2E" w14:textId="77777777" w:rsidTr="00240E97">
        <w:tc>
          <w:tcPr>
            <w:tcW w:w="1661" w:type="dxa"/>
            <w:vMerge/>
            <w:vAlign w:val="center"/>
          </w:tcPr>
          <w:p w14:paraId="44E3584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0BD61B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5C5BB5B3" w14:textId="3E45ADB3" w:rsidR="003E5399" w:rsidRPr="00563C6F" w:rsidRDefault="003E5399" w:rsidP="00563C6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55681A6" w14:textId="105480B9" w:rsidR="003E5399" w:rsidRPr="005E61F8" w:rsidRDefault="00C061D8" w:rsidP="00865891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Revisión a la baja. No se localiza información actualizada.</w:t>
            </w:r>
          </w:p>
        </w:tc>
      </w:tr>
      <w:tr w:rsidR="003E5399" w:rsidRPr="005E61F8" w14:paraId="14444BB4" w14:textId="77777777" w:rsidTr="00FD5F8D">
        <w:tc>
          <w:tcPr>
            <w:tcW w:w="1661" w:type="dxa"/>
            <w:vMerge/>
            <w:vAlign w:val="center"/>
          </w:tcPr>
          <w:p w14:paraId="1D0CE95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35F867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B66C5B" w14:textId="6E30690C" w:rsidR="003E5399" w:rsidRPr="005E61F8" w:rsidRDefault="003E5399" w:rsidP="00FD5F8D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67B2D4" w14:textId="6F666683" w:rsidR="003E5399" w:rsidRPr="005E61F8" w:rsidRDefault="003E5399" w:rsidP="00AB36A5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51C2A33" w14:textId="77777777" w:rsidTr="00240E97">
        <w:tc>
          <w:tcPr>
            <w:tcW w:w="1661" w:type="dxa"/>
            <w:vMerge/>
            <w:vAlign w:val="center"/>
          </w:tcPr>
          <w:p w14:paraId="1B19065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A1427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14:paraId="6242A795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clear" w:color="auto" w:fill="BFBFBF" w:themeFill="background1" w:themeFillShade="BF"/>
          </w:tcPr>
          <w:p w14:paraId="3223DE84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E7443E6" w14:textId="77777777" w:rsidTr="00240E97">
        <w:tc>
          <w:tcPr>
            <w:tcW w:w="1661" w:type="dxa"/>
            <w:vMerge/>
            <w:vAlign w:val="center"/>
          </w:tcPr>
          <w:p w14:paraId="448B9B8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D9677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41627A79" w14:textId="7BE3C956" w:rsidR="003E5399" w:rsidRPr="00FD5F8D" w:rsidRDefault="001715B6" w:rsidP="001715B6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A0149AC" w14:textId="2FFF6AA9" w:rsidR="003E5399" w:rsidRPr="005E61F8" w:rsidRDefault="001715B6" w:rsidP="00AB36A5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11DDC3D4" w14:textId="77777777" w:rsidTr="00240E97">
        <w:tc>
          <w:tcPr>
            <w:tcW w:w="1661" w:type="dxa"/>
            <w:vMerge/>
            <w:vAlign w:val="center"/>
          </w:tcPr>
          <w:p w14:paraId="6D5D7E2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BCC54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02EA0AFF" w14:textId="02882475" w:rsidR="003E5399" w:rsidRPr="00FD5F8D" w:rsidRDefault="00FD5F8D" w:rsidP="00FD5F8D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7B47AF4" w14:textId="54C4782B" w:rsidR="003E5399" w:rsidRPr="005E61F8" w:rsidRDefault="00FD5F8D" w:rsidP="00AB36A5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3EAFA9FD" w14:textId="77777777" w:rsidTr="00240E97">
        <w:tc>
          <w:tcPr>
            <w:tcW w:w="1661" w:type="dxa"/>
            <w:vMerge/>
            <w:vAlign w:val="center"/>
          </w:tcPr>
          <w:p w14:paraId="03AE56B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2405A0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9CAB25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0274C8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710B0CBA" w14:textId="77777777" w:rsidTr="00240E97">
        <w:tc>
          <w:tcPr>
            <w:tcW w:w="1661" w:type="dxa"/>
            <w:vMerge/>
            <w:vAlign w:val="center"/>
          </w:tcPr>
          <w:p w14:paraId="74192B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4AD3A6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04A56D7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9641F2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6FDAE5F" w14:textId="77777777" w:rsidTr="00240E97">
        <w:tc>
          <w:tcPr>
            <w:tcW w:w="1661" w:type="dxa"/>
            <w:vMerge/>
            <w:vAlign w:val="center"/>
          </w:tcPr>
          <w:p w14:paraId="4FF4304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5EE208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7B631FC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4C7FB3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30E85829" w14:textId="77777777" w:rsidTr="00240E97">
        <w:tc>
          <w:tcPr>
            <w:tcW w:w="1661" w:type="dxa"/>
            <w:vMerge/>
            <w:vAlign w:val="center"/>
          </w:tcPr>
          <w:p w14:paraId="6D17453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0C7D6A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7D82A5FF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82725F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A7D5E31" w14:textId="77777777" w:rsidTr="00240E97">
        <w:tc>
          <w:tcPr>
            <w:tcW w:w="1661" w:type="dxa"/>
            <w:vMerge/>
            <w:vAlign w:val="center"/>
          </w:tcPr>
          <w:p w14:paraId="5C8AF82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A5EF98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0896EE6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144E12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CDC9B82" w14:textId="77777777" w:rsidTr="00240E97">
        <w:tc>
          <w:tcPr>
            <w:tcW w:w="1661" w:type="dxa"/>
            <w:vMerge/>
            <w:vAlign w:val="center"/>
          </w:tcPr>
          <w:p w14:paraId="6693684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014238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5FA4445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BDF9ED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BC0D14B" w14:textId="77777777" w:rsidTr="00240E97">
        <w:trPr>
          <w:trHeight w:val="265"/>
        </w:trPr>
        <w:tc>
          <w:tcPr>
            <w:tcW w:w="1661" w:type="dxa"/>
            <w:vMerge w:val="restart"/>
            <w:vAlign w:val="center"/>
          </w:tcPr>
          <w:p w14:paraId="06468D1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5B9E798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69A9EEC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73A89A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1EB5307" w14:textId="77777777" w:rsidTr="00240E97">
        <w:tc>
          <w:tcPr>
            <w:tcW w:w="1661" w:type="dxa"/>
            <w:vMerge/>
          </w:tcPr>
          <w:p w14:paraId="0F2A187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CF96E7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6810826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C67B72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450AA4BB" w14:textId="77777777" w:rsidTr="00240E97">
        <w:tc>
          <w:tcPr>
            <w:tcW w:w="1661" w:type="dxa"/>
            <w:vMerge/>
          </w:tcPr>
          <w:p w14:paraId="0BDCFBE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B9786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614D084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3440F4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4ABD2A2" w14:textId="77777777" w:rsidTr="00240E97">
        <w:tc>
          <w:tcPr>
            <w:tcW w:w="1661" w:type="dxa"/>
            <w:vMerge/>
          </w:tcPr>
          <w:p w14:paraId="445E6B8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55012D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BEF215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FDFB83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B9F505E" w14:textId="77777777" w:rsidTr="00240E97">
        <w:tc>
          <w:tcPr>
            <w:tcW w:w="1661" w:type="dxa"/>
            <w:vMerge/>
          </w:tcPr>
          <w:p w14:paraId="4EBC357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5CF5C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7A4E5079" w14:textId="0E87E249" w:rsidR="003E5399" w:rsidRPr="00FC2F91" w:rsidRDefault="00FC2F91" w:rsidP="00FC2F91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9722918" w14:textId="47E4D568" w:rsidR="003E5399" w:rsidRPr="005E61F8" w:rsidRDefault="00FD5F8D" w:rsidP="00DD6DC6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6EB49005" w14:textId="77777777" w:rsidTr="00240E97">
        <w:tc>
          <w:tcPr>
            <w:tcW w:w="7056" w:type="dxa"/>
            <w:gridSpan w:val="2"/>
          </w:tcPr>
          <w:p w14:paraId="49DAE709" w14:textId="77777777" w:rsidR="003E5399" w:rsidRPr="005E61F8" w:rsidRDefault="003E5399" w:rsidP="00240E97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sz w:val="18"/>
                <w:szCs w:val="18"/>
              </w:rPr>
              <w:t>Total Recomendaciones</w:t>
            </w:r>
          </w:p>
        </w:tc>
        <w:tc>
          <w:tcPr>
            <w:tcW w:w="691" w:type="dxa"/>
            <w:vAlign w:val="center"/>
          </w:tcPr>
          <w:p w14:paraId="6DDE29A5" w14:textId="31470B3C" w:rsidR="003E5399" w:rsidRPr="005E61F8" w:rsidRDefault="00FD5F8D" w:rsidP="00240E97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1</w:t>
            </w:r>
            <w:r w:rsidR="009B7450">
              <w:rPr>
                <w:rFonts w:ascii="Mulish" w:hAnsi="Mulish"/>
                <w:b/>
                <w:sz w:val="18"/>
                <w:szCs w:val="18"/>
              </w:rPr>
              <w:t>3</w:t>
            </w:r>
          </w:p>
        </w:tc>
        <w:tc>
          <w:tcPr>
            <w:tcW w:w="2709" w:type="dxa"/>
          </w:tcPr>
          <w:p w14:paraId="7EF095ED" w14:textId="77777777" w:rsidR="003E5399" w:rsidRPr="005E61F8" w:rsidRDefault="003E5399" w:rsidP="00240E97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005F173" w14:textId="77777777" w:rsidR="003E5399" w:rsidRPr="005E61F8" w:rsidRDefault="003E5399" w:rsidP="003E5399">
      <w:pPr>
        <w:rPr>
          <w:rFonts w:ascii="Mulish" w:hAnsi="Mulish"/>
        </w:rPr>
      </w:pPr>
    </w:p>
    <w:p w14:paraId="40EFEE48" w14:textId="0364087F" w:rsidR="003E5399" w:rsidRPr="005E61F8" w:rsidRDefault="009B7450" w:rsidP="003E5399">
      <w:pPr>
        <w:jc w:val="both"/>
        <w:rPr>
          <w:rFonts w:ascii="Mulish" w:hAnsi="Mulish"/>
        </w:rPr>
      </w:pPr>
      <w:r>
        <w:rPr>
          <w:rFonts w:ascii="Mulish" w:hAnsi="Mulish"/>
        </w:rPr>
        <w:t>Air Europa Holding SL</w:t>
      </w:r>
      <w:r w:rsidR="00563C6F">
        <w:rPr>
          <w:rFonts w:ascii="Mulish" w:hAnsi="Mulish"/>
        </w:rPr>
        <w:t xml:space="preserve"> no</w:t>
      </w:r>
      <w:r w:rsidR="003E5399">
        <w:rPr>
          <w:rFonts w:ascii="Mulish" w:hAnsi="Mulish"/>
        </w:rPr>
        <w:t xml:space="preserve"> </w:t>
      </w:r>
      <w:r w:rsidR="003E5399" w:rsidRPr="005E61F8">
        <w:rPr>
          <w:rFonts w:ascii="Mulish" w:hAnsi="Mulish"/>
        </w:rPr>
        <w:t xml:space="preserve">ha aplicado </w:t>
      </w:r>
      <w:r w:rsidR="00563C6F">
        <w:rPr>
          <w:rFonts w:ascii="Mulish" w:hAnsi="Mulish"/>
        </w:rPr>
        <w:t>ning</w:t>
      </w:r>
      <w:r w:rsidR="00FD5F8D">
        <w:rPr>
          <w:rFonts w:ascii="Mulish" w:hAnsi="Mulish"/>
        </w:rPr>
        <w:t>una</w:t>
      </w:r>
      <w:r w:rsidR="00AB36A5">
        <w:rPr>
          <w:rFonts w:ascii="Mulish" w:hAnsi="Mulish"/>
        </w:rPr>
        <w:t xml:space="preserve"> </w:t>
      </w:r>
      <w:r w:rsidR="003E5399" w:rsidRPr="005E61F8">
        <w:rPr>
          <w:rFonts w:ascii="Mulish" w:hAnsi="Mulish"/>
        </w:rPr>
        <w:t>de las recomendaciones derivadas de la evaluación realizada en 202</w:t>
      </w:r>
      <w:r w:rsidR="003E5399">
        <w:rPr>
          <w:rFonts w:ascii="Mulish" w:hAnsi="Mulish"/>
        </w:rPr>
        <w:t>3.</w:t>
      </w:r>
    </w:p>
    <w:p w14:paraId="4F950ADC" w14:textId="77777777" w:rsidR="003E5399" w:rsidRPr="005E61F8" w:rsidRDefault="003E5399" w:rsidP="003E5399">
      <w:pPr>
        <w:rPr>
          <w:rFonts w:ascii="Mulish" w:hAnsi="Mulish"/>
        </w:rPr>
      </w:pPr>
    </w:p>
    <w:p w14:paraId="23CE776F" w14:textId="77777777" w:rsidR="003E5399" w:rsidRPr="005E61F8" w:rsidRDefault="003E5399" w:rsidP="003E5399">
      <w:pPr>
        <w:rPr>
          <w:rFonts w:ascii="Mulish" w:hAnsi="Mulish"/>
        </w:rPr>
      </w:pPr>
    </w:p>
    <w:p w14:paraId="42C8AB2D" w14:textId="77777777" w:rsidR="003E5399" w:rsidRPr="005E61F8" w:rsidRDefault="00AC4601" w:rsidP="003E5399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91726EC20881428591794A4770CC90DD"/>
          </w:placeholder>
        </w:sdtPr>
        <w:sdtEndPr/>
        <w:sdtContent>
          <w:r w:rsidR="003E5399" w:rsidRPr="005E61F8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p w14:paraId="6D7FA31E" w14:textId="7A39C53C" w:rsidR="00C061D8" w:rsidRDefault="00C061D8" w:rsidP="003E5399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3"/>
        <w:gridCol w:w="783"/>
        <w:gridCol w:w="783"/>
        <w:gridCol w:w="783"/>
        <w:gridCol w:w="783"/>
        <w:gridCol w:w="783"/>
        <w:gridCol w:w="783"/>
        <w:gridCol w:w="777"/>
      </w:tblGrid>
      <w:tr w:rsidR="00C061D8" w:rsidRPr="00C061D8" w14:paraId="3CFE787D" w14:textId="77777777" w:rsidTr="00C061D8">
        <w:trPr>
          <w:divId w:val="783504489"/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69C0F7C5" w14:textId="4B328E08" w:rsidR="00C061D8" w:rsidRPr="00C061D8" w:rsidRDefault="00C061D8" w:rsidP="00C061D8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C061D8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AEE4245" w14:textId="77777777" w:rsidR="00C061D8" w:rsidRPr="00C061D8" w:rsidRDefault="00C061D8" w:rsidP="00C061D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17114A8" w14:textId="77777777" w:rsidR="00C061D8" w:rsidRPr="00C061D8" w:rsidRDefault="00C061D8" w:rsidP="00C061D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A321E5D" w14:textId="77777777" w:rsidR="00C061D8" w:rsidRPr="00C061D8" w:rsidRDefault="00C061D8" w:rsidP="00C061D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FC3AB81" w14:textId="77777777" w:rsidR="00C061D8" w:rsidRPr="00C061D8" w:rsidRDefault="00C061D8" w:rsidP="00C061D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09745EA" w14:textId="77777777" w:rsidR="00C061D8" w:rsidRPr="00C061D8" w:rsidRDefault="00C061D8" w:rsidP="00C061D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661D183" w14:textId="77777777" w:rsidR="00C061D8" w:rsidRPr="00C061D8" w:rsidRDefault="00C061D8" w:rsidP="00C061D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1AF6E93" w14:textId="77777777" w:rsidR="00C061D8" w:rsidRPr="00C061D8" w:rsidRDefault="00C061D8" w:rsidP="00C061D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231D67E" w14:textId="77777777" w:rsidR="00C061D8" w:rsidRPr="00C061D8" w:rsidRDefault="00C061D8" w:rsidP="00C061D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C061D8" w:rsidRPr="00C061D8" w14:paraId="110FCC3E" w14:textId="77777777" w:rsidTr="00C061D8">
        <w:trPr>
          <w:divId w:val="783504489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09612FA7" w14:textId="77777777" w:rsidR="00C061D8" w:rsidRPr="00C061D8" w:rsidRDefault="00C061D8" w:rsidP="00C061D8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06DBDC8" w14:textId="77777777" w:rsidR="00C061D8" w:rsidRPr="00C061D8" w:rsidRDefault="00C061D8" w:rsidP="00C061D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D1690A0" w14:textId="77777777" w:rsidR="00C061D8" w:rsidRPr="00C061D8" w:rsidRDefault="00C061D8" w:rsidP="00C061D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5B7246A" w14:textId="77777777" w:rsidR="00C061D8" w:rsidRPr="00C061D8" w:rsidRDefault="00C061D8" w:rsidP="00C061D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DFCCB9F" w14:textId="77777777" w:rsidR="00C061D8" w:rsidRPr="00C061D8" w:rsidRDefault="00C061D8" w:rsidP="00C061D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61CA026" w14:textId="77777777" w:rsidR="00C061D8" w:rsidRPr="00C061D8" w:rsidRDefault="00C061D8" w:rsidP="00C061D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338C8B7" w14:textId="77777777" w:rsidR="00C061D8" w:rsidRPr="00C061D8" w:rsidRDefault="00C061D8" w:rsidP="00C061D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478F86F" w14:textId="77777777" w:rsidR="00C061D8" w:rsidRPr="00C061D8" w:rsidRDefault="00C061D8" w:rsidP="00C061D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FDFA028" w14:textId="77777777" w:rsidR="00C061D8" w:rsidRPr="00C061D8" w:rsidRDefault="00C061D8" w:rsidP="00C061D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</w:tr>
      <w:tr w:rsidR="00C061D8" w:rsidRPr="00C061D8" w14:paraId="304B4E7D" w14:textId="77777777" w:rsidTr="00C061D8">
        <w:trPr>
          <w:divId w:val="783504489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261B125C" w14:textId="77777777" w:rsidR="00C061D8" w:rsidRPr="00C061D8" w:rsidRDefault="00C061D8" w:rsidP="00C061D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C10DC" w14:textId="77777777" w:rsidR="00C061D8" w:rsidRPr="00C061D8" w:rsidRDefault="00C061D8" w:rsidP="00C061D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FC607" w14:textId="77777777" w:rsidR="00C061D8" w:rsidRPr="00C061D8" w:rsidRDefault="00C061D8" w:rsidP="00C061D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C8FE" w14:textId="77777777" w:rsidR="00C061D8" w:rsidRPr="00C061D8" w:rsidRDefault="00C061D8" w:rsidP="00C061D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798EE" w14:textId="77777777" w:rsidR="00C061D8" w:rsidRPr="00C061D8" w:rsidRDefault="00C061D8" w:rsidP="00C061D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C870" w14:textId="77777777" w:rsidR="00C061D8" w:rsidRPr="00C061D8" w:rsidRDefault="00C061D8" w:rsidP="00C061D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52B1" w14:textId="77777777" w:rsidR="00C061D8" w:rsidRPr="00C061D8" w:rsidRDefault="00C061D8" w:rsidP="00C061D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1409E" w14:textId="77777777" w:rsidR="00C061D8" w:rsidRPr="00C061D8" w:rsidRDefault="00C061D8" w:rsidP="00C061D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D1F3" w14:textId="77777777" w:rsidR="00C061D8" w:rsidRPr="00C061D8" w:rsidRDefault="00C061D8" w:rsidP="00C061D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C061D8" w:rsidRPr="00C061D8" w14:paraId="7C914ED2" w14:textId="77777777" w:rsidTr="00C061D8">
        <w:trPr>
          <w:divId w:val="783504489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540EEAE0" w14:textId="77777777" w:rsidR="00C061D8" w:rsidRPr="00C061D8" w:rsidRDefault="00C061D8" w:rsidP="00C061D8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B556891" w14:textId="77777777" w:rsidR="00C061D8" w:rsidRPr="00C061D8" w:rsidRDefault="00C061D8" w:rsidP="00C061D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69970AB" w14:textId="77777777" w:rsidR="00C061D8" w:rsidRPr="00C061D8" w:rsidRDefault="00C061D8" w:rsidP="00C061D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78442D5" w14:textId="77777777" w:rsidR="00C061D8" w:rsidRPr="00C061D8" w:rsidRDefault="00C061D8" w:rsidP="00C061D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804E92E" w14:textId="77777777" w:rsidR="00C061D8" w:rsidRPr="00C061D8" w:rsidRDefault="00C061D8" w:rsidP="00C061D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F7250AB" w14:textId="77777777" w:rsidR="00C061D8" w:rsidRPr="00C061D8" w:rsidRDefault="00C061D8" w:rsidP="00C061D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F8D8A7C" w14:textId="77777777" w:rsidR="00C061D8" w:rsidRPr="00C061D8" w:rsidRDefault="00C061D8" w:rsidP="00C061D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4069323" w14:textId="77777777" w:rsidR="00C061D8" w:rsidRPr="00C061D8" w:rsidRDefault="00C061D8" w:rsidP="00C061D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B476241" w14:textId="77777777" w:rsidR="00C061D8" w:rsidRPr="00C061D8" w:rsidRDefault="00C061D8" w:rsidP="00C061D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</w:tr>
      <w:tr w:rsidR="00C061D8" w:rsidRPr="00C061D8" w14:paraId="1CEA5905" w14:textId="77777777" w:rsidTr="00C061D8">
        <w:trPr>
          <w:divId w:val="783504489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6D89CE30" w14:textId="77777777" w:rsidR="00C061D8" w:rsidRPr="00C061D8" w:rsidRDefault="00C061D8" w:rsidP="00C061D8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80A09" w14:textId="77777777" w:rsidR="00C061D8" w:rsidRPr="00C061D8" w:rsidRDefault="00C061D8" w:rsidP="00C061D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5EC2F" w14:textId="77777777" w:rsidR="00C061D8" w:rsidRPr="00C061D8" w:rsidRDefault="00C061D8" w:rsidP="00C061D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2BD04" w14:textId="77777777" w:rsidR="00C061D8" w:rsidRPr="00C061D8" w:rsidRDefault="00C061D8" w:rsidP="00C061D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9F22F" w14:textId="77777777" w:rsidR="00C061D8" w:rsidRPr="00C061D8" w:rsidRDefault="00C061D8" w:rsidP="00C061D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CC39A" w14:textId="77777777" w:rsidR="00C061D8" w:rsidRPr="00C061D8" w:rsidRDefault="00C061D8" w:rsidP="00C061D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AC35" w14:textId="77777777" w:rsidR="00C061D8" w:rsidRPr="00C061D8" w:rsidRDefault="00C061D8" w:rsidP="00C061D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4F1C" w14:textId="77777777" w:rsidR="00C061D8" w:rsidRPr="00C061D8" w:rsidRDefault="00C061D8" w:rsidP="00C061D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EC78E" w14:textId="77777777" w:rsidR="00C061D8" w:rsidRPr="00C061D8" w:rsidRDefault="00C061D8" w:rsidP="00C061D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C061D8" w:rsidRPr="00C061D8" w14:paraId="607A2DF4" w14:textId="77777777" w:rsidTr="00C061D8">
        <w:trPr>
          <w:divId w:val="783504489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6565E4C3" w14:textId="77777777" w:rsidR="00C061D8" w:rsidRPr="00C061D8" w:rsidRDefault="00C061D8" w:rsidP="00C061D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10605C7" w14:textId="77777777" w:rsidR="00C061D8" w:rsidRPr="00C061D8" w:rsidRDefault="00C061D8" w:rsidP="00C061D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F185D37" w14:textId="77777777" w:rsidR="00C061D8" w:rsidRPr="00C061D8" w:rsidRDefault="00C061D8" w:rsidP="00C061D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4BCCA1E" w14:textId="77777777" w:rsidR="00C061D8" w:rsidRPr="00C061D8" w:rsidRDefault="00C061D8" w:rsidP="00C061D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9A2B125" w14:textId="77777777" w:rsidR="00C061D8" w:rsidRPr="00C061D8" w:rsidRDefault="00C061D8" w:rsidP="00C061D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172C6E3" w14:textId="77777777" w:rsidR="00C061D8" w:rsidRPr="00C061D8" w:rsidRDefault="00C061D8" w:rsidP="00C061D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B44C243" w14:textId="77777777" w:rsidR="00C061D8" w:rsidRPr="00C061D8" w:rsidRDefault="00C061D8" w:rsidP="00C061D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7DD6F57" w14:textId="77777777" w:rsidR="00C061D8" w:rsidRPr="00C061D8" w:rsidRDefault="00C061D8" w:rsidP="00C061D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5051EC4" w14:textId="77777777" w:rsidR="00C061D8" w:rsidRPr="00C061D8" w:rsidRDefault="00C061D8" w:rsidP="00C061D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061D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0,0</w:t>
            </w:r>
          </w:p>
        </w:tc>
      </w:tr>
    </w:tbl>
    <w:p w14:paraId="1F81E418" w14:textId="4EE3E0D0" w:rsidR="005C22F8" w:rsidRDefault="005C22F8" w:rsidP="003E5399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p w14:paraId="1A083A5C" w14:textId="15509153" w:rsidR="008B6A14" w:rsidRPr="005E61F8" w:rsidRDefault="003E5399" w:rsidP="003E5399">
      <w:pPr>
        <w:pStyle w:val="Cuerpodelboletn"/>
        <w:rPr>
          <w:rFonts w:ascii="Mulish" w:hAnsi="Mulish"/>
        </w:rPr>
      </w:pPr>
      <w:r w:rsidRPr="005E61F8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C061D8">
        <w:rPr>
          <w:rFonts w:ascii="Mulish" w:hAnsi="Mulish"/>
          <w:lang w:bidi="es-ES"/>
        </w:rPr>
        <w:t>0</w:t>
      </w:r>
      <w:r w:rsidRPr="005E61F8">
        <w:rPr>
          <w:rFonts w:ascii="Mulish" w:hAnsi="Mulish"/>
          <w:lang w:bidi="es-ES"/>
        </w:rPr>
        <w:t>%. Respecto de 202</w:t>
      </w:r>
      <w:r>
        <w:rPr>
          <w:rFonts w:ascii="Mulish" w:hAnsi="Mulish"/>
          <w:lang w:bidi="es-ES"/>
        </w:rPr>
        <w:t>3</w:t>
      </w:r>
      <w:r w:rsidRPr="005E61F8">
        <w:rPr>
          <w:rFonts w:ascii="Mulish" w:hAnsi="Mulish"/>
          <w:lang w:bidi="es-ES"/>
        </w:rPr>
        <w:t xml:space="preserve"> </w:t>
      </w:r>
      <w:r w:rsidR="005C22F8">
        <w:rPr>
          <w:rFonts w:ascii="Mulish" w:hAnsi="Mulish"/>
          <w:lang w:bidi="es-ES"/>
        </w:rPr>
        <w:t xml:space="preserve">se produce un decremento de </w:t>
      </w:r>
      <w:r w:rsidR="00C061D8">
        <w:rPr>
          <w:rFonts w:ascii="Mulish" w:hAnsi="Mulish"/>
          <w:lang w:bidi="es-ES"/>
        </w:rPr>
        <w:t>7,7</w:t>
      </w:r>
      <w:r w:rsidR="005C22F8">
        <w:rPr>
          <w:rFonts w:ascii="Mulish" w:hAnsi="Mulish"/>
          <w:lang w:bidi="es-ES"/>
        </w:rPr>
        <w:t xml:space="preserve"> puntos porcentuales, dado que, por un lado, no se ha aplicado</w:t>
      </w:r>
      <w:r w:rsidR="005C22F8" w:rsidRPr="005E61F8">
        <w:rPr>
          <w:rFonts w:ascii="Mulish" w:hAnsi="Mulish"/>
          <w:lang w:bidi="es-ES"/>
        </w:rPr>
        <w:t xml:space="preserve"> </w:t>
      </w:r>
      <w:r w:rsidR="005C22F8">
        <w:rPr>
          <w:rFonts w:ascii="Mulish" w:hAnsi="Mulish"/>
          <w:lang w:bidi="es-ES"/>
        </w:rPr>
        <w:t xml:space="preserve">ninguna </w:t>
      </w:r>
      <w:r w:rsidR="005C22F8" w:rsidRPr="005E61F8">
        <w:rPr>
          <w:rFonts w:ascii="Mulish" w:hAnsi="Mulish"/>
          <w:lang w:bidi="es-ES"/>
        </w:rPr>
        <w:t xml:space="preserve">de las recomendaciones efectuadas en </w:t>
      </w:r>
      <w:r w:rsidR="005C22F8">
        <w:rPr>
          <w:rFonts w:ascii="Mulish" w:hAnsi="Mulish"/>
          <w:lang w:bidi="es-ES"/>
        </w:rPr>
        <w:t>la evaluación de ese año y que, por otro, ha habido que revisar a la baja la puntuación de la obligación Subvenciones, porque no consta que la información se haya revisado o actualizado y, por tanto, ha quedado obsoleta.</w:t>
      </w:r>
    </w:p>
    <w:p w14:paraId="7017869A" w14:textId="77777777" w:rsidR="003E5399" w:rsidRPr="005E61F8" w:rsidRDefault="003E5399" w:rsidP="003E5399">
      <w:pPr>
        <w:pStyle w:val="Cuerpodelboletn"/>
        <w:rPr>
          <w:rFonts w:ascii="Mulish" w:hAnsi="Mulish"/>
        </w:rPr>
        <w:sectPr w:rsidR="003E5399" w:rsidRPr="005E61F8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632B7C5345144C1499DEC8B724A90D16"/>
        </w:placeholder>
      </w:sdtPr>
      <w:sdtEndPr/>
      <w:sdtContent>
        <w:p w14:paraId="5193BB1B" w14:textId="77777777" w:rsidR="003E5399" w:rsidRPr="005E61F8" w:rsidRDefault="003E5399" w:rsidP="003E5399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5E61F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2B7DC9B6" w14:textId="77777777" w:rsidR="003E5399" w:rsidRPr="005E61F8" w:rsidRDefault="003E5399" w:rsidP="003E5399">
      <w:pPr>
        <w:pStyle w:val="Cuerpodelboletn"/>
        <w:rPr>
          <w:rFonts w:ascii="Mulish" w:hAnsi="Mulish"/>
        </w:rPr>
      </w:pPr>
    </w:p>
    <w:p w14:paraId="12EEA748" w14:textId="03BF1C87" w:rsidR="00205CB8" w:rsidRDefault="003E5399" w:rsidP="003E5399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t xml:space="preserve">Este CTBG no puede menos que </w:t>
      </w:r>
      <w:r w:rsidRPr="005E61F8">
        <w:rPr>
          <w:rFonts w:ascii="Mulish" w:hAnsi="Mulish"/>
          <w:b/>
        </w:rPr>
        <w:t xml:space="preserve">valorar </w:t>
      </w:r>
      <w:r w:rsidR="000C3D98">
        <w:rPr>
          <w:rFonts w:ascii="Mulish" w:hAnsi="Mulish"/>
          <w:b/>
        </w:rPr>
        <w:t xml:space="preserve">muy </w:t>
      </w:r>
      <w:r w:rsidR="008D0F24">
        <w:rPr>
          <w:rFonts w:ascii="Mulish" w:hAnsi="Mulish"/>
          <w:b/>
        </w:rPr>
        <w:t>negativam</w:t>
      </w:r>
      <w:r w:rsidRPr="005E61F8">
        <w:rPr>
          <w:rFonts w:ascii="Mulish" w:hAnsi="Mulish"/>
          <w:b/>
        </w:rPr>
        <w:t>ente</w:t>
      </w:r>
      <w:r w:rsidRPr="005E61F8">
        <w:rPr>
          <w:rFonts w:ascii="Mulish" w:hAnsi="Mulish"/>
        </w:rPr>
        <w:t xml:space="preserve"> la evolución del cumplimiento de las obligaciones de publicidad activa por parte de </w:t>
      </w:r>
      <w:r w:rsidR="003C0B75">
        <w:rPr>
          <w:rFonts w:ascii="Mulish" w:hAnsi="Mulish"/>
        </w:rPr>
        <w:t>Air Europa Holding SL</w:t>
      </w:r>
      <w:r w:rsidR="0078747F">
        <w:rPr>
          <w:rFonts w:ascii="Mulish" w:hAnsi="Mulish"/>
        </w:rPr>
        <w:t xml:space="preserve">, que </w:t>
      </w:r>
      <w:r w:rsidR="000C3D98">
        <w:rPr>
          <w:rFonts w:ascii="Mulish" w:hAnsi="Mulish"/>
        </w:rPr>
        <w:t>no</w:t>
      </w:r>
      <w:r w:rsidR="008D0F24">
        <w:rPr>
          <w:rFonts w:ascii="Mulish" w:hAnsi="Mulish"/>
        </w:rPr>
        <w:t xml:space="preserve"> </w:t>
      </w:r>
      <w:r w:rsidRPr="005E61F8">
        <w:rPr>
          <w:rFonts w:ascii="Mulish" w:hAnsi="Mulish"/>
        </w:rPr>
        <w:t xml:space="preserve">ha aplicado </w:t>
      </w:r>
      <w:r w:rsidR="000C3D98">
        <w:rPr>
          <w:rFonts w:ascii="Mulish" w:hAnsi="Mulish"/>
        </w:rPr>
        <w:t>ning</w:t>
      </w:r>
      <w:r w:rsidR="008D0F24">
        <w:rPr>
          <w:rFonts w:ascii="Mulish" w:hAnsi="Mulish"/>
        </w:rPr>
        <w:t xml:space="preserve">una </w:t>
      </w:r>
      <w:r w:rsidRPr="005E61F8">
        <w:rPr>
          <w:rFonts w:ascii="Mulish" w:hAnsi="Mulish"/>
        </w:rPr>
        <w:t>de las recomendaciones efectuadas como consecuencia de la evaluación realizada en 202</w:t>
      </w:r>
      <w:r>
        <w:rPr>
          <w:rFonts w:ascii="Mulish" w:hAnsi="Mulish"/>
        </w:rPr>
        <w:t>3</w:t>
      </w:r>
      <w:r w:rsidR="0078747F">
        <w:rPr>
          <w:rFonts w:ascii="Mulish" w:hAnsi="Mulish"/>
        </w:rPr>
        <w:t>.</w:t>
      </w:r>
      <w:r w:rsidR="00DF76B1">
        <w:rPr>
          <w:rFonts w:ascii="Mulish" w:hAnsi="Mulish"/>
        </w:rPr>
        <w:t xml:space="preserve"> </w:t>
      </w:r>
    </w:p>
    <w:p w14:paraId="6350AD2C" w14:textId="40E237E9" w:rsidR="003E5399" w:rsidRDefault="00205CB8" w:rsidP="003E5399">
      <w:pPr>
        <w:pStyle w:val="Cuerpodelboletn"/>
        <w:rPr>
          <w:rFonts w:ascii="Mulish" w:hAnsi="Mulish"/>
        </w:rPr>
      </w:pPr>
      <w:r>
        <w:rPr>
          <w:rFonts w:ascii="Mulish" w:hAnsi="Mulish"/>
        </w:rPr>
        <w:t>Por todo ello</w:t>
      </w:r>
      <w:r w:rsidR="00E502A0">
        <w:rPr>
          <w:rFonts w:ascii="Mulish" w:hAnsi="Mulish"/>
        </w:rPr>
        <w:t>,</w:t>
      </w:r>
      <w:r w:rsidR="003E5399" w:rsidRPr="005E61F8">
        <w:rPr>
          <w:rFonts w:ascii="Mulish" w:hAnsi="Mulish"/>
        </w:rPr>
        <w:t xml:space="preserve"> persisten</w:t>
      </w:r>
      <w:r w:rsidR="00E502A0">
        <w:rPr>
          <w:rFonts w:ascii="Mulish" w:hAnsi="Mulish"/>
        </w:rPr>
        <w:t xml:space="preserve"> </w:t>
      </w:r>
      <w:r w:rsidR="00055F96">
        <w:rPr>
          <w:rFonts w:ascii="Mulish" w:hAnsi="Mulish"/>
        </w:rPr>
        <w:t xml:space="preserve">todos </w:t>
      </w:r>
      <w:r w:rsidR="003E5399" w:rsidRPr="005E61F8">
        <w:rPr>
          <w:rFonts w:ascii="Mulish" w:hAnsi="Mulish"/>
        </w:rPr>
        <w:t xml:space="preserve">los déficits evidenciados en dicha evaluación: </w:t>
      </w:r>
    </w:p>
    <w:p w14:paraId="0D4026F3" w14:textId="77777777" w:rsidR="005C22F8" w:rsidRPr="00561CEE" w:rsidRDefault="005C22F8" w:rsidP="005C22F8">
      <w:pPr>
        <w:pStyle w:val="Prrafodelista"/>
        <w:numPr>
          <w:ilvl w:val="0"/>
          <w:numId w:val="18"/>
        </w:numPr>
        <w:spacing w:before="120" w:after="120" w:line="276" w:lineRule="auto"/>
        <w:jc w:val="both"/>
        <w:rPr>
          <w:rFonts w:ascii="Mulish" w:hAnsi="Mulish"/>
        </w:rPr>
      </w:pPr>
      <w:r w:rsidRPr="00561CEE">
        <w:rPr>
          <w:rFonts w:ascii="Mulish" w:hAnsi="Mulish"/>
        </w:rPr>
        <w:t>No se ha habilitado un Portal de Transparencia que se recomienda se estructure conforme al patrón que establece la LTAIBG: Información Institucional y Organizativa; e Información Económica.</w:t>
      </w:r>
    </w:p>
    <w:p w14:paraId="11C9EC23" w14:textId="77777777" w:rsidR="008D0F24" w:rsidRPr="005E61F8" w:rsidRDefault="008D0F24" w:rsidP="008D0F24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bookmarkStart w:id="0" w:name="_Hlk166755143"/>
      <w:r w:rsidRPr="005E61F8">
        <w:rPr>
          <w:rFonts w:ascii="Mulish" w:hAnsi="Mulish"/>
        </w:rPr>
        <w:t>Respecto de la publicación de contenidos, sigue sin publicarse:</w:t>
      </w:r>
    </w:p>
    <w:p w14:paraId="0A74C6FF" w14:textId="3300F556" w:rsidR="008D0F24" w:rsidRDefault="008D0F24" w:rsidP="008D0F24">
      <w:pPr>
        <w:pStyle w:val="Prrafodelista"/>
        <w:rPr>
          <w:rFonts w:ascii="Mulish" w:hAnsi="Mulish"/>
        </w:rPr>
      </w:pPr>
    </w:p>
    <w:p w14:paraId="3D02D4AB" w14:textId="77777777" w:rsidR="008D0F24" w:rsidRDefault="008D0F24" w:rsidP="008D0F24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 xml:space="preserve">Dentro del bloque de información Institucional y Organizativa: </w:t>
      </w:r>
    </w:p>
    <w:p w14:paraId="54999DAC" w14:textId="55B61413" w:rsidR="008D0F24" w:rsidRDefault="008D0F24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 normativa que le resulta de aplicación.</w:t>
      </w:r>
    </w:p>
    <w:p w14:paraId="452CFD1C" w14:textId="21A04058" w:rsidR="003C0B75" w:rsidRDefault="003C0B75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Sus funciones.</w:t>
      </w:r>
    </w:p>
    <w:p w14:paraId="2442B2D7" w14:textId="5FB9B1EF" w:rsidR="008D0F24" w:rsidRDefault="008D0F24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U</w:t>
      </w:r>
      <w:r w:rsidRPr="00482F49">
        <w:rPr>
          <w:rFonts w:ascii="Mulish" w:hAnsi="Mulish"/>
          <w:szCs w:val="22"/>
        </w:rPr>
        <w:t>na descripción completa de su estructura organizativa.</w:t>
      </w:r>
    </w:p>
    <w:p w14:paraId="71EC09A5" w14:textId="39620C3D" w:rsidR="003B0F99" w:rsidRDefault="003B0F99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El organigrama.</w:t>
      </w:r>
    </w:p>
    <w:p w14:paraId="017C53C9" w14:textId="1CC7C760" w:rsidR="00BC03F3" w:rsidRDefault="00BC03F3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 identificación de los máximos responsables.</w:t>
      </w:r>
    </w:p>
    <w:p w14:paraId="36082BF9" w14:textId="77777777" w:rsidR="008D0F24" w:rsidRPr="00482F49" w:rsidRDefault="008D0F24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 xml:space="preserve">a información relativa al perfil y trayectoria profesional de sus máximos responsables. </w:t>
      </w:r>
    </w:p>
    <w:p w14:paraId="0B53550C" w14:textId="77777777" w:rsidR="008D0F24" w:rsidRDefault="008D0F24" w:rsidP="008D0F24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En el bloque de información económica</w:t>
      </w:r>
      <w:r>
        <w:rPr>
          <w:rFonts w:ascii="Mulish" w:hAnsi="Mulish"/>
        </w:rPr>
        <w:t>:</w:t>
      </w:r>
    </w:p>
    <w:p w14:paraId="6A0F93B5" w14:textId="77777777" w:rsidR="008D0F24" w:rsidRPr="00482F49" w:rsidRDefault="008D0F2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información sobre los contratos adjudicados por administraciones públicas.</w:t>
      </w:r>
    </w:p>
    <w:p w14:paraId="72A274AC" w14:textId="30320AAB" w:rsidR="008D0F24" w:rsidRDefault="008D0F2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relación de convenios suscritos con administraciones públicas con mención de las partes firmantes, su objeto, plazo de duración y en su caso, las obligaciones económicas convenidas y su cuantía.</w:t>
      </w:r>
    </w:p>
    <w:p w14:paraId="0ACFFF1E" w14:textId="0DE243A3" w:rsidR="00C061D8" w:rsidRDefault="00C061D8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Las subvenciones percibidas, de forma actualizada. Si no se hubieran percibido, habría que especificarlo.</w:t>
      </w:r>
    </w:p>
    <w:p w14:paraId="5D62D63B" w14:textId="07546625" w:rsidR="008D0F24" w:rsidRPr="00482F49" w:rsidRDefault="008D0F2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="00055F96">
        <w:rPr>
          <w:rFonts w:ascii="Mulish" w:hAnsi="Mulish"/>
          <w:szCs w:val="22"/>
        </w:rPr>
        <w:t>s cuentas anuales.</w:t>
      </w:r>
    </w:p>
    <w:p w14:paraId="200194A7" w14:textId="77777777" w:rsidR="008D0F24" w:rsidRPr="00482F49" w:rsidRDefault="008D0F2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Los</w:t>
      </w:r>
      <w:r w:rsidRPr="00482F49">
        <w:rPr>
          <w:rFonts w:ascii="Mulish" w:hAnsi="Mulish"/>
          <w:szCs w:val="22"/>
        </w:rPr>
        <w:t xml:space="preserve"> informes de auditoría de cuentas y de fiscalización realizados por órganos de control externo.</w:t>
      </w:r>
    </w:p>
    <w:p w14:paraId="77B09D76" w14:textId="77777777" w:rsidR="008D0F24" w:rsidRPr="00482F49" w:rsidRDefault="008D0F24" w:rsidP="008D0F24">
      <w:pPr>
        <w:numPr>
          <w:ilvl w:val="0"/>
          <w:numId w:val="25"/>
        </w:numPr>
        <w:spacing w:before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as retribuciones anuales percibidas por sus máximos responsables.</w:t>
      </w:r>
    </w:p>
    <w:p w14:paraId="4D95AD0E" w14:textId="77777777" w:rsidR="008D0F24" w:rsidRDefault="008D0F24" w:rsidP="008D0F24">
      <w:pPr>
        <w:rPr>
          <w:rFonts w:ascii="Mulish" w:hAnsi="Mulish"/>
          <w:szCs w:val="22"/>
        </w:rPr>
      </w:pPr>
    </w:p>
    <w:p w14:paraId="6FE4279A" w14:textId="77777777" w:rsidR="008D0F24" w:rsidRPr="005E61F8" w:rsidRDefault="008D0F24" w:rsidP="008D0F24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del cumplimiento de los criterios de calidad en la publicación de la información,</w:t>
      </w:r>
      <w:r>
        <w:rPr>
          <w:rFonts w:ascii="Mulish" w:hAnsi="Mulish"/>
        </w:rPr>
        <w:t xml:space="preserve"> ésta</w:t>
      </w:r>
      <w:r w:rsidRPr="005E61F8">
        <w:rPr>
          <w:rFonts w:ascii="Mulish" w:hAnsi="Mulish"/>
        </w:rPr>
        <w:t xml:space="preserve"> no está datada y sigue sin publicarse la fecha en que se revisó o actualizó por última vez la información obligatoria publicada en la web de la entidad.</w:t>
      </w:r>
    </w:p>
    <w:bookmarkEnd w:id="0"/>
    <w:p w14:paraId="282D1888" w14:textId="77777777" w:rsidR="003B0F99" w:rsidRDefault="003B0F99" w:rsidP="000C3D98">
      <w:pPr>
        <w:pStyle w:val="Sinespaciado"/>
        <w:spacing w:line="276" w:lineRule="auto"/>
        <w:jc w:val="right"/>
        <w:rPr>
          <w:rFonts w:ascii="Mulish" w:hAnsi="Mulish"/>
        </w:rPr>
      </w:pPr>
    </w:p>
    <w:p w14:paraId="543CFD37" w14:textId="2D1F6331" w:rsidR="003E5399" w:rsidRDefault="003E5399" w:rsidP="000C3D98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E502A0">
        <w:rPr>
          <w:rFonts w:ascii="Mulish" w:hAnsi="Mulish"/>
        </w:rPr>
        <w:t>juni</w:t>
      </w:r>
      <w:r>
        <w:rPr>
          <w:rFonts w:ascii="Mulish" w:hAnsi="Mulish"/>
        </w:rPr>
        <w:t xml:space="preserve">o </w:t>
      </w:r>
      <w:r w:rsidR="00E502A0">
        <w:rPr>
          <w:rFonts w:ascii="Mulish" w:hAnsi="Mulish"/>
        </w:rPr>
        <w:t xml:space="preserve">de </w:t>
      </w:r>
      <w:r>
        <w:rPr>
          <w:rFonts w:ascii="Mulish" w:hAnsi="Mulish"/>
        </w:rPr>
        <w:t>2024</w:t>
      </w:r>
      <w:r>
        <w:rPr>
          <w:rFonts w:ascii="Mulish" w:hAnsi="Mulish"/>
        </w:rPr>
        <w:br w:type="page"/>
      </w:r>
    </w:p>
    <w:p w14:paraId="04E4DC2F" w14:textId="77777777" w:rsidR="003E5399" w:rsidRPr="005E61F8" w:rsidRDefault="00AC4601" w:rsidP="003E5399">
      <w:pPr>
        <w:rPr>
          <w:rFonts w:ascii="Mulish" w:hAnsi="Mulish"/>
          <w:b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64B9BACA7F5541D8B1C17CFDBE13B93E"/>
          </w:placeholder>
        </w:sdtPr>
        <w:sdtEndPr/>
        <w:sdtContent>
          <w:r w:rsidR="003E5399" w:rsidRPr="005E61F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1603"/>
        <w:gridCol w:w="2761"/>
        <w:gridCol w:w="745"/>
        <w:gridCol w:w="4065"/>
      </w:tblGrid>
      <w:tr w:rsidR="003E5399" w:rsidRPr="005E61F8" w14:paraId="50852B69" w14:textId="77777777" w:rsidTr="00240E97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ADFA90D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165377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330E48C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460A744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1A1C736F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3E5399" w:rsidRPr="005E61F8" w14:paraId="4388C662" w14:textId="77777777" w:rsidTr="00240E97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3CE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2B8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0B2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5A0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218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3E5399" w:rsidRPr="005E61F8" w14:paraId="71EB3BCE" w14:textId="77777777" w:rsidTr="00240E97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853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E3E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DDA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3DD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E8A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3E5399" w:rsidRPr="005E61F8" w14:paraId="09E84C62" w14:textId="77777777" w:rsidTr="00240E97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4D7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A86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C57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7A1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A01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3E5399" w:rsidRPr="005E61F8" w14:paraId="3F477F90" w14:textId="77777777" w:rsidTr="00240E97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08E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030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C74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E18F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E65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3E5399" w:rsidRPr="005E61F8" w14:paraId="1950A933" w14:textId="77777777" w:rsidTr="00240E97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81D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F139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EDC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A00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E14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3E5399" w:rsidRPr="005E61F8" w14:paraId="6C80E027" w14:textId="77777777" w:rsidTr="00240E97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C58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524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D73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6BD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CB7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3E5399" w:rsidRPr="005E61F8" w14:paraId="567B5249" w14:textId="77777777" w:rsidTr="00240E97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2F2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E1A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BDF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B7A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521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3E5399" w:rsidRPr="005E61F8" w14:paraId="16DCCF01" w14:textId="77777777" w:rsidTr="00240E97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A61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A07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FD3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417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D44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3E5399" w:rsidRPr="005E61F8" w14:paraId="20B4E0D8" w14:textId="77777777" w:rsidTr="00240E97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E29D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D3B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705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B24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DF0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3E5399" w:rsidRPr="005E61F8" w14:paraId="673C5981" w14:textId="77777777" w:rsidTr="00240E97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2750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FD4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A36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5DA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486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3E5399" w:rsidRPr="005E61F8" w14:paraId="635D868B" w14:textId="77777777" w:rsidTr="00240E97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28BA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145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B19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A39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6DE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3E5399" w:rsidRPr="005E61F8" w14:paraId="192FB64C" w14:textId="77777777" w:rsidTr="00240E97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F68D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2B5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9E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8B2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E08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3E5399" w:rsidRPr="005E61F8" w14:paraId="3B9A5928" w14:textId="77777777" w:rsidTr="00240E97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142D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46D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950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1A5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4B8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3E5399" w:rsidRPr="005E61F8" w14:paraId="3E08F3A6" w14:textId="77777777" w:rsidTr="00240E97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B33D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9C0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E20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47E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EC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3E5399" w:rsidRPr="005E61F8" w14:paraId="03CCAA37" w14:textId="77777777" w:rsidTr="00240E97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8079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EEF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568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1AC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7AA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3E5399" w:rsidRPr="005E61F8" w14:paraId="7B45BEF3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AC2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C7D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E75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8CB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A86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3E5399" w:rsidRPr="005E61F8" w14:paraId="04999418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B656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839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548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91E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6DB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3E5399" w:rsidRPr="005E61F8" w14:paraId="14EB1F16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3206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03E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868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486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5D3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3E5399" w:rsidRPr="005E61F8" w14:paraId="2929C726" w14:textId="77777777" w:rsidTr="00240E97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45E7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D6E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083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73DA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5E8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3E5399" w:rsidRPr="005E61F8" w14:paraId="67D88975" w14:textId="77777777" w:rsidTr="00240E97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9CFA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F5A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6D9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31F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B11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47B90DA3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E3FF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E21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7F1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B2E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07F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3E5399" w:rsidRPr="005E61F8" w14:paraId="6A03F8A8" w14:textId="77777777" w:rsidTr="00240E97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CFDF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6E6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58E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663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6DC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2730DACC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7452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009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CB1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259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215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3E5399" w:rsidRPr="005E61F8" w14:paraId="123B7804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68AB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862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A9C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A53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D14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40109DEF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7FD4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861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703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762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61E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3E5399" w:rsidRPr="005E61F8" w14:paraId="2DA972D8" w14:textId="77777777" w:rsidTr="00240E97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7B5C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CEC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B44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539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F0D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761DB0DD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7981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93F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0EC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839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300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3E5399" w:rsidRPr="005E61F8" w14:paraId="4FC22A31" w14:textId="77777777" w:rsidTr="00240E97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6FCF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016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4B8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265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4B7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2D6DB3A9" w14:textId="77777777" w:rsidTr="00240E97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9789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E3B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B96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4B3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39F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3E5399" w:rsidRPr="005E61F8" w14:paraId="1A6AED12" w14:textId="77777777" w:rsidTr="00240E97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21D7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DAC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1D3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E32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5781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3E5399" w:rsidRPr="005E61F8" w14:paraId="754F86A2" w14:textId="77777777" w:rsidTr="00240E97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5931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8EB7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E15B5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CD0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13DC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3E5399" w:rsidRPr="005E61F8" w14:paraId="29703354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CD90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DC3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77A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32E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AD5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3E5399" w:rsidRPr="005E61F8" w14:paraId="023CB7A2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DDFD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985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10A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C8B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B32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3E5399" w:rsidRPr="005E61F8" w14:paraId="3897E555" w14:textId="77777777" w:rsidTr="00240E97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6FA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730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573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AF0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5A8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3E5399" w:rsidRPr="005E61F8" w14:paraId="2A6FAE6C" w14:textId="77777777" w:rsidTr="00240E97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5CF5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E25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653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D6E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338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3E5399" w:rsidRPr="005E61F8" w14:paraId="5CB0173F" w14:textId="77777777" w:rsidTr="00240E97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324E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5AB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BDF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F83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D66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6A78AB45" w14:textId="77777777" w:rsidR="003E5399" w:rsidRPr="005E61F8" w:rsidRDefault="003E5399" w:rsidP="003E5399">
      <w:pPr>
        <w:pStyle w:val="Cuerpodelboletn"/>
        <w:rPr>
          <w:rFonts w:ascii="Mulish" w:hAnsi="Mulish"/>
        </w:rPr>
      </w:pPr>
    </w:p>
    <w:p w14:paraId="460832EE" w14:textId="694F1AEE" w:rsidR="00623CFC" w:rsidRPr="005E61F8" w:rsidRDefault="00623CFC" w:rsidP="00415DBD">
      <w:pPr>
        <w:rPr>
          <w:rFonts w:ascii="Mulish" w:hAnsi="Mulish"/>
        </w:rPr>
      </w:pPr>
    </w:p>
    <w:sectPr w:rsidR="00623CFC" w:rsidRPr="005E61F8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6966" w14:textId="77777777" w:rsidR="007F3415" w:rsidRDefault="007F3415" w:rsidP="00F31BC3">
      <w:r>
        <w:separator/>
      </w:r>
    </w:p>
  </w:endnote>
  <w:endnote w:type="continuationSeparator" w:id="0">
    <w:p w14:paraId="7692028D" w14:textId="77777777" w:rsidR="007F3415" w:rsidRDefault="007F341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68BA" w14:textId="77777777" w:rsidR="007F3415" w:rsidRDefault="007F3415" w:rsidP="00F31BC3">
      <w:r>
        <w:separator/>
      </w:r>
    </w:p>
  </w:footnote>
  <w:footnote w:type="continuationSeparator" w:id="0">
    <w:p w14:paraId="0C540007" w14:textId="77777777" w:rsidR="007F3415" w:rsidRDefault="007F3415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56FB4FF0" w:rsidR="00307FC9" w:rsidRDefault="00AC4601">
    <w:pPr>
      <w:pStyle w:val="Encabezado"/>
    </w:pPr>
    <w:r>
      <w:rPr>
        <w:noProof/>
      </w:rPr>
      <w:pict w14:anchorId="7DAFA9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51329" o:spid="_x0000_s2050" type="#_x0000_t136" style="position:absolute;margin-left:0;margin-top:0;width:629.6pt;height:114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65B32DE8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AC4601">
      <w:rPr>
        <w:b/>
        <w:noProof/>
      </w:rPr>
      <w:pict w14:anchorId="7D320C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51330" o:spid="_x0000_s2051" type="#_x0000_t136" style="position:absolute;margin-left:0;margin-top:0;width:629.6pt;height:114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18368BAA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="00AC4601">
      <w:rPr>
        <w:noProof/>
      </w:rPr>
      <w:pict w14:anchorId="2024BF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51328" o:spid="_x0000_s2049" type="#_x0000_t136" style="position:absolute;margin-left:0;margin-top:0;width:629.6pt;height:114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1" type="#_x0000_t75" style="width:9pt;height:9pt" o:bullet="t">
        <v:imagedata r:id="rId1" o:title="BD14533_"/>
      </v:shape>
    </w:pict>
  </w:numPicBullet>
  <w:numPicBullet w:numPicBulletId="1">
    <w:pict>
      <v:shape id="_x0000_i1372" type="#_x0000_t75" style="width:9pt;height:9pt" o:bullet="t">
        <v:imagedata r:id="rId2" o:title="BD21296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2D146DA"/>
    <w:multiLevelType w:val="hybridMultilevel"/>
    <w:tmpl w:val="6C5EDE6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4" w15:restartNumberingAfterBreak="0">
    <w:nsid w:val="38DC01C8"/>
    <w:multiLevelType w:val="hybridMultilevel"/>
    <w:tmpl w:val="C5B8AC7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C36CD"/>
    <w:multiLevelType w:val="hybridMultilevel"/>
    <w:tmpl w:val="40C42100"/>
    <w:lvl w:ilvl="0" w:tplc="D2549F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8256B"/>
    <w:multiLevelType w:val="hybridMultilevel"/>
    <w:tmpl w:val="44366210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5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01230"/>
    <w:multiLevelType w:val="hybridMultilevel"/>
    <w:tmpl w:val="C576F5C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3"/>
  </w:num>
  <w:num w:numId="4">
    <w:abstractNumId w:val="0"/>
  </w:num>
  <w:num w:numId="5">
    <w:abstractNumId w:val="20"/>
  </w:num>
  <w:num w:numId="6">
    <w:abstractNumId w:val="22"/>
  </w:num>
  <w:num w:numId="7">
    <w:abstractNumId w:val="18"/>
  </w:num>
  <w:num w:numId="8">
    <w:abstractNumId w:val="2"/>
  </w:num>
  <w:num w:numId="9">
    <w:abstractNumId w:val="5"/>
  </w:num>
  <w:num w:numId="10">
    <w:abstractNumId w:val="4"/>
  </w:num>
  <w:num w:numId="11">
    <w:abstractNumId w:val="25"/>
  </w:num>
  <w:num w:numId="12">
    <w:abstractNumId w:val="17"/>
  </w:num>
  <w:num w:numId="13">
    <w:abstractNumId w:val="10"/>
  </w:num>
  <w:num w:numId="14">
    <w:abstractNumId w:val="26"/>
  </w:num>
  <w:num w:numId="15">
    <w:abstractNumId w:val="3"/>
  </w:num>
  <w:num w:numId="16">
    <w:abstractNumId w:val="27"/>
  </w:num>
  <w:num w:numId="17">
    <w:abstractNumId w:val="15"/>
  </w:num>
  <w:num w:numId="18">
    <w:abstractNumId w:val="8"/>
  </w:num>
  <w:num w:numId="19">
    <w:abstractNumId w:val="7"/>
  </w:num>
  <w:num w:numId="20">
    <w:abstractNumId w:val="21"/>
  </w:num>
  <w:num w:numId="21">
    <w:abstractNumId w:val="6"/>
  </w:num>
  <w:num w:numId="22">
    <w:abstractNumId w:val="24"/>
  </w:num>
  <w:num w:numId="23">
    <w:abstractNumId w:val="11"/>
  </w:num>
  <w:num w:numId="24">
    <w:abstractNumId w:val="9"/>
  </w:num>
  <w:num w:numId="25">
    <w:abstractNumId w:val="29"/>
  </w:num>
  <w:num w:numId="26">
    <w:abstractNumId w:val="28"/>
  </w:num>
  <w:num w:numId="27">
    <w:abstractNumId w:val="14"/>
  </w:num>
  <w:num w:numId="28">
    <w:abstractNumId w:val="16"/>
  </w:num>
  <w:num w:numId="29">
    <w:abstractNumId w:val="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1F9"/>
    <w:rsid w:val="00011946"/>
    <w:rsid w:val="00015333"/>
    <w:rsid w:val="00016718"/>
    <w:rsid w:val="00021914"/>
    <w:rsid w:val="00032D8A"/>
    <w:rsid w:val="00040AF4"/>
    <w:rsid w:val="000443BA"/>
    <w:rsid w:val="00053A0E"/>
    <w:rsid w:val="00055F96"/>
    <w:rsid w:val="0005642F"/>
    <w:rsid w:val="000566BA"/>
    <w:rsid w:val="00072B7E"/>
    <w:rsid w:val="000775A5"/>
    <w:rsid w:val="00085C93"/>
    <w:rsid w:val="000A77F5"/>
    <w:rsid w:val="000C3D98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47132"/>
    <w:rsid w:val="00164876"/>
    <w:rsid w:val="001715B6"/>
    <w:rsid w:val="001763F8"/>
    <w:rsid w:val="00177E90"/>
    <w:rsid w:val="00183301"/>
    <w:rsid w:val="00184555"/>
    <w:rsid w:val="00187CDD"/>
    <w:rsid w:val="0019448F"/>
    <w:rsid w:val="00194D38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1F0DD5"/>
    <w:rsid w:val="002056CE"/>
    <w:rsid w:val="00205CB8"/>
    <w:rsid w:val="0021682B"/>
    <w:rsid w:val="00231D61"/>
    <w:rsid w:val="002408A5"/>
    <w:rsid w:val="00243294"/>
    <w:rsid w:val="00244EDA"/>
    <w:rsid w:val="002467FA"/>
    <w:rsid w:val="00250846"/>
    <w:rsid w:val="00263F79"/>
    <w:rsid w:val="00290A77"/>
    <w:rsid w:val="002C19B9"/>
    <w:rsid w:val="002C1DD9"/>
    <w:rsid w:val="002C41B4"/>
    <w:rsid w:val="002D0702"/>
    <w:rsid w:val="002D27E4"/>
    <w:rsid w:val="002E409F"/>
    <w:rsid w:val="002E644A"/>
    <w:rsid w:val="002F06DC"/>
    <w:rsid w:val="002F7566"/>
    <w:rsid w:val="00307FC9"/>
    <w:rsid w:val="0031769F"/>
    <w:rsid w:val="00337C82"/>
    <w:rsid w:val="00347877"/>
    <w:rsid w:val="00352994"/>
    <w:rsid w:val="00355DC0"/>
    <w:rsid w:val="00393F48"/>
    <w:rsid w:val="0039610E"/>
    <w:rsid w:val="003A1694"/>
    <w:rsid w:val="003A390C"/>
    <w:rsid w:val="003B0F99"/>
    <w:rsid w:val="003B399C"/>
    <w:rsid w:val="003B57E6"/>
    <w:rsid w:val="003B6B96"/>
    <w:rsid w:val="003C0B75"/>
    <w:rsid w:val="003D2C4A"/>
    <w:rsid w:val="003E2A17"/>
    <w:rsid w:val="003E5399"/>
    <w:rsid w:val="003E564B"/>
    <w:rsid w:val="003E5D2F"/>
    <w:rsid w:val="003E7CF3"/>
    <w:rsid w:val="003F23AA"/>
    <w:rsid w:val="003F4DDD"/>
    <w:rsid w:val="003F527E"/>
    <w:rsid w:val="003F6EDC"/>
    <w:rsid w:val="004061BC"/>
    <w:rsid w:val="00415DBD"/>
    <w:rsid w:val="00422B18"/>
    <w:rsid w:val="004710AE"/>
    <w:rsid w:val="004720A5"/>
    <w:rsid w:val="0047735C"/>
    <w:rsid w:val="004859CC"/>
    <w:rsid w:val="004A1663"/>
    <w:rsid w:val="004C6440"/>
    <w:rsid w:val="004C717D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4719F"/>
    <w:rsid w:val="00563295"/>
    <w:rsid w:val="00563C6F"/>
    <w:rsid w:val="00564E23"/>
    <w:rsid w:val="005671F5"/>
    <w:rsid w:val="00582A8C"/>
    <w:rsid w:val="0059767A"/>
    <w:rsid w:val="005B11B3"/>
    <w:rsid w:val="005B1544"/>
    <w:rsid w:val="005C22F8"/>
    <w:rsid w:val="005C4778"/>
    <w:rsid w:val="005D590E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86780"/>
    <w:rsid w:val="00693822"/>
    <w:rsid w:val="0069673B"/>
    <w:rsid w:val="006A682D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8747F"/>
    <w:rsid w:val="00790143"/>
    <w:rsid w:val="007942B7"/>
    <w:rsid w:val="007954A6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891"/>
    <w:rsid w:val="00865E5A"/>
    <w:rsid w:val="00872F7A"/>
    <w:rsid w:val="00882A5B"/>
    <w:rsid w:val="00891E6F"/>
    <w:rsid w:val="00894358"/>
    <w:rsid w:val="0089455A"/>
    <w:rsid w:val="00897D04"/>
    <w:rsid w:val="008A5AAE"/>
    <w:rsid w:val="008B6A14"/>
    <w:rsid w:val="008C12CC"/>
    <w:rsid w:val="008D0F24"/>
    <w:rsid w:val="008D6E75"/>
    <w:rsid w:val="008E7849"/>
    <w:rsid w:val="008F0F7D"/>
    <w:rsid w:val="008F2EF6"/>
    <w:rsid w:val="00902A71"/>
    <w:rsid w:val="009039FD"/>
    <w:rsid w:val="00903FE0"/>
    <w:rsid w:val="00912DB4"/>
    <w:rsid w:val="00917E2D"/>
    <w:rsid w:val="009437E4"/>
    <w:rsid w:val="00947271"/>
    <w:rsid w:val="00947AA9"/>
    <w:rsid w:val="009654DA"/>
    <w:rsid w:val="00965C69"/>
    <w:rsid w:val="00967865"/>
    <w:rsid w:val="00975081"/>
    <w:rsid w:val="00982299"/>
    <w:rsid w:val="009B7450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9F683C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858F2"/>
    <w:rsid w:val="00AA0AE1"/>
    <w:rsid w:val="00AB36A5"/>
    <w:rsid w:val="00AC2723"/>
    <w:rsid w:val="00AC4601"/>
    <w:rsid w:val="00AC4A6F"/>
    <w:rsid w:val="00AD6065"/>
    <w:rsid w:val="00AE4F68"/>
    <w:rsid w:val="00AE6A4F"/>
    <w:rsid w:val="00AE6A6E"/>
    <w:rsid w:val="00AF196B"/>
    <w:rsid w:val="00AF5151"/>
    <w:rsid w:val="00B03253"/>
    <w:rsid w:val="00B1184C"/>
    <w:rsid w:val="00B220EC"/>
    <w:rsid w:val="00B46AA0"/>
    <w:rsid w:val="00B5314A"/>
    <w:rsid w:val="00B56A3A"/>
    <w:rsid w:val="00B77C12"/>
    <w:rsid w:val="00B85EA1"/>
    <w:rsid w:val="00B87734"/>
    <w:rsid w:val="00B91633"/>
    <w:rsid w:val="00BA03C4"/>
    <w:rsid w:val="00BA14E6"/>
    <w:rsid w:val="00BA3611"/>
    <w:rsid w:val="00BA4354"/>
    <w:rsid w:val="00BB2529"/>
    <w:rsid w:val="00BB3652"/>
    <w:rsid w:val="00BC03F3"/>
    <w:rsid w:val="00BC61D1"/>
    <w:rsid w:val="00BD18E4"/>
    <w:rsid w:val="00BD1E44"/>
    <w:rsid w:val="00BD2172"/>
    <w:rsid w:val="00BD2842"/>
    <w:rsid w:val="00BD2E7F"/>
    <w:rsid w:val="00C02953"/>
    <w:rsid w:val="00C061D8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1046"/>
    <w:rsid w:val="00DD29C6"/>
    <w:rsid w:val="00DD515F"/>
    <w:rsid w:val="00DD6DC6"/>
    <w:rsid w:val="00DF25D7"/>
    <w:rsid w:val="00DF54AF"/>
    <w:rsid w:val="00DF555F"/>
    <w:rsid w:val="00DF56A7"/>
    <w:rsid w:val="00DF76B1"/>
    <w:rsid w:val="00E023B5"/>
    <w:rsid w:val="00E07201"/>
    <w:rsid w:val="00E17DF6"/>
    <w:rsid w:val="00E33169"/>
    <w:rsid w:val="00E502A0"/>
    <w:rsid w:val="00E51AC4"/>
    <w:rsid w:val="00E6528C"/>
    <w:rsid w:val="00E7338C"/>
    <w:rsid w:val="00E73F4D"/>
    <w:rsid w:val="00E83650"/>
    <w:rsid w:val="00EB2595"/>
    <w:rsid w:val="00EB68A3"/>
    <w:rsid w:val="00EB7627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3661"/>
    <w:rsid w:val="00FA5997"/>
    <w:rsid w:val="00FA5AFD"/>
    <w:rsid w:val="00FB5F9E"/>
    <w:rsid w:val="00FC2F91"/>
    <w:rsid w:val="00FC4E74"/>
    <w:rsid w:val="00FD4E10"/>
    <w:rsid w:val="00FD5F8D"/>
    <w:rsid w:val="00FE3C48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F23A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F23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ireuropa.com/es/es/aea/informacion-para-volar/informacion-corporativa/informacion-corporativa-air-europa.htm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9EE26D0DD24256894CA6C3FFA6F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CA8D3-216D-46F1-9EF3-EDC62F8D490B}"/>
      </w:docPartPr>
      <w:docPartBody>
        <w:p w:rsidR="00285C9F" w:rsidRDefault="00E518C8" w:rsidP="00E518C8">
          <w:pPr>
            <w:pStyle w:val="409EE26D0DD24256894CA6C3FFA6FEB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1726EC20881428591794A4770CC9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9C884-4826-401B-BE6E-C9D0F6182C89}"/>
      </w:docPartPr>
      <w:docPartBody>
        <w:p w:rsidR="00285C9F" w:rsidRDefault="00E518C8" w:rsidP="00E518C8">
          <w:pPr>
            <w:pStyle w:val="91726EC20881428591794A4770CC90D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32B7C5345144C1499DEC8B724A90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49EC-8887-4F5B-85B5-4C97FDCE41C5}"/>
      </w:docPartPr>
      <w:docPartBody>
        <w:p w:rsidR="00285C9F" w:rsidRDefault="00E518C8" w:rsidP="00E518C8">
          <w:pPr>
            <w:pStyle w:val="632B7C5345144C1499DEC8B724A90D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4B9BACA7F5541D8B1C17CFDBE13B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3464E-B679-4F1B-A60E-F16833E27410}"/>
      </w:docPartPr>
      <w:docPartBody>
        <w:p w:rsidR="00285C9F" w:rsidRDefault="00E518C8" w:rsidP="00E518C8">
          <w:pPr>
            <w:pStyle w:val="64B9BACA7F5541D8B1C17CFDBE13B93E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285C9F"/>
    <w:rsid w:val="00437E36"/>
    <w:rsid w:val="00443EA4"/>
    <w:rsid w:val="00583D19"/>
    <w:rsid w:val="005C1A80"/>
    <w:rsid w:val="00722728"/>
    <w:rsid w:val="0072448F"/>
    <w:rsid w:val="00787EBD"/>
    <w:rsid w:val="007C3485"/>
    <w:rsid w:val="008E118A"/>
    <w:rsid w:val="00A036B0"/>
    <w:rsid w:val="00A104A7"/>
    <w:rsid w:val="00AB484A"/>
    <w:rsid w:val="00C32372"/>
    <w:rsid w:val="00DA008C"/>
    <w:rsid w:val="00DE3DE6"/>
    <w:rsid w:val="00E518C8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18C8"/>
    <w:rPr>
      <w:color w:val="808080"/>
    </w:rPr>
  </w:style>
  <w:style w:type="paragraph" w:customStyle="1" w:styleId="409EE26D0DD24256894CA6C3FFA6FEBD">
    <w:name w:val="409EE26D0DD24256894CA6C3FFA6FEBD"/>
    <w:rsid w:val="00E518C8"/>
    <w:pPr>
      <w:spacing w:after="160" w:line="259" w:lineRule="auto"/>
    </w:pPr>
  </w:style>
  <w:style w:type="paragraph" w:customStyle="1" w:styleId="91726EC20881428591794A4770CC90DD">
    <w:name w:val="91726EC20881428591794A4770CC90DD"/>
    <w:rsid w:val="00E518C8"/>
    <w:pPr>
      <w:spacing w:after="160" w:line="259" w:lineRule="auto"/>
    </w:pPr>
  </w:style>
  <w:style w:type="paragraph" w:customStyle="1" w:styleId="632B7C5345144C1499DEC8B724A90D16">
    <w:name w:val="632B7C5345144C1499DEC8B724A90D16"/>
    <w:rsid w:val="00E518C8"/>
    <w:pPr>
      <w:spacing w:after="160" w:line="259" w:lineRule="auto"/>
    </w:pPr>
  </w:style>
  <w:style w:type="paragraph" w:customStyle="1" w:styleId="64B9BACA7F5541D8B1C17CFDBE13B93E">
    <w:name w:val="64B9BACA7F5541D8B1C17CFDBE13B93E"/>
    <w:rsid w:val="00E518C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96250-407E-40A4-BA71-9F03B03EA852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4873beb7-5857-4685-be1f-d57550cc96cc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167</TotalTime>
  <Pages>4</Pages>
  <Words>1149</Words>
  <Characters>6323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5</cp:revision>
  <cp:lastPrinted>2008-09-26T23:14:00Z</cp:lastPrinted>
  <dcterms:created xsi:type="dcterms:W3CDTF">2024-06-13T12:12:00Z</dcterms:created>
  <dcterms:modified xsi:type="dcterms:W3CDTF">2024-07-11T12:31:00Z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