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807F1A5" w:rsidR="00415DBD" w:rsidRDefault="00415DBD" w:rsidP="00415DBD">
      <w:pPr>
        <w:rPr>
          <w:rFonts w:ascii="Mulish" w:hAnsi="Mulish"/>
        </w:rPr>
      </w:pPr>
    </w:p>
    <w:p w14:paraId="0B5FFC8F" w14:textId="77777777" w:rsidR="002B6088" w:rsidRPr="005E61F8" w:rsidRDefault="002B6088" w:rsidP="002B6088">
      <w:pPr>
        <w:rPr>
          <w:rFonts w:ascii="Mulish" w:hAnsi="Mulish"/>
        </w:rPr>
      </w:pPr>
    </w:p>
    <w:p w14:paraId="59BA7EC6" w14:textId="77777777" w:rsidR="002B6088" w:rsidRPr="005E61F8" w:rsidRDefault="002B6088" w:rsidP="002B608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2B6088" w:rsidRPr="005E61F8" w14:paraId="0EB10E26" w14:textId="77777777" w:rsidTr="00920DB3">
        <w:tc>
          <w:tcPr>
            <w:tcW w:w="3625" w:type="dxa"/>
          </w:tcPr>
          <w:p w14:paraId="629E5236" w14:textId="77777777" w:rsidR="002B6088" w:rsidRPr="005E61F8" w:rsidRDefault="002B6088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EC4CB1D" w14:textId="77777777" w:rsidR="002B6088" w:rsidRPr="005E61F8" w:rsidRDefault="002B6088" w:rsidP="00920DB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Air </w:t>
            </w:r>
            <w:proofErr w:type="spellStart"/>
            <w:r>
              <w:rPr>
                <w:rFonts w:ascii="Mulish" w:hAnsi="Mulish"/>
                <w:sz w:val="24"/>
              </w:rPr>
              <w:t>Investment</w:t>
            </w:r>
            <w:proofErr w:type="spellEnd"/>
            <w:r>
              <w:rPr>
                <w:rFonts w:ascii="Mulish" w:hAnsi="Mulish"/>
                <w:sz w:val="24"/>
              </w:rPr>
              <w:t xml:space="preserve"> Valencia SL (Air Nostrum)</w:t>
            </w:r>
          </w:p>
        </w:tc>
      </w:tr>
      <w:tr w:rsidR="002B6088" w:rsidRPr="005E61F8" w14:paraId="20765BF9" w14:textId="77777777" w:rsidTr="00920DB3">
        <w:tc>
          <w:tcPr>
            <w:tcW w:w="3625" w:type="dxa"/>
          </w:tcPr>
          <w:p w14:paraId="39788FF6" w14:textId="77777777" w:rsidR="002B6088" w:rsidRPr="005E61F8" w:rsidRDefault="002B6088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137A722" w14:textId="77777777" w:rsidR="002B6088" w:rsidRPr="005E61F8" w:rsidRDefault="002B6088" w:rsidP="00920DB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20/05</w:t>
            </w:r>
            <w:r w:rsidRPr="005E61F8">
              <w:rPr>
                <w:rFonts w:ascii="Mulish" w:hAnsi="Mulish"/>
                <w:sz w:val="24"/>
              </w:rPr>
              <w:t>/2023</w:t>
            </w:r>
          </w:p>
          <w:p w14:paraId="2F13AA3B" w14:textId="321D8DE8" w:rsidR="002B6088" w:rsidRPr="005E61F8" w:rsidRDefault="002B6088" w:rsidP="00920DB3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D2778">
              <w:rPr>
                <w:rFonts w:ascii="Mulish" w:hAnsi="Mulish"/>
                <w:sz w:val="24"/>
              </w:rPr>
              <w:t>15/07/2024</w:t>
            </w:r>
          </w:p>
        </w:tc>
      </w:tr>
      <w:tr w:rsidR="002B6088" w:rsidRPr="005E61F8" w14:paraId="4B88BD0E" w14:textId="77777777" w:rsidTr="00920DB3">
        <w:tc>
          <w:tcPr>
            <w:tcW w:w="3625" w:type="dxa"/>
          </w:tcPr>
          <w:p w14:paraId="77B31E52" w14:textId="77777777" w:rsidR="002B6088" w:rsidRPr="005E61F8" w:rsidRDefault="002B6088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D9F18D7" w14:textId="77777777" w:rsidR="002B6088" w:rsidRPr="00593506" w:rsidRDefault="00552604" w:rsidP="00920DB3">
            <w:pPr>
              <w:rPr>
                <w:rFonts w:ascii="Mulish" w:hAnsi="Mulish"/>
                <w:sz w:val="24"/>
              </w:rPr>
            </w:pPr>
            <w:hyperlink r:id="rId14" w:history="1">
              <w:r w:rsidR="002B6088" w:rsidRPr="00593506">
                <w:rPr>
                  <w:rStyle w:val="Hipervnculo"/>
                  <w:rFonts w:ascii="Mulish" w:hAnsi="Mulish"/>
                  <w:sz w:val="24"/>
                </w:rPr>
                <w:t>http://www.airnostrum.es</w:t>
              </w:r>
            </w:hyperlink>
          </w:p>
        </w:tc>
      </w:tr>
    </w:tbl>
    <w:p w14:paraId="57C9B0D4" w14:textId="77777777" w:rsidR="002B6088" w:rsidRPr="005E61F8" w:rsidRDefault="002B6088" w:rsidP="002B6088">
      <w:pPr>
        <w:rPr>
          <w:rFonts w:ascii="Mulish" w:hAnsi="Mulish"/>
        </w:rPr>
      </w:pPr>
    </w:p>
    <w:p w14:paraId="6F91A0AF" w14:textId="77777777" w:rsidR="002B6088" w:rsidRPr="005E61F8" w:rsidRDefault="002B6088" w:rsidP="002B6088">
      <w:pPr>
        <w:rPr>
          <w:rFonts w:ascii="Mulish" w:hAnsi="Mulish"/>
        </w:rPr>
      </w:pPr>
    </w:p>
    <w:p w14:paraId="40CE5A73" w14:textId="77777777" w:rsidR="002B6088" w:rsidRPr="005E61F8" w:rsidRDefault="00552604" w:rsidP="002B6088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C6117945D48F4EDE8B7B578858E45D91"/>
          </w:placeholder>
        </w:sdtPr>
        <w:sdtEndPr>
          <w:rPr>
            <w:color w:val="50866C"/>
          </w:rPr>
        </w:sdtEndPr>
        <w:sdtContent>
          <w:r w:rsidR="002B6088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770D7CD" w14:textId="77777777" w:rsidR="002B6088" w:rsidRPr="005E61F8" w:rsidRDefault="002B6088" w:rsidP="002B6088">
      <w:pPr>
        <w:rPr>
          <w:rFonts w:ascii="Mulish" w:hAnsi="Mulish"/>
        </w:rPr>
      </w:pPr>
    </w:p>
    <w:p w14:paraId="4F13AE23" w14:textId="77777777" w:rsidR="002B6088" w:rsidRPr="005E61F8" w:rsidRDefault="002B6088" w:rsidP="002B6088">
      <w:pPr>
        <w:pStyle w:val="Cuerpodelboletn"/>
        <w:rPr>
          <w:rFonts w:ascii="Mulish" w:hAnsi="Mulish"/>
        </w:rPr>
        <w:sectPr w:rsidR="002B6088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2B6088" w:rsidRPr="005E61F8" w14:paraId="35093E12" w14:textId="77777777" w:rsidTr="00920DB3">
        <w:trPr>
          <w:tblHeader/>
        </w:trPr>
        <w:tc>
          <w:tcPr>
            <w:tcW w:w="1661" w:type="dxa"/>
            <w:shd w:val="clear" w:color="auto" w:fill="3C8378"/>
          </w:tcPr>
          <w:p w14:paraId="410C4650" w14:textId="77777777" w:rsidR="002B6088" w:rsidRPr="005E61F8" w:rsidRDefault="002B6088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EF23D7D" w14:textId="77777777" w:rsidR="002B6088" w:rsidRPr="005E61F8" w:rsidRDefault="002B6088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E2D9064" w14:textId="77777777" w:rsidR="002B6088" w:rsidRPr="005E61F8" w:rsidRDefault="002B6088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B6088" w:rsidRPr="005E61F8" w14:paraId="4FC7CCA7" w14:textId="77777777" w:rsidTr="00920DB3">
        <w:tc>
          <w:tcPr>
            <w:tcW w:w="1661" w:type="dxa"/>
            <w:vMerge w:val="restart"/>
            <w:vAlign w:val="center"/>
          </w:tcPr>
          <w:p w14:paraId="3E9F083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609F67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774256E7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70CC3F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175B0843" w14:textId="77777777" w:rsidTr="00920DB3">
        <w:tc>
          <w:tcPr>
            <w:tcW w:w="1661" w:type="dxa"/>
            <w:vMerge/>
          </w:tcPr>
          <w:p w14:paraId="3F02F34B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3C48C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76C1E864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FD315A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698B54E4" w14:textId="77777777" w:rsidTr="00920DB3">
        <w:tc>
          <w:tcPr>
            <w:tcW w:w="1661" w:type="dxa"/>
            <w:vMerge/>
          </w:tcPr>
          <w:p w14:paraId="1A58BF8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9B8083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0420EB79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DF6363A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C570988" w14:textId="77777777" w:rsidTr="00920DB3">
        <w:trPr>
          <w:trHeight w:val="451"/>
        </w:trPr>
        <w:tc>
          <w:tcPr>
            <w:tcW w:w="1661" w:type="dxa"/>
            <w:vMerge/>
          </w:tcPr>
          <w:p w14:paraId="2144988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9D3E6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2E6ECAF5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6CE9E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8F9C454" w14:textId="77777777" w:rsidTr="00920D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4215778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C98518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0A7DC606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6229D5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301FB44B" w14:textId="77777777" w:rsidTr="00920DB3">
        <w:tc>
          <w:tcPr>
            <w:tcW w:w="1661" w:type="dxa"/>
            <w:vMerge/>
            <w:vAlign w:val="center"/>
          </w:tcPr>
          <w:p w14:paraId="30EDA22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773AC7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BACC87F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E94737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33035345" w14:textId="77777777" w:rsidTr="00920DB3">
        <w:tc>
          <w:tcPr>
            <w:tcW w:w="1661" w:type="dxa"/>
            <w:vMerge/>
            <w:vAlign w:val="center"/>
          </w:tcPr>
          <w:p w14:paraId="4B545CF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7F40A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2E02719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48E19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14396A5E" w14:textId="77777777" w:rsidTr="00920DB3">
        <w:tc>
          <w:tcPr>
            <w:tcW w:w="1661" w:type="dxa"/>
            <w:vMerge/>
            <w:vAlign w:val="center"/>
          </w:tcPr>
          <w:p w14:paraId="219E49B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7FE96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5629ACB2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D2FCD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00530B1C" w14:textId="77777777" w:rsidTr="00920DB3">
        <w:tc>
          <w:tcPr>
            <w:tcW w:w="1661" w:type="dxa"/>
            <w:vMerge/>
            <w:vAlign w:val="center"/>
          </w:tcPr>
          <w:p w14:paraId="79B2517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EC40B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2A7B50F9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7DE258A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22F218B4" w14:textId="77777777" w:rsidTr="00920DB3">
        <w:tc>
          <w:tcPr>
            <w:tcW w:w="1661" w:type="dxa"/>
            <w:vMerge/>
            <w:vAlign w:val="center"/>
          </w:tcPr>
          <w:p w14:paraId="0CDDDAD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20F6E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29AD7FE9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010E37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5EDDBFC9" w14:textId="77777777" w:rsidTr="00920DB3">
        <w:tc>
          <w:tcPr>
            <w:tcW w:w="1661" w:type="dxa"/>
            <w:vMerge/>
            <w:vAlign w:val="center"/>
          </w:tcPr>
          <w:p w14:paraId="3CAA832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475C3B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4E1E978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C67E0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473E3480" w14:textId="77777777" w:rsidTr="00920DB3">
        <w:tc>
          <w:tcPr>
            <w:tcW w:w="1661" w:type="dxa"/>
            <w:vMerge/>
            <w:vAlign w:val="center"/>
          </w:tcPr>
          <w:p w14:paraId="7C137BC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280618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62294E07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A35D4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153119F" w14:textId="77777777" w:rsidTr="00920DB3">
        <w:tc>
          <w:tcPr>
            <w:tcW w:w="1661" w:type="dxa"/>
            <w:vMerge/>
            <w:vAlign w:val="center"/>
          </w:tcPr>
          <w:p w14:paraId="3870E5D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E2D828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2F55BB3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9CB8FA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61DFE5CB" w14:textId="77777777" w:rsidTr="00920DB3">
        <w:tc>
          <w:tcPr>
            <w:tcW w:w="1661" w:type="dxa"/>
            <w:vMerge/>
            <w:vAlign w:val="center"/>
          </w:tcPr>
          <w:p w14:paraId="2AD7E8B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8067F4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C4EA53B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025B6BB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3AD7AB40" w14:textId="77777777" w:rsidTr="00920DB3">
        <w:tc>
          <w:tcPr>
            <w:tcW w:w="1661" w:type="dxa"/>
            <w:vMerge/>
            <w:vAlign w:val="center"/>
          </w:tcPr>
          <w:p w14:paraId="657F8FF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C39E5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109D9F96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9FFF14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56C61115" w14:textId="77777777" w:rsidTr="00920DB3">
        <w:tc>
          <w:tcPr>
            <w:tcW w:w="1661" w:type="dxa"/>
            <w:vMerge/>
            <w:vAlign w:val="center"/>
          </w:tcPr>
          <w:p w14:paraId="7ED17F2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07F14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39BF2EA5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66D3639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7D2ABD5" w14:textId="77777777" w:rsidTr="00920DB3">
        <w:tc>
          <w:tcPr>
            <w:tcW w:w="1661" w:type="dxa"/>
            <w:vMerge/>
            <w:vAlign w:val="center"/>
          </w:tcPr>
          <w:p w14:paraId="078A2D8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B01077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187D990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3B23CC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4670E3D1" w14:textId="77777777" w:rsidTr="00920DB3">
        <w:tc>
          <w:tcPr>
            <w:tcW w:w="1661" w:type="dxa"/>
            <w:vMerge/>
            <w:vAlign w:val="center"/>
          </w:tcPr>
          <w:p w14:paraId="7816E8C9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1ED622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ADA5040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456CF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1DEAD3D6" w14:textId="77777777" w:rsidTr="00920DB3">
        <w:tc>
          <w:tcPr>
            <w:tcW w:w="1661" w:type="dxa"/>
            <w:vMerge/>
            <w:vAlign w:val="center"/>
          </w:tcPr>
          <w:p w14:paraId="73E09E5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27728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0360A54B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DB1ED5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6045BB53" w14:textId="77777777" w:rsidTr="00920DB3">
        <w:tc>
          <w:tcPr>
            <w:tcW w:w="1661" w:type="dxa"/>
            <w:vMerge/>
            <w:vAlign w:val="center"/>
          </w:tcPr>
          <w:p w14:paraId="54CD792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AEBBA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F616BED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7764BC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94B4710" w14:textId="77777777" w:rsidTr="00920DB3">
        <w:tc>
          <w:tcPr>
            <w:tcW w:w="1661" w:type="dxa"/>
            <w:vMerge/>
            <w:vAlign w:val="center"/>
          </w:tcPr>
          <w:p w14:paraId="6E305B8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345E53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41381FA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6E15E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16AB428" w14:textId="77777777" w:rsidTr="00920DB3">
        <w:tc>
          <w:tcPr>
            <w:tcW w:w="1661" w:type="dxa"/>
            <w:vMerge/>
            <w:vAlign w:val="center"/>
          </w:tcPr>
          <w:p w14:paraId="67F20C4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BCEB77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54624E97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A6DCD5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5BF142AD" w14:textId="77777777" w:rsidTr="00920DB3">
        <w:tc>
          <w:tcPr>
            <w:tcW w:w="1661" w:type="dxa"/>
            <w:vMerge/>
            <w:vAlign w:val="center"/>
          </w:tcPr>
          <w:p w14:paraId="358E358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BA945F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ED726B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4B1F0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0F9D87CE" w14:textId="77777777" w:rsidTr="00920DB3">
        <w:tc>
          <w:tcPr>
            <w:tcW w:w="1661" w:type="dxa"/>
            <w:vMerge/>
            <w:vAlign w:val="center"/>
          </w:tcPr>
          <w:p w14:paraId="5197D47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8BECF7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5B29FA32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470349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1C7B9F7E" w14:textId="77777777" w:rsidTr="00920DB3">
        <w:tc>
          <w:tcPr>
            <w:tcW w:w="1661" w:type="dxa"/>
            <w:vMerge/>
            <w:vAlign w:val="center"/>
          </w:tcPr>
          <w:p w14:paraId="296F975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0CE21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3E4A096F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58BDF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08C5BEB6" w14:textId="77777777" w:rsidTr="00920DB3">
        <w:tc>
          <w:tcPr>
            <w:tcW w:w="1661" w:type="dxa"/>
            <w:vMerge/>
            <w:vAlign w:val="center"/>
          </w:tcPr>
          <w:p w14:paraId="4DA26F8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9E58B3" w14:textId="2D2797F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752940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34BDBB1F" w14:textId="4A1E211E" w:rsidR="002B6088" w:rsidRPr="00752940" w:rsidRDefault="00752940" w:rsidP="00752940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DC063E8" w14:textId="7E9F2537" w:rsidR="002B6088" w:rsidRPr="005E61F8" w:rsidRDefault="00752940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No, sigue sin informarse sobre la cuantía de las ayudas percibidas con cargo al FASEE</w:t>
            </w:r>
          </w:p>
        </w:tc>
      </w:tr>
      <w:tr w:rsidR="002B6088" w:rsidRPr="005E61F8" w14:paraId="52D08284" w14:textId="77777777" w:rsidTr="00920DB3">
        <w:tc>
          <w:tcPr>
            <w:tcW w:w="1661" w:type="dxa"/>
            <w:vMerge/>
            <w:vAlign w:val="center"/>
          </w:tcPr>
          <w:p w14:paraId="2531F04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DCD64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151186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4E103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79AB70E8" w14:textId="77777777" w:rsidTr="00920DB3">
        <w:tc>
          <w:tcPr>
            <w:tcW w:w="1661" w:type="dxa"/>
            <w:vMerge/>
            <w:vAlign w:val="center"/>
          </w:tcPr>
          <w:p w14:paraId="242BE3D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2CF5E95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286C4090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BF5A44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5F2CF5DE" w14:textId="77777777" w:rsidTr="00920DB3">
        <w:tc>
          <w:tcPr>
            <w:tcW w:w="1661" w:type="dxa"/>
            <w:vMerge/>
            <w:vAlign w:val="center"/>
          </w:tcPr>
          <w:p w14:paraId="41177AE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CD3BFA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26D00B4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AC0BD5A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02436BE9" w14:textId="77777777" w:rsidTr="00920DB3">
        <w:tc>
          <w:tcPr>
            <w:tcW w:w="1661" w:type="dxa"/>
            <w:vMerge/>
            <w:vAlign w:val="center"/>
          </w:tcPr>
          <w:p w14:paraId="5AE12D2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8CF88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3A27D71F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7485F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4293278A" w14:textId="77777777" w:rsidTr="00920DB3">
        <w:tc>
          <w:tcPr>
            <w:tcW w:w="1661" w:type="dxa"/>
            <w:vMerge/>
            <w:vAlign w:val="center"/>
          </w:tcPr>
          <w:p w14:paraId="6F8F78B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E16479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7C45CAA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23E19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3349B42F" w14:textId="77777777" w:rsidTr="00920DB3">
        <w:tc>
          <w:tcPr>
            <w:tcW w:w="1661" w:type="dxa"/>
            <w:vMerge/>
            <w:vAlign w:val="center"/>
          </w:tcPr>
          <w:p w14:paraId="2260BB5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400BDA4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B783B21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E81594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694AC5A8" w14:textId="77777777" w:rsidTr="00920DB3">
        <w:tc>
          <w:tcPr>
            <w:tcW w:w="1661" w:type="dxa"/>
            <w:vMerge/>
            <w:vAlign w:val="center"/>
          </w:tcPr>
          <w:p w14:paraId="2D9230F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C6C3410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163197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479374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5D5D1D3" w14:textId="77777777" w:rsidTr="00920DB3">
        <w:tc>
          <w:tcPr>
            <w:tcW w:w="1661" w:type="dxa"/>
            <w:vMerge/>
            <w:vAlign w:val="center"/>
          </w:tcPr>
          <w:p w14:paraId="748DABA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9FEF58A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1EA140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31CE04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A21DC12" w14:textId="77777777" w:rsidTr="00920DB3">
        <w:tc>
          <w:tcPr>
            <w:tcW w:w="1661" w:type="dxa"/>
            <w:vMerge/>
            <w:vAlign w:val="center"/>
          </w:tcPr>
          <w:p w14:paraId="36DF5C0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DB34BE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41832495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F1F2D83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00310F4D" w14:textId="77777777" w:rsidTr="00920DB3">
        <w:tc>
          <w:tcPr>
            <w:tcW w:w="1661" w:type="dxa"/>
            <w:vMerge/>
            <w:vAlign w:val="center"/>
          </w:tcPr>
          <w:p w14:paraId="10048472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859BE1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45DE466E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40CE23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77BCB796" w14:textId="77777777" w:rsidTr="00920D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524B6B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C83729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9CFCB5E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B9BE0D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46772E67" w14:textId="77777777" w:rsidTr="00920DB3">
        <w:tc>
          <w:tcPr>
            <w:tcW w:w="1661" w:type="dxa"/>
            <w:vMerge/>
          </w:tcPr>
          <w:p w14:paraId="1DDBDE8B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F54773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5AC2CF28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E921D33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3AF8F949" w14:textId="77777777" w:rsidTr="00920DB3">
        <w:tc>
          <w:tcPr>
            <w:tcW w:w="1661" w:type="dxa"/>
            <w:vMerge/>
          </w:tcPr>
          <w:p w14:paraId="653C0F7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293CB7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50B0A13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38E73AF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7BF159BD" w14:textId="77777777" w:rsidTr="00920DB3">
        <w:tc>
          <w:tcPr>
            <w:tcW w:w="1661" w:type="dxa"/>
            <w:vMerge/>
          </w:tcPr>
          <w:p w14:paraId="7C8030F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E396EC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221CD41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5CBF136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B6088" w:rsidRPr="005E61F8" w14:paraId="77DC5B70" w14:textId="77777777" w:rsidTr="00920DB3">
        <w:tc>
          <w:tcPr>
            <w:tcW w:w="1661" w:type="dxa"/>
            <w:vMerge/>
          </w:tcPr>
          <w:p w14:paraId="750C9F8B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518951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30D989B" w14:textId="77777777" w:rsidR="002B6088" w:rsidRPr="005E61F8" w:rsidRDefault="002B6088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BA44448" w14:textId="77777777" w:rsidR="002B6088" w:rsidRPr="005E61F8" w:rsidRDefault="002B6088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2B6088" w:rsidRPr="005E61F8" w14:paraId="3AE671DB" w14:textId="77777777" w:rsidTr="00920DB3">
        <w:tc>
          <w:tcPr>
            <w:tcW w:w="7056" w:type="dxa"/>
            <w:gridSpan w:val="2"/>
          </w:tcPr>
          <w:p w14:paraId="5BACDD5C" w14:textId="77777777" w:rsidR="002B6088" w:rsidRPr="005E61F8" w:rsidRDefault="002B6088" w:rsidP="00920DB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11B4EE10" w14:textId="0C7746EF" w:rsidR="002B6088" w:rsidRPr="005E61F8" w:rsidRDefault="002D2778" w:rsidP="00920DB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651D94E8" w14:textId="77777777" w:rsidR="002B6088" w:rsidRPr="005E61F8" w:rsidRDefault="002B6088" w:rsidP="00920DB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5AAB5C7" w14:textId="77777777" w:rsidR="002B6088" w:rsidRPr="005E61F8" w:rsidRDefault="002B6088" w:rsidP="002B6088">
      <w:pPr>
        <w:rPr>
          <w:rFonts w:ascii="Mulish" w:hAnsi="Mulish"/>
        </w:rPr>
      </w:pPr>
    </w:p>
    <w:p w14:paraId="710C5740" w14:textId="77777777" w:rsidR="002B6088" w:rsidRPr="005E61F8" w:rsidRDefault="002B6088" w:rsidP="002B6088">
      <w:pPr>
        <w:jc w:val="both"/>
        <w:rPr>
          <w:rFonts w:ascii="Mulish" w:hAnsi="Mulish"/>
        </w:rPr>
      </w:pPr>
    </w:p>
    <w:p w14:paraId="017C28CA" w14:textId="77777777" w:rsidR="002B6088" w:rsidRPr="005E61F8" w:rsidRDefault="002B6088" w:rsidP="002B6088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Air </w:t>
      </w:r>
      <w:proofErr w:type="spellStart"/>
      <w:r>
        <w:rPr>
          <w:rFonts w:ascii="Mulish" w:hAnsi="Mulish"/>
        </w:rPr>
        <w:t>Investment</w:t>
      </w:r>
      <w:proofErr w:type="spellEnd"/>
      <w:r>
        <w:rPr>
          <w:rFonts w:ascii="Mulish" w:hAnsi="Mulish"/>
        </w:rPr>
        <w:t xml:space="preserve"> Valencia SL (Air Nostrum)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3358EA6" w14:textId="77777777" w:rsidR="002B6088" w:rsidRPr="005E61F8" w:rsidRDefault="002B6088" w:rsidP="002B6088">
      <w:pPr>
        <w:rPr>
          <w:rFonts w:ascii="Mulish" w:hAnsi="Mulish"/>
        </w:rPr>
      </w:pPr>
    </w:p>
    <w:p w14:paraId="08AE31CD" w14:textId="77777777" w:rsidR="002B6088" w:rsidRPr="005E61F8" w:rsidRDefault="002B6088" w:rsidP="002B6088">
      <w:pPr>
        <w:rPr>
          <w:rFonts w:ascii="Mulish" w:hAnsi="Mulish"/>
        </w:rPr>
      </w:pPr>
    </w:p>
    <w:p w14:paraId="1DB94CFE" w14:textId="77777777" w:rsidR="002B6088" w:rsidRPr="005E61F8" w:rsidRDefault="00552604" w:rsidP="002B6088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2B856C524544E3EA1CC8048AAFB91AC"/>
          </w:placeholder>
        </w:sdtPr>
        <w:sdtEndPr/>
        <w:sdtContent>
          <w:r w:rsidR="002B6088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8CB815A" w14:textId="280D73D9" w:rsidR="002B6088" w:rsidRDefault="002B6088" w:rsidP="002B6088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2B6088" w:rsidRPr="004E6AC3" w14:paraId="3794B2BE" w14:textId="77777777" w:rsidTr="00920DB3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22E506B" w14:textId="77777777" w:rsidR="002B6088" w:rsidRPr="004E6AC3" w:rsidRDefault="002B6088" w:rsidP="00920DB3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CFFEA0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680D3A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DD04064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42F965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6672F5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54DD9F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4C6F493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FA1A71C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B6088" w:rsidRPr="004E6AC3" w14:paraId="54F9CCC2" w14:textId="77777777" w:rsidTr="00920DB3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E99E722" w14:textId="77777777" w:rsidR="002B6088" w:rsidRPr="004E6AC3" w:rsidRDefault="002B6088" w:rsidP="00920D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44E176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8A4B1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6FF91E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B4B11E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FB8EBB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9F9D0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583AE8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8D1E9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2B6088" w:rsidRPr="004E6AC3" w14:paraId="2AF14CFB" w14:textId="77777777" w:rsidTr="00920DB3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E3104B9" w14:textId="77777777" w:rsidR="002B6088" w:rsidRPr="004E6AC3" w:rsidRDefault="002B6088" w:rsidP="00920D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E34F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06B8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A372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4E1D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988F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80B0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B881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B2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B6088" w:rsidRPr="004E6AC3" w14:paraId="54D51CE9" w14:textId="77777777" w:rsidTr="00920DB3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623010B" w14:textId="77777777" w:rsidR="002B6088" w:rsidRPr="004E6AC3" w:rsidRDefault="002B6088" w:rsidP="00920D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EBBDE5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E0A4D3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201A0E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945809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024003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5E9EE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033918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B22F80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2B6088" w:rsidRPr="004E6AC3" w14:paraId="4E63203D" w14:textId="77777777" w:rsidTr="00920DB3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EC30791" w14:textId="77777777" w:rsidR="002B6088" w:rsidRPr="004E6AC3" w:rsidRDefault="002B6088" w:rsidP="00920D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EEE2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508E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4C8C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8575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90E1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C422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2644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D757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B6088" w:rsidRPr="004E6AC3" w14:paraId="63A15B4F" w14:textId="77777777" w:rsidTr="00920DB3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BD892E9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88CAD0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0D9630E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B9F397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C2CA17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CF8CD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5B5F64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672ACA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E14859" w14:textId="77777777" w:rsidR="002B6088" w:rsidRPr="004E6AC3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6AC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4038C037" w14:textId="37ED5CCA" w:rsidR="002B6088" w:rsidRPr="005E61F8" w:rsidRDefault="002B6088" w:rsidP="002B6088">
      <w:pPr>
        <w:pStyle w:val="Cuerpodelboletn"/>
        <w:rPr>
          <w:rFonts w:ascii="Mulish" w:hAnsi="Mulish"/>
          <w:lang w:bidi="es-ES"/>
        </w:rPr>
      </w:pPr>
    </w:p>
    <w:p w14:paraId="5C32C1A4" w14:textId="77777777" w:rsidR="002B6088" w:rsidRPr="005E61F8" w:rsidRDefault="002B6088" w:rsidP="002B6088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año.</w:t>
      </w:r>
    </w:p>
    <w:p w14:paraId="223B8B3E" w14:textId="77777777" w:rsidR="002B6088" w:rsidRDefault="002B6088" w:rsidP="002B6088">
      <w:pPr>
        <w:pStyle w:val="Cuerpodelboletn"/>
        <w:rPr>
          <w:rFonts w:ascii="Mulish" w:hAnsi="Mulish"/>
        </w:rPr>
      </w:pPr>
    </w:p>
    <w:p w14:paraId="61599B1E" w14:textId="77777777" w:rsidR="002B6088" w:rsidRDefault="002B6088" w:rsidP="002B6088">
      <w:pPr>
        <w:pStyle w:val="Cuerpodelboletn"/>
        <w:rPr>
          <w:rFonts w:ascii="Mulish" w:hAnsi="Mulish"/>
        </w:rPr>
      </w:pPr>
    </w:p>
    <w:p w14:paraId="45A0C6AF" w14:textId="77777777" w:rsidR="002B6088" w:rsidRPr="005E61F8" w:rsidRDefault="002B6088" w:rsidP="002B6088">
      <w:pPr>
        <w:pStyle w:val="Cuerpodelboletn"/>
        <w:rPr>
          <w:rFonts w:ascii="Mulish" w:hAnsi="Mulish"/>
        </w:rPr>
      </w:pPr>
    </w:p>
    <w:p w14:paraId="43F2F9EC" w14:textId="77777777" w:rsidR="002B6088" w:rsidRPr="005E61F8" w:rsidRDefault="002B6088" w:rsidP="002B6088">
      <w:pPr>
        <w:pStyle w:val="Cuerpodelboletn"/>
        <w:rPr>
          <w:rFonts w:ascii="Mulish" w:hAnsi="Mulish"/>
        </w:rPr>
        <w:sectPr w:rsidR="002B6088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80A3F7F7D42C4741A5D8C5ED61C839C0"/>
        </w:placeholder>
      </w:sdtPr>
      <w:sdtEndPr/>
      <w:sdtContent>
        <w:p w14:paraId="5B6A9E1C" w14:textId="77777777" w:rsidR="002B6088" w:rsidRPr="005E61F8" w:rsidRDefault="002B6088" w:rsidP="002B608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4408E09" w14:textId="77777777" w:rsidR="002B6088" w:rsidRPr="005E61F8" w:rsidRDefault="002B6088" w:rsidP="002B6088">
      <w:pPr>
        <w:pStyle w:val="Cuerpodelboletn"/>
        <w:rPr>
          <w:rFonts w:ascii="Mulish" w:hAnsi="Mulish"/>
        </w:rPr>
      </w:pPr>
    </w:p>
    <w:p w14:paraId="5B95BE64" w14:textId="77777777" w:rsidR="002B6088" w:rsidRPr="005E61F8" w:rsidRDefault="002B6088" w:rsidP="002B6088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Air </w:t>
      </w:r>
      <w:proofErr w:type="spellStart"/>
      <w:r>
        <w:rPr>
          <w:rFonts w:ascii="Mulish" w:hAnsi="Mulish"/>
        </w:rPr>
        <w:t>Investment</w:t>
      </w:r>
      <w:proofErr w:type="spellEnd"/>
      <w:r>
        <w:rPr>
          <w:rFonts w:ascii="Mulish" w:hAnsi="Mulish"/>
        </w:rPr>
        <w:t xml:space="preserve"> Valencia SL (Air Nostrum)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AB5FB57" w14:textId="77777777" w:rsidR="002B6088" w:rsidRPr="005E61F8" w:rsidRDefault="002B6088" w:rsidP="002B6088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5277F97E" w14:textId="77777777" w:rsidR="002B6088" w:rsidRPr="00561CEE" w:rsidRDefault="002B6088" w:rsidP="002B6088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5FAB3C26" w14:textId="77777777" w:rsidR="002B6088" w:rsidRPr="005E61F8" w:rsidRDefault="002B6088" w:rsidP="002B60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472F74CA" w14:textId="77777777" w:rsidR="002B6088" w:rsidRPr="005E61F8" w:rsidRDefault="002B6088" w:rsidP="002B6088">
      <w:pPr>
        <w:pStyle w:val="Prrafodelista"/>
        <w:rPr>
          <w:rFonts w:ascii="Mulish" w:hAnsi="Mulish"/>
        </w:rPr>
      </w:pPr>
    </w:p>
    <w:p w14:paraId="02A0544F" w14:textId="77777777" w:rsidR="002B6088" w:rsidRDefault="002B6088" w:rsidP="002B60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BCF15E4" w14:textId="77777777" w:rsidR="002B6088" w:rsidRDefault="002B6088" w:rsidP="002B6088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287B8B4" w14:textId="77777777" w:rsidR="002B6088" w:rsidRDefault="002B6088" w:rsidP="002B6088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1BC598F3" w14:textId="77777777" w:rsidR="002B6088" w:rsidRPr="00482F49" w:rsidRDefault="002B6088" w:rsidP="002B6088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068967AA" w14:textId="77777777" w:rsidR="002B6088" w:rsidRPr="00482F49" w:rsidRDefault="002B6088" w:rsidP="002B6088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605A9FE0" w14:textId="77777777" w:rsidR="002B6088" w:rsidRPr="00482F49" w:rsidRDefault="002B6088" w:rsidP="002B6088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0FB43A48" w14:textId="77777777" w:rsidR="002B6088" w:rsidRPr="00482F49" w:rsidRDefault="002B6088" w:rsidP="002B6088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102C90D6" w14:textId="77777777" w:rsidR="002B6088" w:rsidRDefault="002B6088" w:rsidP="002B6088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18BD0975" w14:textId="77777777" w:rsidR="002B6088" w:rsidRPr="005E61F8" w:rsidRDefault="002B6088" w:rsidP="002B6088">
      <w:pPr>
        <w:pStyle w:val="Sinespaciado"/>
        <w:spacing w:line="276" w:lineRule="auto"/>
        <w:jc w:val="both"/>
        <w:rPr>
          <w:rFonts w:ascii="Mulish" w:hAnsi="Mulish"/>
        </w:rPr>
      </w:pPr>
    </w:p>
    <w:p w14:paraId="27208B52" w14:textId="77777777" w:rsidR="002B6088" w:rsidRDefault="002B6088" w:rsidP="002B60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68D9D03" w14:textId="77777777" w:rsidR="002B6088" w:rsidRDefault="002B6088" w:rsidP="002B6088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1CD35DD" w14:textId="77777777" w:rsidR="002B6088" w:rsidRPr="00482F49" w:rsidRDefault="002B6088" w:rsidP="002B6088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5898147C" w14:textId="77777777" w:rsidR="002B6088" w:rsidRDefault="002B6088" w:rsidP="002B6088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56B189" w14:textId="77777777" w:rsidR="002B6088" w:rsidRPr="00482F49" w:rsidRDefault="002B6088" w:rsidP="002B6088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61E5C276" w14:textId="77777777" w:rsidR="002B6088" w:rsidRPr="00482F49" w:rsidRDefault="002B6088" w:rsidP="002B6088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46622613" w14:textId="77777777" w:rsidR="002B6088" w:rsidRPr="00482F49" w:rsidRDefault="002B6088" w:rsidP="002B6088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3E5B6E62" w14:textId="77777777" w:rsidR="002B6088" w:rsidRPr="00482F49" w:rsidRDefault="002B6088" w:rsidP="002B6088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54A68A61" w14:textId="77777777" w:rsidR="002B6088" w:rsidRDefault="002B6088" w:rsidP="002B6088">
      <w:pPr>
        <w:rPr>
          <w:rFonts w:ascii="Mulish" w:hAnsi="Mulish"/>
          <w:szCs w:val="22"/>
        </w:rPr>
      </w:pPr>
    </w:p>
    <w:p w14:paraId="141790D8" w14:textId="77777777" w:rsidR="002B6088" w:rsidRDefault="002B6088" w:rsidP="002B6088">
      <w:pPr>
        <w:rPr>
          <w:rFonts w:ascii="Mulish" w:hAnsi="Mulish"/>
          <w:szCs w:val="22"/>
        </w:rPr>
      </w:pPr>
    </w:p>
    <w:p w14:paraId="671C6DA2" w14:textId="77777777" w:rsidR="002B6088" w:rsidRDefault="002B6088" w:rsidP="002B6088">
      <w:pPr>
        <w:rPr>
          <w:rFonts w:ascii="Mulish" w:hAnsi="Mulish"/>
          <w:szCs w:val="22"/>
        </w:rPr>
      </w:pPr>
    </w:p>
    <w:p w14:paraId="48A6BE69" w14:textId="77777777" w:rsidR="002B6088" w:rsidRDefault="002B6088" w:rsidP="002B6088">
      <w:pPr>
        <w:rPr>
          <w:rFonts w:ascii="Mulish" w:hAnsi="Mulish"/>
          <w:szCs w:val="22"/>
        </w:rPr>
      </w:pPr>
    </w:p>
    <w:p w14:paraId="3FE3A4D3" w14:textId="77777777" w:rsidR="002B6088" w:rsidRDefault="002B6088" w:rsidP="002B6088">
      <w:pPr>
        <w:rPr>
          <w:rFonts w:ascii="Mulish" w:hAnsi="Mulish"/>
          <w:szCs w:val="22"/>
        </w:rPr>
      </w:pPr>
    </w:p>
    <w:p w14:paraId="1B3714F6" w14:textId="77777777" w:rsidR="002B6088" w:rsidRPr="005E61F8" w:rsidRDefault="002B6088" w:rsidP="002B60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B2BE0D5" w14:textId="77777777" w:rsidR="002B6088" w:rsidRPr="005E61F8" w:rsidRDefault="002B6088" w:rsidP="002B6088">
      <w:pPr>
        <w:pStyle w:val="Sinespaciado"/>
        <w:spacing w:line="276" w:lineRule="auto"/>
        <w:jc w:val="both"/>
        <w:rPr>
          <w:rFonts w:ascii="Mulish" w:hAnsi="Mulish"/>
        </w:rPr>
      </w:pPr>
    </w:p>
    <w:p w14:paraId="4D5D1F73" w14:textId="77777777" w:rsidR="002B6088" w:rsidRPr="005E61F8" w:rsidRDefault="002B6088" w:rsidP="002B6088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88C50FA" w14:textId="31E83735" w:rsidR="002B6088" w:rsidRPr="005E61F8" w:rsidRDefault="002B6088" w:rsidP="002B608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Madrid, </w:t>
      </w:r>
      <w:r w:rsidR="009D6942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0A0B4444" w14:textId="77777777" w:rsidR="002B6088" w:rsidRPr="005E61F8" w:rsidRDefault="002B6088" w:rsidP="002B6088">
      <w:pPr>
        <w:pStyle w:val="Cuerpodelboletn"/>
        <w:rPr>
          <w:rFonts w:ascii="Mulish" w:hAnsi="Mulish"/>
        </w:rPr>
        <w:sectPr w:rsidR="002B6088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6D469614" w14:textId="77777777" w:rsidR="002B6088" w:rsidRPr="005E61F8" w:rsidRDefault="002B6088" w:rsidP="002B6088">
      <w:pPr>
        <w:pStyle w:val="Sinespaciado"/>
        <w:spacing w:line="276" w:lineRule="auto"/>
        <w:jc w:val="both"/>
        <w:rPr>
          <w:rFonts w:ascii="Mulish" w:hAnsi="Mulish"/>
        </w:rPr>
      </w:pPr>
    </w:p>
    <w:p w14:paraId="47F87201" w14:textId="77777777" w:rsidR="002B6088" w:rsidRDefault="002B6088" w:rsidP="002B6088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9091E90" w14:textId="77777777" w:rsidR="002B6088" w:rsidRDefault="002B6088" w:rsidP="002B6088">
      <w:pPr>
        <w:rPr>
          <w:rFonts w:ascii="Mulish" w:hAnsi="Mulish"/>
        </w:rPr>
      </w:pPr>
    </w:p>
    <w:p w14:paraId="4DE653B4" w14:textId="77777777" w:rsidR="002B6088" w:rsidRPr="005E61F8" w:rsidRDefault="00552604" w:rsidP="002B6088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DD6C56DAC61E48C9AC37F9DBEF1D7EF3"/>
          </w:placeholder>
        </w:sdtPr>
        <w:sdtEndPr/>
        <w:sdtContent>
          <w:r w:rsidR="002B6088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2B6088" w:rsidRPr="005E61F8" w14:paraId="58E9E780" w14:textId="77777777" w:rsidTr="00920DB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825EE9E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23FEF28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9C6772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D5A753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88106AE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2B6088" w:rsidRPr="005E61F8" w14:paraId="32A6E941" w14:textId="77777777" w:rsidTr="00920DB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C5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CE4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F5B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D17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BC6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2B6088" w:rsidRPr="005E61F8" w14:paraId="1084A8EA" w14:textId="77777777" w:rsidTr="00920DB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25A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721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E93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CC39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53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2B6088" w:rsidRPr="005E61F8" w14:paraId="55441BD2" w14:textId="77777777" w:rsidTr="00920DB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E07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030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70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C029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37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2B6088" w:rsidRPr="005E61F8" w14:paraId="476938C4" w14:textId="77777777" w:rsidTr="00920DB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9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20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AA6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04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21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2B6088" w:rsidRPr="005E61F8" w14:paraId="3377F091" w14:textId="77777777" w:rsidTr="00920DB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865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729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72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BD2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D7E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2B6088" w:rsidRPr="005E61F8" w14:paraId="22069E72" w14:textId="77777777" w:rsidTr="00920DB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CC3C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04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E740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71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818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2B6088" w:rsidRPr="005E61F8" w14:paraId="5505EB08" w14:textId="77777777" w:rsidTr="00920DB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32E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EB8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07FC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310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C0C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2B6088" w:rsidRPr="005E61F8" w14:paraId="00965755" w14:textId="77777777" w:rsidTr="00920DB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4D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BF4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AE7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BC0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88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2B6088" w:rsidRPr="005E61F8" w14:paraId="78C9D69F" w14:textId="77777777" w:rsidTr="00920DB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FFE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A78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688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980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F7C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2B6088" w:rsidRPr="005E61F8" w14:paraId="712A74C4" w14:textId="77777777" w:rsidTr="00920DB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94A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FDD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46D1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9E8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D9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2B6088" w:rsidRPr="005E61F8" w14:paraId="6BAC1FAE" w14:textId="77777777" w:rsidTr="00920DB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696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8B5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F97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566B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414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2B6088" w:rsidRPr="005E61F8" w14:paraId="40B8470B" w14:textId="77777777" w:rsidTr="00920DB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47F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B4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92F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1852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EE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2B6088" w:rsidRPr="005E61F8" w14:paraId="6BA4EBF5" w14:textId="77777777" w:rsidTr="00920DB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4EE1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E6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2F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CCCE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CF3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2B6088" w:rsidRPr="005E61F8" w14:paraId="62CA86FD" w14:textId="77777777" w:rsidTr="00920DB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0FB0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AC2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2100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D12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519C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2B6088" w:rsidRPr="005E61F8" w14:paraId="3B991101" w14:textId="77777777" w:rsidTr="00920DB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966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52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E12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A782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CFE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2B6088" w:rsidRPr="005E61F8" w14:paraId="18546873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2F86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18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16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53C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07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2B6088" w:rsidRPr="005E61F8" w14:paraId="29CDC712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CE7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2231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60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6CD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BE06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2B6088" w:rsidRPr="005E61F8" w14:paraId="6617C4AD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BDA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824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648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319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5C1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2B6088" w:rsidRPr="005E61F8" w14:paraId="2F1495DD" w14:textId="77777777" w:rsidTr="00920DB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0C26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3DD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8C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0B4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F45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2B6088" w:rsidRPr="005E61F8" w14:paraId="008ACFD1" w14:textId="77777777" w:rsidTr="00920DB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FF5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DEC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9C9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379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4AE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B6088" w:rsidRPr="005E61F8" w14:paraId="1557E48C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476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7F3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A657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26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56E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2B6088" w:rsidRPr="005E61F8" w14:paraId="154F985B" w14:textId="77777777" w:rsidTr="00920DB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7A8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C5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5BC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623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D288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B6088" w:rsidRPr="005E61F8" w14:paraId="750D2898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92B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E83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C551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7A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E836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2B6088" w:rsidRPr="005E61F8" w14:paraId="47F9A970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4C47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F96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252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6A1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949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B6088" w:rsidRPr="005E61F8" w14:paraId="373693F3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05F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3A6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12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44F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A2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2B6088" w:rsidRPr="005E61F8" w14:paraId="25819334" w14:textId="77777777" w:rsidTr="00920DB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B130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51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E9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639C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91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B6088" w:rsidRPr="005E61F8" w14:paraId="25C633AA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EAAF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2FA3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67F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44B3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8787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2B6088" w:rsidRPr="005E61F8" w14:paraId="6BE3EE17" w14:textId="77777777" w:rsidTr="00920DB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D0A2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27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208C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5D9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708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B6088" w:rsidRPr="005E61F8" w14:paraId="71948B0C" w14:textId="77777777" w:rsidTr="00920DB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DCA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7C2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F38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AE4D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B08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2B6088" w:rsidRPr="005E61F8" w14:paraId="36F5A72B" w14:textId="77777777" w:rsidTr="00920DB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360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A1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A51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4B37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7C5C" w14:textId="77777777" w:rsidR="002B6088" w:rsidRPr="005E61F8" w:rsidRDefault="002B6088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2B6088" w:rsidRPr="005E61F8" w14:paraId="2D45851C" w14:textId="77777777" w:rsidTr="00920DB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FCFC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F34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2A03" w14:textId="77777777" w:rsidR="002B6088" w:rsidRPr="005E61F8" w:rsidRDefault="002B6088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D8B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3023" w14:textId="77777777" w:rsidR="002B6088" w:rsidRPr="005E61F8" w:rsidRDefault="002B6088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2B6088" w:rsidRPr="005E61F8" w14:paraId="129C3703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473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366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D0C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39A8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A2C5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2B6088" w:rsidRPr="005E61F8" w14:paraId="3C291E9C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2098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2B07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426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18CB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1D48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2B6088" w:rsidRPr="005E61F8" w14:paraId="45527F7E" w14:textId="77777777" w:rsidTr="00920DB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D24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915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DA6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1D08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B30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2B6088" w:rsidRPr="005E61F8" w14:paraId="75AC8401" w14:textId="77777777" w:rsidTr="00920DB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DE17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F9D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9E9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0B3F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544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2B6088" w:rsidRPr="005E61F8" w14:paraId="7DB4DCC2" w14:textId="77777777" w:rsidTr="00920DB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147E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8FA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464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BAA" w14:textId="77777777" w:rsidR="002B6088" w:rsidRPr="005E61F8" w:rsidRDefault="002B6088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B7B" w14:textId="77777777" w:rsidR="002B6088" w:rsidRPr="005E61F8" w:rsidRDefault="002B6088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E860114" w14:textId="77777777" w:rsidR="002B6088" w:rsidRPr="005E61F8" w:rsidRDefault="002B6088" w:rsidP="002B6088">
      <w:pPr>
        <w:pStyle w:val="Cuerpodelboletn"/>
        <w:rPr>
          <w:rFonts w:ascii="Mulish" w:hAnsi="Mulish"/>
        </w:rPr>
      </w:pPr>
    </w:p>
    <w:p w14:paraId="33CDEB0F" w14:textId="77777777" w:rsidR="002B6088" w:rsidRPr="005E61F8" w:rsidRDefault="002B6088" w:rsidP="00415DBD">
      <w:pPr>
        <w:rPr>
          <w:rFonts w:ascii="Mulish" w:hAnsi="Mulish"/>
        </w:rPr>
      </w:pPr>
    </w:p>
    <w:sectPr w:rsidR="002B6088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B84585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F3CB76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54D8F6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45B9"/>
    <w:multiLevelType w:val="hybridMultilevel"/>
    <w:tmpl w:val="0868DAB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2"/>
  </w:num>
  <w:num w:numId="16">
    <w:abstractNumId w:val="24"/>
  </w:num>
  <w:num w:numId="17">
    <w:abstractNumId w:val="13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0"/>
  </w:num>
  <w:num w:numId="24">
    <w:abstractNumId w:val="8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B6088"/>
    <w:rsid w:val="002C19B9"/>
    <w:rsid w:val="002C1DD9"/>
    <w:rsid w:val="002C41B4"/>
    <w:rsid w:val="002D0702"/>
    <w:rsid w:val="002D2778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2871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2604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2940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6942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irnostru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117945D48F4EDE8B7B578858E4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D03B-98FE-4AD2-92E0-F3EF39AD58C4}"/>
      </w:docPartPr>
      <w:docPartBody>
        <w:p w:rsidR="00871AF0" w:rsidRDefault="002F0F67" w:rsidP="002F0F67">
          <w:pPr>
            <w:pStyle w:val="C6117945D48F4EDE8B7B578858E45D9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2B856C524544E3EA1CC8048AAFB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3A5D-2291-4064-B19B-AC28379CB8AB}"/>
      </w:docPartPr>
      <w:docPartBody>
        <w:p w:rsidR="00871AF0" w:rsidRDefault="002F0F67" w:rsidP="002F0F67">
          <w:pPr>
            <w:pStyle w:val="02B856C524544E3EA1CC8048AAFB91A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0A3F7F7D42C4741A5D8C5ED61C8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19BD-F060-4245-A053-96921DBD5241}"/>
      </w:docPartPr>
      <w:docPartBody>
        <w:p w:rsidR="00871AF0" w:rsidRDefault="002F0F67" w:rsidP="002F0F67">
          <w:pPr>
            <w:pStyle w:val="80A3F7F7D42C4741A5D8C5ED61C839C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D6C56DAC61E48C9AC37F9DBEF1D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891C-C1DC-4471-A1B1-55EB3379B863}"/>
      </w:docPartPr>
      <w:docPartBody>
        <w:p w:rsidR="00871AF0" w:rsidRDefault="002F0F67" w:rsidP="002F0F67">
          <w:pPr>
            <w:pStyle w:val="DD6C56DAC61E48C9AC37F9DBEF1D7EF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F0F67"/>
    <w:rsid w:val="00437E36"/>
    <w:rsid w:val="00443EA4"/>
    <w:rsid w:val="00583D19"/>
    <w:rsid w:val="005C1A80"/>
    <w:rsid w:val="00722728"/>
    <w:rsid w:val="0072448F"/>
    <w:rsid w:val="00787EBD"/>
    <w:rsid w:val="007C3485"/>
    <w:rsid w:val="00871AF0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0F67"/>
    <w:rPr>
      <w:color w:val="808080"/>
    </w:rPr>
  </w:style>
  <w:style w:type="paragraph" w:customStyle="1" w:styleId="C6117945D48F4EDE8B7B578858E45D91">
    <w:name w:val="C6117945D48F4EDE8B7B578858E45D91"/>
    <w:rsid w:val="002F0F67"/>
    <w:pPr>
      <w:spacing w:after="160" w:line="259" w:lineRule="auto"/>
    </w:pPr>
  </w:style>
  <w:style w:type="paragraph" w:customStyle="1" w:styleId="02B856C524544E3EA1CC8048AAFB91AC">
    <w:name w:val="02B856C524544E3EA1CC8048AAFB91AC"/>
    <w:rsid w:val="002F0F67"/>
    <w:pPr>
      <w:spacing w:after="160" w:line="259" w:lineRule="auto"/>
    </w:pPr>
  </w:style>
  <w:style w:type="paragraph" w:customStyle="1" w:styleId="80A3F7F7D42C4741A5D8C5ED61C839C0">
    <w:name w:val="80A3F7F7D42C4741A5D8C5ED61C839C0"/>
    <w:rsid w:val="002F0F67"/>
    <w:pPr>
      <w:spacing w:after="160" w:line="259" w:lineRule="auto"/>
    </w:pPr>
  </w:style>
  <w:style w:type="paragraph" w:customStyle="1" w:styleId="DD6C56DAC61E48C9AC37F9DBEF1D7EF3">
    <w:name w:val="DD6C56DAC61E48C9AC37F9DBEF1D7EF3"/>
    <w:rsid w:val="002F0F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5</Pages>
  <Words>1092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2024-06-10T12:31:00Z</dcterms:created>
  <dcterms:modified xsi:type="dcterms:W3CDTF">2024-09-17T09:20:00Z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