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54ABFC05" w:rsidR="00967865" w:rsidRDefault="00967865" w:rsidP="00967865"/>
                          <w:p w14:paraId="64F01BFD" w14:textId="77777777" w:rsidR="00FD3AF4" w:rsidRDefault="00FD3AF4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54ABFC05" w:rsidR="00967865" w:rsidRDefault="00967865" w:rsidP="00967865"/>
                    <w:p w14:paraId="64F01BFD" w14:textId="77777777" w:rsidR="00FD3AF4" w:rsidRDefault="00FD3AF4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37E21006" w14:textId="6A6EA062" w:rsidR="00E35B6B" w:rsidRDefault="00E35B6B" w:rsidP="00E35B6B">
      <w:pPr>
        <w:rPr>
          <w:rFonts w:ascii="Mulish" w:hAnsi="Mulish"/>
        </w:rPr>
      </w:pPr>
    </w:p>
    <w:p w14:paraId="310BC9E3" w14:textId="77777777" w:rsidR="00FD3AF4" w:rsidRPr="005E61F8" w:rsidRDefault="00FD3AF4" w:rsidP="00E35B6B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E35B6B" w:rsidRPr="005E61F8" w14:paraId="7CF03603" w14:textId="77777777" w:rsidTr="00532853">
        <w:tc>
          <w:tcPr>
            <w:tcW w:w="3625" w:type="dxa"/>
          </w:tcPr>
          <w:p w14:paraId="768D92B7" w14:textId="77777777" w:rsidR="00E35B6B" w:rsidRPr="005E61F8" w:rsidRDefault="00E35B6B" w:rsidP="0053285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0425CD5" w14:textId="77777777" w:rsidR="00E35B6B" w:rsidRPr="005E61F8" w:rsidRDefault="00E35B6B" w:rsidP="00532853">
            <w:pPr>
              <w:rPr>
                <w:rFonts w:ascii="Mulish" w:hAnsi="Mulish"/>
                <w:sz w:val="24"/>
              </w:rPr>
            </w:pPr>
            <w:proofErr w:type="spellStart"/>
            <w:r w:rsidRPr="005E61F8">
              <w:rPr>
                <w:rFonts w:ascii="Mulish" w:hAnsi="Mulish"/>
                <w:sz w:val="24"/>
              </w:rPr>
              <w:t>A</w:t>
            </w:r>
            <w:r>
              <w:rPr>
                <w:rFonts w:ascii="Mulish" w:hAnsi="Mulish"/>
                <w:sz w:val="24"/>
              </w:rPr>
              <w:t>irtificial</w:t>
            </w:r>
            <w:proofErr w:type="spellEnd"/>
            <w:r>
              <w:rPr>
                <w:rFonts w:ascii="Mulish" w:hAnsi="Mulish"/>
                <w:sz w:val="24"/>
              </w:rPr>
              <w:t xml:space="preserve"> </w:t>
            </w:r>
            <w:proofErr w:type="spellStart"/>
            <w:r>
              <w:rPr>
                <w:rFonts w:ascii="Mulish" w:hAnsi="Mulish"/>
                <w:sz w:val="24"/>
              </w:rPr>
              <w:t>Intelligence</w:t>
            </w:r>
            <w:proofErr w:type="spellEnd"/>
            <w:r>
              <w:rPr>
                <w:rFonts w:ascii="Mulish" w:hAnsi="Mulish"/>
                <w:sz w:val="24"/>
              </w:rPr>
              <w:t xml:space="preserve"> </w:t>
            </w:r>
            <w:proofErr w:type="spellStart"/>
            <w:r>
              <w:rPr>
                <w:rFonts w:ascii="Mulish" w:hAnsi="Mulish"/>
                <w:sz w:val="24"/>
              </w:rPr>
              <w:t>Structures</w:t>
            </w:r>
            <w:proofErr w:type="spellEnd"/>
            <w:r>
              <w:rPr>
                <w:rFonts w:ascii="Mulish" w:hAnsi="Mulish"/>
                <w:sz w:val="24"/>
              </w:rPr>
              <w:t>, S.A.</w:t>
            </w:r>
          </w:p>
        </w:tc>
      </w:tr>
      <w:tr w:rsidR="00E35B6B" w:rsidRPr="005E61F8" w14:paraId="4BFCB0D0" w14:textId="77777777" w:rsidTr="00532853">
        <w:tc>
          <w:tcPr>
            <w:tcW w:w="3625" w:type="dxa"/>
          </w:tcPr>
          <w:p w14:paraId="2654FABE" w14:textId="77777777" w:rsidR="00E35B6B" w:rsidRPr="005E61F8" w:rsidRDefault="00E35B6B" w:rsidP="0053285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52402FF" w14:textId="77777777" w:rsidR="00E35B6B" w:rsidRPr="005E61F8" w:rsidRDefault="00E35B6B" w:rsidP="0053285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14</w:t>
            </w:r>
            <w:r w:rsidRPr="005E61F8">
              <w:rPr>
                <w:rFonts w:ascii="Mulish" w:hAnsi="Mulish"/>
                <w:sz w:val="24"/>
              </w:rPr>
              <w:t>/0</w:t>
            </w:r>
            <w:r>
              <w:rPr>
                <w:rFonts w:ascii="Mulish" w:hAnsi="Mulish"/>
                <w:sz w:val="24"/>
              </w:rPr>
              <w:t>5</w:t>
            </w:r>
            <w:r w:rsidRPr="005E61F8">
              <w:rPr>
                <w:rFonts w:ascii="Mulish" w:hAnsi="Mulish"/>
                <w:sz w:val="24"/>
              </w:rPr>
              <w:t>/202</w:t>
            </w:r>
            <w:r>
              <w:rPr>
                <w:rFonts w:ascii="Mulish" w:hAnsi="Mulish"/>
                <w:sz w:val="24"/>
              </w:rPr>
              <w:t>4</w:t>
            </w:r>
          </w:p>
          <w:p w14:paraId="7193BE69" w14:textId="19B43A8E" w:rsidR="00E35B6B" w:rsidRPr="005E61F8" w:rsidRDefault="00E35B6B" w:rsidP="00532853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>Segunda revisión:</w:t>
            </w:r>
            <w:r w:rsidR="00446D94">
              <w:rPr>
                <w:rFonts w:ascii="Mulish" w:hAnsi="Mulish"/>
                <w:sz w:val="24"/>
              </w:rPr>
              <w:t xml:space="preserve"> 11/07/2024</w:t>
            </w:r>
          </w:p>
        </w:tc>
      </w:tr>
      <w:tr w:rsidR="00E35B6B" w:rsidRPr="005E61F8" w14:paraId="0FD2A9C9" w14:textId="77777777" w:rsidTr="00532853">
        <w:tc>
          <w:tcPr>
            <w:tcW w:w="3625" w:type="dxa"/>
          </w:tcPr>
          <w:p w14:paraId="38180058" w14:textId="77777777" w:rsidR="00E35B6B" w:rsidRPr="005E61F8" w:rsidRDefault="00E35B6B" w:rsidP="0053285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BD1EF36" w14:textId="77777777" w:rsidR="00E35B6B" w:rsidRPr="00D659C8" w:rsidRDefault="005071B5" w:rsidP="00532853">
            <w:pPr>
              <w:rPr>
                <w:rFonts w:ascii="Mulish" w:hAnsi="Mulish"/>
                <w:sz w:val="24"/>
              </w:rPr>
            </w:pPr>
            <w:hyperlink r:id="rId14" w:history="1">
              <w:r w:rsidR="00E35B6B" w:rsidRPr="00D659C8">
                <w:rPr>
                  <w:rStyle w:val="Hipervnculo"/>
                  <w:rFonts w:ascii="Mulish" w:hAnsi="Mulish"/>
                  <w:sz w:val="24"/>
                </w:rPr>
                <w:t>https://www.airtificial.com</w:t>
              </w:r>
            </w:hyperlink>
          </w:p>
        </w:tc>
      </w:tr>
    </w:tbl>
    <w:p w14:paraId="1FC83C38" w14:textId="77777777" w:rsidR="00E35B6B" w:rsidRPr="005E61F8" w:rsidRDefault="00E35B6B" w:rsidP="00E35B6B">
      <w:pPr>
        <w:rPr>
          <w:rFonts w:ascii="Mulish" w:hAnsi="Mulish"/>
        </w:rPr>
      </w:pPr>
    </w:p>
    <w:p w14:paraId="5FBAECA9" w14:textId="77777777" w:rsidR="00E35B6B" w:rsidRPr="005E61F8" w:rsidRDefault="00E35B6B" w:rsidP="00E35B6B">
      <w:pPr>
        <w:rPr>
          <w:rFonts w:ascii="Mulish" w:hAnsi="Mulish"/>
        </w:rPr>
      </w:pPr>
    </w:p>
    <w:p w14:paraId="2115F1B4" w14:textId="77777777" w:rsidR="00E35B6B" w:rsidRPr="005E61F8" w:rsidRDefault="005071B5" w:rsidP="00E35B6B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68322B6F1D184990B7A34D804E072857"/>
          </w:placeholder>
        </w:sdtPr>
        <w:sdtEndPr>
          <w:rPr>
            <w:color w:val="50866C"/>
          </w:rPr>
        </w:sdtEndPr>
        <w:sdtContent>
          <w:r w:rsidR="00E35B6B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1E645DA" w14:textId="77777777" w:rsidR="00E35B6B" w:rsidRPr="005E61F8" w:rsidRDefault="00E35B6B" w:rsidP="00E35B6B">
      <w:pPr>
        <w:rPr>
          <w:rFonts w:ascii="Mulish" w:hAnsi="Mulish"/>
        </w:rPr>
      </w:pPr>
    </w:p>
    <w:p w14:paraId="5A12B6A0" w14:textId="77777777" w:rsidR="00E35B6B" w:rsidRPr="005E61F8" w:rsidRDefault="00E35B6B" w:rsidP="00E35B6B">
      <w:pPr>
        <w:pStyle w:val="Cuerpodelboletn"/>
        <w:rPr>
          <w:rFonts w:ascii="Mulish" w:hAnsi="Mulish"/>
        </w:rPr>
        <w:sectPr w:rsidR="00E35B6B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E35B6B" w:rsidRPr="005E61F8" w14:paraId="04CC6090" w14:textId="77777777" w:rsidTr="00E35B6B">
        <w:trPr>
          <w:tblHeader/>
        </w:trPr>
        <w:tc>
          <w:tcPr>
            <w:tcW w:w="1661" w:type="dxa"/>
            <w:shd w:val="clear" w:color="auto" w:fill="3C8378"/>
          </w:tcPr>
          <w:p w14:paraId="1AF510B0" w14:textId="77777777" w:rsidR="00E35B6B" w:rsidRPr="005E61F8" w:rsidRDefault="00E35B6B" w:rsidP="0053285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468DED61" w14:textId="77777777" w:rsidR="00E35B6B" w:rsidRPr="005E61F8" w:rsidRDefault="00E35B6B" w:rsidP="0053285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4DD879FB" w14:textId="77777777" w:rsidR="00E35B6B" w:rsidRPr="005E61F8" w:rsidRDefault="00E35B6B" w:rsidP="0053285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E35B6B" w:rsidRPr="005E61F8" w14:paraId="1AE66207" w14:textId="77777777" w:rsidTr="00532853">
        <w:tc>
          <w:tcPr>
            <w:tcW w:w="1661" w:type="dxa"/>
            <w:vMerge w:val="restart"/>
            <w:vAlign w:val="center"/>
          </w:tcPr>
          <w:p w14:paraId="2FA127A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47A825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7AE618B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84E322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6FB19F2B" w14:textId="77777777" w:rsidTr="00532853">
        <w:tc>
          <w:tcPr>
            <w:tcW w:w="1661" w:type="dxa"/>
            <w:vMerge/>
          </w:tcPr>
          <w:p w14:paraId="134B5CF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D395E7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CE90D89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3B91D9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501BB7EF" w14:textId="77777777" w:rsidTr="00532853">
        <w:tc>
          <w:tcPr>
            <w:tcW w:w="1661" w:type="dxa"/>
            <w:vMerge/>
          </w:tcPr>
          <w:p w14:paraId="0C3428F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1528D5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6ECC52AF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8D059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0655D4B" w14:textId="77777777" w:rsidTr="00532853">
        <w:trPr>
          <w:trHeight w:val="451"/>
        </w:trPr>
        <w:tc>
          <w:tcPr>
            <w:tcW w:w="1661" w:type="dxa"/>
            <w:vMerge/>
          </w:tcPr>
          <w:p w14:paraId="526C3C5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54B53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55B9F638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A27B55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C3EACBC" w14:textId="77777777" w:rsidTr="0053285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BB8DC0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DDE44A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62FC660D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7E3E11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385ADBF" w14:textId="77777777" w:rsidTr="00532853">
        <w:tc>
          <w:tcPr>
            <w:tcW w:w="1661" w:type="dxa"/>
            <w:vMerge/>
            <w:vAlign w:val="center"/>
          </w:tcPr>
          <w:p w14:paraId="1B75746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400420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8F2DF5E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86FC92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6657CC4" w14:textId="77777777" w:rsidTr="00532853">
        <w:tc>
          <w:tcPr>
            <w:tcW w:w="1661" w:type="dxa"/>
            <w:vMerge/>
            <w:vAlign w:val="center"/>
          </w:tcPr>
          <w:p w14:paraId="2A674F8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862D16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62080A59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981DF6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CBF93C6" w14:textId="77777777" w:rsidTr="00532853">
        <w:tc>
          <w:tcPr>
            <w:tcW w:w="1661" w:type="dxa"/>
            <w:vMerge/>
            <w:vAlign w:val="center"/>
          </w:tcPr>
          <w:p w14:paraId="6E704411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3F02A5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F958103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582FA0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762EB528" w14:textId="77777777" w:rsidTr="00532853">
        <w:tc>
          <w:tcPr>
            <w:tcW w:w="1661" w:type="dxa"/>
            <w:vMerge/>
            <w:vAlign w:val="center"/>
          </w:tcPr>
          <w:p w14:paraId="1C94DEA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62FAB8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3DD5211B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463DD5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4C16C9F0" w14:textId="77777777" w:rsidTr="00532853">
        <w:tc>
          <w:tcPr>
            <w:tcW w:w="1661" w:type="dxa"/>
            <w:vMerge/>
            <w:vAlign w:val="center"/>
          </w:tcPr>
          <w:p w14:paraId="78E8B0F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DA1A9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773B26D6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4DD5F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4213826" w14:textId="77777777" w:rsidTr="00532853">
        <w:tc>
          <w:tcPr>
            <w:tcW w:w="1661" w:type="dxa"/>
            <w:vMerge/>
            <w:vAlign w:val="center"/>
          </w:tcPr>
          <w:p w14:paraId="214DC82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004D42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44B3D9A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586EC3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04ED1A18" w14:textId="77777777" w:rsidTr="00532853">
        <w:tc>
          <w:tcPr>
            <w:tcW w:w="1661" w:type="dxa"/>
            <w:vMerge/>
            <w:vAlign w:val="center"/>
          </w:tcPr>
          <w:p w14:paraId="4973E3C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DF6C25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8AEE34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2E1364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26E81042" w14:textId="77777777" w:rsidTr="00532853">
        <w:tc>
          <w:tcPr>
            <w:tcW w:w="1661" w:type="dxa"/>
            <w:vMerge/>
            <w:vAlign w:val="center"/>
          </w:tcPr>
          <w:p w14:paraId="170EB05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98F8DC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033E465D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71E0D1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1D85D47D" w14:textId="77777777" w:rsidTr="00532853">
        <w:tc>
          <w:tcPr>
            <w:tcW w:w="1661" w:type="dxa"/>
            <w:vMerge/>
            <w:vAlign w:val="center"/>
          </w:tcPr>
          <w:p w14:paraId="2FC47E9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20397AE1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582BC9EA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2EDF2B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E1888EE" w14:textId="77777777" w:rsidTr="00532853">
        <w:tc>
          <w:tcPr>
            <w:tcW w:w="1661" w:type="dxa"/>
            <w:vMerge/>
            <w:vAlign w:val="center"/>
          </w:tcPr>
          <w:p w14:paraId="3235901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E64DB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D3FA976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E55011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AE98E4C" w14:textId="77777777" w:rsidTr="00532853">
        <w:tc>
          <w:tcPr>
            <w:tcW w:w="1661" w:type="dxa"/>
            <w:vMerge/>
            <w:vAlign w:val="center"/>
          </w:tcPr>
          <w:p w14:paraId="1E49F2B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5F24C8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0B6E80EE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954F28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6E6A1F28" w14:textId="77777777" w:rsidTr="00532853">
        <w:tc>
          <w:tcPr>
            <w:tcW w:w="1661" w:type="dxa"/>
            <w:vMerge/>
            <w:vAlign w:val="center"/>
          </w:tcPr>
          <w:p w14:paraId="2D04BE3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A03390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8B06A1C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2E38B7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0D09494D" w14:textId="77777777" w:rsidTr="00532853">
        <w:tc>
          <w:tcPr>
            <w:tcW w:w="1661" w:type="dxa"/>
            <w:vMerge/>
            <w:vAlign w:val="center"/>
          </w:tcPr>
          <w:p w14:paraId="783A33F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E7C9C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63451F9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0399B5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2D3D1702" w14:textId="77777777" w:rsidTr="00532853">
        <w:tc>
          <w:tcPr>
            <w:tcW w:w="1661" w:type="dxa"/>
            <w:vMerge/>
            <w:vAlign w:val="center"/>
          </w:tcPr>
          <w:p w14:paraId="384DC9A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3D7B0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A5D5AC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502F351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16283C78" w14:textId="77777777" w:rsidTr="00532853">
        <w:tc>
          <w:tcPr>
            <w:tcW w:w="1661" w:type="dxa"/>
            <w:vMerge/>
            <w:vAlign w:val="center"/>
          </w:tcPr>
          <w:p w14:paraId="1BA8847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EF844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41B37675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CD4435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9CAD705" w14:textId="77777777" w:rsidTr="00532853">
        <w:tc>
          <w:tcPr>
            <w:tcW w:w="1661" w:type="dxa"/>
            <w:vMerge/>
            <w:vAlign w:val="center"/>
          </w:tcPr>
          <w:p w14:paraId="20A4959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50BC56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0FA1E54E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E69AB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76BD9C80" w14:textId="77777777" w:rsidTr="00532853">
        <w:tc>
          <w:tcPr>
            <w:tcW w:w="1661" w:type="dxa"/>
            <w:vMerge/>
            <w:vAlign w:val="center"/>
          </w:tcPr>
          <w:p w14:paraId="35A7A18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ED63A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015F2AA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50B1F5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155B8B39" w14:textId="77777777" w:rsidTr="00532853">
        <w:tc>
          <w:tcPr>
            <w:tcW w:w="1661" w:type="dxa"/>
            <w:vMerge/>
            <w:vAlign w:val="center"/>
          </w:tcPr>
          <w:p w14:paraId="6329D0C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63C8E35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C286E8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624303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45D92268" w14:textId="77777777" w:rsidTr="00532853">
        <w:tc>
          <w:tcPr>
            <w:tcW w:w="1661" w:type="dxa"/>
            <w:vMerge/>
            <w:vAlign w:val="center"/>
          </w:tcPr>
          <w:p w14:paraId="73F8D53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C193C3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5F2890C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246167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BD6AE28" w14:textId="77777777" w:rsidTr="00532853">
        <w:tc>
          <w:tcPr>
            <w:tcW w:w="1661" w:type="dxa"/>
            <w:vMerge/>
            <w:vAlign w:val="center"/>
          </w:tcPr>
          <w:p w14:paraId="3609D2B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E47AC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5474A7C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B014C3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1B94D4D7" w14:textId="77777777" w:rsidTr="00532853">
        <w:tc>
          <w:tcPr>
            <w:tcW w:w="1661" w:type="dxa"/>
            <w:vMerge/>
            <w:vAlign w:val="center"/>
          </w:tcPr>
          <w:p w14:paraId="35E400E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702BB77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0EDE8426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98056F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CCAFB7D" w14:textId="77777777" w:rsidTr="00532853">
        <w:tc>
          <w:tcPr>
            <w:tcW w:w="1661" w:type="dxa"/>
            <w:vMerge/>
            <w:vAlign w:val="center"/>
          </w:tcPr>
          <w:p w14:paraId="37B5FBC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8983B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8F160A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4D629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654F10EB" w14:textId="77777777" w:rsidTr="00532853">
        <w:tc>
          <w:tcPr>
            <w:tcW w:w="1661" w:type="dxa"/>
            <w:vMerge/>
            <w:vAlign w:val="center"/>
          </w:tcPr>
          <w:p w14:paraId="521EC7B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1DFD6F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0346EA19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28F7A2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8C97561" w14:textId="77777777" w:rsidTr="00532853">
        <w:tc>
          <w:tcPr>
            <w:tcW w:w="1661" w:type="dxa"/>
            <w:vMerge/>
            <w:vAlign w:val="center"/>
          </w:tcPr>
          <w:p w14:paraId="2548F43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CEC57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69794E80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DC5653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D367F79" w14:textId="77777777" w:rsidTr="00532853">
        <w:tc>
          <w:tcPr>
            <w:tcW w:w="1661" w:type="dxa"/>
            <w:vMerge/>
            <w:vAlign w:val="center"/>
          </w:tcPr>
          <w:p w14:paraId="73A8E845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E39DB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4258E9C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FDC9B17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1B5810CE" w14:textId="77777777" w:rsidTr="00532853">
        <w:tc>
          <w:tcPr>
            <w:tcW w:w="1661" w:type="dxa"/>
            <w:vMerge/>
            <w:vAlign w:val="center"/>
          </w:tcPr>
          <w:p w14:paraId="6EC50EA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D14597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6768A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D25B9D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53E270FF" w14:textId="77777777" w:rsidTr="00532853">
        <w:tc>
          <w:tcPr>
            <w:tcW w:w="1661" w:type="dxa"/>
            <w:vMerge/>
            <w:vAlign w:val="center"/>
          </w:tcPr>
          <w:p w14:paraId="1C89672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E48405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14D8B095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7FB0457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0FD1C0A5" w14:textId="77777777" w:rsidTr="00532853">
        <w:tc>
          <w:tcPr>
            <w:tcW w:w="1661" w:type="dxa"/>
            <w:vMerge/>
            <w:vAlign w:val="center"/>
          </w:tcPr>
          <w:p w14:paraId="3115B5FD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F36C1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1D86D5F9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8CB719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2CD65795" w14:textId="77777777" w:rsidTr="00532853">
        <w:tc>
          <w:tcPr>
            <w:tcW w:w="1661" w:type="dxa"/>
            <w:vMerge/>
            <w:vAlign w:val="center"/>
          </w:tcPr>
          <w:p w14:paraId="7CD8270B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5EDE8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518C0C4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4BEF55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3891D270" w14:textId="77777777" w:rsidTr="00532853">
        <w:tc>
          <w:tcPr>
            <w:tcW w:w="1661" w:type="dxa"/>
            <w:vMerge/>
            <w:vAlign w:val="center"/>
          </w:tcPr>
          <w:p w14:paraId="35EAAE3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2A71F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0261C4A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C1100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75BCADD8" w14:textId="77777777" w:rsidTr="00532853">
        <w:tc>
          <w:tcPr>
            <w:tcW w:w="1661" w:type="dxa"/>
            <w:vMerge/>
            <w:vAlign w:val="center"/>
          </w:tcPr>
          <w:p w14:paraId="4D42EC14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B67897E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E127286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C07105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0287560A" w14:textId="77777777" w:rsidTr="0053285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6266404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7BD247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7E2B9016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8438D0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2FC78945" w14:textId="77777777" w:rsidTr="00532853">
        <w:tc>
          <w:tcPr>
            <w:tcW w:w="1661" w:type="dxa"/>
            <w:vMerge/>
          </w:tcPr>
          <w:p w14:paraId="1CFC6C17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CB7983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B016831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006CBDC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47040AE3" w14:textId="77777777" w:rsidTr="00532853">
        <w:tc>
          <w:tcPr>
            <w:tcW w:w="1661" w:type="dxa"/>
            <w:vMerge/>
          </w:tcPr>
          <w:p w14:paraId="14E9E772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C60CFE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59151322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88BD200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6E593B50" w14:textId="77777777" w:rsidTr="00532853">
        <w:tc>
          <w:tcPr>
            <w:tcW w:w="1661" w:type="dxa"/>
            <w:vMerge/>
          </w:tcPr>
          <w:p w14:paraId="01228BD9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5BAE1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49329347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448F7DA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35B6B" w:rsidRPr="005E61F8" w14:paraId="00891C54" w14:textId="77777777" w:rsidTr="00532853">
        <w:tc>
          <w:tcPr>
            <w:tcW w:w="1661" w:type="dxa"/>
            <w:vMerge/>
          </w:tcPr>
          <w:p w14:paraId="70455316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E9169E8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1B98A6F3" w14:textId="77777777" w:rsidR="00E35B6B" w:rsidRPr="005E61F8" w:rsidRDefault="00E35B6B" w:rsidP="0053285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A497E8F" w14:textId="77777777" w:rsidR="00E35B6B" w:rsidRPr="005E61F8" w:rsidRDefault="00E35B6B" w:rsidP="0053285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35B6B" w:rsidRPr="005E61F8" w14:paraId="4AA1484F" w14:textId="77777777" w:rsidTr="00532853">
        <w:tc>
          <w:tcPr>
            <w:tcW w:w="7056" w:type="dxa"/>
            <w:gridSpan w:val="2"/>
          </w:tcPr>
          <w:p w14:paraId="271076F8" w14:textId="77777777" w:rsidR="00E35B6B" w:rsidRPr="005E61F8" w:rsidRDefault="00E35B6B" w:rsidP="0053285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3DB0C144" w14:textId="04ED1282" w:rsidR="00E35B6B" w:rsidRPr="005E61F8" w:rsidRDefault="00785603" w:rsidP="0053285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7</w:t>
            </w:r>
          </w:p>
        </w:tc>
        <w:tc>
          <w:tcPr>
            <w:tcW w:w="2709" w:type="dxa"/>
          </w:tcPr>
          <w:p w14:paraId="40F32362" w14:textId="77777777" w:rsidR="00E35B6B" w:rsidRPr="005E61F8" w:rsidRDefault="00E35B6B" w:rsidP="0053285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85FD325" w14:textId="77777777" w:rsidR="00E35B6B" w:rsidRPr="005E61F8" w:rsidRDefault="00E35B6B" w:rsidP="00E35B6B">
      <w:pPr>
        <w:rPr>
          <w:rFonts w:ascii="Mulish" w:hAnsi="Mulish"/>
        </w:rPr>
      </w:pPr>
    </w:p>
    <w:p w14:paraId="7F34011D" w14:textId="77777777" w:rsidR="00E35B6B" w:rsidRPr="005E61F8" w:rsidRDefault="00E35B6B" w:rsidP="00E35B6B">
      <w:pPr>
        <w:jc w:val="both"/>
        <w:rPr>
          <w:rFonts w:ascii="Mulish" w:hAnsi="Mulish"/>
        </w:rPr>
      </w:pPr>
    </w:p>
    <w:p w14:paraId="091BAB1A" w14:textId="77777777" w:rsidR="00E35B6B" w:rsidRPr="005E61F8" w:rsidRDefault="00E35B6B" w:rsidP="00E35B6B">
      <w:pPr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Airtificial</w:t>
      </w:r>
      <w:proofErr w:type="spellEnd"/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Intelligence</w:t>
      </w:r>
      <w:proofErr w:type="spellEnd"/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Structures</w:t>
      </w:r>
      <w:proofErr w:type="spellEnd"/>
      <w:r>
        <w:rPr>
          <w:rFonts w:ascii="Mulish" w:hAnsi="Mulish"/>
        </w:rPr>
        <w:t>, S.A.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57FB7C6" w14:textId="77777777" w:rsidR="00E35B6B" w:rsidRPr="005E61F8" w:rsidRDefault="00E35B6B" w:rsidP="00E35B6B">
      <w:pPr>
        <w:rPr>
          <w:rFonts w:ascii="Mulish" w:hAnsi="Mulish"/>
        </w:rPr>
      </w:pPr>
    </w:p>
    <w:p w14:paraId="0FB9EAAB" w14:textId="77777777" w:rsidR="00E35B6B" w:rsidRPr="005E61F8" w:rsidRDefault="00E35B6B" w:rsidP="00E35B6B">
      <w:pPr>
        <w:rPr>
          <w:rFonts w:ascii="Mulish" w:hAnsi="Mulish"/>
        </w:rPr>
      </w:pPr>
    </w:p>
    <w:p w14:paraId="6A6C5D63" w14:textId="77777777" w:rsidR="00E35B6B" w:rsidRPr="005E61F8" w:rsidRDefault="005071B5" w:rsidP="00E35B6B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75B213829D684A5E8EEF863A568ACE14"/>
          </w:placeholder>
        </w:sdtPr>
        <w:sdtEndPr/>
        <w:sdtContent>
          <w:r w:rsidR="00E35B6B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</w:t>
          </w:r>
          <w:r w:rsidR="00E35B6B" w:rsidRPr="00F85B31">
            <w:rPr>
              <w:rFonts w:ascii="Mulish" w:hAnsi="Mulish"/>
              <w:b/>
              <w:color w:val="50866C"/>
              <w:sz w:val="30"/>
              <w:szCs w:val="30"/>
            </w:rPr>
            <w:t>ctiva</w:t>
          </w:r>
          <w:r w:rsidR="00E35B6B"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5A4792CD" w14:textId="2FFEF64B" w:rsidR="00E35B6B" w:rsidRDefault="00E35B6B" w:rsidP="00E35B6B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6"/>
        <w:gridCol w:w="846"/>
        <w:gridCol w:w="846"/>
        <w:gridCol w:w="846"/>
        <w:gridCol w:w="846"/>
        <w:gridCol w:w="846"/>
        <w:gridCol w:w="847"/>
        <w:gridCol w:w="847"/>
      </w:tblGrid>
      <w:tr w:rsidR="00E35B6B" w:rsidRPr="00682470" w14:paraId="5A8EC646" w14:textId="77777777" w:rsidTr="00E35B6B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6D7BBA3" w14:textId="77777777" w:rsidR="00E35B6B" w:rsidRPr="00682470" w:rsidRDefault="00E35B6B" w:rsidP="00532853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D4604AE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22E3DFC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30CBDEB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ADEC43F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F1BA9F5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3540C9E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A7509D3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706CA60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35B6B" w:rsidRPr="00682470" w14:paraId="73D64FFB" w14:textId="77777777" w:rsidTr="00E35B6B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2595FF2" w14:textId="77777777" w:rsidR="00E35B6B" w:rsidRPr="00682470" w:rsidRDefault="00E35B6B" w:rsidP="0053285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C28BB3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762221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080621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E01E65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FACCA7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89F2D7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360996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1A6D0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59,5</w:t>
            </w:r>
          </w:p>
        </w:tc>
      </w:tr>
      <w:tr w:rsidR="00E35B6B" w:rsidRPr="00682470" w14:paraId="0180051E" w14:textId="77777777" w:rsidTr="00E35B6B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FC73C3A" w14:textId="77777777" w:rsidR="00E35B6B" w:rsidRPr="00682470" w:rsidRDefault="00E35B6B" w:rsidP="00532853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7A94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3CD5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92A4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808F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C5C4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C58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616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7D1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35B6B" w:rsidRPr="00682470" w14:paraId="251CD588" w14:textId="77777777" w:rsidTr="00E35B6B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75100C1" w14:textId="77777777" w:rsidR="00E35B6B" w:rsidRPr="00682470" w:rsidRDefault="00E35B6B" w:rsidP="0053285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96B01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EDA493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CF917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0D4C71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3A5156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4F1240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7C226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418F2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57,1</w:t>
            </w:r>
          </w:p>
        </w:tc>
      </w:tr>
      <w:tr w:rsidR="00E35B6B" w:rsidRPr="00682470" w14:paraId="24DADBE4" w14:textId="77777777" w:rsidTr="00E35B6B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E389580" w14:textId="77777777" w:rsidR="00E35B6B" w:rsidRPr="00682470" w:rsidRDefault="00E35B6B" w:rsidP="00532853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A33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832E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4E94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7FE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59D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CC5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0E6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B684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35B6B" w:rsidRPr="00682470" w14:paraId="08290768" w14:textId="77777777" w:rsidTr="00E35B6B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B328FEB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DC81F42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640E9A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6910BCD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7E99DB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E12CFE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D87DC39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61,5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184948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38,5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C00913" w14:textId="77777777" w:rsidR="00E35B6B" w:rsidRPr="00682470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82470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58,2</w:t>
            </w:r>
          </w:p>
        </w:tc>
      </w:tr>
    </w:tbl>
    <w:p w14:paraId="290DCAAB" w14:textId="2C68151E" w:rsidR="00E35B6B" w:rsidRPr="005E61F8" w:rsidRDefault="00E35B6B" w:rsidP="00E35B6B">
      <w:pPr>
        <w:pStyle w:val="Cuerpodelboletn"/>
        <w:rPr>
          <w:rFonts w:ascii="Mulish" w:hAnsi="Mulish"/>
          <w:lang w:bidi="es-ES"/>
        </w:rPr>
      </w:pPr>
    </w:p>
    <w:p w14:paraId="1124CA35" w14:textId="7A6E12E0" w:rsidR="00E35B6B" w:rsidRPr="005E61F8" w:rsidRDefault="00E35B6B" w:rsidP="00E35B6B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58,2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785603">
        <w:rPr>
          <w:rFonts w:ascii="Mulish" w:hAnsi="Mulish"/>
          <w:lang w:bidi="es-ES"/>
        </w:rPr>
        <w:t>permanece estable dado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que no se ha aplicado ninguna de las recomendaciones efectuades en la evaluación de ese año</w:t>
      </w:r>
      <w:r w:rsidRPr="005E61F8">
        <w:rPr>
          <w:rFonts w:ascii="Mulish" w:hAnsi="Mulish"/>
          <w:lang w:bidi="es-ES"/>
        </w:rPr>
        <w:t>.</w:t>
      </w:r>
    </w:p>
    <w:p w14:paraId="4B6DFCB0" w14:textId="77777777" w:rsidR="00E35B6B" w:rsidRPr="005E61F8" w:rsidRDefault="00E35B6B" w:rsidP="00E35B6B">
      <w:pPr>
        <w:pStyle w:val="Cuerpodelboletn"/>
        <w:rPr>
          <w:rFonts w:ascii="Mulish" w:hAnsi="Mulish"/>
        </w:rPr>
      </w:pPr>
    </w:p>
    <w:p w14:paraId="5583D6EF" w14:textId="77777777" w:rsidR="00E35B6B" w:rsidRDefault="00E35B6B" w:rsidP="00E35B6B">
      <w:pPr>
        <w:pStyle w:val="Cuerpodelboletn"/>
        <w:rPr>
          <w:rFonts w:ascii="Mulish" w:hAnsi="Mulish"/>
        </w:rPr>
      </w:pPr>
    </w:p>
    <w:p w14:paraId="3DD9775A" w14:textId="77777777" w:rsidR="00E35B6B" w:rsidRDefault="00E35B6B" w:rsidP="00E35B6B">
      <w:pPr>
        <w:pStyle w:val="Cuerpodelboletn"/>
        <w:rPr>
          <w:rFonts w:ascii="Mulish" w:hAnsi="Mulish"/>
        </w:rPr>
      </w:pPr>
    </w:p>
    <w:p w14:paraId="5AC47A15" w14:textId="77777777" w:rsidR="00E35B6B" w:rsidRPr="005E61F8" w:rsidRDefault="00E35B6B" w:rsidP="00E35B6B">
      <w:pPr>
        <w:pStyle w:val="Cuerpodelboletn"/>
        <w:rPr>
          <w:rFonts w:ascii="Mulish" w:hAnsi="Mulish"/>
        </w:rPr>
        <w:sectPr w:rsidR="00E35B6B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2E10B4DB9D34799BE7D66C4133983E3"/>
        </w:placeholder>
      </w:sdtPr>
      <w:sdtEndPr/>
      <w:sdtContent>
        <w:p w14:paraId="3E8C4EEC" w14:textId="77777777" w:rsidR="00E35B6B" w:rsidRPr="005E61F8" w:rsidRDefault="00E35B6B" w:rsidP="00E35B6B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27BC7EAA" w14:textId="77777777" w:rsidR="00E35B6B" w:rsidRPr="005E61F8" w:rsidRDefault="00E35B6B" w:rsidP="00E35B6B">
      <w:pPr>
        <w:pStyle w:val="Cuerpodelboletn"/>
        <w:rPr>
          <w:rFonts w:ascii="Mulish" w:hAnsi="Mulish"/>
        </w:rPr>
      </w:pPr>
    </w:p>
    <w:p w14:paraId="05540BD0" w14:textId="77777777" w:rsidR="00E35B6B" w:rsidRPr="005E61F8" w:rsidRDefault="00E35B6B" w:rsidP="00E35B6B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proofErr w:type="spellStart"/>
      <w:r>
        <w:rPr>
          <w:rFonts w:ascii="Mulish" w:hAnsi="Mulish"/>
        </w:rPr>
        <w:t>Airtificial</w:t>
      </w:r>
      <w:proofErr w:type="spellEnd"/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Intelligence</w:t>
      </w:r>
      <w:proofErr w:type="spellEnd"/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Structures</w:t>
      </w:r>
      <w:proofErr w:type="spellEnd"/>
      <w:r>
        <w:rPr>
          <w:rFonts w:ascii="Mulish" w:hAnsi="Mulish"/>
        </w:rPr>
        <w:t>, S.A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0455EC0E" w14:textId="77777777" w:rsidR="00E35B6B" w:rsidRDefault="00E35B6B" w:rsidP="00E35B6B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Como consecuencia de esto </w:t>
      </w:r>
      <w:bookmarkStart w:id="0" w:name="_Hlk166587818"/>
      <w:r w:rsidRPr="005E61F8">
        <w:rPr>
          <w:rFonts w:ascii="Mulish" w:hAnsi="Mulish"/>
        </w:rPr>
        <w:t xml:space="preserve">persisten los déficits evidenciados en dicha evaluación: </w:t>
      </w:r>
    </w:p>
    <w:p w14:paraId="6F4D7F1E" w14:textId="77777777" w:rsidR="00E35B6B" w:rsidRPr="005E61F8" w:rsidRDefault="00E35B6B" w:rsidP="00E35B6B">
      <w:pPr>
        <w:pStyle w:val="Sinespaciado"/>
        <w:spacing w:line="276" w:lineRule="auto"/>
        <w:jc w:val="both"/>
        <w:rPr>
          <w:rFonts w:ascii="Mulish" w:hAnsi="Mulish"/>
        </w:rPr>
      </w:pPr>
    </w:p>
    <w:p w14:paraId="0B129E48" w14:textId="77777777" w:rsidR="00E35B6B" w:rsidRPr="00561CEE" w:rsidRDefault="00E35B6B" w:rsidP="00E35B6B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644EF7B6" w14:textId="77777777" w:rsidR="00E35B6B" w:rsidRPr="005E61F8" w:rsidRDefault="00E35B6B" w:rsidP="00E35B6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4481ECDD" w14:textId="77777777" w:rsidR="00E35B6B" w:rsidRPr="005E61F8" w:rsidRDefault="00E35B6B" w:rsidP="00E35B6B">
      <w:pPr>
        <w:pStyle w:val="Prrafodelista"/>
        <w:rPr>
          <w:rFonts w:ascii="Mulish" w:hAnsi="Mulish"/>
        </w:rPr>
      </w:pPr>
    </w:p>
    <w:p w14:paraId="4768BBC4" w14:textId="77777777" w:rsidR="00E35B6B" w:rsidRDefault="00E35B6B" w:rsidP="00E35B6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7F8341C" w14:textId="77777777" w:rsidR="00E35B6B" w:rsidRDefault="00E35B6B" w:rsidP="00E35B6B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7F3CAD9" w14:textId="77777777" w:rsidR="00E35B6B" w:rsidRDefault="00E35B6B" w:rsidP="00E35B6B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descripción de su estructura organizativa.</w:t>
      </w:r>
    </w:p>
    <w:p w14:paraId="4EB9B4E8" w14:textId="77777777" w:rsidR="00E35B6B" w:rsidRDefault="00E35B6B" w:rsidP="00E35B6B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El organigrama.</w:t>
      </w:r>
    </w:p>
    <w:p w14:paraId="455E0C76" w14:textId="77777777" w:rsidR="00E35B6B" w:rsidRDefault="00E35B6B" w:rsidP="00E35B6B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564B2F20" w14:textId="77777777" w:rsidR="00E35B6B" w:rsidRDefault="00E35B6B" w:rsidP="00E35B6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1D5BBA31" w14:textId="77777777" w:rsidR="00E35B6B" w:rsidRDefault="00E35B6B" w:rsidP="00E35B6B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63029BED" w14:textId="77777777" w:rsidR="00E35B6B" w:rsidRDefault="00E35B6B" w:rsidP="00E35B6B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I</w:t>
      </w:r>
      <w:r w:rsidRPr="005E61F8">
        <w:rPr>
          <w:rFonts w:ascii="Mulish" w:hAnsi="Mulish"/>
        </w:rPr>
        <w:t>nformación sobre los contratos adjudicados por administraciones públicas</w:t>
      </w:r>
      <w:r>
        <w:rPr>
          <w:rFonts w:ascii="Mulish" w:hAnsi="Mulish"/>
        </w:rPr>
        <w:t>.</w:t>
      </w:r>
    </w:p>
    <w:p w14:paraId="7624C0CA" w14:textId="32F68373" w:rsidR="00E35B6B" w:rsidRPr="005E61F8" w:rsidRDefault="00E35B6B" w:rsidP="00E35B6B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Información sobre</w:t>
      </w:r>
      <w:r w:rsidRPr="005E61F8">
        <w:rPr>
          <w:rFonts w:ascii="Mulish" w:hAnsi="Mulish"/>
        </w:rPr>
        <w:t xml:space="preserve"> los convenios </w:t>
      </w:r>
      <w:r w:rsidR="00785603">
        <w:rPr>
          <w:rFonts w:ascii="Mulish" w:hAnsi="Mulish"/>
        </w:rPr>
        <w:t>suscritos</w:t>
      </w:r>
      <w:r w:rsidRPr="005E61F8">
        <w:rPr>
          <w:rFonts w:ascii="Mulish" w:hAnsi="Mulish"/>
        </w:rPr>
        <w:t xml:space="preserve"> con administraciones públicas</w:t>
      </w:r>
      <w:r>
        <w:rPr>
          <w:rFonts w:ascii="Mulish" w:hAnsi="Mulish"/>
        </w:rPr>
        <w:t>,</w:t>
      </w:r>
      <w:r w:rsidRPr="001F7C08">
        <w:rPr>
          <w:rFonts w:ascii="Mulish" w:hAnsi="Mulish"/>
        </w:rPr>
        <w:t xml:space="preserve"> con mención de las partes firmantes, su objeto, plazo de duración y en su caso, las obligaciones económicas convenidas y su cuantía</w:t>
      </w:r>
      <w:r w:rsidRPr="005E61F8">
        <w:rPr>
          <w:rFonts w:ascii="Mulish" w:hAnsi="Mulish"/>
        </w:rPr>
        <w:t>.</w:t>
      </w:r>
    </w:p>
    <w:p w14:paraId="7B050296" w14:textId="77777777" w:rsidR="00E35B6B" w:rsidRPr="005E61F8" w:rsidRDefault="00E35B6B" w:rsidP="00E35B6B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A41226A" w14:textId="77777777" w:rsidR="00E35B6B" w:rsidRPr="005E61F8" w:rsidRDefault="00E35B6B" w:rsidP="00E35B6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entidad.</w:t>
      </w:r>
    </w:p>
    <w:bookmarkEnd w:id="0"/>
    <w:p w14:paraId="7FD201F6" w14:textId="77777777" w:rsidR="00E35B6B" w:rsidRPr="005E61F8" w:rsidRDefault="00E35B6B" w:rsidP="00E35B6B">
      <w:pPr>
        <w:pStyle w:val="Cuerpodelboletn"/>
        <w:rPr>
          <w:rFonts w:ascii="Mulish" w:hAnsi="Mulish"/>
        </w:rPr>
      </w:pPr>
    </w:p>
    <w:p w14:paraId="36A2492E" w14:textId="77777777" w:rsidR="00E35B6B" w:rsidRPr="005E61F8" w:rsidRDefault="00E35B6B" w:rsidP="00E35B6B">
      <w:pPr>
        <w:pStyle w:val="Sinespaciado"/>
        <w:spacing w:line="276" w:lineRule="auto"/>
        <w:jc w:val="both"/>
        <w:rPr>
          <w:rFonts w:ascii="Mulish" w:hAnsi="Mulish"/>
        </w:rPr>
      </w:pPr>
    </w:p>
    <w:p w14:paraId="0ADE4BA5" w14:textId="67EEC05A" w:rsidR="00E35B6B" w:rsidRPr="005E61F8" w:rsidRDefault="00E35B6B" w:rsidP="00527BF3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785603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0D08BBEE" w14:textId="77777777" w:rsidR="00E35B6B" w:rsidRPr="005E61F8" w:rsidRDefault="00E35B6B" w:rsidP="00E35B6B">
      <w:pPr>
        <w:pStyle w:val="Cuerpodelboletn"/>
        <w:rPr>
          <w:rFonts w:ascii="Mulish" w:hAnsi="Mulish"/>
        </w:rPr>
        <w:sectPr w:rsidR="00E35B6B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231E5BC6" w14:textId="77777777" w:rsidR="00E35B6B" w:rsidRPr="005E61F8" w:rsidRDefault="00E35B6B" w:rsidP="00E35B6B">
      <w:pPr>
        <w:pStyle w:val="Sinespaciado"/>
        <w:spacing w:line="276" w:lineRule="auto"/>
        <w:jc w:val="both"/>
        <w:rPr>
          <w:rFonts w:ascii="Mulish" w:hAnsi="Mulish"/>
        </w:rPr>
      </w:pPr>
    </w:p>
    <w:p w14:paraId="5EB38B40" w14:textId="77777777" w:rsidR="00E35B6B" w:rsidRPr="005E61F8" w:rsidRDefault="00E35B6B" w:rsidP="00E35B6B">
      <w:pPr>
        <w:pStyle w:val="Sinespaciado"/>
        <w:spacing w:line="276" w:lineRule="auto"/>
        <w:jc w:val="both"/>
        <w:rPr>
          <w:rFonts w:ascii="Mulish" w:hAnsi="Mulish"/>
        </w:rPr>
      </w:pPr>
    </w:p>
    <w:p w14:paraId="28F20BAA" w14:textId="77777777" w:rsidR="00E35B6B" w:rsidRDefault="00E35B6B" w:rsidP="00E35B6B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5B212EAB" w14:textId="77777777" w:rsidR="00E35B6B" w:rsidRPr="005E61F8" w:rsidRDefault="005071B5" w:rsidP="00E35B6B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DE03B9E910B34228887DC95C9552A149"/>
          </w:placeholder>
        </w:sdtPr>
        <w:sdtEndPr/>
        <w:sdtContent>
          <w:r w:rsidR="00E35B6B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499"/>
        <w:gridCol w:w="2760"/>
        <w:gridCol w:w="761"/>
        <w:gridCol w:w="4053"/>
      </w:tblGrid>
      <w:tr w:rsidR="00E35B6B" w:rsidRPr="005E61F8" w14:paraId="600126EE" w14:textId="77777777" w:rsidTr="00E35B6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3082A4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B4A4BDF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C4D635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E88BFE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74F807E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E35B6B" w:rsidRPr="005E61F8" w14:paraId="6E933FF2" w14:textId="77777777" w:rsidTr="0053285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B67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A5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5B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308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4F2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E35B6B" w:rsidRPr="005E61F8" w14:paraId="261AE30B" w14:textId="77777777" w:rsidTr="0053285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59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D9E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EE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9A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C40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E35B6B" w:rsidRPr="005E61F8" w14:paraId="7517A9A7" w14:textId="77777777" w:rsidTr="0053285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D8F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504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E99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CBF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B1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E35B6B" w:rsidRPr="005E61F8" w14:paraId="238A2889" w14:textId="77777777" w:rsidTr="0053285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CE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35A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B4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04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272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E35B6B" w:rsidRPr="005E61F8" w14:paraId="339CB901" w14:textId="77777777" w:rsidTr="0053285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E50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F3C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906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8F48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799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E35B6B" w:rsidRPr="005E61F8" w14:paraId="6D7A7777" w14:textId="77777777" w:rsidTr="0053285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38F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71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653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C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BA9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E35B6B" w:rsidRPr="005E61F8" w14:paraId="1CAE38F9" w14:textId="77777777" w:rsidTr="0053285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020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5CE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BE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8B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2BC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E35B6B" w:rsidRPr="005E61F8" w14:paraId="5510897B" w14:textId="77777777" w:rsidTr="0053285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23A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26A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D58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104C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0D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E35B6B" w:rsidRPr="005E61F8" w14:paraId="495AA8E7" w14:textId="77777777" w:rsidTr="0053285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71F6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A07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50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EF8D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BE2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E35B6B" w:rsidRPr="005E61F8" w14:paraId="25BAD106" w14:textId="77777777" w:rsidTr="0053285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69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56E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9F8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11A8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070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E35B6B" w:rsidRPr="005E61F8" w14:paraId="48A89972" w14:textId="77777777" w:rsidTr="0053285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8F5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1DB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4A1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747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4C9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E35B6B" w:rsidRPr="005E61F8" w14:paraId="7199AD27" w14:textId="77777777" w:rsidTr="0053285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7AA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93D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EE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7EE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BF8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E35B6B" w:rsidRPr="005E61F8" w14:paraId="32E3E281" w14:textId="77777777" w:rsidTr="0053285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AED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FA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30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AD7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BE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E35B6B" w:rsidRPr="005E61F8" w14:paraId="212CEF81" w14:textId="77777777" w:rsidTr="0053285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482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D3F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10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F59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BF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E35B6B" w:rsidRPr="005E61F8" w14:paraId="463D449F" w14:textId="77777777" w:rsidTr="0053285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F81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89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D53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CA29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6F6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E35B6B" w:rsidRPr="005E61F8" w14:paraId="602085C1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5F0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705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D08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CCB6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58E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E35B6B" w:rsidRPr="005E61F8" w14:paraId="638A6FD2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2B0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BDA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912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44B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AEC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E35B6B" w:rsidRPr="005E61F8" w14:paraId="29F721A5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AF7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2D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5B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793A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7E8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E35B6B" w:rsidRPr="005E61F8" w14:paraId="0A9469E8" w14:textId="77777777" w:rsidTr="0053285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8DC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1F8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647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C766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533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E35B6B" w:rsidRPr="005E61F8" w14:paraId="160D6392" w14:textId="77777777" w:rsidTr="0053285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A59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C0E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AA4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D35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9CA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35B6B" w:rsidRPr="005E61F8" w14:paraId="62B7BCD3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896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9C3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F69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4F80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C32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E35B6B" w:rsidRPr="005E61F8" w14:paraId="6152A48B" w14:textId="77777777" w:rsidTr="0053285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E3D0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7164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C01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76D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13C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35B6B" w:rsidRPr="005E61F8" w14:paraId="5FC6FA2E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591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879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F2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F4ED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D115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E35B6B" w:rsidRPr="005E61F8" w14:paraId="223A8C57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91B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40D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2F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F96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365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35B6B" w:rsidRPr="005E61F8" w14:paraId="2BF73576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B78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7CB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2EF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D356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4BA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E35B6B" w:rsidRPr="005E61F8" w14:paraId="15D8A933" w14:textId="77777777" w:rsidTr="0053285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CA0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75E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348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D4F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BF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35B6B" w:rsidRPr="005E61F8" w14:paraId="47775EDB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CB8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47F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EE7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7BF4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391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E35B6B" w:rsidRPr="005E61F8" w14:paraId="49B70733" w14:textId="77777777" w:rsidTr="0053285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CB2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727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EF0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01C4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795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35B6B" w:rsidRPr="005E61F8" w14:paraId="04BF6EAC" w14:textId="77777777" w:rsidTr="0053285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0E7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A40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6E3E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283A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FB8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E35B6B" w:rsidRPr="005E61F8" w14:paraId="08692071" w14:textId="77777777" w:rsidTr="0053285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7402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B0E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91E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65A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1E9C" w14:textId="77777777" w:rsidR="00E35B6B" w:rsidRPr="005E61F8" w:rsidRDefault="00E35B6B" w:rsidP="0053285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E35B6B" w:rsidRPr="005E61F8" w14:paraId="23C24EC7" w14:textId="77777777" w:rsidTr="0053285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3364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60D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E5F6" w14:textId="77777777" w:rsidR="00E35B6B" w:rsidRPr="005E61F8" w:rsidRDefault="00E35B6B" w:rsidP="0053285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B75A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DF3E" w14:textId="77777777" w:rsidR="00E35B6B" w:rsidRPr="005E61F8" w:rsidRDefault="00E35B6B" w:rsidP="0053285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E35B6B" w:rsidRPr="005E61F8" w14:paraId="261E847B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E881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04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CF7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B0E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0243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E35B6B" w:rsidRPr="005E61F8" w14:paraId="3907062A" w14:textId="77777777" w:rsidTr="0053285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28BD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D47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CD1A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246D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5C77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E35B6B" w:rsidRPr="005E61F8" w14:paraId="483FE1FC" w14:textId="77777777" w:rsidTr="0053285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74B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083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A62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EE71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51C5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E35B6B" w:rsidRPr="005E61F8" w14:paraId="61E8EDCA" w14:textId="77777777" w:rsidTr="0053285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5E4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2E9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DEC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A214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ADB5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E35B6B" w:rsidRPr="005E61F8" w14:paraId="06DC16F9" w14:textId="77777777" w:rsidTr="0053285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5418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446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A5F4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6825" w14:textId="77777777" w:rsidR="00E35B6B" w:rsidRPr="005E61F8" w:rsidRDefault="00E35B6B" w:rsidP="0053285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197F" w14:textId="77777777" w:rsidR="00E35B6B" w:rsidRPr="005E61F8" w:rsidRDefault="00E35B6B" w:rsidP="0053285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446A0F6B" w14:textId="77777777" w:rsidR="00E35B6B" w:rsidRPr="005E61F8" w:rsidRDefault="00E35B6B" w:rsidP="00E35B6B">
      <w:pPr>
        <w:pStyle w:val="Cuerpodelboletn"/>
        <w:rPr>
          <w:rFonts w:ascii="Mulish" w:hAnsi="Mulish"/>
        </w:r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sectPr w:rsidR="00415DBD" w:rsidRPr="005E61F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3E5A" w14:textId="77777777" w:rsidR="00AE6A6E" w:rsidRDefault="00AE6A6E" w:rsidP="00F31BC3">
      <w:r>
        <w:separator/>
      </w:r>
    </w:p>
  </w:endnote>
  <w:endnote w:type="continuationSeparator" w:id="0">
    <w:p w14:paraId="3BF6D56C" w14:textId="77777777" w:rsidR="00AE6A6E" w:rsidRDefault="00AE6A6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8178" w14:textId="77777777" w:rsidR="00AE6A6E" w:rsidRDefault="00AE6A6E" w:rsidP="00F31BC3">
      <w:r>
        <w:separator/>
      </w:r>
    </w:p>
  </w:footnote>
  <w:footnote w:type="continuationSeparator" w:id="0">
    <w:p w14:paraId="181BFEE7" w14:textId="77777777" w:rsidR="00AE6A6E" w:rsidRDefault="00AE6A6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11C1ECB5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57A29140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618D576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2"/>
  </w:num>
  <w:num w:numId="16">
    <w:abstractNumId w:val="22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46D94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71B5"/>
    <w:rsid w:val="00511398"/>
    <w:rsid w:val="00521C69"/>
    <w:rsid w:val="00527BF3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5603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35B6B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3AF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irtificia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22B6F1D184990B7A34D804E07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0B8B-0EC4-4D58-BB4E-8605EEF0FAE0}"/>
      </w:docPartPr>
      <w:docPartBody>
        <w:p w:rsidR="00812566" w:rsidRDefault="00DD19D1" w:rsidP="00DD19D1">
          <w:pPr>
            <w:pStyle w:val="68322B6F1D184990B7A34D804E07285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5B213829D684A5E8EEF863A568A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102F-A615-49FB-83E6-378AC49F0099}"/>
      </w:docPartPr>
      <w:docPartBody>
        <w:p w:rsidR="00812566" w:rsidRDefault="00DD19D1" w:rsidP="00DD19D1">
          <w:pPr>
            <w:pStyle w:val="75B213829D684A5E8EEF863A568ACE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2E10B4DB9D34799BE7D66C41339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4627-4315-4AFC-9747-C6A00F130422}"/>
      </w:docPartPr>
      <w:docPartBody>
        <w:p w:rsidR="00812566" w:rsidRDefault="00DD19D1" w:rsidP="00DD19D1">
          <w:pPr>
            <w:pStyle w:val="F2E10B4DB9D34799BE7D66C4133983E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E03B9E910B34228887DC95C9552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D0E1-45BA-41D2-8A8E-387ABEC0D11D}"/>
      </w:docPartPr>
      <w:docPartBody>
        <w:p w:rsidR="00812566" w:rsidRDefault="00DD19D1" w:rsidP="00DD19D1">
          <w:pPr>
            <w:pStyle w:val="DE03B9E910B34228887DC95C9552A14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12566"/>
    <w:rsid w:val="008E118A"/>
    <w:rsid w:val="00A036B0"/>
    <w:rsid w:val="00A104A7"/>
    <w:rsid w:val="00AB484A"/>
    <w:rsid w:val="00C32372"/>
    <w:rsid w:val="00DA008C"/>
    <w:rsid w:val="00DD19D1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9D1"/>
    <w:rPr>
      <w:color w:val="808080"/>
    </w:rPr>
  </w:style>
  <w:style w:type="paragraph" w:customStyle="1" w:styleId="68322B6F1D184990B7A34D804E072857">
    <w:name w:val="68322B6F1D184990B7A34D804E072857"/>
    <w:rsid w:val="00DD19D1"/>
    <w:pPr>
      <w:spacing w:after="160" w:line="259" w:lineRule="auto"/>
    </w:pPr>
  </w:style>
  <w:style w:type="paragraph" w:customStyle="1" w:styleId="75B213829D684A5E8EEF863A568ACE14">
    <w:name w:val="75B213829D684A5E8EEF863A568ACE14"/>
    <w:rsid w:val="00DD19D1"/>
    <w:pPr>
      <w:spacing w:after="160" w:line="259" w:lineRule="auto"/>
    </w:pPr>
  </w:style>
  <w:style w:type="paragraph" w:customStyle="1" w:styleId="F2E10B4DB9D34799BE7D66C4133983E3">
    <w:name w:val="F2E10B4DB9D34799BE7D66C4133983E3"/>
    <w:rsid w:val="00DD19D1"/>
    <w:pPr>
      <w:spacing w:after="160" w:line="259" w:lineRule="auto"/>
    </w:pPr>
  </w:style>
  <w:style w:type="paragraph" w:customStyle="1" w:styleId="DE03B9E910B34228887DC95C9552A149">
    <w:name w:val="DE03B9E910B34228887DC95C9552A149"/>
    <w:rsid w:val="00DD1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7</TotalTime>
  <Pages>4</Pages>
  <Words>1013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7</cp:revision>
  <cp:lastPrinted>2008-09-26T23:14:00Z</cp:lastPrinted>
  <dcterms:created xsi:type="dcterms:W3CDTF">2024-06-10T10:20:00Z</dcterms:created>
  <dcterms:modified xsi:type="dcterms:W3CDTF">2024-09-17T08:06:00Z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