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02CA9105" w:rsidR="00415DBD" w:rsidRDefault="00415DBD" w:rsidP="00415DBD">
      <w:pPr>
        <w:rPr>
          <w:rFonts w:ascii="Mulish" w:hAnsi="Mulish"/>
        </w:rPr>
      </w:pPr>
    </w:p>
    <w:p w14:paraId="302A1F3F" w14:textId="2494EFA4" w:rsidR="00032399" w:rsidRDefault="00032399" w:rsidP="00415DBD">
      <w:pPr>
        <w:rPr>
          <w:rFonts w:ascii="Mulish" w:hAnsi="Mulish"/>
        </w:rPr>
      </w:pPr>
    </w:p>
    <w:p w14:paraId="100C8584" w14:textId="77777777" w:rsidR="004C631A" w:rsidRPr="005E61F8" w:rsidRDefault="004C631A" w:rsidP="004C631A">
      <w:pPr>
        <w:rPr>
          <w:rFonts w:ascii="Mulish" w:hAnsi="Mulish"/>
        </w:rPr>
      </w:pPr>
    </w:p>
    <w:p w14:paraId="4B6ADC63" w14:textId="77777777" w:rsidR="004C631A" w:rsidRPr="005E61F8" w:rsidRDefault="004C631A" w:rsidP="004C631A">
      <w:pPr>
        <w:rPr>
          <w:rFonts w:ascii="Mulish" w:hAnsi="Mulish"/>
        </w:rPr>
      </w:pPr>
    </w:p>
    <w:p w14:paraId="5D95AE16" w14:textId="77777777" w:rsidR="004C631A" w:rsidRPr="005E61F8" w:rsidRDefault="004C631A" w:rsidP="004C631A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4C631A" w:rsidRPr="005E61F8" w14:paraId="4358A819" w14:textId="77777777" w:rsidTr="008341DA">
        <w:tc>
          <w:tcPr>
            <w:tcW w:w="3625" w:type="dxa"/>
          </w:tcPr>
          <w:p w14:paraId="52445FF4" w14:textId="77777777" w:rsidR="004C631A" w:rsidRPr="005E61F8" w:rsidRDefault="004C631A" w:rsidP="008341DA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421E4F1" w14:textId="77777777" w:rsidR="004C631A" w:rsidRPr="005E61F8" w:rsidRDefault="004C631A" w:rsidP="008341DA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 xml:space="preserve">Fundación </w:t>
            </w:r>
            <w:proofErr w:type="spellStart"/>
            <w:r>
              <w:rPr>
                <w:rFonts w:ascii="Mulish" w:hAnsi="Mulish"/>
                <w:sz w:val="24"/>
              </w:rPr>
              <w:t>Anar</w:t>
            </w:r>
            <w:proofErr w:type="spellEnd"/>
          </w:p>
        </w:tc>
      </w:tr>
      <w:tr w:rsidR="004C631A" w:rsidRPr="005E61F8" w14:paraId="223B588B" w14:textId="77777777" w:rsidTr="008341DA">
        <w:tc>
          <w:tcPr>
            <w:tcW w:w="3625" w:type="dxa"/>
          </w:tcPr>
          <w:p w14:paraId="3B35A9EA" w14:textId="77777777" w:rsidR="004C631A" w:rsidRPr="005E61F8" w:rsidRDefault="004C631A" w:rsidP="008341DA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14C43FE4" w14:textId="77777777" w:rsidR="004C631A" w:rsidRPr="005E61F8" w:rsidRDefault="004C631A" w:rsidP="008341DA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22/05/2024</w:t>
            </w:r>
          </w:p>
          <w:p w14:paraId="47D3C50D" w14:textId="336CCA27" w:rsidR="004C631A" w:rsidRPr="005E61F8" w:rsidRDefault="004C631A" w:rsidP="008341DA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1C019D">
              <w:rPr>
                <w:rFonts w:ascii="Mulish" w:hAnsi="Mulish"/>
                <w:sz w:val="24"/>
              </w:rPr>
              <w:t>16/07/2024</w:t>
            </w:r>
          </w:p>
        </w:tc>
      </w:tr>
      <w:tr w:rsidR="004C631A" w:rsidRPr="005E61F8" w14:paraId="632591D3" w14:textId="77777777" w:rsidTr="008341DA">
        <w:tc>
          <w:tcPr>
            <w:tcW w:w="3625" w:type="dxa"/>
          </w:tcPr>
          <w:p w14:paraId="59C097A6" w14:textId="77777777" w:rsidR="004C631A" w:rsidRPr="005E61F8" w:rsidRDefault="004C631A" w:rsidP="008341DA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4C869C43" w14:textId="77777777" w:rsidR="004C631A" w:rsidRPr="00835EE3" w:rsidRDefault="007C09C2" w:rsidP="008341DA">
            <w:pPr>
              <w:rPr>
                <w:rFonts w:ascii="Mulish" w:hAnsi="Mulish"/>
                <w:sz w:val="24"/>
              </w:rPr>
            </w:pPr>
            <w:hyperlink r:id="rId14" w:history="1">
              <w:r w:rsidR="004C631A" w:rsidRPr="00835EE3">
                <w:rPr>
                  <w:rStyle w:val="Hipervnculo"/>
                  <w:rFonts w:ascii="Mulish" w:hAnsi="Mulish"/>
                  <w:sz w:val="24"/>
                </w:rPr>
                <w:t>https://www.anar.org</w:t>
              </w:r>
            </w:hyperlink>
          </w:p>
        </w:tc>
      </w:tr>
    </w:tbl>
    <w:p w14:paraId="3358438A" w14:textId="77777777" w:rsidR="004C631A" w:rsidRPr="005E61F8" w:rsidRDefault="004C631A" w:rsidP="004C631A">
      <w:pPr>
        <w:rPr>
          <w:rFonts w:ascii="Mulish" w:hAnsi="Mulish"/>
        </w:rPr>
      </w:pPr>
    </w:p>
    <w:p w14:paraId="5C23D096" w14:textId="77777777" w:rsidR="004C631A" w:rsidRPr="005E61F8" w:rsidRDefault="004C631A" w:rsidP="004C631A">
      <w:pPr>
        <w:rPr>
          <w:rFonts w:ascii="Mulish" w:hAnsi="Mulish"/>
        </w:rPr>
      </w:pPr>
    </w:p>
    <w:p w14:paraId="6505E0F5" w14:textId="77777777" w:rsidR="004C631A" w:rsidRPr="005E61F8" w:rsidRDefault="007C09C2" w:rsidP="004C631A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A05E3C18C0BA481BA09CF0B4851F103F"/>
          </w:placeholder>
        </w:sdtPr>
        <w:sdtEndPr>
          <w:rPr>
            <w:color w:val="50866C"/>
          </w:rPr>
        </w:sdtEndPr>
        <w:sdtContent>
          <w:r w:rsidR="004C631A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2D94085F" w14:textId="77777777" w:rsidR="004C631A" w:rsidRPr="005E61F8" w:rsidRDefault="004C631A" w:rsidP="004C631A">
      <w:pPr>
        <w:rPr>
          <w:rFonts w:ascii="Mulish" w:hAnsi="Mulish"/>
        </w:rPr>
      </w:pPr>
    </w:p>
    <w:p w14:paraId="2311F789" w14:textId="77777777" w:rsidR="004C631A" w:rsidRPr="005E61F8" w:rsidRDefault="004C631A" w:rsidP="004C631A">
      <w:pPr>
        <w:pStyle w:val="Cuerpodelboletn"/>
        <w:rPr>
          <w:rFonts w:ascii="Mulish" w:hAnsi="Mulish"/>
        </w:rPr>
        <w:sectPr w:rsidR="004C631A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4C631A" w:rsidRPr="005E61F8" w14:paraId="0C6EB49A" w14:textId="77777777" w:rsidTr="008341DA">
        <w:trPr>
          <w:tblHeader/>
        </w:trPr>
        <w:tc>
          <w:tcPr>
            <w:tcW w:w="1661" w:type="dxa"/>
            <w:shd w:val="clear" w:color="auto" w:fill="3C8378"/>
          </w:tcPr>
          <w:p w14:paraId="03520024" w14:textId="77777777" w:rsidR="004C631A" w:rsidRPr="005E61F8" w:rsidRDefault="004C631A" w:rsidP="008341DA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7BDC0F7C" w14:textId="77777777" w:rsidR="004C631A" w:rsidRPr="005E61F8" w:rsidRDefault="004C631A" w:rsidP="008341DA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444B00E9" w14:textId="77777777" w:rsidR="004C631A" w:rsidRPr="005E61F8" w:rsidRDefault="004C631A" w:rsidP="008341DA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4C631A" w:rsidRPr="005E61F8" w14:paraId="4BCB83A3" w14:textId="77777777" w:rsidTr="008341DA">
        <w:tc>
          <w:tcPr>
            <w:tcW w:w="1661" w:type="dxa"/>
            <w:vMerge w:val="restart"/>
            <w:vAlign w:val="center"/>
          </w:tcPr>
          <w:p w14:paraId="0E133624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1210AD6A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24D9870A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1E41B4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71B0C043" w14:textId="77777777" w:rsidTr="008341DA">
        <w:tc>
          <w:tcPr>
            <w:tcW w:w="1661" w:type="dxa"/>
            <w:vMerge/>
          </w:tcPr>
          <w:p w14:paraId="5985D79C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EAD5BE0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5BAAA945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D2C9083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05F870FD" w14:textId="77777777" w:rsidTr="008341DA">
        <w:tc>
          <w:tcPr>
            <w:tcW w:w="1661" w:type="dxa"/>
            <w:vMerge/>
          </w:tcPr>
          <w:p w14:paraId="24CCBFE8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EADA9B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15D15669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AECB56A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020A3CFE" w14:textId="77777777" w:rsidTr="008341DA">
        <w:trPr>
          <w:trHeight w:val="451"/>
        </w:trPr>
        <w:tc>
          <w:tcPr>
            <w:tcW w:w="1661" w:type="dxa"/>
            <w:vMerge/>
          </w:tcPr>
          <w:p w14:paraId="27134658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E6CCC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722084E1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496A379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458A3372" w14:textId="77777777" w:rsidTr="008341DA">
        <w:trPr>
          <w:trHeight w:val="263"/>
        </w:trPr>
        <w:tc>
          <w:tcPr>
            <w:tcW w:w="1661" w:type="dxa"/>
            <w:vMerge w:val="restart"/>
            <w:vAlign w:val="center"/>
          </w:tcPr>
          <w:p w14:paraId="5DD27C31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6EF34C2D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06BE4C2B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D7CBDCD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30522D0B" w14:textId="77777777" w:rsidTr="008341DA">
        <w:tc>
          <w:tcPr>
            <w:tcW w:w="1661" w:type="dxa"/>
            <w:vMerge/>
            <w:vAlign w:val="center"/>
          </w:tcPr>
          <w:p w14:paraId="61E46B50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2F5C02B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8D9FEDE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E139544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7CDF92D0" w14:textId="77777777" w:rsidTr="008341DA">
        <w:tc>
          <w:tcPr>
            <w:tcW w:w="1661" w:type="dxa"/>
            <w:vMerge/>
            <w:vAlign w:val="center"/>
          </w:tcPr>
          <w:p w14:paraId="5B96C294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3A1D3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2353F15F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65F9B8E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78835C2C" w14:textId="77777777" w:rsidTr="008341DA">
        <w:tc>
          <w:tcPr>
            <w:tcW w:w="1661" w:type="dxa"/>
            <w:vMerge/>
            <w:vAlign w:val="center"/>
          </w:tcPr>
          <w:p w14:paraId="28103BE9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D72759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60D42AC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5C382F2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C631A" w:rsidRPr="005E61F8" w14:paraId="3C71AA70" w14:textId="77777777" w:rsidTr="008341DA">
        <w:tc>
          <w:tcPr>
            <w:tcW w:w="1661" w:type="dxa"/>
            <w:vMerge/>
            <w:vAlign w:val="center"/>
          </w:tcPr>
          <w:p w14:paraId="6273F127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4F75809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6FF91633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D5A6ED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604591F4" w14:textId="77777777" w:rsidTr="008341DA">
        <w:tc>
          <w:tcPr>
            <w:tcW w:w="1661" w:type="dxa"/>
            <w:vMerge/>
            <w:vAlign w:val="center"/>
          </w:tcPr>
          <w:p w14:paraId="6FA46A71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947680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0792D350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6C14A21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6F045912" w14:textId="77777777" w:rsidTr="008341DA">
        <w:tc>
          <w:tcPr>
            <w:tcW w:w="1661" w:type="dxa"/>
            <w:vMerge/>
            <w:vAlign w:val="center"/>
          </w:tcPr>
          <w:p w14:paraId="67FD1FCB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4B9ACFF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22EB551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4EE8F83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C631A" w:rsidRPr="005E61F8" w14:paraId="4BC6CCC8" w14:textId="77777777" w:rsidTr="008341DA">
        <w:tc>
          <w:tcPr>
            <w:tcW w:w="1661" w:type="dxa"/>
            <w:vMerge/>
            <w:vAlign w:val="center"/>
          </w:tcPr>
          <w:p w14:paraId="14DA087E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B84947B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840E9D4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D575E3A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10D0E948" w14:textId="77777777" w:rsidTr="008341DA">
        <w:tc>
          <w:tcPr>
            <w:tcW w:w="1661" w:type="dxa"/>
            <w:vMerge/>
            <w:vAlign w:val="center"/>
          </w:tcPr>
          <w:p w14:paraId="24AAFC49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E9D3803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007AAD7A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D5DC163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42428E5C" w14:textId="77777777" w:rsidTr="008341DA">
        <w:tc>
          <w:tcPr>
            <w:tcW w:w="1661" w:type="dxa"/>
            <w:vMerge/>
            <w:vAlign w:val="center"/>
          </w:tcPr>
          <w:p w14:paraId="399226FB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36EE2B06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69F555BA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03E6A487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374BCF10" w14:textId="77777777" w:rsidTr="008341DA">
        <w:tc>
          <w:tcPr>
            <w:tcW w:w="1661" w:type="dxa"/>
            <w:vMerge/>
            <w:vAlign w:val="center"/>
          </w:tcPr>
          <w:p w14:paraId="0E5C258F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199307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702A303B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D894C96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1ED83F21" w14:textId="77777777" w:rsidTr="008341DA">
        <w:tc>
          <w:tcPr>
            <w:tcW w:w="1661" w:type="dxa"/>
            <w:vMerge/>
            <w:vAlign w:val="center"/>
          </w:tcPr>
          <w:p w14:paraId="725377F8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72E5929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181F3B4F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1330F22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54C826F7" w14:textId="77777777" w:rsidTr="008341DA">
        <w:tc>
          <w:tcPr>
            <w:tcW w:w="1661" w:type="dxa"/>
            <w:vMerge/>
            <w:vAlign w:val="center"/>
          </w:tcPr>
          <w:p w14:paraId="68FA9C2B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1461863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2292BD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E643168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C631A" w:rsidRPr="005E61F8" w14:paraId="3EE1503E" w14:textId="77777777" w:rsidTr="008341DA">
        <w:tc>
          <w:tcPr>
            <w:tcW w:w="1661" w:type="dxa"/>
            <w:vMerge/>
            <w:vAlign w:val="center"/>
          </w:tcPr>
          <w:p w14:paraId="1D8BB6D0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3F0FE51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1F59181C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7FEA3DE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1ABF9A47" w14:textId="77777777" w:rsidTr="008341DA">
        <w:tc>
          <w:tcPr>
            <w:tcW w:w="1661" w:type="dxa"/>
            <w:vMerge/>
            <w:vAlign w:val="center"/>
          </w:tcPr>
          <w:p w14:paraId="64D03722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E000AD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0686A0DA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5D580EA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7062ABAC" w14:textId="77777777" w:rsidTr="008341DA">
        <w:tc>
          <w:tcPr>
            <w:tcW w:w="1661" w:type="dxa"/>
            <w:vMerge/>
            <w:vAlign w:val="center"/>
          </w:tcPr>
          <w:p w14:paraId="438E66A4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9047B0B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4BF12A30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DEC616E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0F4E554E" w14:textId="77777777" w:rsidTr="008341DA">
        <w:tc>
          <w:tcPr>
            <w:tcW w:w="1661" w:type="dxa"/>
            <w:vMerge/>
            <w:vAlign w:val="center"/>
          </w:tcPr>
          <w:p w14:paraId="1460E949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4E25C7A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5B028EAF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C28ABAA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4DF2383C" w14:textId="77777777" w:rsidTr="008341DA">
        <w:tc>
          <w:tcPr>
            <w:tcW w:w="1661" w:type="dxa"/>
            <w:vMerge/>
            <w:vAlign w:val="center"/>
          </w:tcPr>
          <w:p w14:paraId="4B2B3BD2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A2C0C1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C98150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7727B56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C631A" w:rsidRPr="005E61F8" w14:paraId="45D70258" w14:textId="77777777" w:rsidTr="008341DA">
        <w:tc>
          <w:tcPr>
            <w:tcW w:w="1661" w:type="dxa"/>
            <w:vMerge/>
            <w:vAlign w:val="center"/>
          </w:tcPr>
          <w:p w14:paraId="606423C9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CBDCA4E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8070EF2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1D51016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C631A" w:rsidRPr="005E61F8" w14:paraId="48619C92" w14:textId="77777777" w:rsidTr="008341DA">
        <w:tc>
          <w:tcPr>
            <w:tcW w:w="1661" w:type="dxa"/>
            <w:vMerge/>
            <w:vAlign w:val="center"/>
          </w:tcPr>
          <w:p w14:paraId="6481C874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1F3E5DA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4C5C29F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1C83338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591E5E39" w14:textId="77777777" w:rsidTr="008341DA">
        <w:tc>
          <w:tcPr>
            <w:tcW w:w="1661" w:type="dxa"/>
            <w:vMerge/>
            <w:vAlign w:val="center"/>
          </w:tcPr>
          <w:p w14:paraId="63C073D7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928E109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604DFF9E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B543913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65A72A91" w14:textId="77777777" w:rsidTr="008341DA">
        <w:tc>
          <w:tcPr>
            <w:tcW w:w="1661" w:type="dxa"/>
            <w:vMerge/>
            <w:vAlign w:val="center"/>
          </w:tcPr>
          <w:p w14:paraId="7D11A61E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1EBEF1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1B8FE8B6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ADF5AB1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C631A" w:rsidRPr="005E61F8" w14:paraId="5BAC3B33" w14:textId="77777777" w:rsidTr="008341DA">
        <w:tc>
          <w:tcPr>
            <w:tcW w:w="1661" w:type="dxa"/>
            <w:vMerge/>
            <w:vAlign w:val="center"/>
          </w:tcPr>
          <w:p w14:paraId="5918D6AA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8F0175E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DBD424C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0A52C97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C631A" w:rsidRPr="005E61F8" w14:paraId="2D9CFB1B" w14:textId="77777777" w:rsidTr="008341DA">
        <w:tc>
          <w:tcPr>
            <w:tcW w:w="1661" w:type="dxa"/>
            <w:vMerge/>
            <w:vAlign w:val="center"/>
          </w:tcPr>
          <w:p w14:paraId="79680305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648C6E9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5103A84B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45C224F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4B44A213" w14:textId="77777777" w:rsidTr="008341DA">
        <w:tc>
          <w:tcPr>
            <w:tcW w:w="1661" w:type="dxa"/>
            <w:vMerge/>
            <w:vAlign w:val="center"/>
          </w:tcPr>
          <w:p w14:paraId="7A59FC71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9367FBF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6ACFB699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D9D0138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5B882EE8" w14:textId="77777777" w:rsidTr="008341DA">
        <w:tc>
          <w:tcPr>
            <w:tcW w:w="1661" w:type="dxa"/>
            <w:vMerge/>
            <w:vAlign w:val="center"/>
          </w:tcPr>
          <w:p w14:paraId="230A9FDA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9A325B7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32EACE2C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4F44F03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3BB2396B" w14:textId="77777777" w:rsidTr="008341DA">
        <w:tc>
          <w:tcPr>
            <w:tcW w:w="1661" w:type="dxa"/>
            <w:vMerge/>
            <w:vAlign w:val="center"/>
          </w:tcPr>
          <w:p w14:paraId="127C6E33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A9C4DEE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9666E2A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99D1EC5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C631A" w:rsidRPr="005E61F8" w14:paraId="6124C541" w14:textId="77777777" w:rsidTr="008341DA">
        <w:tc>
          <w:tcPr>
            <w:tcW w:w="1661" w:type="dxa"/>
            <w:vMerge/>
            <w:vAlign w:val="center"/>
          </w:tcPr>
          <w:p w14:paraId="3F518D25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A0A506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4BE7B630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453591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1E4BD983" w14:textId="77777777" w:rsidTr="008341DA">
        <w:tc>
          <w:tcPr>
            <w:tcW w:w="1661" w:type="dxa"/>
            <w:vMerge/>
            <w:vAlign w:val="center"/>
          </w:tcPr>
          <w:p w14:paraId="5AB036B0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2EE33E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62D08B2D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5782C63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19E86EE3" w14:textId="77777777" w:rsidTr="008341DA">
        <w:tc>
          <w:tcPr>
            <w:tcW w:w="1661" w:type="dxa"/>
            <w:vMerge/>
            <w:vAlign w:val="center"/>
          </w:tcPr>
          <w:p w14:paraId="5EE440B1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592B8CA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18C80C34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D88F33E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695ECE93" w14:textId="77777777" w:rsidTr="008341DA">
        <w:tc>
          <w:tcPr>
            <w:tcW w:w="1661" w:type="dxa"/>
            <w:vMerge/>
            <w:vAlign w:val="center"/>
          </w:tcPr>
          <w:p w14:paraId="04F2BA62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EE4F2C1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6041B5F2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3EDEB0A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029AB26E" w14:textId="77777777" w:rsidTr="008341DA">
        <w:tc>
          <w:tcPr>
            <w:tcW w:w="1661" w:type="dxa"/>
            <w:vMerge/>
            <w:vAlign w:val="center"/>
          </w:tcPr>
          <w:p w14:paraId="7527C57A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1CFBEA0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9D0C9C7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9D9C657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61427B85" w14:textId="77777777" w:rsidTr="008341DA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3BBC9A1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632EAA6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7A60C5DF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D93FC49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7A7BF123" w14:textId="77777777" w:rsidTr="008341DA">
        <w:tc>
          <w:tcPr>
            <w:tcW w:w="1661" w:type="dxa"/>
            <w:vMerge/>
          </w:tcPr>
          <w:p w14:paraId="4E899906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FC050C0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5FE699DC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96B09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4FA95463" w14:textId="77777777" w:rsidTr="008341DA">
        <w:tc>
          <w:tcPr>
            <w:tcW w:w="1661" w:type="dxa"/>
            <w:vMerge/>
          </w:tcPr>
          <w:p w14:paraId="7FDEC6BE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7B711E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3AAF5CBF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485E4D9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4580A182" w14:textId="77777777" w:rsidTr="008341DA">
        <w:tc>
          <w:tcPr>
            <w:tcW w:w="1661" w:type="dxa"/>
            <w:vMerge/>
          </w:tcPr>
          <w:p w14:paraId="2E174809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E335497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2240FE19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60C55F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C631A" w:rsidRPr="005E61F8" w14:paraId="28A70284" w14:textId="77777777" w:rsidTr="008341DA">
        <w:tc>
          <w:tcPr>
            <w:tcW w:w="1661" w:type="dxa"/>
            <w:vMerge/>
          </w:tcPr>
          <w:p w14:paraId="72C0C374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8172110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5A5C609E" w14:textId="77777777" w:rsidR="004C631A" w:rsidRPr="005E61F8" w:rsidRDefault="004C631A" w:rsidP="008341DA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4F36644" w14:textId="77777777" w:rsidR="004C631A" w:rsidRPr="005E61F8" w:rsidRDefault="004C631A" w:rsidP="008341D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C631A" w:rsidRPr="005E61F8" w14:paraId="4DC7EED8" w14:textId="77777777" w:rsidTr="008341DA">
        <w:tc>
          <w:tcPr>
            <w:tcW w:w="7056" w:type="dxa"/>
            <w:gridSpan w:val="2"/>
          </w:tcPr>
          <w:p w14:paraId="2A184431" w14:textId="77777777" w:rsidR="004C631A" w:rsidRPr="005E61F8" w:rsidRDefault="004C631A" w:rsidP="008341DA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FFCD527" w14:textId="38DF87AA" w:rsidR="004C631A" w:rsidRPr="005E61F8" w:rsidRDefault="008E0320" w:rsidP="008341DA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9</w:t>
            </w:r>
          </w:p>
        </w:tc>
        <w:tc>
          <w:tcPr>
            <w:tcW w:w="2709" w:type="dxa"/>
          </w:tcPr>
          <w:p w14:paraId="218A32B4" w14:textId="77777777" w:rsidR="004C631A" w:rsidRPr="005E61F8" w:rsidRDefault="004C631A" w:rsidP="008341DA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0A22AAF1" w14:textId="77777777" w:rsidR="004C631A" w:rsidRPr="005E61F8" w:rsidRDefault="004C631A" w:rsidP="004C631A">
      <w:pPr>
        <w:rPr>
          <w:rFonts w:ascii="Mulish" w:hAnsi="Mulish"/>
        </w:rPr>
      </w:pPr>
    </w:p>
    <w:p w14:paraId="6F048430" w14:textId="77777777" w:rsidR="004C631A" w:rsidRPr="005E61F8" w:rsidRDefault="004C631A" w:rsidP="004C631A">
      <w:pPr>
        <w:jc w:val="both"/>
        <w:rPr>
          <w:rFonts w:ascii="Mulish" w:hAnsi="Mulish"/>
        </w:rPr>
      </w:pPr>
    </w:p>
    <w:p w14:paraId="1B501ED3" w14:textId="77777777" w:rsidR="004C631A" w:rsidRPr="005E61F8" w:rsidRDefault="004C631A" w:rsidP="004C631A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La Fundación </w:t>
      </w:r>
      <w:proofErr w:type="spellStart"/>
      <w:r>
        <w:rPr>
          <w:rFonts w:ascii="Mulish" w:hAnsi="Mulish"/>
        </w:rPr>
        <w:t>Anar</w:t>
      </w:r>
      <w:proofErr w:type="spellEnd"/>
      <w:r>
        <w:rPr>
          <w:rFonts w:ascii="Mulish" w:hAnsi="Mulish"/>
        </w:rPr>
        <w:t xml:space="preserve"> no </w:t>
      </w:r>
      <w:r w:rsidRPr="005E61F8">
        <w:rPr>
          <w:rFonts w:ascii="Mulish" w:hAnsi="Mulish"/>
        </w:rPr>
        <w:t xml:space="preserve">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6BBB4204" w14:textId="77777777" w:rsidR="004C631A" w:rsidRPr="005E61F8" w:rsidRDefault="004C631A" w:rsidP="004C631A">
      <w:pPr>
        <w:rPr>
          <w:rFonts w:ascii="Mulish" w:hAnsi="Mulish"/>
        </w:rPr>
      </w:pPr>
    </w:p>
    <w:p w14:paraId="09E08A98" w14:textId="77777777" w:rsidR="004C631A" w:rsidRPr="005E61F8" w:rsidRDefault="007C09C2" w:rsidP="004C631A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A7217BD85A2C45C5ACABD6C8F1C2145A"/>
          </w:placeholder>
        </w:sdtPr>
        <w:sdtEndPr/>
        <w:sdtContent>
          <w:r w:rsidR="004C631A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06319581" w14:textId="636923D9" w:rsidR="004C631A" w:rsidRDefault="004C631A" w:rsidP="004C631A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7"/>
        <w:gridCol w:w="847"/>
        <w:gridCol w:w="847"/>
        <w:gridCol w:w="847"/>
        <w:gridCol w:w="847"/>
        <w:gridCol w:w="847"/>
        <w:gridCol w:w="847"/>
        <w:gridCol w:w="841"/>
      </w:tblGrid>
      <w:tr w:rsidR="004C631A" w:rsidRPr="00F062E4" w14:paraId="5B8E6829" w14:textId="77777777" w:rsidTr="008341DA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374136C1" w14:textId="77777777" w:rsidR="004C631A" w:rsidRPr="00F062E4" w:rsidRDefault="004C631A" w:rsidP="008341DA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BDE4920" w14:textId="77777777" w:rsidR="004C631A" w:rsidRPr="00F062E4" w:rsidRDefault="004C631A" w:rsidP="008341D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9A8479C" w14:textId="77777777" w:rsidR="004C631A" w:rsidRPr="00F062E4" w:rsidRDefault="004C631A" w:rsidP="008341D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7D01698" w14:textId="77777777" w:rsidR="004C631A" w:rsidRPr="00F062E4" w:rsidRDefault="004C631A" w:rsidP="008341D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4FFA6DA" w14:textId="77777777" w:rsidR="004C631A" w:rsidRPr="00F062E4" w:rsidRDefault="004C631A" w:rsidP="008341D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EB0C6AC" w14:textId="77777777" w:rsidR="004C631A" w:rsidRPr="00F062E4" w:rsidRDefault="004C631A" w:rsidP="008341D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EC28748" w14:textId="77777777" w:rsidR="004C631A" w:rsidRPr="00F062E4" w:rsidRDefault="004C631A" w:rsidP="008341D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7CCA3FC" w14:textId="77777777" w:rsidR="004C631A" w:rsidRPr="00F062E4" w:rsidRDefault="004C631A" w:rsidP="008341D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0BBB152" w14:textId="77777777" w:rsidR="004C631A" w:rsidRPr="00F062E4" w:rsidRDefault="004C631A" w:rsidP="008341D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4C631A" w:rsidRPr="00F062E4" w14:paraId="574CDDCF" w14:textId="77777777" w:rsidTr="008341DA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13ED0C7" w14:textId="77777777" w:rsidR="004C631A" w:rsidRPr="00F062E4" w:rsidRDefault="004C631A" w:rsidP="008341DA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DC1AA3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3F6CFD5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9003E8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F2B9D7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D04FC9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91B453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BFB9FC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4EA642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58,3</w:t>
            </w:r>
          </w:p>
        </w:tc>
      </w:tr>
      <w:tr w:rsidR="004C631A" w:rsidRPr="00F062E4" w14:paraId="33650CCA" w14:textId="77777777" w:rsidTr="008341DA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AE63201" w14:textId="77777777" w:rsidR="004C631A" w:rsidRPr="00F062E4" w:rsidRDefault="004C631A" w:rsidP="008341D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281B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622F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7EC3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E8F0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20D2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E5C4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62FF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C5D2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4C631A" w:rsidRPr="00F062E4" w14:paraId="68070567" w14:textId="77777777" w:rsidTr="008341DA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6A872D4" w14:textId="77777777" w:rsidR="004C631A" w:rsidRPr="00F062E4" w:rsidRDefault="004C631A" w:rsidP="008341DA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F062E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F062E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4A19DD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CF0DE1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541501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B69DE9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D4AAC2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A78BAA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A5B6EA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66E90A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</w:tr>
      <w:tr w:rsidR="004C631A" w:rsidRPr="00F062E4" w14:paraId="6428E4EC" w14:textId="77777777" w:rsidTr="008341DA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0671DA0" w14:textId="77777777" w:rsidR="004C631A" w:rsidRPr="00F062E4" w:rsidRDefault="004C631A" w:rsidP="008341DA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81D4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81D9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47E2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923B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8ED6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AACB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FBC0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AB9A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4C631A" w:rsidRPr="00F062E4" w14:paraId="45B773B8" w14:textId="77777777" w:rsidTr="008341DA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FE3117F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522EDDC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80BD7A7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95D0D7D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1DB5CF0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78925A6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3762F91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80BAB7D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17,9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2BE9DC5" w14:textId="77777777" w:rsidR="004C631A" w:rsidRPr="00F062E4" w:rsidRDefault="004C631A" w:rsidP="008341D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062E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39,3</w:t>
            </w:r>
          </w:p>
        </w:tc>
      </w:tr>
    </w:tbl>
    <w:p w14:paraId="29DF3BED" w14:textId="77D28C9C" w:rsidR="004C631A" w:rsidRPr="005E61F8" w:rsidRDefault="004C631A" w:rsidP="004C631A">
      <w:pPr>
        <w:pStyle w:val="Cuerpodelboletn"/>
        <w:rPr>
          <w:rFonts w:ascii="Mulish" w:hAnsi="Mulish"/>
          <w:lang w:bidi="es-ES"/>
        </w:rPr>
      </w:pPr>
    </w:p>
    <w:p w14:paraId="740AC404" w14:textId="77777777" w:rsidR="004C631A" w:rsidRPr="005E61F8" w:rsidRDefault="004C631A" w:rsidP="004C631A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39,3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 xml:space="preserve">no se produce variación, ya que no se ha aplicado ninguna de las recomendaciones </w:t>
      </w:r>
      <w:r w:rsidRPr="005E61F8">
        <w:rPr>
          <w:rFonts w:ascii="Mulish" w:hAnsi="Mulish"/>
          <w:lang w:bidi="es-ES"/>
        </w:rPr>
        <w:t xml:space="preserve">efectuadas en </w:t>
      </w:r>
      <w:r>
        <w:rPr>
          <w:rFonts w:ascii="Mulish" w:hAnsi="Mulish"/>
          <w:lang w:bidi="es-ES"/>
        </w:rPr>
        <w:t>la evaluación de ese año</w:t>
      </w:r>
      <w:r w:rsidRPr="005E61F8">
        <w:rPr>
          <w:rFonts w:ascii="Mulish" w:hAnsi="Mulish"/>
          <w:lang w:bidi="es-ES"/>
        </w:rPr>
        <w:t>.</w:t>
      </w:r>
    </w:p>
    <w:p w14:paraId="5C0ED43F" w14:textId="77777777" w:rsidR="004C631A" w:rsidRDefault="004C631A" w:rsidP="004C631A">
      <w:pPr>
        <w:pStyle w:val="Cuerpodelboletn"/>
        <w:rPr>
          <w:rFonts w:ascii="Mulish" w:hAnsi="Mulish"/>
        </w:rPr>
      </w:pPr>
    </w:p>
    <w:p w14:paraId="3FF16C66" w14:textId="77777777" w:rsidR="004C631A" w:rsidRPr="005E61F8" w:rsidRDefault="004C631A" w:rsidP="004C631A">
      <w:pPr>
        <w:pStyle w:val="Cuerpodelboletn"/>
        <w:rPr>
          <w:rFonts w:ascii="Mulish" w:hAnsi="Mulish"/>
        </w:rPr>
      </w:pPr>
    </w:p>
    <w:p w14:paraId="2BD85408" w14:textId="77777777" w:rsidR="004C631A" w:rsidRPr="005E61F8" w:rsidRDefault="004C631A" w:rsidP="004C631A">
      <w:pPr>
        <w:pStyle w:val="Cuerpodelboletn"/>
        <w:rPr>
          <w:rFonts w:ascii="Mulish" w:hAnsi="Mulish"/>
        </w:rPr>
        <w:sectPr w:rsidR="004C631A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41C48C1AC5D94B3EB373F2753684E7B9"/>
        </w:placeholder>
      </w:sdtPr>
      <w:sdtEndPr/>
      <w:sdtContent>
        <w:p w14:paraId="251C7B9E" w14:textId="77777777" w:rsidR="004C631A" w:rsidRPr="005E61F8" w:rsidRDefault="004C631A" w:rsidP="004C631A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50BF2587" w14:textId="77777777" w:rsidR="004C631A" w:rsidRPr="005E61F8" w:rsidRDefault="004C631A" w:rsidP="004C631A">
      <w:pPr>
        <w:pStyle w:val="Cuerpodelboletn"/>
        <w:rPr>
          <w:rFonts w:ascii="Mulish" w:hAnsi="Mulish"/>
        </w:rPr>
      </w:pPr>
    </w:p>
    <w:p w14:paraId="500F90AC" w14:textId="77777777" w:rsidR="004C631A" w:rsidRPr="005E61F8" w:rsidRDefault="004C631A" w:rsidP="004C631A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>
        <w:rPr>
          <w:rFonts w:ascii="Mulish" w:hAnsi="Mulish"/>
        </w:rPr>
        <w:t xml:space="preserve">la Fundación </w:t>
      </w:r>
      <w:proofErr w:type="spellStart"/>
      <w:r>
        <w:rPr>
          <w:rFonts w:ascii="Mulish" w:hAnsi="Mulish"/>
        </w:rPr>
        <w:t>Anar</w:t>
      </w:r>
      <w:proofErr w:type="spellEnd"/>
      <w:r w:rsidRPr="005E61F8">
        <w:rPr>
          <w:rFonts w:ascii="Mulish" w:hAnsi="Mulish"/>
        </w:rPr>
        <w:t xml:space="preserve">. </w:t>
      </w:r>
      <w:r>
        <w:rPr>
          <w:rFonts w:ascii="Mulish" w:hAnsi="Mulish"/>
        </w:rPr>
        <w:t>No</w:t>
      </w:r>
      <w:r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efectuadas como consecuencia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002DEE28" w14:textId="77777777" w:rsidR="004C631A" w:rsidRPr="005E61F8" w:rsidRDefault="004C631A" w:rsidP="004C631A">
      <w:pPr>
        <w:pStyle w:val="Cuerpodelboletn"/>
        <w:rPr>
          <w:rFonts w:ascii="Mulish" w:hAnsi="Mulish"/>
        </w:rPr>
      </w:pPr>
      <w:bookmarkStart w:id="0" w:name="_Hlk167276036"/>
      <w:r w:rsidRPr="005E61F8">
        <w:rPr>
          <w:rFonts w:ascii="Mulish" w:hAnsi="Mulish"/>
        </w:rPr>
        <w:t xml:space="preserve">Como consecuencia de esto persisten los déficits evidenciados en dicha evaluación: </w:t>
      </w:r>
    </w:p>
    <w:p w14:paraId="7D161592" w14:textId="77777777" w:rsidR="004C631A" w:rsidRPr="005E61F8" w:rsidRDefault="004C631A" w:rsidP="004C631A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bookmarkStart w:id="1" w:name="_Hlk166755143"/>
      <w:r w:rsidRPr="005E61F8">
        <w:rPr>
          <w:rFonts w:ascii="Mulish" w:hAnsi="Mulish"/>
        </w:rPr>
        <w:t>Respecto de la publicación de contenidos, sigue sin publicarse:</w:t>
      </w:r>
    </w:p>
    <w:p w14:paraId="53468637" w14:textId="77777777" w:rsidR="004C631A" w:rsidRPr="005E61F8" w:rsidRDefault="004C631A" w:rsidP="004C631A">
      <w:pPr>
        <w:pStyle w:val="Prrafodelista"/>
        <w:rPr>
          <w:rFonts w:ascii="Mulish" w:hAnsi="Mulish"/>
        </w:rPr>
      </w:pPr>
    </w:p>
    <w:p w14:paraId="5397BDBA" w14:textId="77777777" w:rsidR="004C631A" w:rsidRDefault="004C631A" w:rsidP="004C631A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7F5668ED" w14:textId="77777777" w:rsidR="004C631A" w:rsidRDefault="004C631A" w:rsidP="004C631A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31043C91" w14:textId="72644C29" w:rsidR="004C631A" w:rsidRDefault="004C631A" w:rsidP="004C631A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de su estructura organizativa.</w:t>
      </w:r>
    </w:p>
    <w:p w14:paraId="0A9452E2" w14:textId="77777777" w:rsidR="004C631A" w:rsidRPr="00482F49" w:rsidRDefault="004C631A" w:rsidP="004C631A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773C5129" w14:textId="77777777" w:rsidR="004C631A" w:rsidRPr="005E61F8" w:rsidRDefault="004C631A" w:rsidP="004C631A">
      <w:pPr>
        <w:pStyle w:val="Sinespaciado"/>
        <w:spacing w:line="276" w:lineRule="auto"/>
        <w:jc w:val="both"/>
        <w:rPr>
          <w:rFonts w:ascii="Mulish" w:hAnsi="Mulish"/>
        </w:rPr>
      </w:pPr>
    </w:p>
    <w:p w14:paraId="6002806A" w14:textId="77777777" w:rsidR="004C631A" w:rsidRDefault="004C631A" w:rsidP="004C631A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5B053959" w14:textId="77777777" w:rsidR="004C631A" w:rsidRDefault="004C631A" w:rsidP="004C631A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7275F92D" w14:textId="77777777" w:rsidR="004C631A" w:rsidRPr="00482F49" w:rsidRDefault="004C631A" w:rsidP="004C631A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32E51821" w14:textId="77777777" w:rsidR="004C631A" w:rsidRDefault="004C631A" w:rsidP="004C631A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19DB694E" w14:textId="77777777" w:rsidR="004C631A" w:rsidRDefault="004C631A" w:rsidP="004C631A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 subvenciones recibidas.</w:t>
      </w:r>
    </w:p>
    <w:p w14:paraId="11639B79" w14:textId="74D08AB4" w:rsidR="004C631A" w:rsidRPr="00482F49" w:rsidRDefault="008E0320" w:rsidP="004C631A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</w:t>
      </w:r>
      <w:r w:rsidR="004C631A">
        <w:rPr>
          <w:rFonts w:ascii="Mulish" w:hAnsi="Mulish"/>
          <w:szCs w:val="22"/>
        </w:rPr>
        <w:t xml:space="preserve"> presupuesto.</w:t>
      </w:r>
    </w:p>
    <w:p w14:paraId="35502508" w14:textId="77777777" w:rsidR="004C631A" w:rsidRPr="00482F49" w:rsidRDefault="004C631A" w:rsidP="004C631A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5EA986F6" w14:textId="77777777" w:rsidR="004C631A" w:rsidRDefault="004C631A" w:rsidP="004C631A">
      <w:pPr>
        <w:rPr>
          <w:rFonts w:ascii="Mulish" w:hAnsi="Mulish"/>
          <w:szCs w:val="22"/>
        </w:rPr>
      </w:pPr>
    </w:p>
    <w:p w14:paraId="28AB6A27" w14:textId="77777777" w:rsidR="004C631A" w:rsidRPr="005E61F8" w:rsidRDefault="004C631A" w:rsidP="004C631A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bookmarkEnd w:id="1"/>
    <w:p w14:paraId="53142B64" w14:textId="77777777" w:rsidR="004C631A" w:rsidRPr="005E61F8" w:rsidRDefault="004C631A" w:rsidP="004C631A">
      <w:pPr>
        <w:pStyle w:val="Sinespaciado"/>
        <w:spacing w:line="276" w:lineRule="auto"/>
        <w:jc w:val="both"/>
        <w:rPr>
          <w:rFonts w:ascii="Mulish" w:hAnsi="Mulish"/>
        </w:rPr>
      </w:pPr>
    </w:p>
    <w:p w14:paraId="47D17145" w14:textId="77777777" w:rsidR="004C631A" w:rsidRPr="005E61F8" w:rsidRDefault="004C631A" w:rsidP="004C631A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48F34B05" w14:textId="4A550801" w:rsidR="004C631A" w:rsidRPr="005E61F8" w:rsidRDefault="004C631A" w:rsidP="004C631A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8E0320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3891C852" w14:textId="77777777" w:rsidR="004C631A" w:rsidRPr="005E61F8" w:rsidRDefault="004C631A" w:rsidP="004C631A">
      <w:pPr>
        <w:pStyle w:val="Cuerpodelboletn"/>
        <w:rPr>
          <w:rFonts w:ascii="Mulish" w:hAnsi="Mulish"/>
        </w:rPr>
        <w:sectPr w:rsidR="004C631A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4BBED2E5" w14:textId="77777777" w:rsidR="004C631A" w:rsidRPr="005E61F8" w:rsidRDefault="004C631A" w:rsidP="004C631A">
      <w:pPr>
        <w:pStyle w:val="Sinespaciado"/>
        <w:spacing w:line="276" w:lineRule="auto"/>
        <w:jc w:val="both"/>
        <w:rPr>
          <w:rFonts w:ascii="Mulish" w:hAnsi="Mulish"/>
        </w:rPr>
      </w:pPr>
    </w:p>
    <w:p w14:paraId="72AD849D" w14:textId="77777777" w:rsidR="004C631A" w:rsidRDefault="004C631A" w:rsidP="004C631A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1A9DAEAD" w14:textId="77777777" w:rsidR="004C631A" w:rsidRPr="005E61F8" w:rsidRDefault="007C09C2" w:rsidP="004C631A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DB87754A6CC64E94A2C80082B1CF9F82"/>
          </w:placeholder>
        </w:sdtPr>
        <w:sdtEndPr/>
        <w:sdtContent>
          <w:r w:rsidR="004C631A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4C631A" w:rsidRPr="005E61F8" w14:paraId="28EF0E67" w14:textId="77777777" w:rsidTr="008341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E42E2C4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70235DB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AD9010B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209C323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B8FDBC7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4C631A" w:rsidRPr="005E61F8" w14:paraId="5481526E" w14:textId="77777777" w:rsidTr="008341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463A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23D8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EA37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0429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A455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4C631A" w:rsidRPr="005E61F8" w14:paraId="7EEEF3BA" w14:textId="77777777" w:rsidTr="008341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220D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0944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468C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7713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E474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4C631A" w:rsidRPr="005E61F8" w14:paraId="64A064E5" w14:textId="77777777" w:rsidTr="008341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329D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773E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66EF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9766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DCD9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4C631A" w:rsidRPr="005E61F8" w14:paraId="26470C03" w14:textId="77777777" w:rsidTr="008341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8CF7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CF87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21D2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3C79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B6DD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4C631A" w:rsidRPr="005E61F8" w14:paraId="416CDC85" w14:textId="77777777" w:rsidTr="008341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8CC2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B4C2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5EDB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AC02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A842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4C631A" w:rsidRPr="005E61F8" w14:paraId="001D1E46" w14:textId="77777777" w:rsidTr="008341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AD91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3F96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21E7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6E89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72E3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4C631A" w:rsidRPr="005E61F8" w14:paraId="72B78837" w14:textId="77777777" w:rsidTr="008341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128E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DB74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E1C2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A989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F9B5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4C631A" w:rsidRPr="005E61F8" w14:paraId="3B53040F" w14:textId="77777777" w:rsidTr="008341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A2BD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F0C6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3AC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3315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815F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4C631A" w:rsidRPr="005E61F8" w14:paraId="39810E38" w14:textId="77777777" w:rsidTr="008341DA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F9886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4E29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992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CC76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9F9D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4C631A" w:rsidRPr="005E61F8" w14:paraId="55CF0686" w14:textId="77777777" w:rsidTr="008341DA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B5F6D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8D58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6460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9701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0349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4C631A" w:rsidRPr="005E61F8" w14:paraId="7A3088F3" w14:textId="77777777" w:rsidTr="008341DA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A1807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73C0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50DE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FD07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BC75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4C631A" w:rsidRPr="005E61F8" w14:paraId="7921D922" w14:textId="77777777" w:rsidTr="008341DA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2D82D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009B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EE03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A94E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E25C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4C631A" w:rsidRPr="005E61F8" w14:paraId="4AE52764" w14:textId="77777777" w:rsidTr="008341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3D4FB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5CC1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1B19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76C2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C0E0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4C631A" w:rsidRPr="005E61F8" w14:paraId="71C1A8BD" w14:textId="77777777" w:rsidTr="008341DA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5153F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FDA3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1155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CFC8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06B1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4C631A" w:rsidRPr="005E61F8" w14:paraId="485277F6" w14:textId="77777777" w:rsidTr="008341DA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33ED7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9267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3A28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E7F9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1452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4C631A" w:rsidRPr="005E61F8" w14:paraId="6AC8DB8B" w14:textId="77777777" w:rsidTr="008341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1010B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D352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BFD6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66C8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F207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4C631A" w:rsidRPr="005E61F8" w14:paraId="4916EC4F" w14:textId="77777777" w:rsidTr="008341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B5E01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259B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6B9A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A094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247E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4C631A" w:rsidRPr="005E61F8" w14:paraId="77CEB1E6" w14:textId="77777777" w:rsidTr="008341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47A2E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E445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EF53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2F33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A59A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4C631A" w:rsidRPr="005E61F8" w14:paraId="678A54B9" w14:textId="77777777" w:rsidTr="008341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BC428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1942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3F1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8BA9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9455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4C631A" w:rsidRPr="005E61F8" w14:paraId="7D2757DB" w14:textId="77777777" w:rsidTr="008341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120DD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8818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B0F9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1966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28D6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C631A" w:rsidRPr="005E61F8" w14:paraId="338E7C6E" w14:textId="77777777" w:rsidTr="008341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25CA6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4250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FA7D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57F7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6E4D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4C631A" w:rsidRPr="005E61F8" w14:paraId="1CE241B8" w14:textId="77777777" w:rsidTr="008341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8568F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9A8A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A43B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4E44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5095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C631A" w:rsidRPr="005E61F8" w14:paraId="2C2CFD10" w14:textId="77777777" w:rsidTr="008341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FDE4D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FB21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DB94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BE9F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84FE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4C631A" w:rsidRPr="005E61F8" w14:paraId="1D3FC821" w14:textId="77777777" w:rsidTr="008341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511DF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87A7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043C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4138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EFDD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C631A" w:rsidRPr="005E61F8" w14:paraId="2879D832" w14:textId="77777777" w:rsidTr="008341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D6179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1D5F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AB1E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5D11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0D60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4C631A" w:rsidRPr="005E61F8" w14:paraId="4586DA22" w14:textId="77777777" w:rsidTr="008341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7B21B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9BA3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9048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12B7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DA5B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C631A" w:rsidRPr="005E61F8" w14:paraId="735815D3" w14:textId="77777777" w:rsidTr="008341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B149B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585F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1B17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0E61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94F4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4C631A" w:rsidRPr="005E61F8" w14:paraId="181066D0" w14:textId="77777777" w:rsidTr="008341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A40E8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C47E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092A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5F9B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A4DC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C631A" w:rsidRPr="005E61F8" w14:paraId="558CEA73" w14:textId="77777777" w:rsidTr="008341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4F9B3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3474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F33F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9F11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0739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4C631A" w:rsidRPr="005E61F8" w14:paraId="5B71226A" w14:textId="77777777" w:rsidTr="008341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B2854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DD3B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FB8C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FEE7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C3FA" w14:textId="77777777" w:rsidR="004C631A" w:rsidRPr="005E61F8" w:rsidRDefault="004C631A" w:rsidP="008341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4C631A" w:rsidRPr="005E61F8" w14:paraId="2939ACF0" w14:textId="77777777" w:rsidTr="008341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2191F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A8137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C1BB5" w14:textId="77777777" w:rsidR="004C631A" w:rsidRPr="005E61F8" w:rsidRDefault="004C631A" w:rsidP="008341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CAD8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7D03" w14:textId="77777777" w:rsidR="004C631A" w:rsidRPr="005E61F8" w:rsidRDefault="004C631A" w:rsidP="008341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4C631A" w:rsidRPr="005E61F8" w14:paraId="12EAE62B" w14:textId="77777777" w:rsidTr="008341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C4CA7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77DE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20EB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A3B9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D909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4C631A" w:rsidRPr="005E61F8" w14:paraId="36374CC1" w14:textId="77777777" w:rsidTr="008341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CC66D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3664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584A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1768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A275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4C631A" w:rsidRPr="005E61F8" w14:paraId="6BF550E9" w14:textId="77777777" w:rsidTr="008341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5179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3BC4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9983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EFC3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D604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4C631A" w:rsidRPr="005E61F8" w14:paraId="0204A408" w14:textId="77777777" w:rsidTr="008341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E56B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0D91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4966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79BD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1D87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4C631A" w:rsidRPr="005E61F8" w14:paraId="245DDC80" w14:textId="77777777" w:rsidTr="008341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56E2C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485B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A8A3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3AC0" w14:textId="77777777" w:rsidR="004C631A" w:rsidRPr="005E61F8" w:rsidRDefault="004C631A" w:rsidP="008341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A0CE" w14:textId="77777777" w:rsidR="004C631A" w:rsidRPr="005E61F8" w:rsidRDefault="004C631A" w:rsidP="008341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0BA27EB" w14:textId="77777777" w:rsidR="004C631A" w:rsidRDefault="004C631A" w:rsidP="00415DBD">
      <w:pPr>
        <w:rPr>
          <w:rFonts w:ascii="Mulish" w:hAnsi="Mulish"/>
        </w:rPr>
      </w:pPr>
    </w:p>
    <w:sectPr w:rsidR="004C631A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EA56" w14:textId="77777777" w:rsidR="00AF29E1" w:rsidRDefault="00AF29E1" w:rsidP="00F31BC3">
      <w:r>
        <w:separator/>
      </w:r>
    </w:p>
  </w:endnote>
  <w:endnote w:type="continuationSeparator" w:id="0">
    <w:p w14:paraId="1DDFEE97" w14:textId="77777777" w:rsidR="00AF29E1" w:rsidRDefault="00AF29E1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B32C" w14:textId="77777777" w:rsidR="00AF29E1" w:rsidRDefault="00AF29E1" w:rsidP="00F31BC3">
      <w:r>
        <w:separator/>
      </w:r>
    </w:p>
  </w:footnote>
  <w:footnote w:type="continuationSeparator" w:id="0">
    <w:p w14:paraId="5F876178" w14:textId="77777777" w:rsidR="00AF29E1" w:rsidRDefault="00AF29E1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7FE2BF0F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38C8A25A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5A9777FB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0"/>
  </w:num>
  <w:num w:numId="5">
    <w:abstractNumId w:val="17"/>
  </w:num>
  <w:num w:numId="6">
    <w:abstractNumId w:val="19"/>
  </w:num>
  <w:num w:numId="7">
    <w:abstractNumId w:val="16"/>
  </w:num>
  <w:num w:numId="8">
    <w:abstractNumId w:val="1"/>
  </w:num>
  <w:num w:numId="9">
    <w:abstractNumId w:val="4"/>
  </w:num>
  <w:num w:numId="10">
    <w:abstractNumId w:val="3"/>
  </w:num>
  <w:num w:numId="11">
    <w:abstractNumId w:val="22"/>
  </w:num>
  <w:num w:numId="12">
    <w:abstractNumId w:val="15"/>
  </w:num>
  <w:num w:numId="13">
    <w:abstractNumId w:val="10"/>
  </w:num>
  <w:num w:numId="14">
    <w:abstractNumId w:val="23"/>
  </w:num>
  <w:num w:numId="15">
    <w:abstractNumId w:val="2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18"/>
  </w:num>
  <w:num w:numId="21">
    <w:abstractNumId w:val="5"/>
  </w:num>
  <w:num w:numId="22">
    <w:abstractNumId w:val="21"/>
  </w:num>
  <w:num w:numId="23">
    <w:abstractNumId w:val="11"/>
  </w:num>
  <w:num w:numId="24">
    <w:abstractNumId w:val="8"/>
  </w:num>
  <w:num w:numId="25">
    <w:abstractNumId w:val="2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9D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31A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09C2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67E90"/>
    <w:rsid w:val="00882A5B"/>
    <w:rsid w:val="00891E6F"/>
    <w:rsid w:val="00894358"/>
    <w:rsid w:val="0089455A"/>
    <w:rsid w:val="00897D04"/>
    <w:rsid w:val="008A5AAE"/>
    <w:rsid w:val="008D6E75"/>
    <w:rsid w:val="008E0320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6AA0"/>
    <w:rsid w:val="00B5314A"/>
    <w:rsid w:val="00B56A3A"/>
    <w:rsid w:val="00B574F3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nar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5E3C18C0BA481BA09CF0B4851F1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63626-99D9-4903-B791-959209742955}"/>
      </w:docPartPr>
      <w:docPartBody>
        <w:p w:rsidR="00C74011" w:rsidRDefault="001F1D88" w:rsidP="001F1D88">
          <w:pPr>
            <w:pStyle w:val="A05E3C18C0BA481BA09CF0B4851F103F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7217BD85A2C45C5ACABD6C8F1C21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29EA9-1905-4A0A-B6D9-26C886DE3B70}"/>
      </w:docPartPr>
      <w:docPartBody>
        <w:p w:rsidR="00C74011" w:rsidRDefault="001F1D88" w:rsidP="001F1D88">
          <w:pPr>
            <w:pStyle w:val="A7217BD85A2C45C5ACABD6C8F1C2145A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1C48C1AC5D94B3EB373F2753684E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F7CB-BB8C-4150-86BC-F60C942BE8DC}"/>
      </w:docPartPr>
      <w:docPartBody>
        <w:p w:rsidR="00C74011" w:rsidRDefault="001F1D88" w:rsidP="001F1D88">
          <w:pPr>
            <w:pStyle w:val="41C48C1AC5D94B3EB373F2753684E7B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B87754A6CC64E94A2C80082B1CF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502E-38EE-4D68-96E8-8602B6CC9E74}"/>
      </w:docPartPr>
      <w:docPartBody>
        <w:p w:rsidR="00C74011" w:rsidRDefault="001F1D88" w:rsidP="001F1D88">
          <w:pPr>
            <w:pStyle w:val="DB87754A6CC64E94A2C80082B1CF9F82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88"/>
    <w:rsid w:val="001F1D88"/>
    <w:rsid w:val="00C7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1D88"/>
    <w:rPr>
      <w:color w:val="808080"/>
    </w:rPr>
  </w:style>
  <w:style w:type="paragraph" w:customStyle="1" w:styleId="A05E3C18C0BA481BA09CF0B4851F103F">
    <w:name w:val="A05E3C18C0BA481BA09CF0B4851F103F"/>
    <w:rsid w:val="001F1D88"/>
  </w:style>
  <w:style w:type="paragraph" w:customStyle="1" w:styleId="A7217BD85A2C45C5ACABD6C8F1C2145A">
    <w:name w:val="A7217BD85A2C45C5ACABD6C8F1C2145A"/>
    <w:rsid w:val="001F1D88"/>
  </w:style>
  <w:style w:type="paragraph" w:customStyle="1" w:styleId="41C48C1AC5D94B3EB373F2753684E7B9">
    <w:name w:val="41C48C1AC5D94B3EB373F2753684E7B9"/>
    <w:rsid w:val="001F1D88"/>
  </w:style>
  <w:style w:type="paragraph" w:customStyle="1" w:styleId="DB87754A6CC64E94A2C80082B1CF9F82">
    <w:name w:val="DB87754A6CC64E94A2C80082B1CF9F82"/>
    <w:rsid w:val="001F1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873beb7-5857-4685-be1f-d57550cc96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8</TotalTime>
  <Pages>4</Pages>
  <Words>995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6</cp:revision>
  <cp:lastPrinted>2008-09-26T23:14:00Z</cp:lastPrinted>
  <dcterms:created xsi:type="dcterms:W3CDTF">2024-06-17T12:01:00Z</dcterms:created>
  <dcterms:modified xsi:type="dcterms:W3CDTF">2024-09-18T12:20:00Z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