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2246E648" w:rsidR="00415DBD" w:rsidRDefault="00415DBD" w:rsidP="00415DBD">
      <w:pPr>
        <w:rPr>
          <w:rFonts w:ascii="Mulish" w:hAnsi="Mulish"/>
        </w:rPr>
      </w:pPr>
    </w:p>
    <w:p w14:paraId="52351E94" w14:textId="77777777" w:rsidR="007E6093" w:rsidRPr="005E61F8" w:rsidRDefault="007E6093" w:rsidP="007E6093">
      <w:pPr>
        <w:rPr>
          <w:rFonts w:ascii="Mulish" w:hAnsi="Mulish"/>
        </w:rPr>
      </w:pPr>
    </w:p>
    <w:p w14:paraId="5AE2E61C" w14:textId="77777777" w:rsidR="007E6093" w:rsidRPr="005E61F8" w:rsidRDefault="007E6093" w:rsidP="007E6093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7E6093" w:rsidRPr="005E61F8" w14:paraId="372EA35A" w14:textId="77777777" w:rsidTr="004778C8">
        <w:tc>
          <w:tcPr>
            <w:tcW w:w="3625" w:type="dxa"/>
          </w:tcPr>
          <w:p w14:paraId="4DA2B1EA" w14:textId="77777777" w:rsidR="007E6093" w:rsidRPr="005E61F8" w:rsidRDefault="007E6093" w:rsidP="004778C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5902D81" w14:textId="77777777" w:rsidR="007E6093" w:rsidRPr="005E61F8" w:rsidRDefault="007E6093" w:rsidP="004778C8">
            <w:pPr>
              <w:rPr>
                <w:rFonts w:ascii="Mulish" w:hAnsi="Mulish"/>
                <w:sz w:val="24"/>
              </w:rPr>
            </w:pPr>
            <w:proofErr w:type="spellStart"/>
            <w:r>
              <w:rPr>
                <w:rFonts w:ascii="Mulish" w:hAnsi="Mulish"/>
                <w:sz w:val="24"/>
              </w:rPr>
              <w:t>Avoris</w:t>
            </w:r>
            <w:proofErr w:type="spellEnd"/>
            <w:r>
              <w:rPr>
                <w:rFonts w:ascii="Mulish" w:hAnsi="Mulish"/>
                <w:sz w:val="24"/>
              </w:rPr>
              <w:t xml:space="preserve"> Corporación Empresarial SL</w:t>
            </w:r>
          </w:p>
        </w:tc>
      </w:tr>
      <w:tr w:rsidR="007E6093" w:rsidRPr="005E61F8" w14:paraId="2440F3D0" w14:textId="77777777" w:rsidTr="004778C8">
        <w:tc>
          <w:tcPr>
            <w:tcW w:w="3625" w:type="dxa"/>
          </w:tcPr>
          <w:p w14:paraId="133D8658" w14:textId="77777777" w:rsidR="007E6093" w:rsidRPr="005E61F8" w:rsidRDefault="007E6093" w:rsidP="004778C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A579EDB" w14:textId="77777777" w:rsidR="007E6093" w:rsidRPr="005E61F8" w:rsidRDefault="007E6093" w:rsidP="004778C8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16/05/2024</w:t>
            </w:r>
          </w:p>
          <w:p w14:paraId="4E761CF0" w14:textId="77777777" w:rsidR="007E6093" w:rsidRPr="005E61F8" w:rsidRDefault="007E6093" w:rsidP="004778C8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</w:p>
        </w:tc>
      </w:tr>
      <w:tr w:rsidR="007E6093" w:rsidRPr="005E61F8" w14:paraId="1C3A1BF3" w14:textId="77777777" w:rsidTr="004778C8">
        <w:tc>
          <w:tcPr>
            <w:tcW w:w="3625" w:type="dxa"/>
          </w:tcPr>
          <w:p w14:paraId="6AD6371F" w14:textId="77777777" w:rsidR="007E6093" w:rsidRPr="005E61F8" w:rsidRDefault="007E6093" w:rsidP="004778C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70D81D2" w14:textId="77777777" w:rsidR="007E6093" w:rsidRPr="00A7023F" w:rsidRDefault="006C23E0" w:rsidP="004778C8">
            <w:pPr>
              <w:rPr>
                <w:rFonts w:ascii="Mulish" w:hAnsi="Mulish"/>
                <w:sz w:val="24"/>
              </w:rPr>
            </w:pPr>
            <w:hyperlink r:id="rId14" w:history="1">
              <w:r w:rsidR="007E6093" w:rsidRPr="00A7023F">
                <w:rPr>
                  <w:rStyle w:val="Hipervnculo"/>
                  <w:rFonts w:ascii="Mulish" w:hAnsi="Mulish"/>
                  <w:sz w:val="24"/>
                </w:rPr>
                <w:t>https://www.avoristravel.com</w:t>
              </w:r>
            </w:hyperlink>
          </w:p>
        </w:tc>
      </w:tr>
    </w:tbl>
    <w:p w14:paraId="7C4EF7C4" w14:textId="77777777" w:rsidR="007E6093" w:rsidRPr="005E61F8" w:rsidRDefault="007E6093" w:rsidP="007E6093">
      <w:pPr>
        <w:rPr>
          <w:rFonts w:ascii="Mulish" w:hAnsi="Mulish"/>
        </w:rPr>
      </w:pPr>
    </w:p>
    <w:p w14:paraId="7C8406C5" w14:textId="77777777" w:rsidR="007E6093" w:rsidRPr="005E61F8" w:rsidRDefault="007E6093" w:rsidP="007E6093">
      <w:pPr>
        <w:rPr>
          <w:rFonts w:ascii="Mulish" w:hAnsi="Mulish"/>
        </w:rPr>
      </w:pPr>
    </w:p>
    <w:p w14:paraId="7004BB69" w14:textId="77777777" w:rsidR="007E6093" w:rsidRPr="005E61F8" w:rsidRDefault="006C23E0" w:rsidP="007E6093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2A2271159E304F479F34938AFF4FC47B"/>
          </w:placeholder>
        </w:sdtPr>
        <w:sdtEndPr>
          <w:rPr>
            <w:color w:val="50866C"/>
          </w:rPr>
        </w:sdtEndPr>
        <w:sdtContent>
          <w:r w:rsidR="007E6093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00969120" w14:textId="77777777" w:rsidR="007E6093" w:rsidRPr="005E61F8" w:rsidRDefault="007E6093" w:rsidP="007E6093">
      <w:pPr>
        <w:rPr>
          <w:rFonts w:ascii="Mulish" w:hAnsi="Mulish"/>
        </w:rPr>
      </w:pPr>
    </w:p>
    <w:p w14:paraId="2B4A3458" w14:textId="77777777" w:rsidR="007E6093" w:rsidRPr="005E61F8" w:rsidRDefault="007E6093" w:rsidP="007E6093">
      <w:pPr>
        <w:pStyle w:val="Cuerpodelboletn"/>
        <w:rPr>
          <w:rFonts w:ascii="Mulish" w:hAnsi="Mulish"/>
        </w:rPr>
        <w:sectPr w:rsidR="007E6093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7E6093" w:rsidRPr="005E61F8" w14:paraId="48373EAA" w14:textId="77777777" w:rsidTr="004778C8">
        <w:trPr>
          <w:tblHeader/>
        </w:trPr>
        <w:tc>
          <w:tcPr>
            <w:tcW w:w="1661" w:type="dxa"/>
            <w:shd w:val="clear" w:color="auto" w:fill="3C8378"/>
          </w:tcPr>
          <w:p w14:paraId="58C6E4E4" w14:textId="77777777" w:rsidR="007E6093" w:rsidRPr="005E61F8" w:rsidRDefault="007E6093" w:rsidP="004778C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147EAC3" w14:textId="77777777" w:rsidR="007E6093" w:rsidRPr="005E61F8" w:rsidRDefault="007E6093" w:rsidP="004778C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1F061A9A" w14:textId="77777777" w:rsidR="007E6093" w:rsidRPr="005E61F8" w:rsidRDefault="007E6093" w:rsidP="004778C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7E6093" w:rsidRPr="005E61F8" w14:paraId="0605B972" w14:textId="77777777" w:rsidTr="004778C8">
        <w:tc>
          <w:tcPr>
            <w:tcW w:w="1661" w:type="dxa"/>
            <w:vMerge w:val="restart"/>
            <w:vAlign w:val="center"/>
          </w:tcPr>
          <w:p w14:paraId="0A6BECD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96A530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2EFFA8E8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FF87B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6AF5B290" w14:textId="77777777" w:rsidTr="004778C8">
        <w:tc>
          <w:tcPr>
            <w:tcW w:w="1661" w:type="dxa"/>
            <w:vMerge/>
          </w:tcPr>
          <w:p w14:paraId="24A7EE9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9797FE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52BD732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DEB67B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4C68C651" w14:textId="77777777" w:rsidTr="004778C8">
        <w:tc>
          <w:tcPr>
            <w:tcW w:w="1661" w:type="dxa"/>
            <w:vMerge/>
          </w:tcPr>
          <w:p w14:paraId="6ED0202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6EF42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899509C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CB665B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26A6371C" w14:textId="77777777" w:rsidTr="004778C8">
        <w:trPr>
          <w:trHeight w:val="451"/>
        </w:trPr>
        <w:tc>
          <w:tcPr>
            <w:tcW w:w="1661" w:type="dxa"/>
            <w:vMerge/>
          </w:tcPr>
          <w:p w14:paraId="6A8CEB0A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1C1C3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19133B98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1E20353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27F62F74" w14:textId="77777777" w:rsidTr="004778C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19CEA3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BD3016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8EA6F37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4B968C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34A2D296" w14:textId="77777777" w:rsidTr="004778C8">
        <w:tc>
          <w:tcPr>
            <w:tcW w:w="1661" w:type="dxa"/>
            <w:vMerge/>
            <w:vAlign w:val="center"/>
          </w:tcPr>
          <w:p w14:paraId="2A874AB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349EC3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5F84B2E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6902F3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544C4850" w14:textId="77777777" w:rsidTr="004778C8">
        <w:tc>
          <w:tcPr>
            <w:tcW w:w="1661" w:type="dxa"/>
            <w:vMerge/>
            <w:vAlign w:val="center"/>
          </w:tcPr>
          <w:p w14:paraId="657581B5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7FDF17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1424D87E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4921C15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3D26F214" w14:textId="77777777" w:rsidTr="004778C8">
        <w:tc>
          <w:tcPr>
            <w:tcW w:w="1661" w:type="dxa"/>
            <w:vMerge/>
            <w:vAlign w:val="center"/>
          </w:tcPr>
          <w:p w14:paraId="0D7F1A7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2785F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674C7302" w14:textId="77777777" w:rsidR="007E6093" w:rsidRPr="00A7023F" w:rsidRDefault="007E6093" w:rsidP="007E609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E4F8BA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7E6093" w:rsidRPr="005E61F8" w14:paraId="4F3DB9CA" w14:textId="77777777" w:rsidTr="004778C8">
        <w:tc>
          <w:tcPr>
            <w:tcW w:w="1661" w:type="dxa"/>
            <w:vMerge/>
            <w:vAlign w:val="center"/>
          </w:tcPr>
          <w:p w14:paraId="1A21C28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2FB58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6D535CF2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21A18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16FD3D22" w14:textId="77777777" w:rsidTr="004778C8">
        <w:tc>
          <w:tcPr>
            <w:tcW w:w="1661" w:type="dxa"/>
            <w:vMerge/>
            <w:vAlign w:val="center"/>
          </w:tcPr>
          <w:p w14:paraId="0E0D51C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00604A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71ED1C3C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061120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17E633BA" w14:textId="77777777" w:rsidTr="004778C8">
        <w:tc>
          <w:tcPr>
            <w:tcW w:w="1661" w:type="dxa"/>
            <w:vMerge/>
            <w:vAlign w:val="center"/>
          </w:tcPr>
          <w:p w14:paraId="0C1F09BC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DC5369C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1CCB2D3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4F50C51" w14:textId="78E580DA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No. Los links</w:t>
            </w:r>
            <w:r w:rsidR="000A0E32">
              <w:rPr>
                <w:rFonts w:ascii="Mulish" w:hAnsi="Mulish"/>
                <w:sz w:val="18"/>
                <w:szCs w:val="18"/>
              </w:rPr>
              <w:t xml:space="preserve"> redirigen a la plataforma </w:t>
            </w:r>
            <w:proofErr w:type="spellStart"/>
            <w:r w:rsidR="000A0E32">
              <w:rPr>
                <w:rFonts w:ascii="Mulish" w:hAnsi="Mulish"/>
                <w:sz w:val="18"/>
                <w:szCs w:val="18"/>
              </w:rPr>
              <w:t>Linkedin</w:t>
            </w:r>
            <w:proofErr w:type="spellEnd"/>
            <w:r w:rsidR="000A0E32">
              <w:rPr>
                <w:rFonts w:ascii="Mulish" w:hAnsi="Mulish"/>
                <w:sz w:val="18"/>
                <w:szCs w:val="18"/>
              </w:rPr>
              <w:t xml:space="preserve"> que requiere usuario y contraseña para acceder a la información</w:t>
            </w:r>
          </w:p>
        </w:tc>
      </w:tr>
      <w:tr w:rsidR="007E6093" w:rsidRPr="005E61F8" w14:paraId="674198D4" w14:textId="77777777" w:rsidTr="004778C8">
        <w:tc>
          <w:tcPr>
            <w:tcW w:w="1661" w:type="dxa"/>
            <w:vMerge/>
            <w:vAlign w:val="center"/>
          </w:tcPr>
          <w:p w14:paraId="755B382A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7869C0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121D2458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3080F5A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2A4071E7" w14:textId="77777777" w:rsidTr="004778C8">
        <w:tc>
          <w:tcPr>
            <w:tcW w:w="1661" w:type="dxa"/>
            <w:vMerge/>
            <w:vAlign w:val="center"/>
          </w:tcPr>
          <w:p w14:paraId="5A90F28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5B4288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6B8307C6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CCE1D2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04B94F7" w14:textId="77777777" w:rsidTr="004778C8">
        <w:tc>
          <w:tcPr>
            <w:tcW w:w="1661" w:type="dxa"/>
            <w:vMerge/>
            <w:vAlign w:val="center"/>
          </w:tcPr>
          <w:p w14:paraId="055E6883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1DC28E8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61A126A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14146F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25CC371E" w14:textId="77777777" w:rsidTr="004778C8">
        <w:tc>
          <w:tcPr>
            <w:tcW w:w="1661" w:type="dxa"/>
            <w:vMerge/>
            <w:vAlign w:val="center"/>
          </w:tcPr>
          <w:p w14:paraId="1E9ECD08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D2C64C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3B22FAF6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0292F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48A2F25F" w14:textId="77777777" w:rsidTr="004778C8">
        <w:tc>
          <w:tcPr>
            <w:tcW w:w="1661" w:type="dxa"/>
            <w:vMerge/>
            <w:vAlign w:val="center"/>
          </w:tcPr>
          <w:p w14:paraId="266B2E4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DB0BFE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066803F1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F6BE0F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17E6D26A" w14:textId="77777777" w:rsidTr="004778C8">
        <w:tc>
          <w:tcPr>
            <w:tcW w:w="1661" w:type="dxa"/>
            <w:vMerge/>
            <w:vAlign w:val="center"/>
          </w:tcPr>
          <w:p w14:paraId="2E3903A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C4DC8A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1878BA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8DC564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134E158B" w14:textId="77777777" w:rsidTr="004778C8">
        <w:tc>
          <w:tcPr>
            <w:tcW w:w="1661" w:type="dxa"/>
            <w:vMerge/>
            <w:vAlign w:val="center"/>
          </w:tcPr>
          <w:p w14:paraId="0D22E03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E0037D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396AB368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716C2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18AB84C" w14:textId="77777777" w:rsidTr="004778C8">
        <w:tc>
          <w:tcPr>
            <w:tcW w:w="1661" w:type="dxa"/>
            <w:vMerge/>
            <w:vAlign w:val="center"/>
          </w:tcPr>
          <w:p w14:paraId="359D2A0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961E85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6C1A57D8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9A8F34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1652ED07" w14:textId="77777777" w:rsidTr="004778C8">
        <w:tc>
          <w:tcPr>
            <w:tcW w:w="1661" w:type="dxa"/>
            <w:vMerge/>
            <w:vAlign w:val="center"/>
          </w:tcPr>
          <w:p w14:paraId="71CD27F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682AEA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E7335FA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4EA949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360AD7C6" w14:textId="77777777" w:rsidTr="004778C8">
        <w:tc>
          <w:tcPr>
            <w:tcW w:w="1661" w:type="dxa"/>
            <w:vMerge/>
            <w:vAlign w:val="center"/>
          </w:tcPr>
          <w:p w14:paraId="065BD14E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7953D0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48910810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EEF1BC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1859FF27" w14:textId="77777777" w:rsidTr="004778C8">
        <w:tc>
          <w:tcPr>
            <w:tcW w:w="1661" w:type="dxa"/>
            <w:vMerge/>
            <w:vAlign w:val="center"/>
          </w:tcPr>
          <w:p w14:paraId="59049F45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5EF9D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53A2F2BC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D470365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0E0D35B" w14:textId="77777777" w:rsidTr="004778C8">
        <w:tc>
          <w:tcPr>
            <w:tcW w:w="1661" w:type="dxa"/>
            <w:vMerge/>
            <w:vAlign w:val="center"/>
          </w:tcPr>
          <w:p w14:paraId="4F9E3D4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4A0C86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734A61B" w14:textId="77777777" w:rsidR="007E6093" w:rsidRPr="0000290E" w:rsidRDefault="007E6093" w:rsidP="007E609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9D5245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7E6093" w:rsidRPr="005E61F8" w14:paraId="75E66DE9" w14:textId="77777777" w:rsidTr="004778C8">
        <w:tc>
          <w:tcPr>
            <w:tcW w:w="1661" w:type="dxa"/>
            <w:vMerge/>
            <w:vAlign w:val="center"/>
          </w:tcPr>
          <w:p w14:paraId="7C194683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B3048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1EC283E5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74AA69C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99012B2" w14:textId="77777777" w:rsidTr="004778C8">
        <w:tc>
          <w:tcPr>
            <w:tcW w:w="1661" w:type="dxa"/>
            <w:vMerge/>
            <w:vAlign w:val="center"/>
          </w:tcPr>
          <w:p w14:paraId="2413692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7B69B9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537CE60C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992388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E026A62" w14:textId="77777777" w:rsidTr="004778C8">
        <w:tc>
          <w:tcPr>
            <w:tcW w:w="1661" w:type="dxa"/>
            <w:vMerge/>
            <w:vAlign w:val="center"/>
          </w:tcPr>
          <w:p w14:paraId="272A2D9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23446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1C051C9C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274EB0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0B8B1A21" w14:textId="77777777" w:rsidTr="004778C8">
        <w:tc>
          <w:tcPr>
            <w:tcW w:w="1661" w:type="dxa"/>
            <w:vMerge/>
            <w:vAlign w:val="center"/>
          </w:tcPr>
          <w:p w14:paraId="3DB83780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35F3C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D50D2E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675DEE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252563F9" w14:textId="77777777" w:rsidTr="004778C8">
        <w:tc>
          <w:tcPr>
            <w:tcW w:w="1661" w:type="dxa"/>
            <w:vMerge/>
            <w:vAlign w:val="center"/>
          </w:tcPr>
          <w:p w14:paraId="72760CF9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C940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A26EBC3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22F8C4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4A9FD097" w14:textId="77777777" w:rsidTr="004778C8">
        <w:tc>
          <w:tcPr>
            <w:tcW w:w="1661" w:type="dxa"/>
            <w:vMerge/>
            <w:vAlign w:val="center"/>
          </w:tcPr>
          <w:p w14:paraId="26791BC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2A7BD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6BDE31A2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23131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57D96B2E" w14:textId="77777777" w:rsidTr="004778C8">
        <w:tc>
          <w:tcPr>
            <w:tcW w:w="1661" w:type="dxa"/>
            <w:vMerge/>
            <w:vAlign w:val="center"/>
          </w:tcPr>
          <w:p w14:paraId="7012010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DBE510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93700D1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26F6DE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6ECFA156" w14:textId="77777777" w:rsidTr="004778C8">
        <w:tc>
          <w:tcPr>
            <w:tcW w:w="1661" w:type="dxa"/>
            <w:vMerge/>
            <w:vAlign w:val="center"/>
          </w:tcPr>
          <w:p w14:paraId="4AF196F5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139074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3D8F333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4F6E58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6093" w:rsidRPr="005E61F8" w14:paraId="427D5118" w14:textId="77777777" w:rsidTr="004778C8">
        <w:tc>
          <w:tcPr>
            <w:tcW w:w="1661" w:type="dxa"/>
            <w:vMerge/>
            <w:vAlign w:val="center"/>
          </w:tcPr>
          <w:p w14:paraId="2E6D5CC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48CED93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1D82EB7C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290A7AC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AD7C4A3" w14:textId="77777777" w:rsidTr="004778C8">
        <w:tc>
          <w:tcPr>
            <w:tcW w:w="1661" w:type="dxa"/>
            <w:vMerge/>
            <w:vAlign w:val="center"/>
          </w:tcPr>
          <w:p w14:paraId="5C9CD6DD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EBD1A0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CD5ABD5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C2DF9E0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6FD96A42" w14:textId="77777777" w:rsidTr="004778C8">
        <w:tc>
          <w:tcPr>
            <w:tcW w:w="1661" w:type="dxa"/>
            <w:vMerge/>
            <w:vAlign w:val="center"/>
          </w:tcPr>
          <w:p w14:paraId="429F9F3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ACFB73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073709CD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7FB897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61A01AE3" w14:textId="77777777" w:rsidTr="004778C8">
        <w:tc>
          <w:tcPr>
            <w:tcW w:w="1661" w:type="dxa"/>
            <w:vMerge/>
            <w:vAlign w:val="center"/>
          </w:tcPr>
          <w:p w14:paraId="02CE4FA1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FD18B76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64DFFBA5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C5C83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05D9306D" w14:textId="77777777" w:rsidTr="004778C8">
        <w:tc>
          <w:tcPr>
            <w:tcW w:w="1661" w:type="dxa"/>
            <w:vMerge/>
            <w:vAlign w:val="center"/>
          </w:tcPr>
          <w:p w14:paraId="563455F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D4082E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14A9FCE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E18C89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4B90FDC" w14:textId="77777777" w:rsidTr="004778C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823721A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2DD4B9B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EAA2C08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1682DFC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7882A924" w14:textId="77777777" w:rsidTr="004778C8">
        <w:tc>
          <w:tcPr>
            <w:tcW w:w="1661" w:type="dxa"/>
            <w:vMerge/>
          </w:tcPr>
          <w:p w14:paraId="7AA259AA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56BA9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3740A84B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8507A2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6A24010C" w14:textId="77777777" w:rsidTr="004778C8">
        <w:tc>
          <w:tcPr>
            <w:tcW w:w="1661" w:type="dxa"/>
            <w:vMerge/>
          </w:tcPr>
          <w:p w14:paraId="479FBB5F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E3F790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259D372A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B5A16A9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19ED5F86" w14:textId="77777777" w:rsidTr="004778C8">
        <w:tc>
          <w:tcPr>
            <w:tcW w:w="1661" w:type="dxa"/>
            <w:vMerge/>
          </w:tcPr>
          <w:p w14:paraId="02491749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90EEA8A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5C48919E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0730F0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2E18AB68" w14:textId="77777777" w:rsidTr="004778C8">
        <w:tc>
          <w:tcPr>
            <w:tcW w:w="1661" w:type="dxa"/>
            <w:vMerge/>
          </w:tcPr>
          <w:p w14:paraId="42766694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4A1FDE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DB57B43" w14:textId="77777777" w:rsidR="007E6093" w:rsidRPr="005E61F8" w:rsidRDefault="007E6093" w:rsidP="004778C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6469D99" w14:textId="77777777" w:rsidR="007E6093" w:rsidRPr="005E61F8" w:rsidRDefault="007E6093" w:rsidP="004778C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6093" w:rsidRPr="005E61F8" w14:paraId="57925296" w14:textId="77777777" w:rsidTr="004778C8">
        <w:tc>
          <w:tcPr>
            <w:tcW w:w="7056" w:type="dxa"/>
            <w:gridSpan w:val="2"/>
          </w:tcPr>
          <w:p w14:paraId="037490CC" w14:textId="77777777" w:rsidR="007E6093" w:rsidRPr="005E61F8" w:rsidRDefault="007E6093" w:rsidP="004778C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29E397AF" w14:textId="77777777" w:rsidR="007E6093" w:rsidRPr="005E61F8" w:rsidRDefault="007E6093" w:rsidP="004778C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1B3EE98C" w14:textId="77777777" w:rsidR="007E6093" w:rsidRPr="005E61F8" w:rsidRDefault="007E6093" w:rsidP="004778C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3771D36" w14:textId="77777777" w:rsidR="007E6093" w:rsidRPr="005E61F8" w:rsidRDefault="007E6093" w:rsidP="007E6093">
      <w:pPr>
        <w:rPr>
          <w:rFonts w:ascii="Mulish" w:hAnsi="Mulish"/>
        </w:rPr>
      </w:pPr>
    </w:p>
    <w:p w14:paraId="2BA8567E" w14:textId="77777777" w:rsidR="007E6093" w:rsidRPr="005E61F8" w:rsidRDefault="007E6093" w:rsidP="007E6093">
      <w:pPr>
        <w:jc w:val="both"/>
        <w:rPr>
          <w:rFonts w:ascii="Mulish" w:hAnsi="Mulish"/>
        </w:rPr>
      </w:pPr>
    </w:p>
    <w:p w14:paraId="61C98838" w14:textId="12C567AB" w:rsidR="007E6093" w:rsidRPr="005E61F8" w:rsidRDefault="007E6093" w:rsidP="00B734C8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Avoris</w:t>
      </w:r>
      <w:proofErr w:type="spellEnd"/>
      <w:r>
        <w:rPr>
          <w:rFonts w:ascii="Mulish" w:hAnsi="Mulish"/>
        </w:rPr>
        <w:t xml:space="preserve"> Corporación Empresarial SL</w:t>
      </w:r>
      <w:r w:rsidRPr="005E61F8">
        <w:rPr>
          <w:rFonts w:ascii="Mulish" w:hAnsi="Mulish"/>
        </w:rPr>
        <w:t xml:space="preserve"> ha aplicado</w:t>
      </w:r>
      <w:r>
        <w:rPr>
          <w:rFonts w:ascii="Mulish" w:hAnsi="Mulish"/>
        </w:rPr>
        <w:t xml:space="preserve"> dos</w:t>
      </w:r>
      <w:r w:rsidRPr="005E61F8">
        <w:rPr>
          <w:rFonts w:ascii="Mulish" w:hAnsi="Mulish"/>
        </w:rPr>
        <w:t xml:space="preserve">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  <w:r>
        <w:rPr>
          <w:rFonts w:ascii="Mulish" w:hAnsi="Mulish"/>
        </w:rPr>
        <w:t xml:space="preserve"> </w:t>
      </w:r>
    </w:p>
    <w:p w14:paraId="0B7BA6A3" w14:textId="77777777" w:rsidR="007E6093" w:rsidRPr="005E61F8" w:rsidRDefault="007E6093" w:rsidP="007E6093">
      <w:pPr>
        <w:rPr>
          <w:rFonts w:ascii="Mulish" w:hAnsi="Mulish"/>
        </w:rPr>
      </w:pPr>
    </w:p>
    <w:p w14:paraId="21B469F9" w14:textId="77777777" w:rsidR="007E6093" w:rsidRPr="005E61F8" w:rsidRDefault="006C23E0" w:rsidP="007E6093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A213D337DE244270B167915E7014A190"/>
          </w:placeholder>
        </w:sdtPr>
        <w:sdtEndPr/>
        <w:sdtContent>
          <w:r w:rsidR="007E6093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4F778AA" w14:textId="3204AE8F" w:rsidR="0041771D" w:rsidRDefault="0041771D" w:rsidP="007E6093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5ECF51AC" w14:textId="150FD0D0" w:rsidR="00B734C8" w:rsidRDefault="00B734C8" w:rsidP="007E6093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B734C8" w:rsidRPr="00B734C8" w14:paraId="523B6554" w14:textId="77777777" w:rsidTr="00B734C8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4E398B9" w14:textId="7F4A41E8" w:rsidR="00B734C8" w:rsidRPr="00B734C8" w:rsidRDefault="00B734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734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66E127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7D856E2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89DB0B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0A4FEA7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4CA155A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7A1D883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6FC09FC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E17CDB4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734C8" w:rsidRPr="00B734C8" w14:paraId="6F30253D" w14:textId="77777777" w:rsidTr="00B734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BAB39C8" w14:textId="77777777" w:rsidR="00B734C8" w:rsidRPr="00B734C8" w:rsidRDefault="00B734C8" w:rsidP="00B734C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D48793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61C4AE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C31C7B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28804A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CE560D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C7E8EB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3F620E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A16F1A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</w:tr>
      <w:tr w:rsidR="00B734C8" w:rsidRPr="00B734C8" w14:paraId="55B6C5E9" w14:textId="77777777" w:rsidTr="00B734C8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5118B79" w14:textId="77777777" w:rsidR="00B734C8" w:rsidRPr="00B734C8" w:rsidRDefault="00B734C8" w:rsidP="00B734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739B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C232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DD8A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EE1F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DFD2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5CD9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B77E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1B43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734C8" w:rsidRPr="00B734C8" w14:paraId="21F83655" w14:textId="77777777" w:rsidTr="00B734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FD35D20" w14:textId="77777777" w:rsidR="00B734C8" w:rsidRPr="00B734C8" w:rsidRDefault="00B734C8" w:rsidP="00B734C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A87A87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716815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B2BBB4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D7CC93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CFD142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9BB11D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E65ABB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33B6C9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</w:tr>
      <w:tr w:rsidR="00B734C8" w:rsidRPr="00B734C8" w14:paraId="0EE61DD3" w14:textId="77777777" w:rsidTr="00B734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49115A" w14:textId="77777777" w:rsidR="00B734C8" w:rsidRPr="00B734C8" w:rsidRDefault="00B734C8" w:rsidP="00B734C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858E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8CF3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238F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2A9F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F166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B584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4C29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BE79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734C8" w:rsidRPr="00B734C8" w14:paraId="76D2B3CD" w14:textId="77777777" w:rsidTr="00B734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D12D06A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D24527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B3D06C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4F7E40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AB2DDF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0BAEEF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42E861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D9BE1C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5F0F17" w14:textId="77777777" w:rsidR="00B734C8" w:rsidRPr="00B734C8" w:rsidRDefault="00B734C8" w:rsidP="00B734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734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84,8</w:t>
            </w:r>
          </w:p>
        </w:tc>
      </w:tr>
    </w:tbl>
    <w:p w14:paraId="16148B2A" w14:textId="78A9618A" w:rsidR="007E6093" w:rsidRPr="005E61F8" w:rsidRDefault="007E6093" w:rsidP="007E6093">
      <w:pPr>
        <w:pStyle w:val="Cuerpodelboletn"/>
        <w:rPr>
          <w:rFonts w:ascii="Mulish" w:hAnsi="Mulish"/>
          <w:lang w:bidi="es-ES"/>
        </w:rPr>
      </w:pPr>
    </w:p>
    <w:p w14:paraId="2D2B7EDC" w14:textId="77777777" w:rsidR="007E6093" w:rsidRPr="005E61F8" w:rsidRDefault="007E6093" w:rsidP="007E6093">
      <w:pPr>
        <w:pStyle w:val="Cuerpodelboletn"/>
        <w:rPr>
          <w:rFonts w:ascii="Mulish" w:hAnsi="Mulish"/>
          <w:lang w:bidi="es-ES"/>
        </w:rPr>
      </w:pPr>
    </w:p>
    <w:p w14:paraId="78AE8507" w14:textId="77777777" w:rsidR="007E6093" w:rsidRDefault="007E6093" w:rsidP="007E6093">
      <w:pPr>
        <w:pStyle w:val="Cuerpodelboletn"/>
        <w:rPr>
          <w:rFonts w:ascii="Mulish" w:hAnsi="Mulish"/>
          <w:lang w:bidi="es-ES"/>
        </w:rPr>
      </w:pPr>
    </w:p>
    <w:p w14:paraId="5A3245D8" w14:textId="77777777" w:rsidR="007E6093" w:rsidRDefault="007E6093" w:rsidP="007E6093">
      <w:pPr>
        <w:pStyle w:val="Cuerpodelboletn"/>
        <w:rPr>
          <w:rFonts w:ascii="Mulish" w:hAnsi="Mulish"/>
          <w:lang w:bidi="es-ES"/>
        </w:rPr>
      </w:pPr>
    </w:p>
    <w:p w14:paraId="55AE4350" w14:textId="77777777" w:rsidR="007E6093" w:rsidRDefault="007E6093" w:rsidP="007E6093">
      <w:pPr>
        <w:pStyle w:val="Cuerpodelboletn"/>
        <w:rPr>
          <w:rFonts w:ascii="Mulish" w:hAnsi="Mulish"/>
          <w:lang w:bidi="es-ES"/>
        </w:rPr>
      </w:pPr>
    </w:p>
    <w:p w14:paraId="195937B8" w14:textId="592BDA1A" w:rsidR="007E6093" w:rsidRPr="005E61F8" w:rsidRDefault="007E6093" w:rsidP="007E6093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B734C8">
        <w:rPr>
          <w:rFonts w:ascii="Mulish" w:hAnsi="Mulish"/>
          <w:lang w:bidi="es-ES"/>
        </w:rPr>
        <w:t>84,8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 xml:space="preserve">3 </w:t>
      </w:r>
      <w:r w:rsidRPr="005E61F8">
        <w:rPr>
          <w:rFonts w:ascii="Mulish" w:hAnsi="Mulish"/>
          <w:lang w:bidi="es-ES"/>
        </w:rPr>
        <w:t xml:space="preserve">se produce un </w:t>
      </w:r>
      <w:r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1F32CE">
        <w:rPr>
          <w:rFonts w:ascii="Mulish" w:hAnsi="Mulish"/>
          <w:lang w:bidi="es-ES"/>
        </w:rPr>
        <w:t>17,</w:t>
      </w:r>
      <w:r>
        <w:rPr>
          <w:rFonts w:ascii="Mulish" w:hAnsi="Mulish"/>
          <w:lang w:bidi="es-ES"/>
        </w:rPr>
        <w:t>2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</w:t>
      </w:r>
      <w:r w:rsidR="001F32CE">
        <w:rPr>
          <w:rFonts w:ascii="Mulish" w:hAnsi="Mulish"/>
          <w:lang w:bidi="es-ES"/>
        </w:rPr>
        <w:t>atribuible a la aplicación de</w:t>
      </w:r>
      <w:r>
        <w:rPr>
          <w:rFonts w:ascii="Mulish" w:hAnsi="Mulish"/>
          <w:lang w:bidi="es-ES"/>
        </w:rPr>
        <w:t xml:space="preserve"> dos de las cuatro recomendaciones derivadas de la evaluación realizada en 2023.</w:t>
      </w:r>
    </w:p>
    <w:p w14:paraId="0EBB57A7" w14:textId="77777777" w:rsidR="007E6093" w:rsidRPr="005E61F8" w:rsidRDefault="007E6093" w:rsidP="007E6093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. </w:t>
      </w:r>
    </w:p>
    <w:p w14:paraId="441E51EC" w14:textId="77777777" w:rsidR="007E6093" w:rsidRPr="005E61F8" w:rsidRDefault="007E6093" w:rsidP="007E6093">
      <w:pPr>
        <w:pStyle w:val="Cuerpodelboletn"/>
        <w:rPr>
          <w:rFonts w:ascii="Mulish" w:hAnsi="Mulish"/>
        </w:rPr>
        <w:sectPr w:rsidR="007E6093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DB6ADD9F19824F1E8BA0F1ACF6159276"/>
        </w:placeholder>
      </w:sdtPr>
      <w:sdtEndPr/>
      <w:sdtContent>
        <w:p w14:paraId="5A39A3AC" w14:textId="77777777" w:rsidR="007E6093" w:rsidRPr="005E61F8" w:rsidRDefault="007E6093" w:rsidP="007E6093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048EEA0" w14:textId="77777777" w:rsidR="007E6093" w:rsidRPr="005E61F8" w:rsidRDefault="007E6093" w:rsidP="007E6093">
      <w:pPr>
        <w:pStyle w:val="Cuerpodelboletn"/>
        <w:rPr>
          <w:rFonts w:ascii="Mulish" w:hAnsi="Mulish"/>
        </w:rPr>
      </w:pPr>
    </w:p>
    <w:p w14:paraId="38F7549B" w14:textId="4696C458" w:rsidR="007E6093" w:rsidRPr="005E61F8" w:rsidRDefault="001F32CE" w:rsidP="007E6093">
      <w:pPr>
        <w:pStyle w:val="Cuerpodelboletn"/>
        <w:rPr>
          <w:rFonts w:ascii="Mulish" w:hAnsi="Mulish"/>
        </w:rPr>
      </w:pPr>
      <w:r>
        <w:rPr>
          <w:rFonts w:ascii="Mulish" w:hAnsi="Mulish"/>
        </w:rPr>
        <w:t>Aunque e</w:t>
      </w:r>
      <w:r w:rsidR="007E6093" w:rsidRPr="005E61F8">
        <w:rPr>
          <w:rFonts w:ascii="Mulish" w:hAnsi="Mulish"/>
        </w:rPr>
        <w:t xml:space="preserve">ste CTBG </w:t>
      </w:r>
      <w:r w:rsidRPr="001F32CE">
        <w:rPr>
          <w:rFonts w:ascii="Mulish" w:hAnsi="Mulish"/>
          <w:b/>
          <w:bCs/>
        </w:rPr>
        <w:t>valora positivamente</w:t>
      </w:r>
      <w:r>
        <w:rPr>
          <w:rFonts w:ascii="Mulish" w:hAnsi="Mulish"/>
        </w:rPr>
        <w:t xml:space="preserve"> </w:t>
      </w:r>
      <w:r w:rsidR="007E6093" w:rsidRPr="005E61F8">
        <w:rPr>
          <w:rFonts w:ascii="Mulish" w:hAnsi="Mulish"/>
        </w:rPr>
        <w:t xml:space="preserve">la evolución del cumplimiento de las obligaciones de publicidad activa por parte de </w:t>
      </w:r>
      <w:proofErr w:type="spellStart"/>
      <w:r w:rsidR="007E6093">
        <w:rPr>
          <w:rFonts w:ascii="Mulish" w:hAnsi="Mulish"/>
        </w:rPr>
        <w:t>Avoris</w:t>
      </w:r>
      <w:proofErr w:type="spellEnd"/>
      <w:r w:rsidR="007E6093">
        <w:rPr>
          <w:rFonts w:ascii="Mulish" w:hAnsi="Mulish"/>
        </w:rPr>
        <w:t xml:space="preserve"> Corporación Empresarial SL</w:t>
      </w:r>
      <w:r>
        <w:rPr>
          <w:rFonts w:ascii="Mulish" w:hAnsi="Mulish"/>
        </w:rPr>
        <w:t xml:space="preserve">, todavía existe margen de mejora para </w:t>
      </w:r>
      <w:r w:rsidR="00DD1A7D">
        <w:rPr>
          <w:rFonts w:ascii="Mulish" w:hAnsi="Mulish"/>
        </w:rPr>
        <w:t>lograr</w:t>
      </w:r>
      <w:r>
        <w:rPr>
          <w:rFonts w:ascii="Mulish" w:hAnsi="Mulish"/>
        </w:rPr>
        <w:t xml:space="preserve"> el pleno cumplimiento de la LTAIBG</w:t>
      </w:r>
      <w:r w:rsidR="007E6093" w:rsidRPr="005E61F8">
        <w:rPr>
          <w:rFonts w:ascii="Mulish" w:hAnsi="Mulish"/>
        </w:rPr>
        <w:t>.</w:t>
      </w:r>
    </w:p>
    <w:p w14:paraId="0375881E" w14:textId="77777777" w:rsidR="007E6093" w:rsidRPr="005E61F8" w:rsidRDefault="007E6093" w:rsidP="007E6093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4EF39727" w14:textId="77777777" w:rsidR="007E6093" w:rsidRPr="005E61F8" w:rsidRDefault="007E6093" w:rsidP="007E6093">
      <w:pPr>
        <w:pStyle w:val="Sinespaciado"/>
        <w:spacing w:line="276" w:lineRule="auto"/>
        <w:jc w:val="both"/>
        <w:rPr>
          <w:rFonts w:ascii="Mulish" w:hAnsi="Mulish"/>
        </w:rPr>
      </w:pPr>
    </w:p>
    <w:p w14:paraId="71FA8C1B" w14:textId="77777777" w:rsidR="007E6093" w:rsidRPr="005E61F8" w:rsidRDefault="007E6093" w:rsidP="007E609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33DDD8F4" w14:textId="77777777" w:rsidR="007E6093" w:rsidRPr="005E61F8" w:rsidRDefault="007E6093" w:rsidP="007E6093">
      <w:pPr>
        <w:pStyle w:val="Prrafodelista"/>
        <w:rPr>
          <w:rFonts w:ascii="Mulish" w:hAnsi="Mulish"/>
        </w:rPr>
      </w:pPr>
    </w:p>
    <w:p w14:paraId="60D8C6E8" w14:textId="77777777" w:rsidR="007E6093" w:rsidRDefault="007E6093" w:rsidP="007E609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775389F2" w14:textId="77777777" w:rsidR="007E6093" w:rsidRDefault="007E6093" w:rsidP="007E6093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5ADFF6AF" w14:textId="37E13DDD" w:rsidR="007E6093" w:rsidRDefault="007E6093" w:rsidP="007E6093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El perfil y trayectoria profesional de sus máximos responsables de forma accesible y preferiblemente en el propio Portal de Transparencia de la corporación, sin que </w:t>
      </w:r>
      <w:r w:rsidR="00DD1A7D">
        <w:rPr>
          <w:rFonts w:ascii="Mulish" w:hAnsi="Mulish"/>
        </w:rPr>
        <w:t>redirigir a</w:t>
      </w:r>
      <w:r>
        <w:rPr>
          <w:rFonts w:ascii="Mulish" w:hAnsi="Mulish"/>
        </w:rPr>
        <w:t xml:space="preserve"> </w:t>
      </w:r>
      <w:r w:rsidR="00DD1A7D">
        <w:rPr>
          <w:rFonts w:ascii="Mulish" w:hAnsi="Mulish"/>
        </w:rPr>
        <w:t>l</w:t>
      </w:r>
      <w:r>
        <w:rPr>
          <w:rFonts w:ascii="Mulish" w:hAnsi="Mulish"/>
        </w:rPr>
        <w:t xml:space="preserve">a </w:t>
      </w:r>
      <w:r w:rsidR="00DD1A7D">
        <w:rPr>
          <w:rFonts w:ascii="Mulish" w:hAnsi="Mulish"/>
        </w:rPr>
        <w:t xml:space="preserve">plataforma </w:t>
      </w:r>
      <w:proofErr w:type="spellStart"/>
      <w:r>
        <w:rPr>
          <w:rFonts w:ascii="Mulish" w:hAnsi="Mulish"/>
        </w:rPr>
        <w:t>Linkedin</w:t>
      </w:r>
      <w:proofErr w:type="spellEnd"/>
      <w:r w:rsidRPr="005E61F8">
        <w:rPr>
          <w:rFonts w:ascii="Mulish" w:hAnsi="Mulish"/>
        </w:rPr>
        <w:t xml:space="preserve">.  </w:t>
      </w:r>
    </w:p>
    <w:p w14:paraId="5D077575" w14:textId="77777777" w:rsidR="007E6093" w:rsidRPr="005E61F8" w:rsidRDefault="007E6093" w:rsidP="007E6093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231FA33" w14:textId="77777777" w:rsidR="007E6093" w:rsidRDefault="007E6093" w:rsidP="007E609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</w:t>
      </w:r>
      <w:r w:rsidRPr="005E61F8">
        <w:rPr>
          <w:rFonts w:ascii="Mulish" w:hAnsi="Mulish"/>
        </w:rPr>
        <w:t>el bloque de información económica</w:t>
      </w:r>
      <w:r>
        <w:rPr>
          <w:rFonts w:ascii="Mulish" w:hAnsi="Mulish"/>
        </w:rPr>
        <w:t>:</w:t>
      </w:r>
    </w:p>
    <w:p w14:paraId="52583132" w14:textId="77777777" w:rsidR="007E6093" w:rsidRDefault="007E6093" w:rsidP="007E6093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C642DA0" w14:textId="77777777" w:rsidR="007E6093" w:rsidRDefault="007E6093" w:rsidP="007E6093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retribuciones anuales percibidas por sus máximos responsables.</w:t>
      </w:r>
    </w:p>
    <w:p w14:paraId="6696C05F" w14:textId="77777777" w:rsidR="007E6093" w:rsidRPr="005E61F8" w:rsidRDefault="007E6093" w:rsidP="007E6093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05ED933" w14:textId="77777777" w:rsidR="007E6093" w:rsidRPr="005E61F8" w:rsidRDefault="007E6093" w:rsidP="007E6093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BF4775" w14:textId="503FFC6C" w:rsidR="007E6093" w:rsidRPr="005E61F8" w:rsidRDefault="007E6093" w:rsidP="007E6093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DD1A7D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72250361" w14:textId="77777777" w:rsidR="007E6093" w:rsidRPr="005E61F8" w:rsidRDefault="007E6093" w:rsidP="007E6093">
      <w:pPr>
        <w:pStyle w:val="Cuerpodelboletn"/>
        <w:rPr>
          <w:rFonts w:ascii="Mulish" w:hAnsi="Mulish"/>
        </w:rPr>
        <w:sectPr w:rsidR="007E6093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10FFA311" w14:textId="77777777" w:rsidR="007E6093" w:rsidRDefault="007E6093" w:rsidP="007E6093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39A270B0" w14:textId="77777777" w:rsidR="007E6093" w:rsidRPr="005E61F8" w:rsidRDefault="006C23E0" w:rsidP="007E6093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3CDF61045AA94AA08974224612D247CD"/>
          </w:placeholder>
        </w:sdtPr>
        <w:sdtEndPr/>
        <w:sdtContent>
          <w:r w:rsidR="007E6093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7E6093" w:rsidRPr="005E61F8" w14:paraId="3C948416" w14:textId="77777777" w:rsidTr="004778C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7C9D446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4E14E16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27D4E80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C395A4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F49C843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7E6093" w:rsidRPr="005E61F8" w14:paraId="575F0835" w14:textId="77777777" w:rsidTr="004778C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05A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E6CE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299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6666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49B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7E6093" w:rsidRPr="005E61F8" w14:paraId="5AE6D45C" w14:textId="77777777" w:rsidTr="004778C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AB4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7ED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DE3D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5B9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82B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7E6093" w:rsidRPr="005E61F8" w14:paraId="40448DD9" w14:textId="77777777" w:rsidTr="004778C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A44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8C2F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BD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4FCC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2AA4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7E6093" w:rsidRPr="005E61F8" w14:paraId="4355D480" w14:textId="77777777" w:rsidTr="004778C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A77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7DD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5DB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CBE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D8FB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7E6093" w:rsidRPr="005E61F8" w14:paraId="4AF9409C" w14:textId="77777777" w:rsidTr="004778C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F8A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4C2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B28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553E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0FB4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7E6093" w:rsidRPr="005E61F8" w14:paraId="6713F250" w14:textId="77777777" w:rsidTr="004778C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80C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A65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338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945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938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7E6093" w:rsidRPr="005E61F8" w14:paraId="5B83A22A" w14:textId="77777777" w:rsidTr="004778C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CC3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3C0F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02B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DDBC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3D4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7E6093" w:rsidRPr="005E61F8" w14:paraId="6C3EB493" w14:textId="77777777" w:rsidTr="004778C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460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F07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573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B8AD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8DE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7E6093" w:rsidRPr="005E61F8" w14:paraId="261D0A70" w14:textId="77777777" w:rsidTr="004778C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6D8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A7B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1999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FCC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B509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E6093" w:rsidRPr="005E61F8" w14:paraId="1C1D4FA9" w14:textId="77777777" w:rsidTr="004778C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416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062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A675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E1B8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3C9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7E6093" w:rsidRPr="005E61F8" w14:paraId="7073D261" w14:textId="77777777" w:rsidTr="004778C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B6BA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B71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C08F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EC70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714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7E6093" w:rsidRPr="005E61F8" w14:paraId="3C514DA0" w14:textId="77777777" w:rsidTr="004778C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D88A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DF0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FE0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5C7C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EA40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7E6093" w:rsidRPr="005E61F8" w14:paraId="70572F42" w14:textId="77777777" w:rsidTr="004778C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CBB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1FD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B4D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4BF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F0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7E6093" w:rsidRPr="005E61F8" w14:paraId="0E6875AB" w14:textId="77777777" w:rsidTr="004778C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E784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AC8F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E29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590D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294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7E6093" w:rsidRPr="005E61F8" w14:paraId="214F3435" w14:textId="77777777" w:rsidTr="004778C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D1C0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882B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B62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02E2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769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7E6093" w:rsidRPr="005E61F8" w14:paraId="2182D0B5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955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29E0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747B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6122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360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7E6093" w:rsidRPr="005E61F8" w14:paraId="1C517736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6B6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F20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1B49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6A01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81D4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7E6093" w:rsidRPr="005E61F8" w14:paraId="3576D742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1A3F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D59A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526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407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A87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7E6093" w:rsidRPr="005E61F8" w14:paraId="70C4E587" w14:textId="77777777" w:rsidTr="004778C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E18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C98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14A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1747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DF0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7E6093" w:rsidRPr="005E61F8" w14:paraId="04D9E9D9" w14:textId="77777777" w:rsidTr="004778C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666C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A82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9B0F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85CF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3DA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E6093" w:rsidRPr="005E61F8" w14:paraId="7DFAC441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CEB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6A9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FA3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2E9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B850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7E6093" w:rsidRPr="005E61F8" w14:paraId="26279032" w14:textId="77777777" w:rsidTr="004778C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E0B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4E29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47C5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3858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516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E6093" w:rsidRPr="005E61F8" w14:paraId="34E6263A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955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403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33E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4922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63A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7E6093" w:rsidRPr="005E61F8" w14:paraId="5BCF6075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59E1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12A2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C17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F2B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D8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E6093" w:rsidRPr="005E61F8" w14:paraId="5E662859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5A7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91FF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CCC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289C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C55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7E6093" w:rsidRPr="005E61F8" w14:paraId="07303A3C" w14:textId="77777777" w:rsidTr="004778C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B494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7DD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C8A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2AB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FCE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E6093" w:rsidRPr="005E61F8" w14:paraId="7648B67A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BD20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70B5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A1C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B58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E89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7E6093" w:rsidRPr="005E61F8" w14:paraId="5A8FFD9A" w14:textId="77777777" w:rsidTr="004778C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6D6A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688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E7E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28EA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61FD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E6093" w:rsidRPr="005E61F8" w14:paraId="1364684B" w14:textId="77777777" w:rsidTr="004778C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DCDA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843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16D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D619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6C6D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7E6093" w:rsidRPr="005E61F8" w14:paraId="6444B36C" w14:textId="77777777" w:rsidTr="004778C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BECB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867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C45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BFC9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7171" w14:textId="77777777" w:rsidR="007E6093" w:rsidRPr="005E61F8" w:rsidRDefault="007E6093" w:rsidP="004778C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7E6093" w:rsidRPr="005E61F8" w14:paraId="0A7FE477" w14:textId="77777777" w:rsidTr="004778C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18F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8B2F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6BC8" w14:textId="77777777" w:rsidR="007E6093" w:rsidRPr="005E61F8" w:rsidRDefault="007E6093" w:rsidP="004778C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AC19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301E" w14:textId="77777777" w:rsidR="007E6093" w:rsidRPr="005E61F8" w:rsidRDefault="007E6093" w:rsidP="004778C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7E6093" w:rsidRPr="005E61F8" w14:paraId="17FC2EC3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5C8E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DAF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434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D2BA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22BC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7E6093" w:rsidRPr="005E61F8" w14:paraId="115935E1" w14:textId="77777777" w:rsidTr="004778C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A59D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969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FEA9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781B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6E10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7E6093" w:rsidRPr="005E61F8" w14:paraId="3E27F5D6" w14:textId="77777777" w:rsidTr="004778C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8F4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5AA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078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D324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D7B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7E6093" w:rsidRPr="005E61F8" w14:paraId="50F0F663" w14:textId="77777777" w:rsidTr="004778C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D787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2624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1396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3988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00A8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7E6093" w:rsidRPr="005E61F8" w14:paraId="68F7CD8B" w14:textId="77777777" w:rsidTr="004778C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90723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505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A95A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8E94" w14:textId="77777777" w:rsidR="007E6093" w:rsidRPr="005E61F8" w:rsidRDefault="007E6093" w:rsidP="004778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9609" w14:textId="77777777" w:rsidR="007E6093" w:rsidRPr="005E61F8" w:rsidRDefault="007E6093" w:rsidP="004778C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5952FCE" w14:textId="77777777" w:rsidR="007E6093" w:rsidRPr="005E61F8" w:rsidRDefault="007E6093" w:rsidP="007E6093">
      <w:pPr>
        <w:pStyle w:val="Cuerpodelboletn"/>
        <w:rPr>
          <w:rFonts w:ascii="Mulish" w:hAnsi="Mulish"/>
        </w:rPr>
      </w:pPr>
    </w:p>
    <w:p w14:paraId="14FD14A0" w14:textId="77777777" w:rsidR="007E6093" w:rsidRPr="005E61F8" w:rsidRDefault="007E6093" w:rsidP="00415DBD">
      <w:pPr>
        <w:rPr>
          <w:rFonts w:ascii="Mulish" w:hAnsi="Mulish"/>
        </w:rPr>
      </w:pPr>
    </w:p>
    <w:sectPr w:rsidR="007E6093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E06DF9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8BB8DD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76C3A56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09D3E0B"/>
    <w:multiLevelType w:val="hybridMultilevel"/>
    <w:tmpl w:val="2C2E4D76"/>
    <w:lvl w:ilvl="0" w:tplc="38961A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A74DB"/>
    <w:multiLevelType w:val="hybridMultilevel"/>
    <w:tmpl w:val="81F07B50"/>
    <w:lvl w:ilvl="0" w:tplc="36B631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4B326B"/>
    <w:multiLevelType w:val="hybridMultilevel"/>
    <w:tmpl w:val="4978196C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1"/>
  </w:num>
  <w:num w:numId="5">
    <w:abstractNumId w:val="17"/>
  </w:num>
  <w:num w:numId="6">
    <w:abstractNumId w:val="19"/>
  </w:num>
  <w:num w:numId="7">
    <w:abstractNumId w:val="16"/>
  </w:num>
  <w:num w:numId="8">
    <w:abstractNumId w:val="2"/>
  </w:num>
  <w:num w:numId="9">
    <w:abstractNumId w:val="5"/>
  </w:num>
  <w:num w:numId="10">
    <w:abstractNumId w:val="4"/>
  </w:num>
  <w:num w:numId="11">
    <w:abstractNumId w:val="23"/>
  </w:num>
  <w:num w:numId="12">
    <w:abstractNumId w:val="15"/>
  </w:num>
  <w:num w:numId="13">
    <w:abstractNumId w:val="10"/>
  </w:num>
  <w:num w:numId="14">
    <w:abstractNumId w:val="24"/>
  </w:num>
  <w:num w:numId="15">
    <w:abstractNumId w:val="3"/>
  </w:num>
  <w:num w:numId="16">
    <w:abstractNumId w:val="26"/>
  </w:num>
  <w:num w:numId="17">
    <w:abstractNumId w:val="14"/>
  </w:num>
  <w:num w:numId="18">
    <w:abstractNumId w:val="8"/>
  </w:num>
  <w:num w:numId="19">
    <w:abstractNumId w:val="7"/>
  </w:num>
  <w:num w:numId="20">
    <w:abstractNumId w:val="18"/>
  </w:num>
  <w:num w:numId="21">
    <w:abstractNumId w:val="6"/>
  </w:num>
  <w:num w:numId="22">
    <w:abstractNumId w:val="22"/>
  </w:num>
  <w:num w:numId="23">
    <w:abstractNumId w:val="11"/>
  </w:num>
  <w:num w:numId="24">
    <w:abstractNumId w:val="9"/>
  </w:num>
  <w:num w:numId="25">
    <w:abstractNumId w:val="27"/>
  </w:num>
  <w:num w:numId="26">
    <w:abstractNumId w:val="20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0E32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32CE"/>
    <w:rsid w:val="002056CE"/>
    <w:rsid w:val="0021682B"/>
    <w:rsid w:val="00231D61"/>
    <w:rsid w:val="00243294"/>
    <w:rsid w:val="00244EDA"/>
    <w:rsid w:val="002467FA"/>
    <w:rsid w:val="00250846"/>
    <w:rsid w:val="00263F79"/>
    <w:rsid w:val="0027334B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1771D"/>
    <w:rsid w:val="00422B18"/>
    <w:rsid w:val="00436C8C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C23E0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6093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34C8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1A7D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oristrave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271159E304F479F34938AFF4F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9F17-056F-4B50-B9B4-2FA657FD9F2F}"/>
      </w:docPartPr>
      <w:docPartBody>
        <w:p w:rsidR="00107045" w:rsidRDefault="00194F0C" w:rsidP="00194F0C">
          <w:pPr>
            <w:pStyle w:val="2A2271159E304F479F34938AFF4FC47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213D337DE244270B167915E7014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D3DC-870F-4B2C-98DF-1E65C5FF9C12}"/>
      </w:docPartPr>
      <w:docPartBody>
        <w:p w:rsidR="00107045" w:rsidRDefault="00194F0C" w:rsidP="00194F0C">
          <w:pPr>
            <w:pStyle w:val="A213D337DE244270B167915E7014A19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B6ADD9F19824F1E8BA0F1ACF615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90DF-A438-4364-802F-E1D3AA53D0C4}"/>
      </w:docPartPr>
      <w:docPartBody>
        <w:p w:rsidR="00107045" w:rsidRDefault="00194F0C" w:rsidP="00194F0C">
          <w:pPr>
            <w:pStyle w:val="DB6ADD9F19824F1E8BA0F1ACF615927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CDF61045AA94AA08974224612D2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3B6C-75F9-4F17-B9D8-5F85E7A57157}"/>
      </w:docPartPr>
      <w:docPartBody>
        <w:p w:rsidR="00107045" w:rsidRDefault="00194F0C" w:rsidP="00194F0C">
          <w:pPr>
            <w:pStyle w:val="3CDF61045AA94AA08974224612D247C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107045"/>
    <w:rsid w:val="00194F0C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4F0C"/>
    <w:rPr>
      <w:color w:val="808080"/>
    </w:rPr>
  </w:style>
  <w:style w:type="paragraph" w:customStyle="1" w:styleId="2A2271159E304F479F34938AFF4FC47B">
    <w:name w:val="2A2271159E304F479F34938AFF4FC47B"/>
    <w:rsid w:val="00194F0C"/>
    <w:pPr>
      <w:spacing w:after="160" w:line="259" w:lineRule="auto"/>
    </w:pPr>
  </w:style>
  <w:style w:type="paragraph" w:customStyle="1" w:styleId="A213D337DE244270B167915E7014A190">
    <w:name w:val="A213D337DE244270B167915E7014A190"/>
    <w:rsid w:val="00194F0C"/>
    <w:pPr>
      <w:spacing w:after="160" w:line="259" w:lineRule="auto"/>
    </w:pPr>
  </w:style>
  <w:style w:type="paragraph" w:customStyle="1" w:styleId="DB6ADD9F19824F1E8BA0F1ACF6159276">
    <w:name w:val="DB6ADD9F19824F1E8BA0F1ACF6159276"/>
    <w:rsid w:val="00194F0C"/>
    <w:pPr>
      <w:spacing w:after="160" w:line="259" w:lineRule="auto"/>
    </w:pPr>
  </w:style>
  <w:style w:type="paragraph" w:customStyle="1" w:styleId="3CDF61045AA94AA08974224612D247CD">
    <w:name w:val="3CDF61045AA94AA08974224612D247CD"/>
    <w:rsid w:val="00194F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4873beb7-5857-4685-be1f-d57550cc96cc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4</Pages>
  <Words>941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2024-06-10T11:05:00Z</dcterms:created>
  <dcterms:modified xsi:type="dcterms:W3CDTF">2024-09-17T08:48:00Z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