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13E8AC6" w:rsidR="00415DBD" w:rsidRDefault="00415DBD" w:rsidP="00415DBD">
      <w:pPr>
        <w:rPr>
          <w:rFonts w:ascii="Mulish" w:hAnsi="Mulish"/>
        </w:rPr>
      </w:pPr>
    </w:p>
    <w:p w14:paraId="394BA9F6" w14:textId="77777777" w:rsidR="007C7782" w:rsidRPr="005E61F8" w:rsidRDefault="007C7782" w:rsidP="007C7782">
      <w:pPr>
        <w:rPr>
          <w:rFonts w:ascii="Mulish" w:hAnsi="Mulish"/>
        </w:rPr>
      </w:pPr>
    </w:p>
    <w:p w14:paraId="26C41970" w14:textId="77777777" w:rsidR="007C7782" w:rsidRPr="005E61F8" w:rsidRDefault="007C7782" w:rsidP="007C7782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7C7782" w:rsidRPr="005E61F8" w14:paraId="0FB29923" w14:textId="77777777" w:rsidTr="00F97F68">
        <w:tc>
          <w:tcPr>
            <w:tcW w:w="3625" w:type="dxa"/>
          </w:tcPr>
          <w:p w14:paraId="4C1093B6" w14:textId="77777777" w:rsidR="007C7782" w:rsidRPr="005E61F8" w:rsidRDefault="007C7782" w:rsidP="00F97F6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32FF8589" w14:textId="77777777" w:rsidR="007C7782" w:rsidRPr="00E04576" w:rsidRDefault="007C7782" w:rsidP="00F97F68">
            <w:pPr>
              <w:jc w:val="both"/>
              <w:rPr>
                <w:rFonts w:ascii="Mulish" w:hAnsi="Mulish"/>
                <w:sz w:val="24"/>
              </w:rPr>
            </w:pPr>
            <w:r w:rsidRPr="00E04576">
              <w:rPr>
                <w:rFonts w:ascii="Mulish" w:hAnsi="Mulish"/>
                <w:sz w:val="24"/>
              </w:rPr>
              <w:t>Confederación Empresarial Española de la Economía Social</w:t>
            </w:r>
          </w:p>
        </w:tc>
      </w:tr>
      <w:tr w:rsidR="007C7782" w:rsidRPr="005E61F8" w14:paraId="4AF6DA99" w14:textId="77777777" w:rsidTr="00F97F68">
        <w:tc>
          <w:tcPr>
            <w:tcW w:w="3625" w:type="dxa"/>
          </w:tcPr>
          <w:p w14:paraId="51A98850" w14:textId="77777777" w:rsidR="007C7782" w:rsidRPr="005E61F8" w:rsidRDefault="007C7782" w:rsidP="00F97F6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FDF5288" w14:textId="77777777" w:rsidR="007C7782" w:rsidRPr="005E61F8" w:rsidRDefault="007C7782" w:rsidP="00F97F68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21/05/2024</w:t>
            </w:r>
          </w:p>
          <w:p w14:paraId="656E13B4" w14:textId="4962D7BF" w:rsidR="007C7782" w:rsidRPr="005E61F8" w:rsidRDefault="007C7782" w:rsidP="00F97F68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FC1344">
              <w:rPr>
                <w:rFonts w:ascii="Mulish" w:hAnsi="Mulish"/>
                <w:sz w:val="24"/>
              </w:rPr>
              <w:t>15/07/2024</w:t>
            </w:r>
          </w:p>
        </w:tc>
      </w:tr>
      <w:tr w:rsidR="007C7782" w:rsidRPr="005E61F8" w14:paraId="61E54E6C" w14:textId="77777777" w:rsidTr="00F97F68">
        <w:tc>
          <w:tcPr>
            <w:tcW w:w="3625" w:type="dxa"/>
          </w:tcPr>
          <w:p w14:paraId="7B2D033C" w14:textId="77777777" w:rsidR="007C7782" w:rsidRPr="005E61F8" w:rsidRDefault="007C7782" w:rsidP="00F97F68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08E204F8" w14:textId="77777777" w:rsidR="007C7782" w:rsidRPr="004200DA" w:rsidRDefault="005A59E4" w:rsidP="00F97F68">
            <w:pPr>
              <w:rPr>
                <w:rFonts w:ascii="Mulish" w:hAnsi="Mulish"/>
                <w:sz w:val="24"/>
              </w:rPr>
            </w:pPr>
            <w:hyperlink r:id="rId14" w:history="1">
              <w:r w:rsidR="007C7782" w:rsidRPr="004200DA">
                <w:rPr>
                  <w:rStyle w:val="Hipervnculo"/>
                  <w:rFonts w:ascii="Mulish" w:hAnsi="Mulish"/>
                  <w:sz w:val="24"/>
                </w:rPr>
                <w:t>https://www.cepes.es</w:t>
              </w:r>
            </w:hyperlink>
          </w:p>
        </w:tc>
      </w:tr>
    </w:tbl>
    <w:p w14:paraId="34FE6525" w14:textId="77777777" w:rsidR="007C7782" w:rsidRPr="005E61F8" w:rsidRDefault="007C7782" w:rsidP="007C7782">
      <w:pPr>
        <w:rPr>
          <w:rFonts w:ascii="Mulish" w:hAnsi="Mulish"/>
        </w:rPr>
      </w:pPr>
    </w:p>
    <w:p w14:paraId="1E7B031A" w14:textId="77777777" w:rsidR="007C7782" w:rsidRPr="005E61F8" w:rsidRDefault="007C7782" w:rsidP="007C7782">
      <w:pPr>
        <w:rPr>
          <w:rFonts w:ascii="Mulish" w:hAnsi="Mulish"/>
        </w:rPr>
      </w:pPr>
    </w:p>
    <w:p w14:paraId="7032BAEF" w14:textId="77777777" w:rsidR="007C7782" w:rsidRPr="005E61F8" w:rsidRDefault="005A59E4" w:rsidP="007C7782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13C10E0F744E418EAE8E1C110A24ED4C"/>
          </w:placeholder>
        </w:sdtPr>
        <w:sdtEndPr>
          <w:rPr>
            <w:color w:val="50866C"/>
          </w:rPr>
        </w:sdtEndPr>
        <w:sdtContent>
          <w:r w:rsidR="007C7782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653A4F65" w14:textId="77777777" w:rsidR="007C7782" w:rsidRPr="005E61F8" w:rsidRDefault="007C7782" w:rsidP="007C7782">
      <w:pPr>
        <w:rPr>
          <w:rFonts w:ascii="Mulish" w:hAnsi="Mulish"/>
        </w:rPr>
      </w:pPr>
    </w:p>
    <w:p w14:paraId="0904B72D" w14:textId="77777777" w:rsidR="007C7782" w:rsidRPr="005E61F8" w:rsidRDefault="007C7782" w:rsidP="007C7782">
      <w:pPr>
        <w:pStyle w:val="Cuerpodelboletn"/>
        <w:rPr>
          <w:rFonts w:ascii="Mulish" w:hAnsi="Mulish"/>
        </w:rPr>
        <w:sectPr w:rsidR="007C7782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7C7782" w:rsidRPr="005E61F8" w14:paraId="78DD2483" w14:textId="77777777" w:rsidTr="00F97F68">
        <w:trPr>
          <w:tblHeader/>
        </w:trPr>
        <w:tc>
          <w:tcPr>
            <w:tcW w:w="1661" w:type="dxa"/>
            <w:shd w:val="clear" w:color="auto" w:fill="3C8378"/>
          </w:tcPr>
          <w:p w14:paraId="14F3F8E4" w14:textId="77777777" w:rsidR="007C7782" w:rsidRPr="005E61F8" w:rsidRDefault="007C7782" w:rsidP="00F97F6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6E9FF780" w14:textId="77777777" w:rsidR="007C7782" w:rsidRPr="005E61F8" w:rsidRDefault="007C7782" w:rsidP="00F97F6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09E6DDF1" w14:textId="77777777" w:rsidR="007C7782" w:rsidRPr="005E61F8" w:rsidRDefault="007C7782" w:rsidP="00F97F68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7C7782" w:rsidRPr="005E61F8" w14:paraId="377168CB" w14:textId="77777777" w:rsidTr="00F97F68">
        <w:tc>
          <w:tcPr>
            <w:tcW w:w="1661" w:type="dxa"/>
            <w:vMerge w:val="restart"/>
            <w:vAlign w:val="center"/>
          </w:tcPr>
          <w:p w14:paraId="56CEBE1C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54601036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045AD1DF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B31FADB" w14:textId="7BAE703A" w:rsidR="007C7782" w:rsidRPr="005E61F8" w:rsidRDefault="007C7782" w:rsidP="00F97F6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64FE1529" w14:textId="77777777" w:rsidTr="00F97F68">
        <w:tc>
          <w:tcPr>
            <w:tcW w:w="1661" w:type="dxa"/>
            <w:vMerge/>
          </w:tcPr>
          <w:p w14:paraId="14CE074B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EFA9007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D7436D5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E685E7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1A116748" w14:textId="77777777" w:rsidTr="00F97F68">
        <w:tc>
          <w:tcPr>
            <w:tcW w:w="1661" w:type="dxa"/>
            <w:vMerge/>
          </w:tcPr>
          <w:p w14:paraId="027EBCBC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31B2EEB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54E3D72C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3C28FB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6A067EDF" w14:textId="77777777" w:rsidTr="00F97F68">
        <w:trPr>
          <w:trHeight w:val="451"/>
        </w:trPr>
        <w:tc>
          <w:tcPr>
            <w:tcW w:w="1661" w:type="dxa"/>
            <w:vMerge/>
          </w:tcPr>
          <w:p w14:paraId="28B40748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D880BA2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0732FB5B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9E179B2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34B6CA39" w14:textId="77777777" w:rsidTr="00F97F6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163E2FB8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6AB95F3D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6487863E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E35E59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70260B18" w14:textId="77777777" w:rsidTr="00F97F68">
        <w:tc>
          <w:tcPr>
            <w:tcW w:w="1661" w:type="dxa"/>
            <w:vMerge/>
            <w:vAlign w:val="center"/>
          </w:tcPr>
          <w:p w14:paraId="6378AECB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7D68388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B80AD74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28B2C0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69178188" w14:textId="77777777" w:rsidTr="00F97F68">
        <w:tc>
          <w:tcPr>
            <w:tcW w:w="1661" w:type="dxa"/>
            <w:vMerge/>
            <w:vAlign w:val="center"/>
          </w:tcPr>
          <w:p w14:paraId="7E849B24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40A4F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0B069A4A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759BF95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34E973DF" w14:textId="77777777" w:rsidTr="00F97F68">
        <w:tc>
          <w:tcPr>
            <w:tcW w:w="1661" w:type="dxa"/>
            <w:vMerge/>
            <w:vAlign w:val="center"/>
          </w:tcPr>
          <w:p w14:paraId="45D12668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3BB421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1E446AD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D782327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C7782" w:rsidRPr="005E61F8" w14:paraId="02645D13" w14:textId="77777777" w:rsidTr="00F97F68">
        <w:tc>
          <w:tcPr>
            <w:tcW w:w="1661" w:type="dxa"/>
            <w:vMerge/>
            <w:vAlign w:val="center"/>
          </w:tcPr>
          <w:p w14:paraId="7B0F10A5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BFE7398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3BA54631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E829393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6EE202D3" w14:textId="77777777" w:rsidTr="00F97F68">
        <w:tc>
          <w:tcPr>
            <w:tcW w:w="1661" w:type="dxa"/>
            <w:vMerge/>
            <w:vAlign w:val="center"/>
          </w:tcPr>
          <w:p w14:paraId="5F53603E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CA0092A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428C442F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A209432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4995E334" w14:textId="77777777" w:rsidTr="00F97F68">
        <w:tc>
          <w:tcPr>
            <w:tcW w:w="1661" w:type="dxa"/>
            <w:vMerge/>
            <w:vAlign w:val="center"/>
          </w:tcPr>
          <w:p w14:paraId="6F934F7C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15D4B8D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3280B4E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2469A2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6576A04B" w14:textId="77777777" w:rsidTr="00F97F68">
        <w:tc>
          <w:tcPr>
            <w:tcW w:w="1661" w:type="dxa"/>
            <w:vMerge/>
            <w:vAlign w:val="center"/>
          </w:tcPr>
          <w:p w14:paraId="163A0B79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BD6E2AB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0DC29F6D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E6AE240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512F428F" w14:textId="77777777" w:rsidTr="00F97F68">
        <w:tc>
          <w:tcPr>
            <w:tcW w:w="1661" w:type="dxa"/>
            <w:vMerge/>
            <w:vAlign w:val="center"/>
          </w:tcPr>
          <w:p w14:paraId="12F03E95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59D8BBC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28066837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8D8D34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246C2A09" w14:textId="77777777" w:rsidTr="00F97F68">
        <w:tc>
          <w:tcPr>
            <w:tcW w:w="1661" w:type="dxa"/>
            <w:vMerge/>
            <w:vAlign w:val="center"/>
          </w:tcPr>
          <w:p w14:paraId="1D193F05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6C9358D6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6BC40885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5A87BD0B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215319B4" w14:textId="77777777" w:rsidTr="00F97F68">
        <w:tc>
          <w:tcPr>
            <w:tcW w:w="1661" w:type="dxa"/>
            <w:vMerge/>
            <w:vAlign w:val="center"/>
          </w:tcPr>
          <w:p w14:paraId="64956958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2F73926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71583B05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0DD3550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6C6EFF9D" w14:textId="77777777" w:rsidTr="00F97F68">
        <w:tc>
          <w:tcPr>
            <w:tcW w:w="1661" w:type="dxa"/>
            <w:vMerge/>
            <w:vAlign w:val="center"/>
          </w:tcPr>
          <w:p w14:paraId="0C0DC77D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7AAC9A0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3E05AFFB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B3CF424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65351EB6" w14:textId="77777777" w:rsidTr="00F97F68">
        <w:tc>
          <w:tcPr>
            <w:tcW w:w="1661" w:type="dxa"/>
            <w:vMerge/>
            <w:vAlign w:val="center"/>
          </w:tcPr>
          <w:p w14:paraId="795111A8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61F6254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D0BF393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E8C3E0B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C7782" w:rsidRPr="005E61F8" w14:paraId="3872004D" w14:textId="77777777" w:rsidTr="00F97F68">
        <w:tc>
          <w:tcPr>
            <w:tcW w:w="1661" w:type="dxa"/>
            <w:vMerge/>
            <w:vAlign w:val="center"/>
          </w:tcPr>
          <w:p w14:paraId="41E8098E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DC35377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4965F5FD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79ACB31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1A84CC48" w14:textId="77777777" w:rsidTr="00F97F68">
        <w:tc>
          <w:tcPr>
            <w:tcW w:w="1661" w:type="dxa"/>
            <w:vMerge/>
            <w:vAlign w:val="center"/>
          </w:tcPr>
          <w:p w14:paraId="08825A39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CC04CB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CE0892F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CFB94B6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375CD55B" w14:textId="77777777" w:rsidTr="00F97F68">
        <w:tc>
          <w:tcPr>
            <w:tcW w:w="1661" w:type="dxa"/>
            <w:vMerge/>
            <w:vAlign w:val="center"/>
          </w:tcPr>
          <w:p w14:paraId="739DA88A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57B3CB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79991762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12303FE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35DD6A4C" w14:textId="77777777" w:rsidTr="00F97F68">
        <w:tc>
          <w:tcPr>
            <w:tcW w:w="1661" w:type="dxa"/>
            <w:vMerge/>
            <w:vAlign w:val="center"/>
          </w:tcPr>
          <w:p w14:paraId="7F71D2BB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AE50F6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5664BF1D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2049BE4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7D31C36D" w14:textId="77777777" w:rsidTr="00F97F68">
        <w:tc>
          <w:tcPr>
            <w:tcW w:w="1661" w:type="dxa"/>
            <w:vMerge/>
            <w:vAlign w:val="center"/>
          </w:tcPr>
          <w:p w14:paraId="0A43B1D1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0947FC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191B7D12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E99CBF1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C7782" w:rsidRPr="005E61F8" w14:paraId="46132332" w14:textId="77777777" w:rsidTr="00F97F68">
        <w:tc>
          <w:tcPr>
            <w:tcW w:w="1661" w:type="dxa"/>
            <w:vMerge/>
            <w:vAlign w:val="center"/>
          </w:tcPr>
          <w:p w14:paraId="7923157E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FC8E5D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0EE6EE8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621B46A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C7782" w:rsidRPr="005E61F8" w14:paraId="1D7E31EC" w14:textId="77777777" w:rsidTr="00F97F68">
        <w:tc>
          <w:tcPr>
            <w:tcW w:w="1661" w:type="dxa"/>
            <w:vMerge/>
            <w:vAlign w:val="center"/>
          </w:tcPr>
          <w:p w14:paraId="673A0316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7955F99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78814D0A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757E62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300D8EF2" w14:textId="77777777" w:rsidTr="0066746A">
        <w:trPr>
          <w:trHeight w:val="375"/>
        </w:trPr>
        <w:tc>
          <w:tcPr>
            <w:tcW w:w="1661" w:type="dxa"/>
            <w:vMerge/>
            <w:vAlign w:val="center"/>
          </w:tcPr>
          <w:p w14:paraId="0D4DE6AE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09760AE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A64A0EB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17E2992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3D0EE331" w14:textId="77777777" w:rsidTr="00F97F68">
        <w:tc>
          <w:tcPr>
            <w:tcW w:w="1661" w:type="dxa"/>
            <w:vMerge/>
            <w:vAlign w:val="center"/>
          </w:tcPr>
          <w:p w14:paraId="1331A9A4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345B63E" w14:textId="4B63BDC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  <w:r w:rsidR="0066746A">
              <w:rPr>
                <w:rFonts w:ascii="Mulish" w:hAnsi="Mulish"/>
                <w:sz w:val="18"/>
                <w:szCs w:val="18"/>
              </w:rPr>
              <w:t>: actualización</w:t>
            </w:r>
          </w:p>
        </w:tc>
        <w:tc>
          <w:tcPr>
            <w:tcW w:w="691" w:type="dxa"/>
          </w:tcPr>
          <w:p w14:paraId="546D552B" w14:textId="33CF555F" w:rsidR="007C7782" w:rsidRPr="0066746A" w:rsidRDefault="007C7782" w:rsidP="0066746A">
            <w:pPr>
              <w:pStyle w:val="Prrafodelista"/>
              <w:numPr>
                <w:ilvl w:val="0"/>
                <w:numId w:val="26"/>
              </w:num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693B26" w14:textId="19EEAF79" w:rsidR="007C7782" w:rsidRPr="005E61F8" w:rsidRDefault="0066746A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7C7782" w:rsidRPr="005E61F8" w14:paraId="074BB6F6" w14:textId="77777777" w:rsidTr="00F97F68">
        <w:tc>
          <w:tcPr>
            <w:tcW w:w="1661" w:type="dxa"/>
            <w:vMerge/>
            <w:vAlign w:val="center"/>
          </w:tcPr>
          <w:p w14:paraId="7F2EA617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BA6BD1D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6B1C5A6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CF8290D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C7782" w:rsidRPr="005E61F8" w14:paraId="34A593BB" w14:textId="77777777" w:rsidTr="00F97F68">
        <w:tc>
          <w:tcPr>
            <w:tcW w:w="1661" w:type="dxa"/>
            <w:vMerge/>
            <w:vAlign w:val="center"/>
          </w:tcPr>
          <w:p w14:paraId="7EB6A9B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09AEEE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12CD2C0E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41FD7C5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5226FDA9" w14:textId="77777777" w:rsidTr="00F97F68">
        <w:tc>
          <w:tcPr>
            <w:tcW w:w="1661" w:type="dxa"/>
            <w:vMerge/>
            <w:vAlign w:val="center"/>
          </w:tcPr>
          <w:p w14:paraId="4F214DBE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BB03F93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4383C42B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1097053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C7782" w:rsidRPr="005E61F8" w14:paraId="4F3EBB91" w14:textId="77777777" w:rsidTr="00F97F68">
        <w:tc>
          <w:tcPr>
            <w:tcW w:w="1661" w:type="dxa"/>
            <w:vMerge/>
            <w:vAlign w:val="center"/>
          </w:tcPr>
          <w:p w14:paraId="3CDE309C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2FB9FF2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7A33E77E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444D226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0F8FF752" w14:textId="77777777" w:rsidTr="00F97F68">
        <w:tc>
          <w:tcPr>
            <w:tcW w:w="1661" w:type="dxa"/>
            <w:vMerge/>
            <w:vAlign w:val="center"/>
          </w:tcPr>
          <w:p w14:paraId="34AE999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9482A7A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0924942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71158F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C7782" w:rsidRPr="005E61F8" w14:paraId="05626C53" w14:textId="77777777" w:rsidTr="00F97F68">
        <w:tc>
          <w:tcPr>
            <w:tcW w:w="1661" w:type="dxa"/>
            <w:vMerge/>
            <w:vAlign w:val="center"/>
          </w:tcPr>
          <w:p w14:paraId="210FBF9C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4368DB3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6BE6F78C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6B3A8E1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67BEF787" w14:textId="77777777" w:rsidTr="00F97F68">
        <w:tc>
          <w:tcPr>
            <w:tcW w:w="1661" w:type="dxa"/>
            <w:vMerge/>
            <w:vAlign w:val="center"/>
          </w:tcPr>
          <w:p w14:paraId="2BE2628D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EB901E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604A105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AA219A6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2895C4D5" w14:textId="77777777" w:rsidTr="00F97F68">
        <w:tc>
          <w:tcPr>
            <w:tcW w:w="1661" w:type="dxa"/>
            <w:vMerge/>
            <w:vAlign w:val="center"/>
          </w:tcPr>
          <w:p w14:paraId="242AEA69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D6F74F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57E80C9D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C38C2CA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093B9DB2" w14:textId="77777777" w:rsidTr="00F97F68">
        <w:tc>
          <w:tcPr>
            <w:tcW w:w="1661" w:type="dxa"/>
            <w:vMerge/>
            <w:vAlign w:val="center"/>
          </w:tcPr>
          <w:p w14:paraId="14ACE630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8078BDD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648D819D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3B24631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7DE06443" w14:textId="77777777" w:rsidTr="00F97F68">
        <w:tc>
          <w:tcPr>
            <w:tcW w:w="1661" w:type="dxa"/>
            <w:vMerge/>
            <w:vAlign w:val="center"/>
          </w:tcPr>
          <w:p w14:paraId="4F1D6B9D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B6377C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077B5489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66BFF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4C1B76F6" w14:textId="77777777" w:rsidTr="00F97F6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24735B3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788051EE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DD413B1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C044D6E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199841E2" w14:textId="77777777" w:rsidTr="00F97F68">
        <w:tc>
          <w:tcPr>
            <w:tcW w:w="1661" w:type="dxa"/>
            <w:vMerge/>
          </w:tcPr>
          <w:p w14:paraId="54AF9AE6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D65A18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0D4B442E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B835D1F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0885E80F" w14:textId="77777777" w:rsidTr="00F97F68">
        <w:tc>
          <w:tcPr>
            <w:tcW w:w="1661" w:type="dxa"/>
            <w:vMerge/>
          </w:tcPr>
          <w:p w14:paraId="012449DB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832065C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622AF347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4C3D9C4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27BA87A0" w14:textId="77777777" w:rsidTr="00F97F68">
        <w:tc>
          <w:tcPr>
            <w:tcW w:w="1661" w:type="dxa"/>
            <w:vMerge/>
          </w:tcPr>
          <w:p w14:paraId="14242F3D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B34FBF2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4AB24303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3C1AA99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C7782" w:rsidRPr="005E61F8" w14:paraId="2BCA383C" w14:textId="77777777" w:rsidTr="00F97F68">
        <w:tc>
          <w:tcPr>
            <w:tcW w:w="1661" w:type="dxa"/>
            <w:vMerge/>
          </w:tcPr>
          <w:p w14:paraId="39F1C903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BB9414C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5D0AC5D7" w14:textId="77777777" w:rsidR="007C7782" w:rsidRPr="005E61F8" w:rsidRDefault="007C7782" w:rsidP="00F97F6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154C305" w14:textId="77777777" w:rsidR="007C7782" w:rsidRPr="005E61F8" w:rsidRDefault="007C7782" w:rsidP="00F97F68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7C7782" w:rsidRPr="005E61F8" w14:paraId="1D0CE138" w14:textId="77777777" w:rsidTr="00F97F68">
        <w:tc>
          <w:tcPr>
            <w:tcW w:w="7056" w:type="dxa"/>
            <w:gridSpan w:val="2"/>
          </w:tcPr>
          <w:p w14:paraId="07DC3017" w14:textId="77777777" w:rsidR="007C7782" w:rsidRPr="005E61F8" w:rsidRDefault="007C7782" w:rsidP="00F97F68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252D9C9D" w14:textId="5A10455E" w:rsidR="007C7782" w:rsidRPr="005E61F8" w:rsidRDefault="004E0C7A" w:rsidP="00F97F68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9</w:t>
            </w:r>
          </w:p>
        </w:tc>
        <w:tc>
          <w:tcPr>
            <w:tcW w:w="2709" w:type="dxa"/>
          </w:tcPr>
          <w:p w14:paraId="61DE0258" w14:textId="77777777" w:rsidR="007C7782" w:rsidRPr="005E61F8" w:rsidRDefault="007C7782" w:rsidP="00F97F68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228EB14" w14:textId="77777777" w:rsidR="007C7782" w:rsidRPr="005E61F8" w:rsidRDefault="007C7782" w:rsidP="007C7782">
      <w:pPr>
        <w:rPr>
          <w:rFonts w:ascii="Mulish" w:hAnsi="Mulish"/>
        </w:rPr>
      </w:pPr>
    </w:p>
    <w:p w14:paraId="46CF078D" w14:textId="77777777" w:rsidR="007C7782" w:rsidRPr="005E61F8" w:rsidRDefault="007C7782" w:rsidP="007C7782">
      <w:pPr>
        <w:jc w:val="both"/>
        <w:rPr>
          <w:rFonts w:ascii="Mulish" w:hAnsi="Mulish"/>
        </w:rPr>
      </w:pPr>
    </w:p>
    <w:p w14:paraId="0F618949" w14:textId="13B652EB" w:rsidR="007C7782" w:rsidRPr="005E61F8" w:rsidRDefault="007C7782" w:rsidP="007C7782">
      <w:pPr>
        <w:jc w:val="both"/>
        <w:rPr>
          <w:rFonts w:ascii="Mulish" w:hAnsi="Mulish"/>
        </w:rPr>
      </w:pPr>
      <w:r>
        <w:rPr>
          <w:rFonts w:ascii="Mulish" w:hAnsi="Mulish"/>
        </w:rPr>
        <w:t xml:space="preserve">La Confederación Empresarial Española de la Economía Social </w:t>
      </w:r>
      <w:r w:rsidRPr="005E61F8">
        <w:rPr>
          <w:rFonts w:ascii="Mulish" w:hAnsi="Mulish"/>
        </w:rPr>
        <w:t>ha aplicado 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2BDC7FED" w14:textId="77777777" w:rsidR="007C7782" w:rsidRPr="005E61F8" w:rsidRDefault="007C7782" w:rsidP="007C7782">
      <w:pPr>
        <w:rPr>
          <w:rFonts w:ascii="Mulish" w:hAnsi="Mulish"/>
        </w:rPr>
      </w:pPr>
    </w:p>
    <w:p w14:paraId="452468BC" w14:textId="77777777" w:rsidR="007C7782" w:rsidRPr="005E61F8" w:rsidRDefault="007C7782" w:rsidP="007C7782">
      <w:pPr>
        <w:rPr>
          <w:rFonts w:ascii="Mulish" w:hAnsi="Mulish"/>
        </w:rPr>
      </w:pPr>
    </w:p>
    <w:p w14:paraId="20D2D2A2" w14:textId="77777777" w:rsidR="007C7782" w:rsidRPr="005E61F8" w:rsidRDefault="005A59E4" w:rsidP="007C7782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D766FF41AFCF428D978B9312353BAB7A"/>
          </w:placeholder>
        </w:sdtPr>
        <w:sdtEndPr/>
        <w:sdtContent>
          <w:r w:rsidR="007C7782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08E80E86" w14:textId="28A7103A" w:rsidR="004E0C7A" w:rsidRDefault="004E0C7A" w:rsidP="007C7782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4E0C7A" w:rsidRPr="004E0C7A" w14:paraId="25787FBC" w14:textId="77777777" w:rsidTr="004E0C7A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635EAB6F" w14:textId="6D84561A" w:rsidR="004E0C7A" w:rsidRPr="004E0C7A" w:rsidRDefault="004E0C7A" w:rsidP="004E0C7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E0C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1E3B261" w14:textId="77777777" w:rsidR="004E0C7A" w:rsidRPr="004E0C7A" w:rsidRDefault="004E0C7A" w:rsidP="004E0C7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73EF9E5" w14:textId="77777777" w:rsidR="004E0C7A" w:rsidRPr="004E0C7A" w:rsidRDefault="004E0C7A" w:rsidP="004E0C7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605AB0C" w14:textId="77777777" w:rsidR="004E0C7A" w:rsidRPr="004E0C7A" w:rsidRDefault="004E0C7A" w:rsidP="004E0C7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27FB191" w14:textId="77777777" w:rsidR="004E0C7A" w:rsidRPr="004E0C7A" w:rsidRDefault="004E0C7A" w:rsidP="004E0C7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7CBE915" w14:textId="77777777" w:rsidR="004E0C7A" w:rsidRPr="004E0C7A" w:rsidRDefault="004E0C7A" w:rsidP="004E0C7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4B9A991" w14:textId="77777777" w:rsidR="004E0C7A" w:rsidRPr="004E0C7A" w:rsidRDefault="004E0C7A" w:rsidP="004E0C7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1AAD87A" w14:textId="77777777" w:rsidR="004E0C7A" w:rsidRPr="004E0C7A" w:rsidRDefault="004E0C7A" w:rsidP="004E0C7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23F67A9" w14:textId="77777777" w:rsidR="004E0C7A" w:rsidRPr="004E0C7A" w:rsidRDefault="004E0C7A" w:rsidP="004E0C7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4E0C7A" w:rsidRPr="004E0C7A" w14:paraId="767BE320" w14:textId="77777777" w:rsidTr="004E0C7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AC928C4" w14:textId="77777777" w:rsidR="004E0C7A" w:rsidRPr="004E0C7A" w:rsidRDefault="004E0C7A" w:rsidP="004E0C7A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2D9609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E19EE7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99D044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D7C46D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977006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B17BA3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E0CD72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364EDB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70,2</w:t>
            </w:r>
          </w:p>
        </w:tc>
      </w:tr>
      <w:tr w:rsidR="004E0C7A" w:rsidRPr="004E0C7A" w14:paraId="333E9C2D" w14:textId="77777777" w:rsidTr="004E0C7A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9C52BFA" w14:textId="77777777" w:rsidR="004E0C7A" w:rsidRPr="004E0C7A" w:rsidRDefault="004E0C7A" w:rsidP="004E0C7A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D848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206B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6FD5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F261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4F54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0610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3E4B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C314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E0C7A" w:rsidRPr="004E0C7A" w14:paraId="0430AB48" w14:textId="77777777" w:rsidTr="004E0C7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3FA2FE3" w14:textId="77777777" w:rsidR="004E0C7A" w:rsidRPr="004E0C7A" w:rsidRDefault="004E0C7A" w:rsidP="004E0C7A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0BBA28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20,8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F16E31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1D2996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D14CE4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7F81CC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A34713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EA872F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50E366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24,4</w:t>
            </w:r>
          </w:p>
        </w:tc>
      </w:tr>
      <w:tr w:rsidR="004E0C7A" w:rsidRPr="004E0C7A" w14:paraId="188DB519" w14:textId="77777777" w:rsidTr="004E0C7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A2799DC" w14:textId="77777777" w:rsidR="004E0C7A" w:rsidRPr="004E0C7A" w:rsidRDefault="004E0C7A" w:rsidP="004E0C7A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694F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D41D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4343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3C61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2351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983E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56BE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9729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E0C7A" w:rsidRPr="004E0C7A" w14:paraId="5F0A0904" w14:textId="77777777" w:rsidTr="004E0C7A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F693236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1B808F3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47,6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3C291F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0251BE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06CACE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69F0014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D2BE6E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BE06084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17,9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9E3B0FF" w14:textId="77777777" w:rsidR="004E0C7A" w:rsidRPr="004E0C7A" w:rsidRDefault="004E0C7A" w:rsidP="004E0C7A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E0C7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45,1</w:t>
            </w:r>
          </w:p>
        </w:tc>
      </w:tr>
    </w:tbl>
    <w:p w14:paraId="52E75EA0" w14:textId="53023647" w:rsidR="007C7782" w:rsidRDefault="007C7782" w:rsidP="007C7782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25449909" w14:textId="2C2643C2" w:rsidR="007C7782" w:rsidRPr="005E61F8" w:rsidRDefault="007C7782" w:rsidP="007C7782">
      <w:pPr>
        <w:pStyle w:val="Cuerpodelboletn"/>
        <w:rPr>
          <w:rFonts w:ascii="Mulish" w:hAnsi="Mulish"/>
          <w:lang w:bidi="es-ES"/>
        </w:rPr>
      </w:pPr>
    </w:p>
    <w:p w14:paraId="53AFA7AA" w14:textId="65AF9029" w:rsidR="007C7782" w:rsidRDefault="007C7782" w:rsidP="007C7782">
      <w:pPr>
        <w:pStyle w:val="Cuerpodelboletn"/>
        <w:rPr>
          <w:rFonts w:ascii="Mulish" w:hAnsi="Mulish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4E0C7A">
        <w:rPr>
          <w:rFonts w:ascii="Mulish" w:hAnsi="Mulish"/>
          <w:lang w:bidi="es-ES"/>
        </w:rPr>
        <w:t>45,1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se produce un </w:t>
      </w:r>
      <w:r>
        <w:rPr>
          <w:rFonts w:ascii="Mulish" w:hAnsi="Mulish"/>
          <w:lang w:bidi="es-ES"/>
        </w:rPr>
        <w:t>in</w:t>
      </w:r>
      <w:r w:rsidRPr="005E61F8">
        <w:rPr>
          <w:rFonts w:ascii="Mulish" w:hAnsi="Mulish"/>
          <w:lang w:bidi="es-ES"/>
        </w:rPr>
        <w:t xml:space="preserve">cremento de </w:t>
      </w:r>
      <w:r w:rsidR="004E0C7A">
        <w:rPr>
          <w:rFonts w:ascii="Mulish" w:hAnsi="Mulish"/>
          <w:lang w:bidi="es-ES"/>
        </w:rPr>
        <w:t>7,9</w:t>
      </w:r>
      <w:r w:rsidRPr="005E61F8">
        <w:rPr>
          <w:rFonts w:ascii="Mulish" w:hAnsi="Mulish"/>
          <w:lang w:bidi="es-ES"/>
        </w:rPr>
        <w:t xml:space="preserve"> puntos porcentuales</w:t>
      </w:r>
      <w:r>
        <w:rPr>
          <w:rFonts w:ascii="Mulish" w:hAnsi="Mulish"/>
          <w:lang w:bidi="es-ES"/>
        </w:rPr>
        <w:t xml:space="preserve">, </w:t>
      </w:r>
      <w:r w:rsidR="004E0C7A">
        <w:rPr>
          <w:rFonts w:ascii="Mulish" w:hAnsi="Mulish"/>
          <w:lang w:bidi="es-ES"/>
        </w:rPr>
        <w:t>atribuible a la aplicación de una de las recomendaciones</w:t>
      </w:r>
      <w:r w:rsidR="00DD4D1A">
        <w:rPr>
          <w:rFonts w:ascii="Mulish" w:hAnsi="Mulish"/>
          <w:lang w:bidi="es-ES"/>
        </w:rPr>
        <w:t xml:space="preserve"> efectuadas en 2023</w:t>
      </w:r>
      <w:r w:rsidRPr="005E61F8">
        <w:rPr>
          <w:rFonts w:ascii="Mulish" w:hAnsi="Mulish"/>
        </w:rPr>
        <w:t>.</w:t>
      </w:r>
    </w:p>
    <w:p w14:paraId="14C003D8" w14:textId="77777777" w:rsidR="007C7782" w:rsidRDefault="007C7782" w:rsidP="007C7782">
      <w:pPr>
        <w:pStyle w:val="Cuerpodelboletn"/>
        <w:rPr>
          <w:rFonts w:ascii="Mulish" w:hAnsi="Mulish"/>
        </w:rPr>
      </w:pPr>
    </w:p>
    <w:p w14:paraId="25603C34" w14:textId="77777777" w:rsidR="007C7782" w:rsidRPr="005E61F8" w:rsidRDefault="007C7782" w:rsidP="007C778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 </w:t>
      </w:r>
    </w:p>
    <w:p w14:paraId="77F25C59" w14:textId="77777777" w:rsidR="007C7782" w:rsidRPr="005E61F8" w:rsidRDefault="007C7782" w:rsidP="007C7782">
      <w:pPr>
        <w:pStyle w:val="Cuerpodelboletn"/>
        <w:rPr>
          <w:rFonts w:ascii="Mulish" w:hAnsi="Mulish"/>
        </w:rPr>
        <w:sectPr w:rsidR="007C7782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EE6F4A612DE54996B691D2D32A9C934D"/>
        </w:placeholder>
      </w:sdtPr>
      <w:sdtEndPr/>
      <w:sdtContent>
        <w:p w14:paraId="27CDAAC9" w14:textId="77777777" w:rsidR="007C7782" w:rsidRPr="005E61F8" w:rsidRDefault="007C7782" w:rsidP="007C7782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181D9C97" w14:textId="77777777" w:rsidR="007C7782" w:rsidRPr="005E61F8" w:rsidRDefault="007C7782" w:rsidP="007C7782">
      <w:pPr>
        <w:pStyle w:val="Cuerpodelboletn"/>
        <w:rPr>
          <w:rFonts w:ascii="Mulish" w:hAnsi="Mulish"/>
        </w:rPr>
      </w:pPr>
    </w:p>
    <w:p w14:paraId="672593C7" w14:textId="5804E9D3" w:rsidR="007C7782" w:rsidRPr="005E61F8" w:rsidRDefault="00DD4D1A" w:rsidP="007C7782">
      <w:pPr>
        <w:pStyle w:val="Cuerpodelboletn"/>
        <w:rPr>
          <w:rFonts w:ascii="Mulish" w:hAnsi="Mulish"/>
        </w:rPr>
      </w:pPr>
      <w:r>
        <w:rPr>
          <w:rFonts w:ascii="Mulish" w:hAnsi="Mulish"/>
        </w:rPr>
        <w:t>Aunque el Índice de Cumplimiento mejora respecto de los valores 2023, e</w:t>
      </w:r>
      <w:r w:rsidR="007C7782" w:rsidRPr="005E61F8">
        <w:rPr>
          <w:rFonts w:ascii="Mulish" w:hAnsi="Mulish"/>
        </w:rPr>
        <w:t xml:space="preserve">ste CTBG no puede menos que </w:t>
      </w:r>
      <w:r w:rsidR="007C7782" w:rsidRPr="005E61F8">
        <w:rPr>
          <w:rFonts w:ascii="Mulish" w:hAnsi="Mulish"/>
          <w:b/>
        </w:rPr>
        <w:t>valorar negativamente</w:t>
      </w:r>
      <w:r w:rsidR="007C7782" w:rsidRPr="005E61F8">
        <w:rPr>
          <w:rFonts w:ascii="Mulish" w:hAnsi="Mulish"/>
        </w:rPr>
        <w:t xml:space="preserve"> </w:t>
      </w:r>
      <w:r>
        <w:rPr>
          <w:rFonts w:ascii="Mulish" w:hAnsi="Mulish"/>
        </w:rPr>
        <w:t xml:space="preserve">el </w:t>
      </w:r>
      <w:r w:rsidR="008D06E3">
        <w:rPr>
          <w:rFonts w:ascii="Mulish" w:hAnsi="Mulish"/>
        </w:rPr>
        <w:t>nivel</w:t>
      </w:r>
      <w:r>
        <w:rPr>
          <w:rFonts w:ascii="Mulish" w:hAnsi="Mulish"/>
        </w:rPr>
        <w:t xml:space="preserve"> de </w:t>
      </w:r>
      <w:r w:rsidR="007C7782" w:rsidRPr="005E61F8">
        <w:rPr>
          <w:rFonts w:ascii="Mulish" w:hAnsi="Mulish"/>
        </w:rPr>
        <w:t xml:space="preserve">cumplimiento de las obligaciones de publicidad activa por parte de </w:t>
      </w:r>
      <w:r w:rsidR="007C7782">
        <w:rPr>
          <w:rFonts w:ascii="Mulish" w:hAnsi="Mulish"/>
        </w:rPr>
        <w:t>la Confederación Empresarial Española de la Economía Social</w:t>
      </w:r>
      <w:r w:rsidR="008D06E3">
        <w:rPr>
          <w:rFonts w:ascii="Mulish" w:hAnsi="Mulish"/>
        </w:rPr>
        <w:t>. Sólo</w:t>
      </w:r>
      <w:r w:rsidR="007C7782" w:rsidRPr="005E61F8">
        <w:rPr>
          <w:rFonts w:ascii="Mulish" w:hAnsi="Mulish"/>
        </w:rPr>
        <w:t xml:space="preserve"> se ha aplicado una de las recomendaciones efectuadas como consecuencia de la evaluación realizada en 202</w:t>
      </w:r>
      <w:r w:rsidR="007C7782">
        <w:rPr>
          <w:rFonts w:ascii="Mulish" w:hAnsi="Mulish"/>
        </w:rPr>
        <w:t>3</w:t>
      </w:r>
      <w:r w:rsidR="008D06E3">
        <w:rPr>
          <w:rFonts w:ascii="Mulish" w:hAnsi="Mulish"/>
        </w:rPr>
        <w:t xml:space="preserve"> y c</w:t>
      </w:r>
      <w:r w:rsidR="007C7782" w:rsidRPr="005E61F8">
        <w:rPr>
          <w:rFonts w:ascii="Mulish" w:hAnsi="Mulish"/>
        </w:rPr>
        <w:t>omo consecuencia de esto</w:t>
      </w:r>
      <w:r w:rsidR="008D06E3">
        <w:rPr>
          <w:rFonts w:ascii="Mulish" w:hAnsi="Mulish"/>
        </w:rPr>
        <w:t>,</w:t>
      </w:r>
      <w:r w:rsidR="007C7782" w:rsidRPr="005E61F8">
        <w:rPr>
          <w:rFonts w:ascii="Mulish" w:hAnsi="Mulish"/>
        </w:rPr>
        <w:t xml:space="preserve"> persisten los déficits evidenciados en dicha evaluación: </w:t>
      </w:r>
    </w:p>
    <w:p w14:paraId="27A32FFB" w14:textId="77777777" w:rsidR="007C7782" w:rsidRPr="005E61F8" w:rsidRDefault="007C7782" w:rsidP="007C7782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bookmarkStart w:id="0" w:name="_Hlk166755143"/>
      <w:r w:rsidRPr="005E61F8">
        <w:rPr>
          <w:rFonts w:ascii="Mulish" w:hAnsi="Mulish"/>
        </w:rPr>
        <w:t>Respecto de la publicación de contenidos, sigue sin publicarse:</w:t>
      </w:r>
    </w:p>
    <w:p w14:paraId="3A747F3C" w14:textId="77777777" w:rsidR="007C7782" w:rsidRPr="005E61F8" w:rsidRDefault="007C7782" w:rsidP="007C7782">
      <w:pPr>
        <w:pStyle w:val="Prrafodelista"/>
        <w:rPr>
          <w:rFonts w:ascii="Mulish" w:hAnsi="Mulish"/>
        </w:rPr>
      </w:pPr>
    </w:p>
    <w:p w14:paraId="2241EC7A" w14:textId="77777777" w:rsidR="007C7782" w:rsidRDefault="007C7782" w:rsidP="007C778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5619C954" w14:textId="77777777" w:rsidR="007C7782" w:rsidRDefault="007C7782" w:rsidP="007C7782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364D8085" w14:textId="4F8B2F66" w:rsidR="007C7782" w:rsidRPr="00482F49" w:rsidRDefault="007C7782" w:rsidP="007C7782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de su estructura organizativa.</w:t>
      </w:r>
    </w:p>
    <w:p w14:paraId="56484276" w14:textId="77777777" w:rsidR="007C7782" w:rsidRPr="005E61F8" w:rsidRDefault="007C7782" w:rsidP="007C7782">
      <w:pPr>
        <w:pStyle w:val="Sinespaciado"/>
        <w:spacing w:line="276" w:lineRule="auto"/>
        <w:jc w:val="both"/>
        <w:rPr>
          <w:rFonts w:ascii="Mulish" w:hAnsi="Mulish"/>
        </w:rPr>
      </w:pPr>
    </w:p>
    <w:p w14:paraId="2D2A8209" w14:textId="77777777" w:rsidR="007C7782" w:rsidRDefault="007C7782" w:rsidP="007C778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52CB4C97" w14:textId="77777777" w:rsidR="007C7782" w:rsidRDefault="007C7782" w:rsidP="007C7782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5C4614F8" w14:textId="3949E03E" w:rsidR="007C7782" w:rsidRPr="00482F49" w:rsidRDefault="007C7782" w:rsidP="007C7782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</w:t>
      </w:r>
      <w:r w:rsidR="008D06E3">
        <w:rPr>
          <w:rFonts w:ascii="Mulish" w:hAnsi="Mulish"/>
          <w:szCs w:val="22"/>
        </w:rPr>
        <w:t>, o, en su caso, informar expresamente sobre su inexistencia</w:t>
      </w:r>
      <w:r w:rsidRPr="00482F49">
        <w:rPr>
          <w:rFonts w:ascii="Mulish" w:hAnsi="Mulish"/>
          <w:szCs w:val="22"/>
        </w:rPr>
        <w:t>.</w:t>
      </w:r>
      <w:r w:rsidR="008D06E3">
        <w:rPr>
          <w:rFonts w:ascii="Mulish" w:hAnsi="Mulish"/>
          <w:szCs w:val="22"/>
        </w:rPr>
        <w:t xml:space="preserve"> </w:t>
      </w:r>
    </w:p>
    <w:p w14:paraId="079F5F50" w14:textId="31C1B66C" w:rsidR="007C7782" w:rsidRDefault="007C7782" w:rsidP="007C7782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</w:t>
      </w:r>
      <w:r w:rsidR="008D06E3">
        <w:rPr>
          <w:rFonts w:ascii="Mulish" w:hAnsi="Mulish"/>
          <w:szCs w:val="22"/>
        </w:rPr>
        <w:t>o, en su caso, informar sobre su inexistencia</w:t>
      </w:r>
      <w:r w:rsidRPr="00482F49">
        <w:rPr>
          <w:rFonts w:ascii="Mulish" w:hAnsi="Mulish"/>
          <w:szCs w:val="22"/>
        </w:rPr>
        <w:t>.</w:t>
      </w:r>
    </w:p>
    <w:p w14:paraId="2621886A" w14:textId="57D66464" w:rsidR="007C7782" w:rsidRPr="00482F49" w:rsidRDefault="008D06E3" w:rsidP="007C7782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="007C7782">
        <w:rPr>
          <w:rFonts w:ascii="Mulish" w:hAnsi="Mulish"/>
          <w:szCs w:val="22"/>
        </w:rPr>
        <w:t xml:space="preserve"> presupuestos.</w:t>
      </w:r>
    </w:p>
    <w:p w14:paraId="6F7B1A87" w14:textId="77777777" w:rsidR="007C7782" w:rsidRPr="00482F49" w:rsidRDefault="007C7782" w:rsidP="007C7782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60B5ACF2" w14:textId="77777777" w:rsidR="007C7782" w:rsidRPr="00482F49" w:rsidRDefault="007C7782" w:rsidP="007C7782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34B89C27" w14:textId="77777777" w:rsidR="007C7782" w:rsidRDefault="007C7782" w:rsidP="007C7782">
      <w:pPr>
        <w:rPr>
          <w:rFonts w:ascii="Mulish" w:hAnsi="Mulish"/>
          <w:szCs w:val="22"/>
        </w:rPr>
      </w:pPr>
    </w:p>
    <w:p w14:paraId="294B4EA6" w14:textId="77777777" w:rsidR="007C7782" w:rsidRPr="005E61F8" w:rsidRDefault="007C7782" w:rsidP="007C7782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4914FEE9" w14:textId="77777777" w:rsidR="007C7782" w:rsidRPr="005E61F8" w:rsidRDefault="007C7782" w:rsidP="007C7782">
      <w:pPr>
        <w:pStyle w:val="Sinespaciado"/>
        <w:spacing w:line="276" w:lineRule="auto"/>
        <w:jc w:val="both"/>
        <w:rPr>
          <w:rFonts w:ascii="Mulish" w:hAnsi="Mulish"/>
        </w:rPr>
      </w:pPr>
    </w:p>
    <w:p w14:paraId="45840ADC" w14:textId="792143D0" w:rsidR="007C7782" w:rsidRPr="005E61F8" w:rsidRDefault="007C7782" w:rsidP="007C7782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8D06E3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75A16812" w14:textId="77777777" w:rsidR="007C7782" w:rsidRPr="005E61F8" w:rsidRDefault="007C7782" w:rsidP="007C7782">
      <w:pPr>
        <w:pStyle w:val="Cuerpodelboletn"/>
        <w:rPr>
          <w:rFonts w:ascii="Mulish" w:hAnsi="Mulish"/>
        </w:rPr>
        <w:sectPr w:rsidR="007C7782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4C2265B0" w14:textId="77777777" w:rsidR="007C7782" w:rsidRPr="005E61F8" w:rsidRDefault="007C7782" w:rsidP="007C7782">
      <w:pPr>
        <w:pStyle w:val="Sinespaciado"/>
        <w:spacing w:line="276" w:lineRule="auto"/>
        <w:jc w:val="both"/>
        <w:rPr>
          <w:rFonts w:ascii="Mulish" w:hAnsi="Mulish"/>
        </w:rPr>
      </w:pPr>
    </w:p>
    <w:p w14:paraId="5EA3E12F" w14:textId="77777777" w:rsidR="007C7782" w:rsidRDefault="007C7782" w:rsidP="007C7782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6EA92F88" w14:textId="77777777" w:rsidR="007C7782" w:rsidRPr="005E61F8" w:rsidRDefault="005A59E4" w:rsidP="007C7782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026ECBFA19634DB7913BA792F206ACD4"/>
          </w:placeholder>
        </w:sdtPr>
        <w:sdtEndPr/>
        <w:sdtContent>
          <w:r w:rsidR="007C7782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7C7782" w:rsidRPr="005E61F8" w14:paraId="4E620A90" w14:textId="77777777" w:rsidTr="00F97F68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B915CEE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2A6FF49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B9C71DB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BC8AC55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C88278C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7C7782" w:rsidRPr="005E61F8" w14:paraId="142F90E3" w14:textId="77777777" w:rsidTr="00F97F68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4F3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718F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F7F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169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E71A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7C7782" w:rsidRPr="005E61F8" w14:paraId="0CE1256C" w14:textId="77777777" w:rsidTr="00F97F68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100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EC41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6270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0F2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7115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7C7782" w:rsidRPr="005E61F8" w14:paraId="7C44B365" w14:textId="77777777" w:rsidTr="00F97F6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5E33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ACAF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D78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EA8A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A7F2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7C7782" w:rsidRPr="005E61F8" w14:paraId="3C061889" w14:textId="77777777" w:rsidTr="00F97F68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2AA4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C6A4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858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60EF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A94F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7C7782" w:rsidRPr="005E61F8" w14:paraId="5DDE28C5" w14:textId="77777777" w:rsidTr="00F97F68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1BA2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E3D9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F67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120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B218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7C7782" w:rsidRPr="005E61F8" w14:paraId="76395B62" w14:textId="77777777" w:rsidTr="00F97F68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F68B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F854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9373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4998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0324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7C7782" w:rsidRPr="005E61F8" w14:paraId="53DDFED7" w14:textId="77777777" w:rsidTr="00F97F68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C09B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B37B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3FD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461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77F0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7C7782" w:rsidRPr="005E61F8" w14:paraId="7BA9A99D" w14:textId="77777777" w:rsidTr="00F97F68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0FB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C9C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CC0C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E079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3C0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7C7782" w:rsidRPr="005E61F8" w14:paraId="2B66F910" w14:textId="77777777" w:rsidTr="00F97F68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DA68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90B0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7FA9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5A6C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CDF6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7C7782" w:rsidRPr="005E61F8" w14:paraId="2BF25BBE" w14:textId="77777777" w:rsidTr="00F97F68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D921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17F6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FF6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CD64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26EE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7C7782" w:rsidRPr="005E61F8" w14:paraId="68200928" w14:textId="77777777" w:rsidTr="00F97F68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6555A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228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78A8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7B34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603F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7C7782" w:rsidRPr="005E61F8" w14:paraId="00000F38" w14:textId="77777777" w:rsidTr="00F97F68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2D2E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1BE5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0665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213E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051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7C7782" w:rsidRPr="005E61F8" w14:paraId="0D7FDD3E" w14:textId="77777777" w:rsidTr="00F97F6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7731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4DD8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4431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D4C8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D35A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7C7782" w:rsidRPr="005E61F8" w14:paraId="2E2DF834" w14:textId="77777777" w:rsidTr="00F97F68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5A2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7B91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3008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9240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781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7C7782" w:rsidRPr="005E61F8" w14:paraId="4D21E02E" w14:textId="77777777" w:rsidTr="00F97F68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A175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D2AE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3A7F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F973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660E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7C7782" w:rsidRPr="005E61F8" w14:paraId="119AABE5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22E49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7DB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7F9F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C6EF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A64C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7C7782" w:rsidRPr="005E61F8" w14:paraId="40A8B9C3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3473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0BD4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74CB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731A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80B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7C7782" w:rsidRPr="005E61F8" w14:paraId="404CBC16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B4548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406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0DF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8B83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E9F1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7C7782" w:rsidRPr="005E61F8" w14:paraId="01A2CF18" w14:textId="77777777" w:rsidTr="00F97F68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8634B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2324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F52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156D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BB2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7C7782" w:rsidRPr="005E61F8" w14:paraId="6DD28C45" w14:textId="77777777" w:rsidTr="00F97F6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F6C03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93F2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7C9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5FE2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2F55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C7782" w:rsidRPr="005E61F8" w14:paraId="6FA90CE2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1C5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1764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0C62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AFCB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CE53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7C7782" w:rsidRPr="005E61F8" w14:paraId="7140F808" w14:textId="77777777" w:rsidTr="00F97F68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25EC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B742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47BA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81DC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C63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C7782" w:rsidRPr="005E61F8" w14:paraId="60E59FDA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832C1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0D06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8323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952E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D9C8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7C7782" w:rsidRPr="005E61F8" w14:paraId="459AD7AD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51FF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A1B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C466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56E6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60DC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C7782" w:rsidRPr="005E61F8" w14:paraId="7615E559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D625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428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FCE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E4D0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D08F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7C7782" w:rsidRPr="005E61F8" w14:paraId="1387EE4D" w14:textId="77777777" w:rsidTr="00F97F68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C7AA6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FAC3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D71E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704B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B14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C7782" w:rsidRPr="005E61F8" w14:paraId="2178BB97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BCF6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2406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E149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5E99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EC73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7C7782" w:rsidRPr="005E61F8" w14:paraId="10313345" w14:textId="77777777" w:rsidTr="00F97F68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15218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2C13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A813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AC35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35CA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C7782" w:rsidRPr="005E61F8" w14:paraId="4FD14102" w14:textId="77777777" w:rsidTr="00F97F68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89F9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003A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AB0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06D6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15FC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7C7782" w:rsidRPr="005E61F8" w14:paraId="1B37D552" w14:textId="77777777" w:rsidTr="00F97F68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7C91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9C8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2A1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8470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9062" w14:textId="77777777" w:rsidR="007C7782" w:rsidRPr="005E61F8" w:rsidRDefault="007C7782" w:rsidP="00F97F6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7C7782" w:rsidRPr="005E61F8" w14:paraId="4732CBC9" w14:textId="77777777" w:rsidTr="00F97F6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F7CD6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F39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87A8" w14:textId="77777777" w:rsidR="007C7782" w:rsidRPr="005E61F8" w:rsidRDefault="007C7782" w:rsidP="00F97F6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05A8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DEC5" w14:textId="77777777" w:rsidR="007C7782" w:rsidRPr="005E61F8" w:rsidRDefault="007C7782" w:rsidP="00F97F68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7C7782" w:rsidRPr="005E61F8" w14:paraId="3E778C84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0BBE9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913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6EC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FE1E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C28D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7C7782" w:rsidRPr="005E61F8" w14:paraId="6249673A" w14:textId="77777777" w:rsidTr="00F97F6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67002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BE38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1461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A341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E289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7C7782" w:rsidRPr="005E61F8" w14:paraId="3B6EB078" w14:textId="77777777" w:rsidTr="00F97F68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485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419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E7E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28B1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DDE1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7C7782" w:rsidRPr="005E61F8" w14:paraId="5697A9C3" w14:textId="77777777" w:rsidTr="00F97F68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BA1F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F886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0E88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8027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1EAC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7C7782" w:rsidRPr="005E61F8" w14:paraId="14389F6A" w14:textId="77777777" w:rsidTr="00F97F68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892A8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F153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E322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4AFF" w14:textId="77777777" w:rsidR="007C7782" w:rsidRPr="005E61F8" w:rsidRDefault="007C7782" w:rsidP="00F97F68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E297" w14:textId="77777777" w:rsidR="007C7782" w:rsidRPr="005E61F8" w:rsidRDefault="007C7782" w:rsidP="00F97F68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5B484FFE" w14:textId="77777777" w:rsidR="007C7782" w:rsidRPr="005E61F8" w:rsidRDefault="007C7782" w:rsidP="007C7782">
      <w:pPr>
        <w:pStyle w:val="Cuerpodelboletn"/>
        <w:rPr>
          <w:rFonts w:ascii="Mulish" w:hAnsi="Mulish"/>
        </w:rPr>
      </w:pPr>
    </w:p>
    <w:p w14:paraId="575E8FDE" w14:textId="77777777" w:rsidR="007C7782" w:rsidRPr="005E61F8" w:rsidRDefault="007C7782" w:rsidP="00415DBD">
      <w:pPr>
        <w:rPr>
          <w:rFonts w:ascii="Mulish" w:hAnsi="Mulish"/>
        </w:rPr>
      </w:pPr>
    </w:p>
    <w:sectPr w:rsidR="007C7782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6D3E21A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995DE27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A01818D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3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6734E"/>
    <w:multiLevelType w:val="hybridMultilevel"/>
    <w:tmpl w:val="7488E46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0"/>
  </w:num>
  <w:num w:numId="5">
    <w:abstractNumId w:val="17"/>
  </w:num>
  <w:num w:numId="6">
    <w:abstractNumId w:val="19"/>
  </w:num>
  <w:num w:numId="7">
    <w:abstractNumId w:val="16"/>
  </w:num>
  <w:num w:numId="8">
    <w:abstractNumId w:val="1"/>
  </w:num>
  <w:num w:numId="9">
    <w:abstractNumId w:val="4"/>
  </w:num>
  <w:num w:numId="10">
    <w:abstractNumId w:val="3"/>
  </w:num>
  <w:num w:numId="11">
    <w:abstractNumId w:val="22"/>
  </w:num>
  <w:num w:numId="12">
    <w:abstractNumId w:val="15"/>
  </w:num>
  <w:num w:numId="13">
    <w:abstractNumId w:val="9"/>
  </w:num>
  <w:num w:numId="14">
    <w:abstractNumId w:val="23"/>
  </w:num>
  <w:num w:numId="15">
    <w:abstractNumId w:val="2"/>
  </w:num>
  <w:num w:numId="16">
    <w:abstractNumId w:val="24"/>
  </w:num>
  <w:num w:numId="17">
    <w:abstractNumId w:val="13"/>
  </w:num>
  <w:num w:numId="18">
    <w:abstractNumId w:val="7"/>
  </w:num>
  <w:num w:numId="19">
    <w:abstractNumId w:val="6"/>
  </w:num>
  <w:num w:numId="20">
    <w:abstractNumId w:val="18"/>
  </w:num>
  <w:num w:numId="21">
    <w:abstractNumId w:val="5"/>
  </w:num>
  <w:num w:numId="22">
    <w:abstractNumId w:val="21"/>
  </w:num>
  <w:num w:numId="23">
    <w:abstractNumId w:val="10"/>
  </w:num>
  <w:num w:numId="24">
    <w:abstractNumId w:val="8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0C7A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A59E4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6746A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35BA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C7782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06E3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4D1A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1344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C77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pes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C10E0F744E418EAE8E1C110A24E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498A-DBC5-41FB-8CA1-60D726796ED0}"/>
      </w:docPartPr>
      <w:docPartBody>
        <w:p w:rsidR="003418E2" w:rsidRDefault="00F011B9" w:rsidP="00F011B9">
          <w:pPr>
            <w:pStyle w:val="13C10E0F744E418EAE8E1C110A24ED4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766FF41AFCF428D978B9312353B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56433-7534-4645-9CCA-BDEDD74835AE}"/>
      </w:docPartPr>
      <w:docPartBody>
        <w:p w:rsidR="003418E2" w:rsidRDefault="00F011B9" w:rsidP="00F011B9">
          <w:pPr>
            <w:pStyle w:val="D766FF41AFCF428D978B9312353BAB7A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E6F4A612DE54996B691D2D32A9C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6012A-7E28-4DC7-AFBD-75F98F737D37}"/>
      </w:docPartPr>
      <w:docPartBody>
        <w:p w:rsidR="003418E2" w:rsidRDefault="00F011B9" w:rsidP="00F011B9">
          <w:pPr>
            <w:pStyle w:val="EE6F4A612DE54996B691D2D32A9C934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26ECBFA19634DB7913BA792F206A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068D-0B57-4C74-AB21-F4D1E2D714CC}"/>
      </w:docPartPr>
      <w:docPartBody>
        <w:p w:rsidR="003418E2" w:rsidRDefault="00F011B9" w:rsidP="00F011B9">
          <w:pPr>
            <w:pStyle w:val="026ECBFA19634DB7913BA792F206ACD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3418E2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11B9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11B9"/>
    <w:rPr>
      <w:color w:val="808080"/>
    </w:rPr>
  </w:style>
  <w:style w:type="paragraph" w:customStyle="1" w:styleId="13C10E0F744E418EAE8E1C110A24ED4C">
    <w:name w:val="13C10E0F744E418EAE8E1C110A24ED4C"/>
    <w:rsid w:val="00F011B9"/>
    <w:pPr>
      <w:spacing w:after="160" w:line="259" w:lineRule="auto"/>
    </w:pPr>
  </w:style>
  <w:style w:type="paragraph" w:customStyle="1" w:styleId="D766FF41AFCF428D978B9312353BAB7A">
    <w:name w:val="D766FF41AFCF428D978B9312353BAB7A"/>
    <w:rsid w:val="00F011B9"/>
    <w:pPr>
      <w:spacing w:after="160" w:line="259" w:lineRule="auto"/>
    </w:pPr>
  </w:style>
  <w:style w:type="paragraph" w:customStyle="1" w:styleId="EE6F4A612DE54996B691D2D32A9C934D">
    <w:name w:val="EE6F4A612DE54996B691D2D32A9C934D"/>
    <w:rsid w:val="00F011B9"/>
    <w:pPr>
      <w:spacing w:after="160" w:line="259" w:lineRule="auto"/>
    </w:pPr>
  </w:style>
  <w:style w:type="paragraph" w:customStyle="1" w:styleId="026ECBFA19634DB7913BA792F206ACD4">
    <w:name w:val="026ECBFA19634DB7913BA792F206ACD4"/>
    <w:rsid w:val="00F011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4873beb7-5857-4685-be1f-d57550cc96c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14</TotalTime>
  <Pages>4</Pages>
  <Words>1009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5</cp:revision>
  <cp:lastPrinted>2008-09-26T23:14:00Z</cp:lastPrinted>
  <dcterms:created xsi:type="dcterms:W3CDTF">2024-06-14T09:38:00Z</dcterms:created>
  <dcterms:modified xsi:type="dcterms:W3CDTF">2024-07-31T08:21:00Z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