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02CA9105" w:rsidR="00415DBD" w:rsidRDefault="00415DBD" w:rsidP="00415DBD">
      <w:pPr>
        <w:rPr>
          <w:rFonts w:ascii="Mulish" w:hAnsi="Mulish"/>
        </w:rPr>
      </w:pPr>
    </w:p>
    <w:p w14:paraId="3F265CF9" w14:textId="77777777" w:rsidR="002731D1" w:rsidRPr="005E61F8" w:rsidRDefault="002731D1" w:rsidP="002731D1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2731D1" w:rsidRPr="005E61F8" w14:paraId="0E61C66E" w14:textId="77777777" w:rsidTr="0067041B">
        <w:tc>
          <w:tcPr>
            <w:tcW w:w="3625" w:type="dxa"/>
          </w:tcPr>
          <w:p w14:paraId="3DC9A415" w14:textId="77777777" w:rsidR="002731D1" w:rsidRPr="005E61F8" w:rsidRDefault="002731D1" w:rsidP="0067041B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7BA89B7B" w14:textId="77777777" w:rsidR="002731D1" w:rsidRPr="005E61F8" w:rsidRDefault="002731D1" w:rsidP="0067041B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Confederación de Centros de Desarrollo Rural</w:t>
            </w:r>
          </w:p>
        </w:tc>
      </w:tr>
      <w:tr w:rsidR="002731D1" w:rsidRPr="005E61F8" w14:paraId="1E52E24B" w14:textId="77777777" w:rsidTr="0067041B">
        <w:tc>
          <w:tcPr>
            <w:tcW w:w="3625" w:type="dxa"/>
          </w:tcPr>
          <w:p w14:paraId="58063078" w14:textId="77777777" w:rsidR="002731D1" w:rsidRPr="005E61F8" w:rsidRDefault="002731D1" w:rsidP="0067041B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07E4284" w14:textId="77777777" w:rsidR="002731D1" w:rsidRPr="005E61F8" w:rsidRDefault="002731D1" w:rsidP="0067041B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23/05/2024</w:t>
            </w:r>
          </w:p>
          <w:p w14:paraId="06CA6A0B" w14:textId="5950790D" w:rsidR="002731D1" w:rsidRPr="005E61F8" w:rsidRDefault="002731D1" w:rsidP="0067041B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264F32">
              <w:rPr>
                <w:rFonts w:ascii="Mulish" w:hAnsi="Mulish"/>
                <w:sz w:val="24"/>
              </w:rPr>
              <w:t>16/07/2024</w:t>
            </w:r>
          </w:p>
        </w:tc>
      </w:tr>
      <w:tr w:rsidR="002731D1" w:rsidRPr="005E61F8" w14:paraId="05560DAC" w14:textId="77777777" w:rsidTr="0067041B">
        <w:tc>
          <w:tcPr>
            <w:tcW w:w="3625" w:type="dxa"/>
          </w:tcPr>
          <w:p w14:paraId="6CC0225C" w14:textId="77777777" w:rsidR="002731D1" w:rsidRPr="005E61F8" w:rsidRDefault="002731D1" w:rsidP="0067041B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21F31414" w14:textId="77777777" w:rsidR="002731D1" w:rsidRPr="006F2E0F" w:rsidRDefault="0001109A" w:rsidP="0067041B">
            <w:pPr>
              <w:rPr>
                <w:rFonts w:ascii="Mulish" w:hAnsi="Mulish"/>
                <w:sz w:val="24"/>
              </w:rPr>
            </w:pPr>
            <w:hyperlink r:id="rId14" w:history="1">
              <w:r w:rsidR="002731D1" w:rsidRPr="006F2E0F">
                <w:rPr>
                  <w:rStyle w:val="Hipervnculo"/>
                  <w:rFonts w:ascii="Mulish" w:hAnsi="Mulish"/>
                  <w:sz w:val="24"/>
                </w:rPr>
                <w:t>https://www.coceder.org</w:t>
              </w:r>
            </w:hyperlink>
          </w:p>
        </w:tc>
      </w:tr>
    </w:tbl>
    <w:p w14:paraId="5157411F" w14:textId="77777777" w:rsidR="002731D1" w:rsidRPr="005E61F8" w:rsidRDefault="002731D1" w:rsidP="002731D1">
      <w:pPr>
        <w:rPr>
          <w:rFonts w:ascii="Mulish" w:hAnsi="Mulish"/>
        </w:rPr>
      </w:pPr>
    </w:p>
    <w:p w14:paraId="1B6A2099" w14:textId="77777777" w:rsidR="002731D1" w:rsidRPr="005E61F8" w:rsidRDefault="002731D1" w:rsidP="002731D1">
      <w:pPr>
        <w:rPr>
          <w:rFonts w:ascii="Mulish" w:hAnsi="Mulish"/>
        </w:rPr>
      </w:pPr>
    </w:p>
    <w:p w14:paraId="51715B5B" w14:textId="77777777" w:rsidR="002731D1" w:rsidRPr="005E61F8" w:rsidRDefault="0001109A" w:rsidP="002731D1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60AEFD1FB2E421E8ACED5D39605E5D7"/>
          </w:placeholder>
        </w:sdtPr>
        <w:sdtEndPr>
          <w:rPr>
            <w:color w:val="50866C"/>
          </w:rPr>
        </w:sdtEndPr>
        <w:sdtContent>
          <w:r w:rsidR="002731D1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04CAA0BB" w14:textId="77777777" w:rsidR="002731D1" w:rsidRPr="005E61F8" w:rsidRDefault="002731D1" w:rsidP="002731D1">
      <w:pPr>
        <w:rPr>
          <w:rFonts w:ascii="Mulish" w:hAnsi="Mulish"/>
        </w:rPr>
      </w:pPr>
    </w:p>
    <w:p w14:paraId="6C84E446" w14:textId="77777777" w:rsidR="002731D1" w:rsidRPr="005E61F8" w:rsidRDefault="002731D1" w:rsidP="002731D1">
      <w:pPr>
        <w:pStyle w:val="Cuerpodelboletn"/>
        <w:rPr>
          <w:rFonts w:ascii="Mulish" w:hAnsi="Mulish"/>
        </w:rPr>
        <w:sectPr w:rsidR="002731D1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2731D1" w:rsidRPr="005E61F8" w14:paraId="154372D2" w14:textId="77777777" w:rsidTr="0067041B">
        <w:trPr>
          <w:tblHeader/>
        </w:trPr>
        <w:tc>
          <w:tcPr>
            <w:tcW w:w="1661" w:type="dxa"/>
            <w:shd w:val="clear" w:color="auto" w:fill="3C8378"/>
          </w:tcPr>
          <w:p w14:paraId="41363010" w14:textId="77777777" w:rsidR="002731D1" w:rsidRPr="005E61F8" w:rsidRDefault="002731D1" w:rsidP="0067041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56DEBF89" w14:textId="77777777" w:rsidR="002731D1" w:rsidRPr="005E61F8" w:rsidRDefault="002731D1" w:rsidP="0067041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3A66CFEC" w14:textId="77777777" w:rsidR="002731D1" w:rsidRPr="005E61F8" w:rsidRDefault="002731D1" w:rsidP="0067041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2731D1" w:rsidRPr="005E61F8" w14:paraId="6DE452CD" w14:textId="77777777" w:rsidTr="0067041B">
        <w:tc>
          <w:tcPr>
            <w:tcW w:w="1661" w:type="dxa"/>
            <w:vMerge w:val="restart"/>
            <w:vAlign w:val="center"/>
          </w:tcPr>
          <w:p w14:paraId="57988CD9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12604145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11B49EC7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93C004C" w14:textId="7946D7C1" w:rsidR="002731D1" w:rsidRPr="005E61F8" w:rsidRDefault="002731D1" w:rsidP="0067041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396162C5" w14:textId="77777777" w:rsidTr="0067041B">
        <w:tc>
          <w:tcPr>
            <w:tcW w:w="1661" w:type="dxa"/>
            <w:vMerge/>
          </w:tcPr>
          <w:p w14:paraId="6B497197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B979614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01657096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B9CCC96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049F5D07" w14:textId="77777777" w:rsidTr="0067041B">
        <w:tc>
          <w:tcPr>
            <w:tcW w:w="1661" w:type="dxa"/>
            <w:vMerge/>
          </w:tcPr>
          <w:p w14:paraId="68170175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59FDE96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712B0EB6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BE03D60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6CF19C2A" w14:textId="77777777" w:rsidTr="0067041B">
        <w:trPr>
          <w:trHeight w:val="451"/>
        </w:trPr>
        <w:tc>
          <w:tcPr>
            <w:tcW w:w="1661" w:type="dxa"/>
            <w:vMerge/>
          </w:tcPr>
          <w:p w14:paraId="70C07E27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B4893E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6001D8BA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E4432B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539CB083" w14:textId="77777777" w:rsidTr="0067041B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C00E568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96D7ADC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180F069E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37D93D3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0CE86630" w14:textId="77777777" w:rsidTr="0067041B">
        <w:tc>
          <w:tcPr>
            <w:tcW w:w="1661" w:type="dxa"/>
            <w:vMerge/>
            <w:vAlign w:val="center"/>
          </w:tcPr>
          <w:p w14:paraId="3D2C6788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B8CB35B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FC999EE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422FA48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4D4150D2" w14:textId="77777777" w:rsidTr="0067041B">
        <w:tc>
          <w:tcPr>
            <w:tcW w:w="1661" w:type="dxa"/>
            <w:vMerge/>
            <w:vAlign w:val="center"/>
          </w:tcPr>
          <w:p w14:paraId="4AA50499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7AE2E29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302DA6CC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264BA06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59126122" w14:textId="77777777" w:rsidTr="0067041B">
        <w:tc>
          <w:tcPr>
            <w:tcW w:w="1661" w:type="dxa"/>
            <w:vMerge/>
            <w:vAlign w:val="center"/>
          </w:tcPr>
          <w:p w14:paraId="5DC65D8E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E00058D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1E1BA75" w14:textId="77777777" w:rsidR="002731D1" w:rsidRPr="006F2E0F" w:rsidRDefault="002731D1" w:rsidP="002731D1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BBAD1E0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2731D1" w:rsidRPr="005E61F8" w14:paraId="52F323E3" w14:textId="77777777" w:rsidTr="0067041B">
        <w:tc>
          <w:tcPr>
            <w:tcW w:w="1661" w:type="dxa"/>
            <w:vMerge/>
            <w:vAlign w:val="center"/>
          </w:tcPr>
          <w:p w14:paraId="31252F44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A931C57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78B3313C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D74BFEA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7892074A" w14:textId="77777777" w:rsidTr="0067041B">
        <w:tc>
          <w:tcPr>
            <w:tcW w:w="1661" w:type="dxa"/>
            <w:vMerge/>
            <w:vAlign w:val="center"/>
          </w:tcPr>
          <w:p w14:paraId="54B497ED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353E7C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28AAD74A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D120D39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7024D0AD" w14:textId="77777777" w:rsidTr="0067041B">
        <w:tc>
          <w:tcPr>
            <w:tcW w:w="1661" w:type="dxa"/>
            <w:vMerge/>
            <w:vAlign w:val="center"/>
          </w:tcPr>
          <w:p w14:paraId="152E9BF2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8214258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EFB02FB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EAE4F4C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0E86D39F" w14:textId="77777777" w:rsidTr="0067041B">
        <w:tc>
          <w:tcPr>
            <w:tcW w:w="1661" w:type="dxa"/>
            <w:vMerge/>
            <w:vAlign w:val="center"/>
          </w:tcPr>
          <w:p w14:paraId="4F667448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87DCAD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F29AF9C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D4300E9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78048E45" w14:textId="77777777" w:rsidTr="0067041B">
        <w:tc>
          <w:tcPr>
            <w:tcW w:w="1661" w:type="dxa"/>
            <w:vMerge/>
            <w:vAlign w:val="center"/>
          </w:tcPr>
          <w:p w14:paraId="657140AB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4CACC05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301A4DF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11EDCAC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1E715D28" w14:textId="77777777" w:rsidTr="0067041B">
        <w:tc>
          <w:tcPr>
            <w:tcW w:w="1661" w:type="dxa"/>
            <w:vMerge/>
            <w:vAlign w:val="center"/>
          </w:tcPr>
          <w:p w14:paraId="61D2DA76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7113C232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1E0DF67F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18B62335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7F5C2C58" w14:textId="77777777" w:rsidTr="0067041B">
        <w:tc>
          <w:tcPr>
            <w:tcW w:w="1661" w:type="dxa"/>
            <w:vMerge/>
            <w:vAlign w:val="center"/>
          </w:tcPr>
          <w:p w14:paraId="7E0F8425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44D7D9F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1BD9121C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1986B60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09F92E4E" w14:textId="77777777" w:rsidTr="0067041B">
        <w:tc>
          <w:tcPr>
            <w:tcW w:w="1661" w:type="dxa"/>
            <w:vMerge/>
            <w:vAlign w:val="center"/>
          </w:tcPr>
          <w:p w14:paraId="0E1E3085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7381E3B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7EEC94F2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51B0E1C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50878283" w14:textId="77777777" w:rsidTr="0067041B">
        <w:tc>
          <w:tcPr>
            <w:tcW w:w="1661" w:type="dxa"/>
            <w:vMerge/>
            <w:vAlign w:val="center"/>
          </w:tcPr>
          <w:p w14:paraId="3772098E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CE54E4D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3F99EE9" w14:textId="77777777" w:rsidR="002731D1" w:rsidRPr="00AA69D9" w:rsidRDefault="002731D1" w:rsidP="002731D1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A5240A9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2731D1" w:rsidRPr="005E61F8" w14:paraId="1974C8E0" w14:textId="77777777" w:rsidTr="0067041B">
        <w:tc>
          <w:tcPr>
            <w:tcW w:w="1661" w:type="dxa"/>
            <w:vMerge/>
            <w:vAlign w:val="center"/>
          </w:tcPr>
          <w:p w14:paraId="79A6C3BD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DB015EF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3746376F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BC96D5A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7885771C" w14:textId="77777777" w:rsidTr="0067041B">
        <w:tc>
          <w:tcPr>
            <w:tcW w:w="1661" w:type="dxa"/>
            <w:vMerge/>
            <w:vAlign w:val="center"/>
          </w:tcPr>
          <w:p w14:paraId="304AEF2D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5C654DC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64B248A6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699E225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751D7E0F" w14:textId="77777777" w:rsidTr="0067041B">
        <w:tc>
          <w:tcPr>
            <w:tcW w:w="1661" w:type="dxa"/>
            <w:vMerge/>
            <w:vAlign w:val="center"/>
          </w:tcPr>
          <w:p w14:paraId="33376CED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5A8E65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5D15B1C6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51E727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78C227C5" w14:textId="77777777" w:rsidTr="0067041B">
        <w:tc>
          <w:tcPr>
            <w:tcW w:w="1661" w:type="dxa"/>
            <w:vMerge/>
            <w:vAlign w:val="center"/>
          </w:tcPr>
          <w:p w14:paraId="0779FCD0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DE478AC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70F658C4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5B841D4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5286C83B" w14:textId="77777777" w:rsidTr="0067041B">
        <w:tc>
          <w:tcPr>
            <w:tcW w:w="1661" w:type="dxa"/>
            <w:vMerge/>
            <w:vAlign w:val="center"/>
          </w:tcPr>
          <w:p w14:paraId="4B7CB4E4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A346047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165E4848" w14:textId="77777777" w:rsidR="002731D1" w:rsidRPr="00AA69D9" w:rsidRDefault="002731D1" w:rsidP="002731D1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A07A662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2731D1" w:rsidRPr="005E61F8" w14:paraId="011F569D" w14:textId="77777777" w:rsidTr="0067041B">
        <w:tc>
          <w:tcPr>
            <w:tcW w:w="1661" w:type="dxa"/>
            <w:vMerge/>
            <w:vAlign w:val="center"/>
          </w:tcPr>
          <w:p w14:paraId="17BC55FB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F3B29CB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BBF1FA6" w14:textId="77777777" w:rsidR="002731D1" w:rsidRPr="00AA69D9" w:rsidRDefault="002731D1" w:rsidP="002731D1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E2DE10C" w14:textId="76065BCB" w:rsidR="002731D1" w:rsidRPr="005E61F8" w:rsidRDefault="00DD6CCF" w:rsidP="0067041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  <w:r w:rsidR="002731D1">
              <w:rPr>
                <w:rFonts w:ascii="Mulish" w:hAnsi="Mulish"/>
                <w:sz w:val="18"/>
                <w:szCs w:val="18"/>
              </w:rPr>
              <w:t>. La información suministrada no está completa de acuerdo a la Ley 19/2013: falta</w:t>
            </w:r>
            <w:r w:rsidR="00D4671B">
              <w:rPr>
                <w:rFonts w:ascii="Mulish" w:hAnsi="Mulish"/>
                <w:sz w:val="18"/>
                <w:szCs w:val="18"/>
              </w:rPr>
              <w:t>n</w:t>
            </w:r>
            <w:r w:rsidR="002731D1">
              <w:rPr>
                <w:rFonts w:ascii="Mulish" w:hAnsi="Mulish"/>
                <w:sz w:val="18"/>
                <w:szCs w:val="18"/>
              </w:rPr>
              <w:t xml:space="preserve"> obligaciones económicas y alusión a posibles modificaciones.</w:t>
            </w:r>
          </w:p>
        </w:tc>
      </w:tr>
      <w:tr w:rsidR="002731D1" w:rsidRPr="005E61F8" w14:paraId="700AD530" w14:textId="77777777" w:rsidTr="0067041B">
        <w:tc>
          <w:tcPr>
            <w:tcW w:w="1661" w:type="dxa"/>
            <w:vMerge/>
            <w:vAlign w:val="center"/>
          </w:tcPr>
          <w:p w14:paraId="2A4A82ED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78D994A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5E3E6D08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BE9B67F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28A79C27" w14:textId="77777777" w:rsidTr="0067041B">
        <w:tc>
          <w:tcPr>
            <w:tcW w:w="1661" w:type="dxa"/>
            <w:vMerge/>
            <w:vAlign w:val="center"/>
          </w:tcPr>
          <w:p w14:paraId="6AA19556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EAEAAB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76398792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12E9FF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65CC3892" w14:textId="77777777" w:rsidTr="0067041B">
        <w:tc>
          <w:tcPr>
            <w:tcW w:w="1661" w:type="dxa"/>
            <w:vMerge/>
            <w:vAlign w:val="center"/>
          </w:tcPr>
          <w:p w14:paraId="411E46B4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18B4C9E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18073273" w14:textId="2101857C" w:rsidR="002731D1" w:rsidRPr="00DD6CCF" w:rsidRDefault="002731D1" w:rsidP="00DD6CCF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7273294" w14:textId="335FB245" w:rsidR="002731D1" w:rsidRPr="005E61F8" w:rsidRDefault="00DD6CCF" w:rsidP="0067041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2731D1" w:rsidRPr="005E61F8" w14:paraId="6F5403CC" w14:textId="77777777" w:rsidTr="0067041B">
        <w:tc>
          <w:tcPr>
            <w:tcW w:w="1661" w:type="dxa"/>
            <w:vMerge/>
            <w:vAlign w:val="center"/>
          </w:tcPr>
          <w:p w14:paraId="66A32CF3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D006668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3656E7C" w14:textId="77777777" w:rsidR="002731D1" w:rsidRPr="00AA69D9" w:rsidRDefault="002731D1" w:rsidP="002731D1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54C688E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2731D1" w:rsidRPr="005E61F8" w14:paraId="75C1BA62" w14:textId="77777777" w:rsidTr="0067041B">
        <w:tc>
          <w:tcPr>
            <w:tcW w:w="1661" w:type="dxa"/>
            <w:vMerge/>
            <w:vAlign w:val="center"/>
          </w:tcPr>
          <w:p w14:paraId="05229EC0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C30E61F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1AF8F9D9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95B15A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4AF8FD81" w14:textId="77777777" w:rsidTr="0067041B">
        <w:tc>
          <w:tcPr>
            <w:tcW w:w="1661" w:type="dxa"/>
            <w:vMerge/>
            <w:vAlign w:val="center"/>
          </w:tcPr>
          <w:p w14:paraId="24184900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2B5412B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0E91E2FE" w14:textId="77777777" w:rsidR="002731D1" w:rsidRPr="00AA69D9" w:rsidRDefault="002731D1" w:rsidP="0067041B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DBDF1FC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4C2C59B3" w14:textId="77777777" w:rsidTr="0067041B">
        <w:tc>
          <w:tcPr>
            <w:tcW w:w="1661" w:type="dxa"/>
            <w:vMerge/>
            <w:vAlign w:val="center"/>
          </w:tcPr>
          <w:p w14:paraId="4D22171A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DD2719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5231BE13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955D07E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56B463C3" w14:textId="77777777" w:rsidTr="0067041B">
        <w:tc>
          <w:tcPr>
            <w:tcW w:w="1661" w:type="dxa"/>
            <w:vMerge/>
            <w:vAlign w:val="center"/>
          </w:tcPr>
          <w:p w14:paraId="5C79FF64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F479796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88F43CA" w14:textId="77777777" w:rsidR="002731D1" w:rsidRPr="00AA69D9" w:rsidRDefault="002731D1" w:rsidP="002731D1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B285E3E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2731D1" w:rsidRPr="005E61F8" w14:paraId="1DC36120" w14:textId="77777777" w:rsidTr="0067041B">
        <w:tc>
          <w:tcPr>
            <w:tcW w:w="1661" w:type="dxa"/>
            <w:vMerge/>
            <w:vAlign w:val="center"/>
          </w:tcPr>
          <w:p w14:paraId="616417C3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7F09192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430D5FF0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326421E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45483350" w14:textId="77777777" w:rsidTr="0067041B">
        <w:tc>
          <w:tcPr>
            <w:tcW w:w="1661" w:type="dxa"/>
            <w:vMerge/>
            <w:vAlign w:val="center"/>
          </w:tcPr>
          <w:p w14:paraId="6B71D593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1B5726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8EB1243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D287CCA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48F9B9D2" w14:textId="77777777" w:rsidTr="0067041B">
        <w:tc>
          <w:tcPr>
            <w:tcW w:w="1661" w:type="dxa"/>
            <w:vMerge/>
            <w:vAlign w:val="center"/>
          </w:tcPr>
          <w:p w14:paraId="7DE56D7C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A61DB0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30CDDBA7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4707307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74C0D346" w14:textId="77777777" w:rsidTr="0067041B">
        <w:tc>
          <w:tcPr>
            <w:tcW w:w="1661" w:type="dxa"/>
            <w:vMerge/>
            <w:vAlign w:val="center"/>
          </w:tcPr>
          <w:p w14:paraId="2F5A84CF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EA5B2AB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75C4302C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278F0F7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7651E67B" w14:textId="77777777" w:rsidTr="0067041B">
        <w:tc>
          <w:tcPr>
            <w:tcW w:w="1661" w:type="dxa"/>
            <w:vMerge/>
            <w:vAlign w:val="center"/>
          </w:tcPr>
          <w:p w14:paraId="24761055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05D46A6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756C29DD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18F0223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6281AF94" w14:textId="77777777" w:rsidTr="0067041B">
        <w:trPr>
          <w:trHeight w:val="265"/>
        </w:trPr>
        <w:tc>
          <w:tcPr>
            <w:tcW w:w="1661" w:type="dxa"/>
            <w:vMerge w:val="restart"/>
            <w:vAlign w:val="center"/>
          </w:tcPr>
          <w:p w14:paraId="3F0400DC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17A1BB49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329A9E50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0B81EC7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50B9ECB6" w14:textId="77777777" w:rsidTr="0067041B">
        <w:tc>
          <w:tcPr>
            <w:tcW w:w="1661" w:type="dxa"/>
            <w:vMerge/>
          </w:tcPr>
          <w:p w14:paraId="2439A133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E9F299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170CC5F4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012EA78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01822433" w14:textId="77777777" w:rsidTr="0067041B">
        <w:tc>
          <w:tcPr>
            <w:tcW w:w="1661" w:type="dxa"/>
            <w:vMerge/>
          </w:tcPr>
          <w:p w14:paraId="07BAEA45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BA1EFA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0743225C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589C61D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76957544" w14:textId="77777777" w:rsidTr="0067041B">
        <w:tc>
          <w:tcPr>
            <w:tcW w:w="1661" w:type="dxa"/>
            <w:vMerge/>
          </w:tcPr>
          <w:p w14:paraId="78B36DF3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68DF0AD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5E56E35B" w14:textId="77777777" w:rsidR="002731D1" w:rsidRPr="005E61F8" w:rsidRDefault="002731D1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5CF0FA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31D1" w:rsidRPr="005E61F8" w14:paraId="55FF142A" w14:textId="77777777" w:rsidTr="0067041B">
        <w:tc>
          <w:tcPr>
            <w:tcW w:w="1661" w:type="dxa"/>
            <w:vMerge/>
          </w:tcPr>
          <w:p w14:paraId="5EC0B8B9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27B7756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59DE7D2" w14:textId="77777777" w:rsidR="002731D1" w:rsidRPr="006F2E0F" w:rsidRDefault="002731D1" w:rsidP="002731D1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5D34B5D" w14:textId="77777777" w:rsidR="002731D1" w:rsidRPr="005E61F8" w:rsidRDefault="002731D1" w:rsidP="0067041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2731D1" w:rsidRPr="005E61F8" w14:paraId="52C44826" w14:textId="77777777" w:rsidTr="0067041B">
        <w:tc>
          <w:tcPr>
            <w:tcW w:w="7056" w:type="dxa"/>
            <w:gridSpan w:val="2"/>
          </w:tcPr>
          <w:p w14:paraId="35B55FE2" w14:textId="77777777" w:rsidR="002731D1" w:rsidRPr="005E61F8" w:rsidRDefault="002731D1" w:rsidP="0067041B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691" w:type="dxa"/>
            <w:vAlign w:val="center"/>
          </w:tcPr>
          <w:p w14:paraId="0A2C25AA" w14:textId="2DA96694" w:rsidR="002731D1" w:rsidRPr="005E61F8" w:rsidRDefault="00D4671B" w:rsidP="0067041B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8</w:t>
            </w:r>
          </w:p>
        </w:tc>
        <w:tc>
          <w:tcPr>
            <w:tcW w:w="2709" w:type="dxa"/>
          </w:tcPr>
          <w:p w14:paraId="5AADA5F3" w14:textId="77777777" w:rsidR="002731D1" w:rsidRPr="005E61F8" w:rsidRDefault="002731D1" w:rsidP="0067041B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4F10B0B9" w14:textId="77777777" w:rsidR="002731D1" w:rsidRPr="005E61F8" w:rsidRDefault="002731D1" w:rsidP="002731D1">
      <w:pPr>
        <w:rPr>
          <w:rFonts w:ascii="Mulish" w:hAnsi="Mulish"/>
        </w:rPr>
      </w:pPr>
    </w:p>
    <w:p w14:paraId="4E5877A8" w14:textId="77777777" w:rsidR="002731D1" w:rsidRPr="005E61F8" w:rsidRDefault="002731D1" w:rsidP="002731D1">
      <w:pPr>
        <w:jc w:val="both"/>
        <w:rPr>
          <w:rFonts w:ascii="Mulish" w:hAnsi="Mulish"/>
        </w:rPr>
      </w:pPr>
    </w:p>
    <w:p w14:paraId="32F348B1" w14:textId="4CB58376" w:rsidR="002731D1" w:rsidRPr="005E61F8" w:rsidRDefault="002731D1" w:rsidP="002731D1">
      <w:pPr>
        <w:jc w:val="both"/>
        <w:rPr>
          <w:rFonts w:ascii="Mulish" w:hAnsi="Mulish"/>
        </w:rPr>
      </w:pPr>
      <w:r>
        <w:rPr>
          <w:rFonts w:ascii="Mulish" w:hAnsi="Mulish"/>
        </w:rPr>
        <w:t>La Confederación de Centros de Desarrollo Rural</w:t>
      </w:r>
      <w:r w:rsidRPr="005E61F8">
        <w:rPr>
          <w:rFonts w:ascii="Mulish" w:hAnsi="Mulish"/>
        </w:rPr>
        <w:t xml:space="preserve"> ha aplicado </w:t>
      </w:r>
      <w:r w:rsidR="00DD6CCF">
        <w:rPr>
          <w:rFonts w:ascii="Mulish" w:hAnsi="Mulish"/>
        </w:rPr>
        <w:t>todas</w:t>
      </w:r>
      <w:r w:rsidRPr="005E61F8">
        <w:rPr>
          <w:rFonts w:ascii="Mulish" w:hAnsi="Mulish"/>
        </w:rPr>
        <w:t xml:space="preserve"> las recomendaciones derivadas de la evaluación realizada en 202</w:t>
      </w:r>
      <w:r>
        <w:rPr>
          <w:rFonts w:ascii="Mulish" w:hAnsi="Mulish"/>
        </w:rPr>
        <w:t>3.</w:t>
      </w:r>
    </w:p>
    <w:p w14:paraId="3A386DEA" w14:textId="77777777" w:rsidR="002731D1" w:rsidRPr="005E61F8" w:rsidRDefault="002731D1" w:rsidP="002731D1">
      <w:pPr>
        <w:rPr>
          <w:rFonts w:ascii="Mulish" w:hAnsi="Mulish"/>
        </w:rPr>
      </w:pPr>
    </w:p>
    <w:p w14:paraId="21DD8C04" w14:textId="77777777" w:rsidR="002731D1" w:rsidRPr="005E61F8" w:rsidRDefault="002731D1" w:rsidP="002731D1">
      <w:pPr>
        <w:rPr>
          <w:rFonts w:ascii="Mulish" w:hAnsi="Mulish"/>
        </w:rPr>
      </w:pPr>
    </w:p>
    <w:p w14:paraId="4B513F68" w14:textId="77777777" w:rsidR="002731D1" w:rsidRPr="005E61F8" w:rsidRDefault="0001109A" w:rsidP="002731D1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72DBEB7AC19E4EAEB5B4C5E8CC50479D"/>
          </w:placeholder>
        </w:sdtPr>
        <w:sdtEndPr/>
        <w:sdtContent>
          <w:r w:rsidR="002731D1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06FA5D57" w14:textId="15A871A3" w:rsidR="002731D1" w:rsidRDefault="002731D1" w:rsidP="002731D1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09A7B7CF" w14:textId="24B5E0A0" w:rsidR="00D4671B" w:rsidRDefault="00D4671B" w:rsidP="002731D1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45"/>
        <w:gridCol w:w="745"/>
        <w:gridCol w:w="745"/>
        <w:gridCol w:w="746"/>
        <w:gridCol w:w="746"/>
        <w:gridCol w:w="746"/>
        <w:gridCol w:w="746"/>
        <w:gridCol w:w="889"/>
      </w:tblGrid>
      <w:tr w:rsidR="00B65DCE" w:rsidRPr="00D4671B" w14:paraId="6AB72CD2" w14:textId="77777777" w:rsidTr="00D4671B">
        <w:trPr>
          <w:divId w:val="1620450851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34DC6F69" w14:textId="5F6A3CB4" w:rsidR="00D4671B" w:rsidRPr="00D4671B" w:rsidRDefault="00D4671B" w:rsidP="00D467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467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7AAD73B" w14:textId="77777777" w:rsidR="00D4671B" w:rsidRPr="00D4671B" w:rsidRDefault="00D4671B" w:rsidP="00D4671B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00F9BDF" w14:textId="77777777" w:rsidR="00D4671B" w:rsidRPr="00D4671B" w:rsidRDefault="00D4671B" w:rsidP="00D4671B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1DB7EA6" w14:textId="77777777" w:rsidR="00D4671B" w:rsidRPr="00D4671B" w:rsidRDefault="00D4671B" w:rsidP="00D4671B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C966877" w14:textId="77777777" w:rsidR="00D4671B" w:rsidRPr="00D4671B" w:rsidRDefault="00D4671B" w:rsidP="00D4671B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13285FB" w14:textId="77777777" w:rsidR="00D4671B" w:rsidRPr="00D4671B" w:rsidRDefault="00D4671B" w:rsidP="00D4671B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A4AC57A" w14:textId="77777777" w:rsidR="00D4671B" w:rsidRPr="00D4671B" w:rsidRDefault="00D4671B" w:rsidP="00D4671B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186A440" w14:textId="77777777" w:rsidR="00D4671B" w:rsidRPr="00D4671B" w:rsidRDefault="00D4671B" w:rsidP="00D4671B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557F74E" w14:textId="77777777" w:rsidR="00D4671B" w:rsidRPr="00D4671B" w:rsidRDefault="00D4671B" w:rsidP="00D4671B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B65DCE" w:rsidRPr="00D4671B" w14:paraId="0D152275" w14:textId="77777777" w:rsidTr="00D4671B">
        <w:trPr>
          <w:divId w:val="1620450851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03F6B0E" w14:textId="77777777" w:rsidR="00D4671B" w:rsidRPr="00D4671B" w:rsidRDefault="00D4671B" w:rsidP="00D4671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FAA7BD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01EB95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B77897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99FAF1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3CD154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37854B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0158CD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B8800C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D4671B" w:rsidRPr="00D4671B" w14:paraId="13E2A973" w14:textId="77777777" w:rsidTr="00D4671B">
        <w:trPr>
          <w:divId w:val="1620450851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ED78AA9" w14:textId="77777777" w:rsidR="00D4671B" w:rsidRPr="00D4671B" w:rsidRDefault="00D4671B" w:rsidP="00D4671B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8363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2888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D2C2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1ECA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FBB5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1DCE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3383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13F6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B65DCE" w:rsidRPr="00D4671B" w14:paraId="31751193" w14:textId="77777777" w:rsidTr="00D4671B">
        <w:trPr>
          <w:divId w:val="1620450851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98B5586" w14:textId="77777777" w:rsidR="00D4671B" w:rsidRPr="00D4671B" w:rsidRDefault="00D4671B" w:rsidP="00D4671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5CF115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95,2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99B921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5FDC43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91D5CD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C3DCAF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F5FCCB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EFBBB5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00DEED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99,3</w:t>
            </w:r>
          </w:p>
        </w:tc>
      </w:tr>
      <w:tr w:rsidR="00D4671B" w:rsidRPr="00D4671B" w14:paraId="320851AE" w14:textId="77777777" w:rsidTr="00D4671B">
        <w:trPr>
          <w:divId w:val="1620450851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3300865" w14:textId="77777777" w:rsidR="00D4671B" w:rsidRPr="00D4671B" w:rsidRDefault="00D4671B" w:rsidP="00D4671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FC49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3E14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82FF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42AF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0972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1409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6AE5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B3EE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B65DCE" w:rsidRPr="00D4671B" w14:paraId="11CF6E49" w14:textId="77777777" w:rsidTr="00D4671B">
        <w:trPr>
          <w:divId w:val="1620450851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4325E1A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B50C66B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97,6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4D8A87A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6C40D3E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A3CAA7D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4654244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BAC2821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68C7CE3" w14:textId="77777777" w:rsidR="00D4671B" w:rsidRPr="00D4671B" w:rsidRDefault="00D4671B" w:rsidP="00D4671B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4671B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69FF6E5" w14:textId="75ADFFD9" w:rsidR="00D4671B" w:rsidRPr="00D4671B" w:rsidRDefault="00D4671B" w:rsidP="00D4671B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</w:t>
            </w:r>
            <w:r w:rsidR="00B65DC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(</w:t>
            </w:r>
            <w:r w:rsidRPr="00D4671B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99,7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)</w:t>
            </w:r>
          </w:p>
        </w:tc>
      </w:tr>
    </w:tbl>
    <w:p w14:paraId="6D7200C7" w14:textId="7A1C249F" w:rsidR="002731D1" w:rsidRPr="005E61F8" w:rsidRDefault="002731D1" w:rsidP="002731D1">
      <w:pPr>
        <w:pStyle w:val="Cuerpodelboletn"/>
        <w:rPr>
          <w:rFonts w:ascii="Mulish" w:hAnsi="Mulish"/>
          <w:lang w:bidi="es-ES"/>
        </w:rPr>
      </w:pPr>
    </w:p>
    <w:p w14:paraId="68DE579D" w14:textId="0687086E" w:rsidR="002731D1" w:rsidRPr="005E61F8" w:rsidRDefault="002731D1" w:rsidP="002731D1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D4671B">
        <w:rPr>
          <w:rFonts w:ascii="Mulish" w:hAnsi="Mulish"/>
          <w:lang w:bidi="es-ES"/>
        </w:rPr>
        <w:t>99,7</w:t>
      </w:r>
      <w:r w:rsidRPr="001D2281">
        <w:rPr>
          <w:rFonts w:ascii="Mulish" w:hAnsi="Mulish"/>
          <w:lang w:bidi="es-ES"/>
        </w:rPr>
        <w:t>%.</w:t>
      </w:r>
      <w:r w:rsidRPr="005E61F8">
        <w:rPr>
          <w:rFonts w:ascii="Mulish" w:hAnsi="Mulish"/>
          <w:lang w:bidi="es-ES"/>
        </w:rPr>
        <w:t xml:space="preserve"> </w:t>
      </w:r>
      <w:r w:rsidR="00B65DCE">
        <w:rPr>
          <w:rFonts w:ascii="Mulish" w:hAnsi="Mulish"/>
          <w:lang w:bidi="es-ES"/>
        </w:rPr>
        <w:t xml:space="preserve">Dado que el único factor que explica que no se alcance el pleno cumplimiento de la LTAIBG es que no se informa sobre las obligaciones económicas y las modificaciones de Convenios, este Consejo considera que el nivel de cumplimiento alcanzado es del 100%. </w:t>
      </w:r>
      <w:r w:rsidRPr="005E61F8">
        <w:rPr>
          <w:rFonts w:ascii="Mulish" w:hAnsi="Mulish"/>
          <w:lang w:bidi="es-ES"/>
        </w:rPr>
        <w:t>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se produce un incremento de </w:t>
      </w:r>
      <w:r w:rsidR="00941D5E">
        <w:rPr>
          <w:rFonts w:ascii="Mulish" w:hAnsi="Mulish"/>
          <w:lang w:bidi="es-ES"/>
        </w:rPr>
        <w:t>54,6</w:t>
      </w:r>
      <w:r w:rsidRPr="005E61F8">
        <w:rPr>
          <w:rFonts w:ascii="Mulish" w:hAnsi="Mulish"/>
          <w:lang w:bidi="es-ES"/>
        </w:rPr>
        <w:t xml:space="preserve"> puntos porcentuales</w:t>
      </w:r>
      <w:r>
        <w:rPr>
          <w:rFonts w:ascii="Mulish" w:hAnsi="Mulish"/>
          <w:lang w:bidi="es-ES"/>
        </w:rPr>
        <w:t>, ya que se ha aplicado</w:t>
      </w:r>
      <w:r w:rsidRPr="005E61F8">
        <w:rPr>
          <w:rFonts w:ascii="Mulish" w:hAnsi="Mulish"/>
          <w:lang w:bidi="es-ES"/>
        </w:rPr>
        <w:t xml:space="preserve"> </w:t>
      </w:r>
      <w:r w:rsidR="00941D5E">
        <w:rPr>
          <w:rFonts w:ascii="Mulish" w:hAnsi="Mulish"/>
          <w:lang w:bidi="es-ES"/>
        </w:rPr>
        <w:t>la totalidad de las recomendaciones efectuadas por este Consejo en dicho año</w:t>
      </w:r>
      <w:r>
        <w:rPr>
          <w:rFonts w:ascii="Mulish" w:hAnsi="Mulish"/>
          <w:lang w:bidi="es-ES"/>
        </w:rPr>
        <w:t>.</w:t>
      </w:r>
    </w:p>
    <w:p w14:paraId="34D40132" w14:textId="77777777" w:rsidR="002731D1" w:rsidRPr="005E61F8" w:rsidRDefault="002731D1" w:rsidP="002731D1">
      <w:pPr>
        <w:pStyle w:val="Cuerpodelboletn"/>
        <w:rPr>
          <w:rFonts w:ascii="Mulish" w:hAnsi="Mulish"/>
        </w:rPr>
      </w:pPr>
    </w:p>
    <w:p w14:paraId="443EA8DD" w14:textId="77777777" w:rsidR="002731D1" w:rsidRPr="005E61F8" w:rsidRDefault="002731D1" w:rsidP="002731D1">
      <w:pPr>
        <w:pStyle w:val="Cuerpodelboletn"/>
        <w:rPr>
          <w:rFonts w:ascii="Mulish" w:hAnsi="Mulish"/>
        </w:rPr>
        <w:sectPr w:rsidR="002731D1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C5E59C78DCBF416D8E7B6C55F229B562"/>
        </w:placeholder>
      </w:sdtPr>
      <w:sdtEndPr/>
      <w:sdtContent>
        <w:p w14:paraId="32E10DFD" w14:textId="77777777" w:rsidR="002731D1" w:rsidRPr="005E61F8" w:rsidRDefault="002731D1" w:rsidP="002731D1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EE2655E" w14:textId="77777777" w:rsidR="002731D1" w:rsidRPr="005E61F8" w:rsidRDefault="002731D1" w:rsidP="002731D1">
      <w:pPr>
        <w:pStyle w:val="Cuerpodelboletn"/>
        <w:rPr>
          <w:rFonts w:ascii="Mulish" w:hAnsi="Mulish"/>
        </w:rPr>
      </w:pPr>
    </w:p>
    <w:p w14:paraId="4E57CBC5" w14:textId="141FCD86" w:rsidR="002731D1" w:rsidRPr="005E61F8" w:rsidRDefault="002731D1" w:rsidP="002731D1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Este CTBG no puede menos que </w:t>
      </w:r>
      <w:r w:rsidRPr="005E61F8">
        <w:rPr>
          <w:rFonts w:ascii="Mulish" w:hAnsi="Mulish"/>
          <w:b/>
        </w:rPr>
        <w:t>valorar</w:t>
      </w:r>
      <w:r>
        <w:rPr>
          <w:rFonts w:ascii="Mulish" w:hAnsi="Mulish"/>
          <w:b/>
        </w:rPr>
        <w:t xml:space="preserve"> muy</w:t>
      </w:r>
      <w:r w:rsidRPr="005E61F8">
        <w:rPr>
          <w:rFonts w:ascii="Mulish" w:hAnsi="Mulish"/>
          <w:b/>
        </w:rPr>
        <w:t xml:space="preserve"> </w:t>
      </w:r>
      <w:r>
        <w:rPr>
          <w:rFonts w:ascii="Mulish" w:hAnsi="Mulish"/>
          <w:b/>
        </w:rPr>
        <w:t>posi</w:t>
      </w:r>
      <w:r w:rsidRPr="005E61F8">
        <w:rPr>
          <w:rFonts w:ascii="Mulish" w:hAnsi="Mulish"/>
          <w:b/>
        </w:rPr>
        <w:t>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>
        <w:rPr>
          <w:rFonts w:ascii="Mulish" w:hAnsi="Mulish"/>
        </w:rPr>
        <w:t>la Confederación de Centros de Desarrollo Rural</w:t>
      </w:r>
      <w:r w:rsidRPr="005E61F8">
        <w:rPr>
          <w:rFonts w:ascii="Mulish" w:hAnsi="Mulish"/>
        </w:rPr>
        <w:t>. S</w:t>
      </w:r>
      <w:r>
        <w:rPr>
          <w:rFonts w:ascii="Mulish" w:hAnsi="Mulish"/>
        </w:rPr>
        <w:t xml:space="preserve">e ha aplicado </w:t>
      </w:r>
      <w:r w:rsidR="00941D5E">
        <w:rPr>
          <w:rFonts w:ascii="Mulish" w:hAnsi="Mulish"/>
        </w:rPr>
        <w:t>el 100%</w:t>
      </w:r>
      <w:r>
        <w:rPr>
          <w:rFonts w:ascii="Mulish" w:hAnsi="Mulish"/>
        </w:rPr>
        <w:t xml:space="preserve"> de</w:t>
      </w:r>
      <w:r w:rsidRPr="005E61F8">
        <w:rPr>
          <w:rFonts w:ascii="Mulish" w:hAnsi="Mulish"/>
        </w:rPr>
        <w:t xml:space="preserve"> las recomendaciones efectuadas </w:t>
      </w:r>
      <w:r w:rsidR="00941D5E">
        <w:rPr>
          <w:rFonts w:ascii="Mulish" w:hAnsi="Mulish"/>
        </w:rPr>
        <w:t>y, como consecuencia de esto, el Índice de Cumplimiento ha aumentado el 119%.</w:t>
      </w:r>
    </w:p>
    <w:p w14:paraId="0F53ABD5" w14:textId="248A0217" w:rsidR="0035373A" w:rsidRPr="00482F49" w:rsidRDefault="002731D1" w:rsidP="0035373A">
      <w:pPr>
        <w:pStyle w:val="Cuerpodelboletn"/>
        <w:rPr>
          <w:rFonts w:ascii="Mulish" w:hAnsi="Mulish"/>
          <w:szCs w:val="22"/>
        </w:rPr>
      </w:pPr>
      <w:r>
        <w:rPr>
          <w:rFonts w:ascii="Mulish" w:hAnsi="Mulish"/>
        </w:rPr>
        <w:t xml:space="preserve">No obstante, </w:t>
      </w:r>
      <w:r w:rsidR="00941D5E">
        <w:rPr>
          <w:rFonts w:ascii="Mulish" w:hAnsi="Mulish"/>
        </w:rPr>
        <w:t xml:space="preserve">se recomienda que se complete la información sobre </w:t>
      </w:r>
      <w:r w:rsidR="0035373A">
        <w:rPr>
          <w:rFonts w:ascii="Mulish" w:hAnsi="Mulish"/>
        </w:rPr>
        <w:t>convenios</w:t>
      </w:r>
      <w:r w:rsidR="00941D5E">
        <w:rPr>
          <w:rFonts w:ascii="Mulish" w:hAnsi="Mulish"/>
        </w:rPr>
        <w:t xml:space="preserve"> incluyendo todos los ítems informativos obligatorios que establece la LTAIBG en su artículo 8.1.b</w:t>
      </w:r>
      <w:r w:rsidR="0035373A">
        <w:rPr>
          <w:rFonts w:ascii="Mulish" w:hAnsi="Mulish"/>
        </w:rPr>
        <w:t xml:space="preserve">. </w:t>
      </w:r>
      <w:bookmarkStart w:id="0" w:name="_Hlk167367470"/>
      <w:bookmarkStart w:id="1" w:name="_Hlk167276036"/>
      <w:bookmarkStart w:id="2" w:name="_Hlk166755143"/>
    </w:p>
    <w:bookmarkEnd w:id="0"/>
    <w:p w14:paraId="198EADB5" w14:textId="77777777" w:rsidR="002731D1" w:rsidRDefault="002731D1" w:rsidP="002731D1">
      <w:pPr>
        <w:rPr>
          <w:rFonts w:ascii="Mulish" w:hAnsi="Mulish"/>
          <w:szCs w:val="22"/>
        </w:rPr>
      </w:pPr>
    </w:p>
    <w:bookmarkEnd w:id="1"/>
    <w:bookmarkEnd w:id="2"/>
    <w:p w14:paraId="11AAC15D" w14:textId="741579E2" w:rsidR="002731D1" w:rsidRPr="005E61F8" w:rsidRDefault="002731D1" w:rsidP="002731D1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35373A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5EC8C0A2" w14:textId="77777777" w:rsidR="002731D1" w:rsidRPr="005E61F8" w:rsidRDefault="002731D1" w:rsidP="002731D1">
      <w:pPr>
        <w:pStyle w:val="Cuerpodelboletn"/>
        <w:rPr>
          <w:rFonts w:ascii="Mulish" w:hAnsi="Mulish"/>
        </w:rPr>
        <w:sectPr w:rsidR="002731D1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5692FB5D" w14:textId="77777777" w:rsidR="002731D1" w:rsidRPr="005E61F8" w:rsidRDefault="002731D1" w:rsidP="002731D1">
      <w:pPr>
        <w:pStyle w:val="Sinespaciado"/>
        <w:spacing w:line="276" w:lineRule="auto"/>
        <w:jc w:val="both"/>
        <w:rPr>
          <w:rFonts w:ascii="Mulish" w:hAnsi="Mulish"/>
        </w:rPr>
      </w:pPr>
    </w:p>
    <w:p w14:paraId="5FC209EE" w14:textId="77777777" w:rsidR="002731D1" w:rsidRDefault="002731D1" w:rsidP="002731D1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24F07591" w14:textId="77777777" w:rsidR="002731D1" w:rsidRPr="005E61F8" w:rsidRDefault="0001109A" w:rsidP="002731D1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38D1EB4B91E54FE2A5D455CEE8FD35FA"/>
          </w:placeholder>
        </w:sdtPr>
        <w:sdtEndPr/>
        <w:sdtContent>
          <w:r w:rsidR="002731D1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2731D1" w:rsidRPr="005E61F8" w14:paraId="3DA93C9F" w14:textId="77777777" w:rsidTr="0067041B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7DAFF90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78B0084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A9FB38D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BB7FBC5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C427C5A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2731D1" w:rsidRPr="005E61F8" w14:paraId="6799096A" w14:textId="77777777" w:rsidTr="0067041B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74E2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C2C5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A9AC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2ED5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8B40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2731D1" w:rsidRPr="005E61F8" w14:paraId="6694219A" w14:textId="77777777" w:rsidTr="0067041B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0863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B8D9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327A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3D66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4C0B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2731D1" w:rsidRPr="005E61F8" w14:paraId="0A536C0A" w14:textId="77777777" w:rsidTr="0067041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0874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3F7A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1666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E9D2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01EC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2731D1" w:rsidRPr="005E61F8" w14:paraId="5038E70A" w14:textId="77777777" w:rsidTr="0067041B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830A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F471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7CC7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9D15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10B6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2731D1" w:rsidRPr="005E61F8" w14:paraId="73FD34CA" w14:textId="77777777" w:rsidTr="0067041B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4B11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9C3F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0B42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ABCE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ECF5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2731D1" w:rsidRPr="005E61F8" w14:paraId="0BD2EF22" w14:textId="77777777" w:rsidTr="0067041B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15A7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93A4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CA9A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4F7D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2436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2731D1" w:rsidRPr="005E61F8" w14:paraId="137EF2A5" w14:textId="77777777" w:rsidTr="0067041B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91B7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F351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6277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241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0C33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2731D1" w:rsidRPr="005E61F8" w14:paraId="0E223061" w14:textId="77777777" w:rsidTr="0067041B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6FFF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B20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DB06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4B33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AB16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2731D1" w:rsidRPr="005E61F8" w14:paraId="22A0E6E2" w14:textId="77777777" w:rsidTr="0067041B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6B45B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ECF7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7468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87DB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C0BD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2731D1" w:rsidRPr="005E61F8" w14:paraId="0B643F0E" w14:textId="77777777" w:rsidTr="0067041B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625E0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B792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5AE5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CA9A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2D65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2731D1" w:rsidRPr="005E61F8" w14:paraId="6177940F" w14:textId="77777777" w:rsidTr="0067041B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3BAE1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0575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2A6C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7808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9C0D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2731D1" w:rsidRPr="005E61F8" w14:paraId="064B90C2" w14:textId="77777777" w:rsidTr="0067041B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7EE86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53CF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10D3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6CC2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1CEE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2731D1" w:rsidRPr="005E61F8" w14:paraId="5356CEBD" w14:textId="77777777" w:rsidTr="0067041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D2218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AE5C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EFBE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0A37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B0AE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2731D1" w:rsidRPr="005E61F8" w14:paraId="422ED104" w14:textId="77777777" w:rsidTr="0067041B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0619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B3F7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DE21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51D6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3AE9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2731D1" w:rsidRPr="005E61F8" w14:paraId="562BEF14" w14:textId="77777777" w:rsidTr="0067041B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54E2A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4E37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6D38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E3FF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81A2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2731D1" w:rsidRPr="005E61F8" w14:paraId="72FDE0D0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FBA30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C12B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60AB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55FD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AAE6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2731D1" w:rsidRPr="005E61F8" w14:paraId="64C82C38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692A9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240D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EB94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52F9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FBDD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2731D1" w:rsidRPr="005E61F8" w14:paraId="2B983514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53F80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0590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4D16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34C9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DD29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2731D1" w:rsidRPr="005E61F8" w14:paraId="73BE4D2F" w14:textId="77777777" w:rsidTr="0067041B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9092D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ACB5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7FC8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0860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3A39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2731D1" w:rsidRPr="005E61F8" w14:paraId="08FDB566" w14:textId="77777777" w:rsidTr="0067041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3F1EB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94D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BC27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DB18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E0A9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731D1" w:rsidRPr="005E61F8" w14:paraId="3B5B28CD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4C33B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5241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3459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FEAB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B2C6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2731D1" w:rsidRPr="005E61F8" w14:paraId="2559F41F" w14:textId="77777777" w:rsidTr="0067041B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91644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07B8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EF98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5437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8C15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731D1" w:rsidRPr="005E61F8" w14:paraId="26EDE9C8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711B9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8C1F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57A8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8C11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3F52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2731D1" w:rsidRPr="005E61F8" w14:paraId="01E48295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E71F4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5E61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6AF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9A13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B514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731D1" w:rsidRPr="005E61F8" w14:paraId="297382A2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23817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9968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0D76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4A2C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5FD1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2731D1" w:rsidRPr="005E61F8" w14:paraId="03343E6A" w14:textId="77777777" w:rsidTr="0067041B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7530C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D72A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3E00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5460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C091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731D1" w:rsidRPr="005E61F8" w14:paraId="68601BC7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B23C8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56C6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AD5B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58EC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3903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2731D1" w:rsidRPr="005E61F8" w14:paraId="66618DD9" w14:textId="77777777" w:rsidTr="0067041B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68C84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7B05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4B35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E24E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B110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731D1" w:rsidRPr="005E61F8" w14:paraId="45B08E1A" w14:textId="77777777" w:rsidTr="0067041B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BB245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E53F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761C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C9F0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FE1D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2731D1" w:rsidRPr="005E61F8" w14:paraId="2FCB4A32" w14:textId="77777777" w:rsidTr="0067041B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670B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E48A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7048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2E3B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707D" w14:textId="77777777" w:rsidR="002731D1" w:rsidRPr="005E61F8" w:rsidRDefault="002731D1" w:rsidP="0067041B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2731D1" w:rsidRPr="005E61F8" w14:paraId="348A613B" w14:textId="77777777" w:rsidTr="0067041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3163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578E8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C433D" w14:textId="77777777" w:rsidR="002731D1" w:rsidRPr="005E61F8" w:rsidRDefault="002731D1" w:rsidP="0067041B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1E4D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5114" w14:textId="77777777" w:rsidR="002731D1" w:rsidRPr="005E61F8" w:rsidRDefault="002731D1" w:rsidP="0067041B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2731D1" w:rsidRPr="005E61F8" w14:paraId="7E355C93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0DCAA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37E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1B88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F377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0BDF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2731D1" w:rsidRPr="005E61F8" w14:paraId="363095EF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D6943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24E7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8B88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C389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4486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2731D1" w:rsidRPr="005E61F8" w14:paraId="082F268F" w14:textId="77777777" w:rsidTr="0067041B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AFB8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DAAB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AE22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35C1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FA10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2731D1" w:rsidRPr="005E61F8" w14:paraId="2AF06276" w14:textId="77777777" w:rsidTr="0067041B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70169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DB3C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4838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4165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8A3E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2731D1" w:rsidRPr="005E61F8" w14:paraId="0C2BF141" w14:textId="77777777" w:rsidTr="0067041B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E1EF5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91E4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BF75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A6FF" w14:textId="77777777" w:rsidR="002731D1" w:rsidRPr="005E61F8" w:rsidRDefault="002731D1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6705" w14:textId="77777777" w:rsidR="002731D1" w:rsidRPr="005E61F8" w:rsidRDefault="002731D1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CD2F434" w14:textId="77777777" w:rsidR="002731D1" w:rsidRPr="005E61F8" w:rsidRDefault="002731D1" w:rsidP="002731D1">
      <w:pPr>
        <w:pStyle w:val="Cuerpodelboletn"/>
        <w:rPr>
          <w:rFonts w:ascii="Mulish" w:hAnsi="Mulish"/>
        </w:rPr>
      </w:pPr>
    </w:p>
    <w:p w14:paraId="302A1F3F" w14:textId="77777777" w:rsidR="00032399" w:rsidRDefault="00032399" w:rsidP="00415DBD">
      <w:pPr>
        <w:rPr>
          <w:rFonts w:ascii="Mulish" w:hAnsi="Mulish"/>
        </w:rPr>
      </w:pPr>
    </w:p>
    <w:sectPr w:rsidR="00032399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EA56" w14:textId="77777777" w:rsidR="00AF29E1" w:rsidRDefault="00AF29E1" w:rsidP="00F31BC3">
      <w:r>
        <w:separator/>
      </w:r>
    </w:p>
  </w:endnote>
  <w:endnote w:type="continuationSeparator" w:id="0">
    <w:p w14:paraId="1DDFEE97" w14:textId="77777777" w:rsidR="00AF29E1" w:rsidRDefault="00AF29E1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B32C" w14:textId="77777777" w:rsidR="00AF29E1" w:rsidRDefault="00AF29E1" w:rsidP="00F31BC3">
      <w:r>
        <w:separator/>
      </w:r>
    </w:p>
  </w:footnote>
  <w:footnote w:type="continuationSeparator" w:id="0">
    <w:p w14:paraId="5F876178" w14:textId="77777777" w:rsidR="00AF29E1" w:rsidRDefault="00AF29E1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0DF2F873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3D3218A3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1CC007AB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0AF6899"/>
    <w:multiLevelType w:val="hybridMultilevel"/>
    <w:tmpl w:val="0052C99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E6674"/>
    <w:multiLevelType w:val="hybridMultilevel"/>
    <w:tmpl w:val="5DC8386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6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335E53"/>
    <w:multiLevelType w:val="hybridMultilevel"/>
    <w:tmpl w:val="27C4D6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1"/>
  </w:num>
  <w:num w:numId="5">
    <w:abstractNumId w:val="19"/>
  </w:num>
  <w:num w:numId="6">
    <w:abstractNumId w:val="21"/>
  </w:num>
  <w:num w:numId="7">
    <w:abstractNumId w:val="18"/>
  </w:num>
  <w:num w:numId="8">
    <w:abstractNumId w:val="2"/>
  </w:num>
  <w:num w:numId="9">
    <w:abstractNumId w:val="5"/>
  </w:num>
  <w:num w:numId="10">
    <w:abstractNumId w:val="4"/>
  </w:num>
  <w:num w:numId="11">
    <w:abstractNumId w:val="24"/>
  </w:num>
  <w:num w:numId="12">
    <w:abstractNumId w:val="17"/>
  </w:num>
  <w:num w:numId="13">
    <w:abstractNumId w:val="11"/>
  </w:num>
  <w:num w:numId="14">
    <w:abstractNumId w:val="25"/>
  </w:num>
  <w:num w:numId="15">
    <w:abstractNumId w:val="3"/>
  </w:num>
  <w:num w:numId="16">
    <w:abstractNumId w:val="27"/>
  </w:num>
  <w:num w:numId="17">
    <w:abstractNumId w:val="16"/>
  </w:num>
  <w:num w:numId="18">
    <w:abstractNumId w:val="8"/>
  </w:num>
  <w:num w:numId="19">
    <w:abstractNumId w:val="7"/>
  </w:num>
  <w:num w:numId="20">
    <w:abstractNumId w:val="20"/>
  </w:num>
  <w:num w:numId="21">
    <w:abstractNumId w:val="6"/>
  </w:num>
  <w:num w:numId="22">
    <w:abstractNumId w:val="23"/>
  </w:num>
  <w:num w:numId="23">
    <w:abstractNumId w:val="12"/>
  </w:num>
  <w:num w:numId="24">
    <w:abstractNumId w:val="9"/>
  </w:num>
  <w:num w:numId="25">
    <w:abstractNumId w:val="28"/>
  </w:num>
  <w:num w:numId="26">
    <w:abstractNumId w:val="10"/>
  </w:num>
  <w:num w:numId="27">
    <w:abstractNumId w:val="13"/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09A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64F32"/>
    <w:rsid w:val="002731D1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373A"/>
    <w:rsid w:val="00355DC0"/>
    <w:rsid w:val="003569DC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1D5E"/>
    <w:rsid w:val="00945B6F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6AA0"/>
    <w:rsid w:val="00B5314A"/>
    <w:rsid w:val="00B56A3A"/>
    <w:rsid w:val="00B65DCE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4671B"/>
    <w:rsid w:val="00D520C8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D6CC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ceder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0AEFD1FB2E421E8ACED5D39605E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7351E-3F36-45D9-9C77-C0950C3369D7}"/>
      </w:docPartPr>
      <w:docPartBody>
        <w:p w:rsidR="00D72825" w:rsidRDefault="001F0A12" w:rsidP="001F0A12">
          <w:pPr>
            <w:pStyle w:val="460AEFD1FB2E421E8ACED5D39605E5D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2DBEB7AC19E4EAEB5B4C5E8CC50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27043-5256-4426-8B6D-B54B83A2A019}"/>
      </w:docPartPr>
      <w:docPartBody>
        <w:p w:rsidR="00D72825" w:rsidRDefault="001F0A12" w:rsidP="001F0A12">
          <w:pPr>
            <w:pStyle w:val="72DBEB7AC19E4EAEB5B4C5E8CC50479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C5E59C78DCBF416D8E7B6C55F229B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9D67D-DB8A-4F1D-A077-0ABA5A402378}"/>
      </w:docPartPr>
      <w:docPartBody>
        <w:p w:rsidR="00D72825" w:rsidRDefault="001F0A12" w:rsidP="001F0A12">
          <w:pPr>
            <w:pStyle w:val="C5E59C78DCBF416D8E7B6C55F229B562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38D1EB4B91E54FE2A5D455CEE8FD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D96AF-898A-4136-B624-5AB309533ED3}"/>
      </w:docPartPr>
      <w:docPartBody>
        <w:p w:rsidR="00D72825" w:rsidRDefault="001F0A12" w:rsidP="001F0A12">
          <w:pPr>
            <w:pStyle w:val="38D1EB4B91E54FE2A5D455CEE8FD35FA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12"/>
    <w:rsid w:val="001F0A12"/>
    <w:rsid w:val="00D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0A12"/>
    <w:rPr>
      <w:color w:val="808080"/>
    </w:rPr>
  </w:style>
  <w:style w:type="paragraph" w:customStyle="1" w:styleId="460AEFD1FB2E421E8ACED5D39605E5D7">
    <w:name w:val="460AEFD1FB2E421E8ACED5D39605E5D7"/>
    <w:rsid w:val="001F0A12"/>
  </w:style>
  <w:style w:type="paragraph" w:customStyle="1" w:styleId="72DBEB7AC19E4EAEB5B4C5E8CC50479D">
    <w:name w:val="72DBEB7AC19E4EAEB5B4C5E8CC50479D"/>
    <w:rsid w:val="001F0A12"/>
  </w:style>
  <w:style w:type="paragraph" w:customStyle="1" w:styleId="C5E59C78DCBF416D8E7B6C55F229B562">
    <w:name w:val="C5E59C78DCBF416D8E7B6C55F229B562"/>
    <w:rsid w:val="001F0A12"/>
  </w:style>
  <w:style w:type="paragraph" w:customStyle="1" w:styleId="38D1EB4B91E54FE2A5D455CEE8FD35FA">
    <w:name w:val="38D1EB4B91E54FE2A5D455CEE8FD35FA"/>
    <w:rsid w:val="001F0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4873beb7-5857-4685-be1f-d57550cc96c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26</TotalTime>
  <Pages>4</Pages>
  <Words>950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5</cp:revision>
  <cp:lastPrinted>2008-09-26T23:14:00Z</cp:lastPrinted>
  <dcterms:created xsi:type="dcterms:W3CDTF">2024-06-18T09:27:00Z</dcterms:created>
  <dcterms:modified xsi:type="dcterms:W3CDTF">2024-09-18T12:33:00Z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