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66EFCA53" w14:textId="77777777" w:rsidR="00415DBD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</w:pPr>
    </w:p>
    <w:p w14:paraId="45D00841" w14:textId="53E72E80" w:rsidR="00A65682" w:rsidRPr="005E61F8" w:rsidRDefault="00A65682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A65682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7813C675" w14:textId="77777777" w:rsidR="00A65682" w:rsidRPr="005E61F8" w:rsidRDefault="00A65682" w:rsidP="00A65682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A65682" w:rsidRPr="005E61F8" w14:paraId="3A80B328" w14:textId="77777777" w:rsidTr="001D35FB">
        <w:tc>
          <w:tcPr>
            <w:tcW w:w="3625" w:type="dxa"/>
          </w:tcPr>
          <w:p w14:paraId="29B17F53" w14:textId="77777777" w:rsidR="00A65682" w:rsidRPr="005E61F8" w:rsidRDefault="00A65682" w:rsidP="001D35FB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196E60B5" w14:textId="77777777" w:rsidR="00A65682" w:rsidRPr="005E61F8" w:rsidRDefault="00A65682" w:rsidP="001D35FB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Duro Felguera, S.A.</w:t>
            </w:r>
          </w:p>
        </w:tc>
      </w:tr>
      <w:tr w:rsidR="00A65682" w:rsidRPr="005E61F8" w14:paraId="31C2877F" w14:textId="77777777" w:rsidTr="001D35FB">
        <w:tc>
          <w:tcPr>
            <w:tcW w:w="3625" w:type="dxa"/>
          </w:tcPr>
          <w:p w14:paraId="7665D03B" w14:textId="77777777" w:rsidR="00A65682" w:rsidRPr="005E61F8" w:rsidRDefault="00A65682" w:rsidP="001D35FB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3AF26B4F" w14:textId="77777777" w:rsidR="00A65682" w:rsidRPr="005E61F8" w:rsidRDefault="00A65682" w:rsidP="001D35FB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14</w:t>
            </w:r>
            <w:r w:rsidRPr="005E61F8">
              <w:rPr>
                <w:rFonts w:ascii="Mulish" w:hAnsi="Mulish"/>
                <w:sz w:val="24"/>
              </w:rPr>
              <w:t>/0</w:t>
            </w:r>
            <w:r>
              <w:rPr>
                <w:rFonts w:ascii="Mulish" w:hAnsi="Mulish"/>
                <w:sz w:val="24"/>
              </w:rPr>
              <w:t>5</w:t>
            </w:r>
            <w:r w:rsidRPr="005E61F8">
              <w:rPr>
                <w:rFonts w:ascii="Mulish" w:hAnsi="Mulish"/>
                <w:sz w:val="24"/>
              </w:rPr>
              <w:t>/202</w:t>
            </w:r>
            <w:r>
              <w:rPr>
                <w:rFonts w:ascii="Mulish" w:hAnsi="Mulish"/>
                <w:sz w:val="24"/>
              </w:rPr>
              <w:t>4</w:t>
            </w:r>
          </w:p>
          <w:p w14:paraId="010B838E" w14:textId="5A70C8E3" w:rsidR="00A65682" w:rsidRPr="005E61F8" w:rsidRDefault="00A65682" w:rsidP="001D35FB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617BDD">
              <w:rPr>
                <w:rFonts w:ascii="Mulish" w:hAnsi="Mulish"/>
                <w:sz w:val="24"/>
              </w:rPr>
              <w:t>11/07/2024</w:t>
            </w:r>
          </w:p>
        </w:tc>
      </w:tr>
      <w:tr w:rsidR="00A65682" w:rsidRPr="005E61F8" w14:paraId="24F7A579" w14:textId="77777777" w:rsidTr="001D35FB">
        <w:tc>
          <w:tcPr>
            <w:tcW w:w="3625" w:type="dxa"/>
          </w:tcPr>
          <w:p w14:paraId="0ED4F3B9" w14:textId="77777777" w:rsidR="00A65682" w:rsidRPr="005E61F8" w:rsidRDefault="00A65682" w:rsidP="001D35FB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A96C45B" w14:textId="77777777" w:rsidR="00A65682" w:rsidRPr="00DD39AD" w:rsidRDefault="00DC51AE" w:rsidP="001D35FB">
            <w:pPr>
              <w:rPr>
                <w:rFonts w:ascii="Mulish" w:hAnsi="Mulish"/>
                <w:sz w:val="24"/>
              </w:rPr>
            </w:pPr>
            <w:hyperlink r:id="rId14" w:history="1">
              <w:r w:rsidR="00A65682" w:rsidRPr="00DD39AD">
                <w:rPr>
                  <w:rStyle w:val="Hipervnculo"/>
                  <w:rFonts w:ascii="Mulish" w:hAnsi="Mulish"/>
                  <w:sz w:val="24"/>
                </w:rPr>
                <w:t>https://www.durofelguera.com</w:t>
              </w:r>
            </w:hyperlink>
          </w:p>
        </w:tc>
      </w:tr>
    </w:tbl>
    <w:p w14:paraId="4B93DCF3" w14:textId="77777777" w:rsidR="00A65682" w:rsidRPr="005E61F8" w:rsidRDefault="00A65682" w:rsidP="00A65682">
      <w:pPr>
        <w:rPr>
          <w:rFonts w:ascii="Mulish" w:hAnsi="Mulish"/>
        </w:rPr>
      </w:pPr>
    </w:p>
    <w:p w14:paraId="02902B23" w14:textId="77777777" w:rsidR="00A65682" w:rsidRPr="005E61F8" w:rsidRDefault="00A65682" w:rsidP="00A65682">
      <w:pPr>
        <w:rPr>
          <w:rFonts w:ascii="Mulish" w:hAnsi="Mulish"/>
        </w:rPr>
      </w:pPr>
    </w:p>
    <w:p w14:paraId="6FD39935" w14:textId="77777777" w:rsidR="00A65682" w:rsidRPr="005E61F8" w:rsidRDefault="00DC51AE" w:rsidP="00A65682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F7C5B04DB77941E6A98DE7B6774805F8"/>
          </w:placeholder>
        </w:sdtPr>
        <w:sdtEndPr>
          <w:rPr>
            <w:color w:val="50866C"/>
          </w:rPr>
        </w:sdtEndPr>
        <w:sdtContent>
          <w:r w:rsidR="00A65682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23A968A4" w14:textId="77777777" w:rsidR="00A65682" w:rsidRDefault="00A65682" w:rsidP="00A65682">
      <w:pPr>
        <w:pStyle w:val="Cuerpodelboletn"/>
        <w:rPr>
          <w:rFonts w:ascii="Mulish" w:hAnsi="Mulish"/>
        </w:rPr>
      </w:pPr>
    </w:p>
    <w:p w14:paraId="352012A7" w14:textId="77777777" w:rsidR="00A65682" w:rsidRPr="005E61F8" w:rsidRDefault="00A65682" w:rsidP="00A65682">
      <w:pPr>
        <w:pStyle w:val="Cuerpodelboletn"/>
        <w:rPr>
          <w:rFonts w:ascii="Mulish" w:hAnsi="Mulish"/>
        </w:rPr>
        <w:sectPr w:rsidR="00A65682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65682" w:rsidRPr="005E61F8" w14:paraId="5C779CD6" w14:textId="77777777" w:rsidTr="00BB4005">
        <w:trPr>
          <w:tblHeader/>
        </w:trPr>
        <w:tc>
          <w:tcPr>
            <w:tcW w:w="1661" w:type="dxa"/>
            <w:shd w:val="clear" w:color="auto" w:fill="3C8378"/>
          </w:tcPr>
          <w:p w14:paraId="2A78578D" w14:textId="77777777" w:rsidR="00A65682" w:rsidRPr="005E61F8" w:rsidRDefault="00A65682" w:rsidP="001D35F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65C38F9E" w14:textId="77777777" w:rsidR="00A65682" w:rsidRPr="005E61F8" w:rsidRDefault="00A65682" w:rsidP="001D35F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1A69809C" w14:textId="77777777" w:rsidR="00A65682" w:rsidRPr="005E61F8" w:rsidRDefault="00A65682" w:rsidP="001D35F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65682" w:rsidRPr="005E61F8" w14:paraId="5D4F9F2B" w14:textId="77777777" w:rsidTr="001D35FB">
        <w:tc>
          <w:tcPr>
            <w:tcW w:w="1661" w:type="dxa"/>
            <w:vMerge w:val="restart"/>
            <w:vAlign w:val="center"/>
          </w:tcPr>
          <w:p w14:paraId="73C8B879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659E806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722727EF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3340278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65682" w:rsidRPr="005E61F8" w14:paraId="3DB3E4F0" w14:textId="77777777" w:rsidTr="001D35FB">
        <w:tc>
          <w:tcPr>
            <w:tcW w:w="1661" w:type="dxa"/>
            <w:vMerge/>
          </w:tcPr>
          <w:p w14:paraId="529A0BD6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AC4FB10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71E08B59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E4EBCF5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110242DF" w14:textId="77777777" w:rsidTr="001D35FB">
        <w:tc>
          <w:tcPr>
            <w:tcW w:w="1661" w:type="dxa"/>
            <w:vMerge/>
          </w:tcPr>
          <w:p w14:paraId="39628E2D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4F516AA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197321B8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0E15EE4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053522D6" w14:textId="77777777" w:rsidTr="001D35FB">
        <w:trPr>
          <w:trHeight w:val="451"/>
        </w:trPr>
        <w:tc>
          <w:tcPr>
            <w:tcW w:w="1661" w:type="dxa"/>
            <w:vMerge/>
          </w:tcPr>
          <w:p w14:paraId="1ECC2A2C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97AA690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1154AE38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8AC4DE4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3BB0D947" w14:textId="77777777" w:rsidTr="001D35FB">
        <w:trPr>
          <w:trHeight w:val="263"/>
        </w:trPr>
        <w:tc>
          <w:tcPr>
            <w:tcW w:w="1661" w:type="dxa"/>
            <w:vMerge w:val="restart"/>
            <w:vAlign w:val="center"/>
          </w:tcPr>
          <w:p w14:paraId="62861AB8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4DBC00C6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40769667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074CB88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3E08E67F" w14:textId="77777777" w:rsidTr="001D35FB">
        <w:tc>
          <w:tcPr>
            <w:tcW w:w="1661" w:type="dxa"/>
            <w:vMerge/>
            <w:vAlign w:val="center"/>
          </w:tcPr>
          <w:p w14:paraId="0A8C4D77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3848B72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EE67D9D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B6DCAC5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7DB9437D" w14:textId="77777777" w:rsidTr="001D35FB">
        <w:tc>
          <w:tcPr>
            <w:tcW w:w="1661" w:type="dxa"/>
            <w:vMerge/>
            <w:vAlign w:val="center"/>
          </w:tcPr>
          <w:p w14:paraId="767F6495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42AF27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69462AEE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3E9DC67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75B06367" w14:textId="77777777" w:rsidTr="001D35FB">
        <w:tc>
          <w:tcPr>
            <w:tcW w:w="1661" w:type="dxa"/>
            <w:vMerge/>
            <w:vAlign w:val="center"/>
          </w:tcPr>
          <w:p w14:paraId="475F1E14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711AEEC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6C705C6A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D962FB1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68DA1AFA" w14:textId="77777777" w:rsidTr="001D35FB">
        <w:tc>
          <w:tcPr>
            <w:tcW w:w="1661" w:type="dxa"/>
            <w:vMerge/>
            <w:vAlign w:val="center"/>
          </w:tcPr>
          <w:p w14:paraId="0AE258E9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79AB1A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EA5D0B9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A451F9A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65682" w:rsidRPr="005E61F8" w14:paraId="108EAD51" w14:textId="77777777" w:rsidTr="001D35FB">
        <w:tc>
          <w:tcPr>
            <w:tcW w:w="1661" w:type="dxa"/>
            <w:vMerge/>
            <w:vAlign w:val="center"/>
          </w:tcPr>
          <w:p w14:paraId="1249E654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815E182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A790C86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0E2316B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1169EB7E" w14:textId="77777777" w:rsidTr="001D35FB">
        <w:tc>
          <w:tcPr>
            <w:tcW w:w="1661" w:type="dxa"/>
            <w:vMerge/>
            <w:vAlign w:val="center"/>
          </w:tcPr>
          <w:p w14:paraId="4C9BAEED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B92A446" w14:textId="7E38DB10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3B4D3AB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B29107A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65682" w:rsidRPr="005E61F8" w14:paraId="1F97FE4A" w14:textId="77777777" w:rsidTr="001D35FB">
        <w:tc>
          <w:tcPr>
            <w:tcW w:w="1661" w:type="dxa"/>
            <w:vMerge/>
            <w:vAlign w:val="center"/>
          </w:tcPr>
          <w:p w14:paraId="277C0C14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CE823CB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0B21C5B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BF6A154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0872972F" w14:textId="77777777" w:rsidTr="001D35FB">
        <w:tc>
          <w:tcPr>
            <w:tcW w:w="1661" w:type="dxa"/>
            <w:vMerge/>
            <w:vAlign w:val="center"/>
          </w:tcPr>
          <w:p w14:paraId="25033081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668939E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74F3C433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BAD462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6703DC74" w14:textId="77777777" w:rsidTr="001D35FB">
        <w:tc>
          <w:tcPr>
            <w:tcW w:w="1661" w:type="dxa"/>
            <w:vMerge/>
            <w:vAlign w:val="center"/>
          </w:tcPr>
          <w:p w14:paraId="2F1EA8E9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4642CD62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0BCE012C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90F9CEB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3A0CC3FC" w14:textId="77777777" w:rsidTr="001D35FB">
        <w:tc>
          <w:tcPr>
            <w:tcW w:w="1661" w:type="dxa"/>
            <w:vMerge/>
            <w:vAlign w:val="center"/>
          </w:tcPr>
          <w:p w14:paraId="1A2D3C5D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47176AE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1FE2C236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4152A7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767A238B" w14:textId="77777777" w:rsidTr="001D35FB">
        <w:tc>
          <w:tcPr>
            <w:tcW w:w="1661" w:type="dxa"/>
            <w:vMerge/>
            <w:vAlign w:val="center"/>
          </w:tcPr>
          <w:p w14:paraId="16C762EE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A2B09C4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6022A514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C23DA4A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705D2672" w14:textId="77777777" w:rsidTr="001D35FB">
        <w:tc>
          <w:tcPr>
            <w:tcW w:w="1661" w:type="dxa"/>
            <w:vMerge/>
            <w:vAlign w:val="center"/>
          </w:tcPr>
          <w:p w14:paraId="46B28375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969F200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075C352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0D2C1AF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65682" w:rsidRPr="005E61F8" w14:paraId="04D43472" w14:textId="77777777" w:rsidTr="001D35FB">
        <w:tc>
          <w:tcPr>
            <w:tcW w:w="1661" w:type="dxa"/>
            <w:vMerge/>
            <w:vAlign w:val="center"/>
          </w:tcPr>
          <w:p w14:paraId="4098E0D8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3F69B01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66A55BB7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BC59F6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2E2A86D5" w14:textId="77777777" w:rsidTr="001D35FB">
        <w:tc>
          <w:tcPr>
            <w:tcW w:w="1661" w:type="dxa"/>
            <w:vMerge/>
            <w:vAlign w:val="center"/>
          </w:tcPr>
          <w:p w14:paraId="5BECB97A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39462C6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0E9E1D86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2DF5E1E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7C604FDF" w14:textId="77777777" w:rsidTr="001D35FB">
        <w:tc>
          <w:tcPr>
            <w:tcW w:w="1661" w:type="dxa"/>
            <w:vMerge/>
            <w:vAlign w:val="center"/>
          </w:tcPr>
          <w:p w14:paraId="30835C5E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A7B4476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25FE3331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3FEADDA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0A8C8A3A" w14:textId="77777777" w:rsidTr="001D35FB">
        <w:tc>
          <w:tcPr>
            <w:tcW w:w="1661" w:type="dxa"/>
            <w:vMerge/>
            <w:vAlign w:val="center"/>
          </w:tcPr>
          <w:p w14:paraId="15E50963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EA5D9AF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0B9CC354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7FE1C33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4538972A" w14:textId="77777777" w:rsidTr="001D35FB">
        <w:tc>
          <w:tcPr>
            <w:tcW w:w="1661" w:type="dxa"/>
            <w:vMerge/>
            <w:vAlign w:val="center"/>
          </w:tcPr>
          <w:p w14:paraId="4C9F814D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E304396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3C9D9873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4EE4E25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65682" w:rsidRPr="005E61F8" w14:paraId="5ED03DC1" w14:textId="77777777" w:rsidTr="001D35FB">
        <w:tc>
          <w:tcPr>
            <w:tcW w:w="1661" w:type="dxa"/>
            <w:vMerge/>
            <w:vAlign w:val="center"/>
          </w:tcPr>
          <w:p w14:paraId="270C092A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3C8611C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9422247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29AC9F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65682" w:rsidRPr="005E61F8" w14:paraId="534CB230" w14:textId="77777777" w:rsidTr="001D35FB">
        <w:tc>
          <w:tcPr>
            <w:tcW w:w="1661" w:type="dxa"/>
            <w:vMerge/>
            <w:vAlign w:val="center"/>
          </w:tcPr>
          <w:p w14:paraId="75DE07D3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1DF2D60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49DCA24D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04B496D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68056992" w14:textId="77777777" w:rsidTr="001D35FB">
        <w:tc>
          <w:tcPr>
            <w:tcW w:w="1661" w:type="dxa"/>
            <w:vMerge/>
            <w:vAlign w:val="center"/>
          </w:tcPr>
          <w:p w14:paraId="405CC23D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948017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7902DBB4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DB37110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3FE24904" w14:textId="77777777" w:rsidTr="001D35FB">
        <w:tc>
          <w:tcPr>
            <w:tcW w:w="1661" w:type="dxa"/>
            <w:vMerge/>
            <w:vAlign w:val="center"/>
          </w:tcPr>
          <w:p w14:paraId="32B0027F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5C90AA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6B268B05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0B020AC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42CEC6FE" w14:textId="77777777" w:rsidTr="001D35FB">
        <w:tc>
          <w:tcPr>
            <w:tcW w:w="1661" w:type="dxa"/>
            <w:vMerge/>
            <w:vAlign w:val="center"/>
          </w:tcPr>
          <w:p w14:paraId="6717F2D2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CB505C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D6ACBE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CADCE43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1D0ACABF" w14:textId="77777777" w:rsidTr="001D35FB">
        <w:tc>
          <w:tcPr>
            <w:tcW w:w="1661" w:type="dxa"/>
            <w:vMerge/>
            <w:vAlign w:val="center"/>
          </w:tcPr>
          <w:p w14:paraId="11B4D245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0F36C4B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758E612B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232AC59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323122F0" w14:textId="77777777" w:rsidTr="001D35FB">
        <w:tc>
          <w:tcPr>
            <w:tcW w:w="1661" w:type="dxa"/>
            <w:vMerge/>
            <w:vAlign w:val="center"/>
          </w:tcPr>
          <w:p w14:paraId="4210B0F7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561DAAF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660F3514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074215F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39E42B3C" w14:textId="77777777" w:rsidTr="001D35FB">
        <w:tc>
          <w:tcPr>
            <w:tcW w:w="1661" w:type="dxa"/>
            <w:vMerge/>
            <w:vAlign w:val="center"/>
          </w:tcPr>
          <w:p w14:paraId="22161A8B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50519AB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6FB6806C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7699E21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5AE002A7" w14:textId="77777777" w:rsidTr="001D35FB">
        <w:tc>
          <w:tcPr>
            <w:tcW w:w="1661" w:type="dxa"/>
            <w:vMerge/>
            <w:vAlign w:val="center"/>
          </w:tcPr>
          <w:p w14:paraId="015B6F13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BC0C9F3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E1042E7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0E34BCE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2F0301A5" w14:textId="77777777" w:rsidTr="001D35FB">
        <w:tc>
          <w:tcPr>
            <w:tcW w:w="1661" w:type="dxa"/>
            <w:vMerge/>
            <w:vAlign w:val="center"/>
          </w:tcPr>
          <w:p w14:paraId="5ED2969C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FE8C59F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2FF254A2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EA58598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3BC244CD" w14:textId="77777777" w:rsidTr="001D35FB">
        <w:tc>
          <w:tcPr>
            <w:tcW w:w="1661" w:type="dxa"/>
            <w:vMerge/>
            <w:vAlign w:val="center"/>
          </w:tcPr>
          <w:p w14:paraId="2162E04C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94396C7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60FC41F5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87B42E6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6018EDBD" w14:textId="77777777" w:rsidTr="001D35FB">
        <w:tc>
          <w:tcPr>
            <w:tcW w:w="1661" w:type="dxa"/>
            <w:vMerge/>
            <w:vAlign w:val="center"/>
          </w:tcPr>
          <w:p w14:paraId="26D63EBF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431E9CD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09E30ABC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61F76AE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4A367DB9" w14:textId="77777777" w:rsidTr="001D35FB">
        <w:tc>
          <w:tcPr>
            <w:tcW w:w="1661" w:type="dxa"/>
            <w:vMerge/>
            <w:vAlign w:val="center"/>
          </w:tcPr>
          <w:p w14:paraId="37656784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8411675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40768BD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B49D328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1021E404" w14:textId="77777777" w:rsidTr="001D35FB">
        <w:tc>
          <w:tcPr>
            <w:tcW w:w="1661" w:type="dxa"/>
            <w:vMerge/>
            <w:vAlign w:val="center"/>
          </w:tcPr>
          <w:p w14:paraId="2781F408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F7B97DF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037E0C00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59F0224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0F6FE373" w14:textId="77777777" w:rsidTr="001D35FB">
        <w:trPr>
          <w:trHeight w:val="265"/>
        </w:trPr>
        <w:tc>
          <w:tcPr>
            <w:tcW w:w="1661" w:type="dxa"/>
            <w:vMerge w:val="restart"/>
            <w:vAlign w:val="center"/>
          </w:tcPr>
          <w:p w14:paraId="7F35251F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DE14E4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46D447C5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D21B58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5F8ADBBE" w14:textId="77777777" w:rsidTr="001D35FB">
        <w:tc>
          <w:tcPr>
            <w:tcW w:w="1661" w:type="dxa"/>
            <w:vMerge/>
          </w:tcPr>
          <w:p w14:paraId="52757C82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03656E1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3FAFAC70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1770F18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77F21593" w14:textId="77777777" w:rsidTr="001D35FB">
        <w:tc>
          <w:tcPr>
            <w:tcW w:w="1661" w:type="dxa"/>
            <w:vMerge/>
          </w:tcPr>
          <w:p w14:paraId="6D1CE18F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8062D7A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00B64FA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02DCBDA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7B4BAA59" w14:textId="77777777" w:rsidTr="001D35FB">
        <w:tc>
          <w:tcPr>
            <w:tcW w:w="1661" w:type="dxa"/>
            <w:vMerge/>
          </w:tcPr>
          <w:p w14:paraId="1D32AF21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C75371E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77D0413A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634B47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682" w:rsidRPr="005E61F8" w14:paraId="7E3D6A36" w14:textId="77777777" w:rsidTr="001D35FB">
        <w:tc>
          <w:tcPr>
            <w:tcW w:w="1661" w:type="dxa"/>
            <w:vMerge/>
          </w:tcPr>
          <w:p w14:paraId="20D30415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A5054E5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56D5C908" w14:textId="77777777" w:rsidR="00A65682" w:rsidRPr="005E61F8" w:rsidRDefault="00A65682" w:rsidP="001D35F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28E0AB3" w14:textId="77777777" w:rsidR="00A65682" w:rsidRPr="005E61F8" w:rsidRDefault="00A65682" w:rsidP="001D35F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65682" w:rsidRPr="005E61F8" w14:paraId="57767F83" w14:textId="77777777" w:rsidTr="001D35FB">
        <w:tc>
          <w:tcPr>
            <w:tcW w:w="7056" w:type="dxa"/>
            <w:gridSpan w:val="2"/>
          </w:tcPr>
          <w:p w14:paraId="15209D1F" w14:textId="77777777" w:rsidR="00A65682" w:rsidRPr="005E61F8" w:rsidRDefault="00A65682" w:rsidP="001D35FB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1F385959" w14:textId="5E0BFF8E" w:rsidR="00A65682" w:rsidRPr="005E61F8" w:rsidRDefault="002A6423" w:rsidP="001D35FB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7</w:t>
            </w:r>
          </w:p>
        </w:tc>
        <w:tc>
          <w:tcPr>
            <w:tcW w:w="2709" w:type="dxa"/>
          </w:tcPr>
          <w:p w14:paraId="4FC86FD1" w14:textId="77777777" w:rsidR="00A65682" w:rsidRPr="005E61F8" w:rsidRDefault="00A65682" w:rsidP="001D35FB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7806B594" w14:textId="77777777" w:rsidR="00A65682" w:rsidRPr="005E61F8" w:rsidRDefault="00A65682" w:rsidP="00A65682">
      <w:pPr>
        <w:rPr>
          <w:rFonts w:ascii="Mulish" w:hAnsi="Mulish"/>
        </w:rPr>
      </w:pPr>
    </w:p>
    <w:p w14:paraId="3470EBAC" w14:textId="77777777" w:rsidR="00A65682" w:rsidRPr="005E61F8" w:rsidRDefault="00A65682" w:rsidP="00A65682">
      <w:pPr>
        <w:jc w:val="both"/>
        <w:rPr>
          <w:rFonts w:ascii="Mulish" w:hAnsi="Mulish"/>
        </w:rPr>
      </w:pPr>
    </w:p>
    <w:p w14:paraId="6B0DF787" w14:textId="77777777" w:rsidR="00A65682" w:rsidRPr="005E61F8" w:rsidRDefault="00A65682" w:rsidP="00A65682">
      <w:pPr>
        <w:jc w:val="both"/>
        <w:rPr>
          <w:rFonts w:ascii="Mulish" w:hAnsi="Mulish"/>
        </w:rPr>
      </w:pPr>
      <w:r>
        <w:rPr>
          <w:rFonts w:ascii="Mulish" w:hAnsi="Mulish"/>
        </w:rPr>
        <w:t>Duro Felguera S.A. no</w:t>
      </w:r>
      <w:r w:rsidRPr="005E61F8">
        <w:rPr>
          <w:rFonts w:ascii="Mulish" w:hAnsi="Mulish"/>
        </w:rPr>
        <w:t xml:space="preserve"> ha aplicado </w:t>
      </w:r>
      <w:r>
        <w:rPr>
          <w:rFonts w:ascii="Mulish" w:hAnsi="Mulish"/>
        </w:rPr>
        <w:t>ningu</w:t>
      </w:r>
      <w:r w:rsidRPr="005E61F8">
        <w:rPr>
          <w:rFonts w:ascii="Mulish" w:hAnsi="Mulish"/>
        </w:rPr>
        <w:t>na de las 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0AA44791" w14:textId="77777777" w:rsidR="00A65682" w:rsidRPr="005E61F8" w:rsidRDefault="00A65682" w:rsidP="00A65682">
      <w:pPr>
        <w:rPr>
          <w:rFonts w:ascii="Mulish" w:hAnsi="Mulish"/>
        </w:rPr>
      </w:pPr>
    </w:p>
    <w:p w14:paraId="5B5A3AE0" w14:textId="77777777" w:rsidR="00A65682" w:rsidRPr="005E61F8" w:rsidRDefault="00A65682" w:rsidP="00A65682">
      <w:pPr>
        <w:rPr>
          <w:rFonts w:ascii="Mulish" w:hAnsi="Mulish"/>
        </w:rPr>
      </w:pPr>
    </w:p>
    <w:p w14:paraId="2F917BDE" w14:textId="77777777" w:rsidR="00A65682" w:rsidRPr="005E61F8" w:rsidRDefault="00DC51AE" w:rsidP="00A65682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D494E2AEA4D9479E8529B3B24AC76D8C"/>
          </w:placeholder>
        </w:sdtPr>
        <w:sdtEndPr/>
        <w:sdtContent>
          <w:r w:rsidR="00A65682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007895BD" w14:textId="0A236DAF" w:rsidR="00BB4005" w:rsidRDefault="00BB4005" w:rsidP="00A65682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2"/>
        <w:gridCol w:w="782"/>
        <w:gridCol w:w="782"/>
        <w:gridCol w:w="782"/>
        <w:gridCol w:w="782"/>
        <w:gridCol w:w="782"/>
        <w:gridCol w:w="783"/>
        <w:gridCol w:w="783"/>
      </w:tblGrid>
      <w:tr w:rsidR="00BB4005" w:rsidRPr="00BB4005" w14:paraId="39310ED3" w14:textId="77777777" w:rsidTr="00BB4005">
        <w:trPr>
          <w:divId w:val="1580286175"/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4785F9A5" w14:textId="6D8773F6" w:rsidR="00BB4005" w:rsidRPr="00BB4005" w:rsidRDefault="00BB4005" w:rsidP="00BB4005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9C7022F" w14:textId="77777777" w:rsidR="00BB4005" w:rsidRPr="00BB4005" w:rsidRDefault="00BB4005" w:rsidP="00BB400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2ABBDB5" w14:textId="77777777" w:rsidR="00BB4005" w:rsidRPr="00BB4005" w:rsidRDefault="00BB4005" w:rsidP="00BB400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199B3AD" w14:textId="77777777" w:rsidR="00BB4005" w:rsidRPr="00BB4005" w:rsidRDefault="00BB4005" w:rsidP="00BB400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08ED568" w14:textId="77777777" w:rsidR="00BB4005" w:rsidRPr="00BB4005" w:rsidRDefault="00BB4005" w:rsidP="00BB400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29DBD70" w14:textId="77777777" w:rsidR="00BB4005" w:rsidRPr="00BB4005" w:rsidRDefault="00BB4005" w:rsidP="00BB400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879568B" w14:textId="77777777" w:rsidR="00BB4005" w:rsidRPr="00BB4005" w:rsidRDefault="00BB4005" w:rsidP="00BB400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1F9D8DA" w14:textId="77777777" w:rsidR="00BB4005" w:rsidRPr="00BB4005" w:rsidRDefault="00BB4005" w:rsidP="00BB400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9011289" w14:textId="77777777" w:rsidR="00BB4005" w:rsidRPr="00BB4005" w:rsidRDefault="00BB4005" w:rsidP="00BB400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BB4005" w:rsidRPr="00BB4005" w14:paraId="3460A139" w14:textId="77777777" w:rsidTr="00BB4005">
        <w:trPr>
          <w:divId w:val="1580286175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A1294A3" w14:textId="77777777" w:rsidR="00BB4005" w:rsidRPr="00BB4005" w:rsidRDefault="00BB4005" w:rsidP="00BB4005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DCFED8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295ED7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2824B1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1451D2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93D5FA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84DF37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742382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832CF6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</w:tr>
      <w:tr w:rsidR="00BB4005" w:rsidRPr="00BB4005" w14:paraId="2860AE1D" w14:textId="77777777" w:rsidTr="00BB4005">
        <w:trPr>
          <w:divId w:val="1580286175"/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A15E8F6" w14:textId="77777777" w:rsidR="00BB4005" w:rsidRPr="00BB4005" w:rsidRDefault="00BB4005" w:rsidP="00BB400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1CBB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F30D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E748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796B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CF0E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31BA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8270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E2AC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BB4005" w:rsidRPr="00BB4005" w14:paraId="3DC2D3E1" w14:textId="77777777" w:rsidTr="00BB4005">
        <w:trPr>
          <w:divId w:val="1580286175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00448E8" w14:textId="77777777" w:rsidR="00BB4005" w:rsidRPr="00BB4005" w:rsidRDefault="00BB4005" w:rsidP="00BB4005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BB400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BB400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6DB2DD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E73A62C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BAB051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0ACE18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91512D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E3F8C0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CAA994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D865B6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</w:tr>
      <w:tr w:rsidR="00BB4005" w:rsidRPr="00BB4005" w14:paraId="507ED1A0" w14:textId="77777777" w:rsidTr="00BB4005">
        <w:trPr>
          <w:divId w:val="1580286175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64733A1" w14:textId="77777777" w:rsidR="00BB4005" w:rsidRPr="00BB4005" w:rsidRDefault="00BB4005" w:rsidP="00BB4005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9FFA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F04A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491D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8552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85F1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2F4B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0153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A605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BB4005" w:rsidRPr="00BB4005" w14:paraId="755C8EEF" w14:textId="77777777" w:rsidTr="00BB4005">
        <w:trPr>
          <w:divId w:val="1580286175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C3CCFBA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3F9DBED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376E645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36CB05E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BB6F50C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4E37A3F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5D56ECC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8084C86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38,5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16C5DF0" w14:textId="77777777" w:rsidR="00BB4005" w:rsidRPr="00BB4005" w:rsidRDefault="00BB4005" w:rsidP="00BB400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B400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61,5</w:t>
            </w:r>
          </w:p>
        </w:tc>
      </w:tr>
    </w:tbl>
    <w:p w14:paraId="45FC1360" w14:textId="2037722A" w:rsidR="00A65682" w:rsidRPr="005E61F8" w:rsidRDefault="00A65682" w:rsidP="00A65682">
      <w:pPr>
        <w:pStyle w:val="Cuerpodelboletn"/>
        <w:rPr>
          <w:rFonts w:ascii="Mulish" w:hAnsi="Mulish"/>
          <w:lang w:bidi="es-ES"/>
        </w:rPr>
      </w:pPr>
    </w:p>
    <w:p w14:paraId="728033E5" w14:textId="77777777" w:rsidR="00A65682" w:rsidRPr="005E61F8" w:rsidRDefault="00A65682" w:rsidP="00A65682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>
        <w:rPr>
          <w:rFonts w:ascii="Mulish" w:hAnsi="Mulish"/>
          <w:lang w:bidi="es-ES"/>
        </w:rPr>
        <w:t>61,5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>no se producen variaciones, ya que no se ha aplicado ninguna de las recomendaciones de ese año.</w:t>
      </w:r>
    </w:p>
    <w:p w14:paraId="3B53D938" w14:textId="77777777" w:rsidR="00A65682" w:rsidRDefault="00A65682" w:rsidP="00A65682">
      <w:pPr>
        <w:pStyle w:val="Cuerpodelboletn"/>
        <w:rPr>
          <w:rFonts w:ascii="Mulish" w:hAnsi="Mulish"/>
        </w:rPr>
      </w:pPr>
    </w:p>
    <w:p w14:paraId="1AC10B18" w14:textId="77777777" w:rsidR="00A65682" w:rsidRDefault="00A65682" w:rsidP="00A65682">
      <w:pPr>
        <w:pStyle w:val="Cuerpodelboletn"/>
        <w:rPr>
          <w:rFonts w:ascii="Mulish" w:hAnsi="Mulish"/>
        </w:rPr>
      </w:pPr>
    </w:p>
    <w:p w14:paraId="7AD351B6" w14:textId="77777777" w:rsidR="00A65682" w:rsidRPr="005E61F8" w:rsidRDefault="00A65682" w:rsidP="00A65682">
      <w:pPr>
        <w:pStyle w:val="Cuerpodelboletn"/>
        <w:rPr>
          <w:rFonts w:ascii="Mulish" w:hAnsi="Mulish"/>
        </w:rPr>
        <w:sectPr w:rsidR="00A65682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1E71BD4CEEF41FEAC0157A30723FEF3"/>
        </w:placeholder>
      </w:sdtPr>
      <w:sdtEndPr/>
      <w:sdtContent>
        <w:p w14:paraId="17F2A396" w14:textId="77777777" w:rsidR="00A65682" w:rsidRPr="005E61F8" w:rsidRDefault="00A65682" w:rsidP="00A65682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527A7DB2" w14:textId="77777777" w:rsidR="00A65682" w:rsidRPr="005E61F8" w:rsidRDefault="00A65682" w:rsidP="00A65682">
      <w:pPr>
        <w:pStyle w:val="Cuerpodelboletn"/>
        <w:rPr>
          <w:rFonts w:ascii="Mulish" w:hAnsi="Mulish"/>
        </w:rPr>
      </w:pPr>
    </w:p>
    <w:p w14:paraId="4034E517" w14:textId="77777777" w:rsidR="00A65682" w:rsidRPr="005E61F8" w:rsidRDefault="00A65682" w:rsidP="00A65682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>
        <w:rPr>
          <w:rFonts w:ascii="Mulish" w:hAnsi="Mulish"/>
          <w:b/>
        </w:rPr>
        <w:t xml:space="preserve">muy </w:t>
      </w:r>
      <w:r w:rsidRPr="005E61F8">
        <w:rPr>
          <w:rFonts w:ascii="Mulish" w:hAnsi="Mulish"/>
          <w:b/>
        </w:rPr>
        <w:t>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>
        <w:rPr>
          <w:rFonts w:ascii="Mulish" w:hAnsi="Mulish"/>
        </w:rPr>
        <w:t>Duro Felguera, S.A. No</w:t>
      </w:r>
      <w:r w:rsidRPr="005E61F8">
        <w:rPr>
          <w:rFonts w:ascii="Mulish" w:hAnsi="Mulish"/>
        </w:rPr>
        <w:t xml:space="preserve"> se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efectuadas como consecuencia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48456B83" w14:textId="77777777" w:rsidR="00A65682" w:rsidRPr="005E61F8" w:rsidRDefault="00A65682" w:rsidP="00A65682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Como consecuencia de esto persisten los déficits evidenciados en dicha evaluación: </w:t>
      </w:r>
    </w:p>
    <w:p w14:paraId="2A3A575C" w14:textId="77777777" w:rsidR="00A65682" w:rsidRPr="005E61F8" w:rsidRDefault="00A65682" w:rsidP="00A65682">
      <w:pPr>
        <w:pStyle w:val="Sinespaciado"/>
        <w:spacing w:line="276" w:lineRule="auto"/>
        <w:jc w:val="both"/>
        <w:rPr>
          <w:rFonts w:ascii="Mulish" w:hAnsi="Mulish"/>
        </w:rPr>
      </w:pPr>
    </w:p>
    <w:p w14:paraId="1B3624F0" w14:textId="77777777" w:rsidR="00A65682" w:rsidRPr="00561CEE" w:rsidRDefault="00A65682" w:rsidP="00A65682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0733CDBA" w14:textId="77777777" w:rsidR="00A65682" w:rsidRPr="005E61F8" w:rsidRDefault="00A65682" w:rsidP="00A65682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6968176F" w14:textId="77777777" w:rsidR="00A65682" w:rsidRPr="005E61F8" w:rsidRDefault="00A65682" w:rsidP="00A65682">
      <w:pPr>
        <w:pStyle w:val="Prrafodelista"/>
        <w:rPr>
          <w:rFonts w:ascii="Mulish" w:hAnsi="Mulish"/>
        </w:rPr>
      </w:pPr>
    </w:p>
    <w:p w14:paraId="5957E65F" w14:textId="77777777" w:rsidR="00A65682" w:rsidRDefault="00A65682" w:rsidP="00A65682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1C2DBDAE" w14:textId="77777777" w:rsidR="00A65682" w:rsidRDefault="00A65682" w:rsidP="00A65682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21D276A8" w14:textId="77777777" w:rsidR="00A65682" w:rsidRDefault="00A65682" w:rsidP="00A65682">
      <w:pPr>
        <w:pStyle w:val="Sinespaciado"/>
        <w:numPr>
          <w:ilvl w:val="0"/>
          <w:numId w:val="23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El organigrama.</w:t>
      </w:r>
    </w:p>
    <w:p w14:paraId="221ED896" w14:textId="44AF5801" w:rsidR="00A65682" w:rsidRDefault="00A65682" w:rsidP="00A65682">
      <w:pPr>
        <w:pStyle w:val="Sinespaciado"/>
        <w:numPr>
          <w:ilvl w:val="0"/>
          <w:numId w:val="23"/>
        </w:numPr>
        <w:spacing w:line="276" w:lineRule="auto"/>
        <w:jc w:val="both"/>
        <w:rPr>
          <w:rFonts w:ascii="Mulish" w:hAnsi="Mulish"/>
        </w:rPr>
      </w:pPr>
      <w:r w:rsidRPr="00561CEE">
        <w:rPr>
          <w:rFonts w:ascii="Mulish" w:hAnsi="Mulish"/>
        </w:rPr>
        <w:t>Debe completarse la información sobre el perfil y trayectoria profesional de sus máximos responsables</w:t>
      </w:r>
      <w:r w:rsidR="00554518">
        <w:rPr>
          <w:rFonts w:ascii="Mulish" w:hAnsi="Mulish"/>
        </w:rPr>
        <w:t>, incorporando información sobre los miembros del Comité de Dirección</w:t>
      </w:r>
    </w:p>
    <w:p w14:paraId="1467A5E5" w14:textId="77777777" w:rsidR="00A65682" w:rsidRPr="005E61F8" w:rsidRDefault="00A65682" w:rsidP="00A65682">
      <w:pPr>
        <w:pStyle w:val="Sinespaciado"/>
        <w:spacing w:line="276" w:lineRule="auto"/>
        <w:jc w:val="both"/>
        <w:rPr>
          <w:rFonts w:ascii="Mulish" w:hAnsi="Mulish"/>
        </w:rPr>
      </w:pPr>
    </w:p>
    <w:p w14:paraId="67540CE5" w14:textId="77777777" w:rsidR="00A65682" w:rsidRDefault="00A65682" w:rsidP="00A65682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1E7F8AB4" w14:textId="77777777" w:rsidR="00A65682" w:rsidRDefault="00A65682" w:rsidP="00A65682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1DF8E93E" w14:textId="77777777" w:rsidR="00A65682" w:rsidRDefault="00A65682" w:rsidP="00A65682">
      <w:pPr>
        <w:pStyle w:val="Sinespaciado"/>
        <w:numPr>
          <w:ilvl w:val="0"/>
          <w:numId w:val="24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I</w:t>
      </w:r>
      <w:r w:rsidRPr="005E61F8">
        <w:rPr>
          <w:rFonts w:ascii="Mulish" w:hAnsi="Mulish"/>
        </w:rPr>
        <w:t>nformación sobre los contratos adjudicados por administraciones públicas</w:t>
      </w:r>
      <w:r>
        <w:rPr>
          <w:rFonts w:ascii="Mulish" w:hAnsi="Mulish"/>
        </w:rPr>
        <w:t>.</w:t>
      </w:r>
    </w:p>
    <w:p w14:paraId="7118BECB" w14:textId="3778FF6E" w:rsidR="00A65682" w:rsidRPr="005E61F8" w:rsidRDefault="00A65682" w:rsidP="00A65682">
      <w:pPr>
        <w:pStyle w:val="Sinespaciado"/>
        <w:numPr>
          <w:ilvl w:val="0"/>
          <w:numId w:val="24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Información sobre</w:t>
      </w:r>
      <w:r w:rsidRPr="005E61F8">
        <w:rPr>
          <w:rFonts w:ascii="Mulish" w:hAnsi="Mulish"/>
        </w:rPr>
        <w:t xml:space="preserve"> los convenios </w:t>
      </w:r>
      <w:r w:rsidR="00554518">
        <w:rPr>
          <w:rFonts w:ascii="Mulish" w:hAnsi="Mulish"/>
        </w:rPr>
        <w:t>suscritos</w:t>
      </w:r>
      <w:r w:rsidRPr="005E61F8">
        <w:rPr>
          <w:rFonts w:ascii="Mulish" w:hAnsi="Mulish"/>
        </w:rPr>
        <w:t xml:space="preserve"> con administraciones públicas</w:t>
      </w:r>
      <w:r>
        <w:rPr>
          <w:rFonts w:ascii="Mulish" w:hAnsi="Mulish"/>
        </w:rPr>
        <w:t>,</w:t>
      </w:r>
      <w:r w:rsidRPr="001F7C08">
        <w:rPr>
          <w:rFonts w:ascii="Mulish" w:hAnsi="Mulish"/>
        </w:rPr>
        <w:t xml:space="preserve"> con mención de las partes firmantes, su objeto, plazo de duración y en su caso, las obligaciones económicas convenidas y su cuantía</w:t>
      </w:r>
      <w:r w:rsidRPr="005E61F8">
        <w:rPr>
          <w:rFonts w:ascii="Mulish" w:hAnsi="Mulish"/>
        </w:rPr>
        <w:t>.</w:t>
      </w:r>
    </w:p>
    <w:p w14:paraId="5D5C78B1" w14:textId="77777777" w:rsidR="00A65682" w:rsidRPr="005E61F8" w:rsidRDefault="00A65682" w:rsidP="00A65682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3F8EFD63" w14:textId="77777777" w:rsidR="00A65682" w:rsidRPr="005E61F8" w:rsidRDefault="00A65682" w:rsidP="00A65682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 gran parte de la información no está datada y sigue sin publicarse la fecha en que se revisó o actualizó por última vez la información obligatoria publicada en la web de la entidad.</w:t>
      </w:r>
    </w:p>
    <w:p w14:paraId="6B9B85B2" w14:textId="77777777" w:rsidR="00A65682" w:rsidRPr="005E61F8" w:rsidRDefault="00A65682" w:rsidP="00A65682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4864E97C" w14:textId="0C9BE2CA" w:rsidR="00A65682" w:rsidRPr="005E61F8" w:rsidRDefault="00A65682" w:rsidP="007F5EA6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554518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625E2292" w14:textId="77777777" w:rsidR="00A65682" w:rsidRPr="005E61F8" w:rsidRDefault="00A65682" w:rsidP="00A65682">
      <w:pPr>
        <w:pStyle w:val="Cuerpodelboletn"/>
        <w:rPr>
          <w:rFonts w:ascii="Mulish" w:hAnsi="Mulish"/>
        </w:rPr>
        <w:sectPr w:rsidR="00A65682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506123CA" w14:textId="77777777" w:rsidR="00A65682" w:rsidRPr="005E61F8" w:rsidRDefault="00A65682" w:rsidP="00A65682">
      <w:pPr>
        <w:pStyle w:val="Sinespaciado"/>
        <w:spacing w:line="276" w:lineRule="auto"/>
        <w:jc w:val="both"/>
        <w:rPr>
          <w:rFonts w:ascii="Mulish" w:hAnsi="Mulish"/>
        </w:rPr>
      </w:pPr>
    </w:p>
    <w:p w14:paraId="39A6D3AD" w14:textId="77777777" w:rsidR="00A65682" w:rsidRPr="005E61F8" w:rsidRDefault="00A65682" w:rsidP="00A65682">
      <w:pPr>
        <w:pStyle w:val="Sinespaciado"/>
        <w:spacing w:line="276" w:lineRule="auto"/>
        <w:jc w:val="both"/>
        <w:rPr>
          <w:rFonts w:ascii="Mulish" w:hAnsi="Mulish"/>
        </w:rPr>
      </w:pPr>
    </w:p>
    <w:p w14:paraId="50135EC6" w14:textId="77777777" w:rsidR="00A65682" w:rsidRDefault="00A65682" w:rsidP="00A65682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1227C459" w14:textId="77777777" w:rsidR="00A65682" w:rsidRPr="005E61F8" w:rsidRDefault="00A65682" w:rsidP="00A65682">
      <w:pPr>
        <w:pStyle w:val="Sinespaciado"/>
        <w:spacing w:line="276" w:lineRule="auto"/>
        <w:jc w:val="both"/>
        <w:rPr>
          <w:rFonts w:ascii="Mulish" w:hAnsi="Mulish"/>
        </w:rPr>
      </w:pPr>
    </w:p>
    <w:p w14:paraId="1AA44BD2" w14:textId="77777777" w:rsidR="00A65682" w:rsidRPr="005E61F8" w:rsidRDefault="00DC51AE" w:rsidP="00A65682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698DAC3A55AE44B384303E05EA2AAA60"/>
          </w:placeholder>
        </w:sdtPr>
        <w:sdtEndPr/>
        <w:sdtContent>
          <w:r w:rsidR="00A65682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A65682" w:rsidRPr="005E61F8" w14:paraId="30C89E58" w14:textId="77777777" w:rsidTr="00BB4005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BFD87B0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84B40F5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A07BE90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6265FB2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9321126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A65682" w:rsidRPr="005E61F8" w14:paraId="2DB8B5C2" w14:textId="77777777" w:rsidTr="001D35FB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7102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27CE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C7A8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25E2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559A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A65682" w:rsidRPr="005E61F8" w14:paraId="53AF4E95" w14:textId="77777777" w:rsidTr="001D35FB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B1E3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2636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A9CE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028E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CD58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A65682" w:rsidRPr="005E61F8" w14:paraId="404AD2CE" w14:textId="77777777" w:rsidTr="001D35F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8B04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C69D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2451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0281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E8DB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A65682" w:rsidRPr="005E61F8" w14:paraId="70A32A04" w14:textId="77777777" w:rsidTr="001D35FB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F9FD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0785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6463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1976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8222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A65682" w:rsidRPr="005E61F8" w14:paraId="56663BEB" w14:textId="77777777" w:rsidTr="001D35FB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C939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6D98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2A8C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1DE5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9649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A65682" w:rsidRPr="005E61F8" w14:paraId="2B7F135F" w14:textId="77777777" w:rsidTr="001D35FB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9890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9F41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83BD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BEB4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DF74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A65682" w:rsidRPr="005E61F8" w14:paraId="39A644DD" w14:textId="77777777" w:rsidTr="001D35FB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0020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9296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387E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15DD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7BD5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A65682" w:rsidRPr="005E61F8" w14:paraId="315F8019" w14:textId="77777777" w:rsidTr="001D35FB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ABC0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B9F2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408C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0736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7FFA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A65682" w:rsidRPr="005E61F8" w14:paraId="66C6804B" w14:textId="77777777" w:rsidTr="001D35FB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216AD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AB4A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F174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B220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5E4D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A65682" w:rsidRPr="005E61F8" w14:paraId="4EF429F1" w14:textId="77777777" w:rsidTr="001D35FB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4B2A8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C912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A2EA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A9A6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1973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A65682" w:rsidRPr="005E61F8" w14:paraId="7CA6D048" w14:textId="77777777" w:rsidTr="001D35FB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9E23D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EFEA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AEDD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195F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171F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A65682" w:rsidRPr="005E61F8" w14:paraId="7BDAD7C9" w14:textId="77777777" w:rsidTr="001D35FB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15A10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CDB0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A36A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087A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0A9D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A65682" w:rsidRPr="005E61F8" w14:paraId="47F18EAD" w14:textId="77777777" w:rsidTr="001D35F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5476A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57B2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0541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744B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2762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A65682" w:rsidRPr="005E61F8" w14:paraId="0EE42996" w14:textId="77777777" w:rsidTr="001D35FB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B65E8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2DB3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239E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13FA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44C6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A65682" w:rsidRPr="005E61F8" w14:paraId="34E67AFE" w14:textId="77777777" w:rsidTr="001D35FB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C282C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012A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98A6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03D4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A8AA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A65682" w:rsidRPr="005E61F8" w14:paraId="06FE50CC" w14:textId="77777777" w:rsidTr="001D35F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93838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7CEF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A654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C59F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4E30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A65682" w:rsidRPr="005E61F8" w14:paraId="61C21659" w14:textId="77777777" w:rsidTr="001D35F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E4EEA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58AC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AD60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357B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A852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A65682" w:rsidRPr="005E61F8" w14:paraId="6A283F4E" w14:textId="77777777" w:rsidTr="001D35F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035E3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3256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E43C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A738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C585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A65682" w:rsidRPr="005E61F8" w14:paraId="250547DE" w14:textId="77777777" w:rsidTr="001D35FB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171D3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6101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236D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F20E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B450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A65682" w:rsidRPr="005E61F8" w14:paraId="643A5386" w14:textId="77777777" w:rsidTr="001D35F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2CB37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E654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0D31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E11F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57AD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65682" w:rsidRPr="005E61F8" w14:paraId="0703B53F" w14:textId="77777777" w:rsidTr="001D35F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3270E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02BB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6DB7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DEA6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3FA0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A65682" w:rsidRPr="005E61F8" w14:paraId="36C3AAFC" w14:textId="77777777" w:rsidTr="001D35FB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CD661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0C54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91C2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B5DE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CFE7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65682" w:rsidRPr="005E61F8" w14:paraId="3FB495A8" w14:textId="77777777" w:rsidTr="001D35F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345C4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16DE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1200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4B31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4B53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A65682" w:rsidRPr="005E61F8" w14:paraId="686BA327" w14:textId="77777777" w:rsidTr="001D35F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E1418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89D4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4AD5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856E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7B57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65682" w:rsidRPr="005E61F8" w14:paraId="699E57D2" w14:textId="77777777" w:rsidTr="001D35F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EF440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F000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050B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570E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88AF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A65682" w:rsidRPr="005E61F8" w14:paraId="7DBD4CA2" w14:textId="77777777" w:rsidTr="001D35FB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C009B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3B09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A482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D9B4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BD5C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65682" w:rsidRPr="005E61F8" w14:paraId="321D82EE" w14:textId="77777777" w:rsidTr="001D35F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1D75D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F602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81CB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2521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61C5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A65682" w:rsidRPr="005E61F8" w14:paraId="4A4499E3" w14:textId="77777777" w:rsidTr="001D35FB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4BF6D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7FB4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04B1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CE26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4519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65682" w:rsidRPr="005E61F8" w14:paraId="2ADABF3E" w14:textId="77777777" w:rsidTr="001D35FB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07015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AE93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E1D1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F368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A682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A65682" w:rsidRPr="005E61F8" w14:paraId="526041E3" w14:textId="77777777" w:rsidTr="001D35FB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7644C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88FB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E90F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E985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83F0" w14:textId="77777777" w:rsidR="00A65682" w:rsidRPr="005E61F8" w:rsidRDefault="00A65682" w:rsidP="001D35FB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A65682" w:rsidRPr="005E61F8" w14:paraId="7323D24F" w14:textId="77777777" w:rsidTr="001D35F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C880A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BDB06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E4487" w14:textId="77777777" w:rsidR="00A65682" w:rsidRPr="005E61F8" w:rsidRDefault="00A65682" w:rsidP="001D35FB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D698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601B" w14:textId="77777777" w:rsidR="00A65682" w:rsidRPr="005E61F8" w:rsidRDefault="00A65682" w:rsidP="001D35FB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A65682" w:rsidRPr="005E61F8" w14:paraId="3979E6EE" w14:textId="77777777" w:rsidTr="001D35F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80D1F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31CF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99FB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0C78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5314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A65682" w:rsidRPr="005E61F8" w14:paraId="6F9DC6FB" w14:textId="77777777" w:rsidTr="001D35F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D08F0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95CF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0FFF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95C3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1171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A65682" w:rsidRPr="005E61F8" w14:paraId="60BF6AD2" w14:textId="77777777" w:rsidTr="001D35FB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8E76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155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0A1F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24D9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6DA7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A65682" w:rsidRPr="005E61F8" w14:paraId="2DE667AB" w14:textId="77777777" w:rsidTr="001D35FB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1DB3F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DB5F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C367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EB82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B0B2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A65682" w:rsidRPr="005E61F8" w14:paraId="15E7DC35" w14:textId="77777777" w:rsidTr="001D35FB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3DE23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EECF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4C0B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41D3" w14:textId="77777777" w:rsidR="00A65682" w:rsidRPr="005E61F8" w:rsidRDefault="00A65682" w:rsidP="001D35F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10FF" w14:textId="77777777" w:rsidR="00A65682" w:rsidRPr="005E61F8" w:rsidRDefault="00A65682" w:rsidP="001D35F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7AF7A15C" w14:textId="77777777" w:rsidR="00A65682" w:rsidRPr="005E61F8" w:rsidRDefault="00A65682" w:rsidP="00A65682">
      <w:pPr>
        <w:pStyle w:val="Cuerpodelboletn"/>
        <w:rPr>
          <w:rFonts w:ascii="Mulish" w:hAnsi="Mulish"/>
        </w:r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sectPr w:rsidR="00415DBD" w:rsidRPr="005E61F8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3E5A" w14:textId="77777777" w:rsidR="00AE6A6E" w:rsidRDefault="00AE6A6E" w:rsidP="00F31BC3">
      <w:r>
        <w:separator/>
      </w:r>
    </w:p>
  </w:endnote>
  <w:endnote w:type="continuationSeparator" w:id="0">
    <w:p w14:paraId="3BF6D56C" w14:textId="77777777" w:rsidR="00AE6A6E" w:rsidRDefault="00AE6A6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8178" w14:textId="77777777" w:rsidR="00AE6A6E" w:rsidRDefault="00AE6A6E" w:rsidP="00F31BC3">
      <w:r>
        <w:separator/>
      </w:r>
    </w:p>
  </w:footnote>
  <w:footnote w:type="continuationSeparator" w:id="0">
    <w:p w14:paraId="181BFEE7" w14:textId="77777777" w:rsidR="00AE6A6E" w:rsidRDefault="00AE6A6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58D925B7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1D88CA0E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21B5DC82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8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0"/>
  </w:num>
  <w:num w:numId="5">
    <w:abstractNumId w:val="15"/>
  </w:num>
  <w:num w:numId="6">
    <w:abstractNumId w:val="17"/>
  </w:num>
  <w:num w:numId="7">
    <w:abstractNumId w:val="14"/>
  </w:num>
  <w:num w:numId="8">
    <w:abstractNumId w:val="1"/>
  </w:num>
  <w:num w:numId="9">
    <w:abstractNumId w:val="4"/>
  </w:num>
  <w:num w:numId="10">
    <w:abstractNumId w:val="3"/>
  </w:num>
  <w:num w:numId="11">
    <w:abstractNumId w:val="20"/>
  </w:num>
  <w:num w:numId="12">
    <w:abstractNumId w:val="13"/>
  </w:num>
  <w:num w:numId="13">
    <w:abstractNumId w:val="9"/>
  </w:num>
  <w:num w:numId="14">
    <w:abstractNumId w:val="21"/>
  </w:num>
  <w:num w:numId="15">
    <w:abstractNumId w:val="2"/>
  </w:num>
  <w:num w:numId="16">
    <w:abstractNumId w:val="22"/>
  </w:num>
  <w:num w:numId="17">
    <w:abstractNumId w:val="12"/>
  </w:num>
  <w:num w:numId="18">
    <w:abstractNumId w:val="7"/>
  </w:num>
  <w:num w:numId="19">
    <w:abstractNumId w:val="6"/>
  </w:num>
  <w:num w:numId="20">
    <w:abstractNumId w:val="16"/>
  </w:num>
  <w:num w:numId="21">
    <w:abstractNumId w:val="5"/>
  </w:num>
  <w:num w:numId="22">
    <w:abstractNumId w:val="19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A6423"/>
    <w:rsid w:val="002B6195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54518"/>
    <w:rsid w:val="00563295"/>
    <w:rsid w:val="00564E23"/>
    <w:rsid w:val="00582A8C"/>
    <w:rsid w:val="00595D3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17BDD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EA6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568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B4005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1AE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67D0F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urofelguera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C5B04DB77941E6A98DE7B677480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B5694-CC4D-425C-BE9C-30FC32273714}"/>
      </w:docPartPr>
      <w:docPartBody>
        <w:p w:rsidR="00C90069" w:rsidRDefault="004A4498" w:rsidP="004A4498">
          <w:pPr>
            <w:pStyle w:val="F7C5B04DB77941E6A98DE7B6774805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494E2AEA4D9479E8529B3B24AC76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6A674-9336-4F64-92AD-3A557559B971}"/>
      </w:docPartPr>
      <w:docPartBody>
        <w:p w:rsidR="00C90069" w:rsidRDefault="004A4498" w:rsidP="004A4498">
          <w:pPr>
            <w:pStyle w:val="D494E2AEA4D9479E8529B3B24AC76D8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1E71BD4CEEF41FEAC0157A30723F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936C1-980D-4FF3-A98F-18D5B804018D}"/>
      </w:docPartPr>
      <w:docPartBody>
        <w:p w:rsidR="00C90069" w:rsidRDefault="004A4498" w:rsidP="004A4498">
          <w:pPr>
            <w:pStyle w:val="F1E71BD4CEEF41FEAC0157A30723FEF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98DAC3A55AE44B384303E05EA2AA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2786B-42DD-4295-B678-1A5CDB80C728}"/>
      </w:docPartPr>
      <w:docPartBody>
        <w:p w:rsidR="00C90069" w:rsidRDefault="004A4498" w:rsidP="004A4498">
          <w:pPr>
            <w:pStyle w:val="698DAC3A55AE44B384303E05EA2AAA60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437E36"/>
    <w:rsid w:val="00443EA4"/>
    <w:rsid w:val="004A4498"/>
    <w:rsid w:val="00583D19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C90069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4498"/>
    <w:rPr>
      <w:color w:val="808080"/>
    </w:rPr>
  </w:style>
  <w:style w:type="paragraph" w:customStyle="1" w:styleId="F7C5B04DB77941E6A98DE7B6774805F8">
    <w:name w:val="F7C5B04DB77941E6A98DE7B6774805F8"/>
    <w:rsid w:val="004A4498"/>
    <w:pPr>
      <w:spacing w:after="160" w:line="259" w:lineRule="auto"/>
    </w:pPr>
  </w:style>
  <w:style w:type="paragraph" w:customStyle="1" w:styleId="D494E2AEA4D9479E8529B3B24AC76D8C">
    <w:name w:val="D494E2AEA4D9479E8529B3B24AC76D8C"/>
    <w:rsid w:val="004A4498"/>
    <w:pPr>
      <w:spacing w:after="160" w:line="259" w:lineRule="auto"/>
    </w:pPr>
  </w:style>
  <w:style w:type="paragraph" w:customStyle="1" w:styleId="F1E71BD4CEEF41FEAC0157A30723FEF3">
    <w:name w:val="F1E71BD4CEEF41FEAC0157A30723FEF3"/>
    <w:rsid w:val="004A4498"/>
    <w:pPr>
      <w:spacing w:after="160" w:line="259" w:lineRule="auto"/>
    </w:pPr>
  </w:style>
  <w:style w:type="paragraph" w:customStyle="1" w:styleId="698DAC3A55AE44B384303E05EA2AAA60">
    <w:name w:val="698DAC3A55AE44B384303E05EA2AAA60"/>
    <w:rsid w:val="004A449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dcmitype/"/>
    <ds:schemaRef ds:uri="http://schemas.openxmlformats.org/package/2006/metadata/core-properties"/>
    <ds:schemaRef ds:uri="4873beb7-5857-4685-be1f-d57550cc96cc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12</TotalTime>
  <Pages>4</Pages>
  <Words>1019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10</cp:revision>
  <cp:lastPrinted>2008-09-26T23:14:00Z</cp:lastPrinted>
  <dcterms:created xsi:type="dcterms:W3CDTF">2024-06-10T10:09:00Z</dcterms:created>
  <dcterms:modified xsi:type="dcterms:W3CDTF">2024-09-16T07:39:00Z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