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19207DFB" w:rsidR="00415DBD" w:rsidRDefault="00415DBD" w:rsidP="00415DBD">
      <w:pPr>
        <w:rPr>
          <w:rFonts w:ascii="Mulish" w:hAnsi="Mulish"/>
        </w:rPr>
      </w:pPr>
    </w:p>
    <w:p w14:paraId="604CD2DE" w14:textId="77777777" w:rsidR="00BA643F" w:rsidRPr="005E61F8" w:rsidRDefault="00BA643F" w:rsidP="00BA643F">
      <w:pPr>
        <w:rPr>
          <w:rFonts w:ascii="Mulish" w:hAnsi="Mulish"/>
        </w:rPr>
      </w:pPr>
    </w:p>
    <w:p w14:paraId="7E427692" w14:textId="77777777" w:rsidR="00BA643F" w:rsidRPr="005E61F8" w:rsidRDefault="00BA643F" w:rsidP="00BA643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BA643F" w:rsidRPr="005E61F8" w14:paraId="163293E8" w14:textId="77777777" w:rsidTr="00C13FDE">
        <w:tc>
          <w:tcPr>
            <w:tcW w:w="3625" w:type="dxa"/>
          </w:tcPr>
          <w:p w14:paraId="56CBBCC5" w14:textId="77777777" w:rsidR="00BA643F" w:rsidRPr="005E61F8" w:rsidRDefault="00BA643F" w:rsidP="00C13FD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115A39C" w14:textId="77777777" w:rsidR="00BA643F" w:rsidRPr="00E513E9" w:rsidRDefault="00BA643F" w:rsidP="00C13FDE">
            <w:pPr>
              <w:rPr>
                <w:rFonts w:ascii="Mulish" w:hAnsi="Mulish"/>
                <w:sz w:val="24"/>
              </w:rPr>
            </w:pPr>
            <w:r w:rsidRPr="00E513E9">
              <w:rPr>
                <w:rFonts w:ascii="Mulish" w:hAnsi="Mulish"/>
                <w:sz w:val="24"/>
              </w:rPr>
              <w:t>Fundación Emet Arco Iris</w:t>
            </w:r>
          </w:p>
        </w:tc>
      </w:tr>
      <w:tr w:rsidR="00BA643F" w:rsidRPr="005E61F8" w14:paraId="2770D618" w14:textId="77777777" w:rsidTr="00C13FDE">
        <w:tc>
          <w:tcPr>
            <w:tcW w:w="3625" w:type="dxa"/>
          </w:tcPr>
          <w:p w14:paraId="2D60E4E7" w14:textId="77777777" w:rsidR="00BA643F" w:rsidRPr="005E61F8" w:rsidRDefault="00BA643F" w:rsidP="00C13FD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793A3F8A" w14:textId="77777777" w:rsidR="00BA643F" w:rsidRPr="005E61F8" w:rsidRDefault="00BA643F" w:rsidP="00C13FDE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21/05/2024</w:t>
            </w:r>
          </w:p>
          <w:p w14:paraId="4AA4983A" w14:textId="71EAF9AB" w:rsidR="00BA643F" w:rsidRPr="005E61F8" w:rsidRDefault="00BA643F" w:rsidP="00C13FDE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2F40B6">
              <w:rPr>
                <w:rFonts w:ascii="Mulish" w:hAnsi="Mulish"/>
                <w:sz w:val="24"/>
              </w:rPr>
              <w:t>17/07/2024</w:t>
            </w:r>
          </w:p>
        </w:tc>
      </w:tr>
      <w:tr w:rsidR="00BA643F" w:rsidRPr="005E61F8" w14:paraId="12024610" w14:textId="77777777" w:rsidTr="00C13FDE">
        <w:tc>
          <w:tcPr>
            <w:tcW w:w="3625" w:type="dxa"/>
          </w:tcPr>
          <w:p w14:paraId="2ED21536" w14:textId="77777777" w:rsidR="00BA643F" w:rsidRPr="005E61F8" w:rsidRDefault="00BA643F" w:rsidP="00C13FD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4C847ED3" w14:textId="77777777" w:rsidR="00BA643F" w:rsidRPr="009B73D8" w:rsidRDefault="00F7760D" w:rsidP="00C13FDE">
            <w:pPr>
              <w:rPr>
                <w:rFonts w:ascii="Mulish" w:hAnsi="Mulish"/>
                <w:sz w:val="24"/>
              </w:rPr>
            </w:pPr>
            <w:hyperlink r:id="rId14" w:history="1">
              <w:r w:rsidR="00BA643F" w:rsidRPr="009B73D8">
                <w:rPr>
                  <w:rFonts w:ascii="Mulish" w:hAnsi="Mulish"/>
                  <w:color w:val="0000FF"/>
                  <w:sz w:val="24"/>
                  <w:u w:val="single"/>
                </w:rPr>
                <w:t>https://fundacionemet.org/</w:t>
              </w:r>
            </w:hyperlink>
            <w:hyperlink r:id="rId15" w:history="1"/>
          </w:p>
        </w:tc>
      </w:tr>
    </w:tbl>
    <w:p w14:paraId="7C468C61" w14:textId="77777777" w:rsidR="00BA643F" w:rsidRPr="005E61F8" w:rsidRDefault="00BA643F" w:rsidP="00BA643F">
      <w:pPr>
        <w:rPr>
          <w:rFonts w:ascii="Mulish" w:hAnsi="Mulish"/>
        </w:rPr>
      </w:pPr>
    </w:p>
    <w:p w14:paraId="39846AC3" w14:textId="77777777" w:rsidR="00BA643F" w:rsidRPr="005E61F8" w:rsidRDefault="00BA643F" w:rsidP="00BA643F">
      <w:pPr>
        <w:rPr>
          <w:rFonts w:ascii="Mulish" w:hAnsi="Mulish"/>
        </w:rPr>
      </w:pPr>
    </w:p>
    <w:p w14:paraId="280088B1" w14:textId="77777777" w:rsidR="00BA643F" w:rsidRPr="005E61F8" w:rsidRDefault="00F7760D" w:rsidP="00BA643F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55618E3384544E88816C1BC2358F82A0"/>
          </w:placeholder>
        </w:sdtPr>
        <w:sdtEndPr>
          <w:rPr>
            <w:color w:val="50866C"/>
          </w:rPr>
        </w:sdtEndPr>
        <w:sdtContent>
          <w:r w:rsidR="00BA643F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788BD93" w14:textId="77777777" w:rsidR="00BA643F" w:rsidRPr="005E61F8" w:rsidRDefault="00BA643F" w:rsidP="00BA643F">
      <w:pPr>
        <w:rPr>
          <w:rFonts w:ascii="Mulish" w:hAnsi="Mulish"/>
        </w:rPr>
      </w:pPr>
    </w:p>
    <w:p w14:paraId="13DD90FD" w14:textId="77777777" w:rsidR="00BA643F" w:rsidRPr="005E61F8" w:rsidRDefault="00BA643F" w:rsidP="00BA643F">
      <w:pPr>
        <w:pStyle w:val="Cuerpodelboletn"/>
        <w:rPr>
          <w:rFonts w:ascii="Mulish" w:hAnsi="Mulish"/>
        </w:rPr>
        <w:sectPr w:rsidR="00BA643F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BA643F" w:rsidRPr="005E61F8" w14:paraId="061CD487" w14:textId="77777777" w:rsidTr="00C13FDE">
        <w:trPr>
          <w:tblHeader/>
        </w:trPr>
        <w:tc>
          <w:tcPr>
            <w:tcW w:w="1661" w:type="dxa"/>
            <w:shd w:val="clear" w:color="auto" w:fill="3C8378"/>
          </w:tcPr>
          <w:p w14:paraId="360FF28F" w14:textId="77777777" w:rsidR="00BA643F" w:rsidRPr="005E61F8" w:rsidRDefault="00BA643F" w:rsidP="00C13FD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1CD917B7" w14:textId="77777777" w:rsidR="00BA643F" w:rsidRPr="005E61F8" w:rsidRDefault="00BA643F" w:rsidP="00C13FD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4F6F910F" w14:textId="77777777" w:rsidR="00BA643F" w:rsidRPr="005E61F8" w:rsidRDefault="00BA643F" w:rsidP="00C13FD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BA643F" w:rsidRPr="005E61F8" w14:paraId="73CF87BC" w14:textId="77777777" w:rsidTr="00C13FDE">
        <w:tc>
          <w:tcPr>
            <w:tcW w:w="1661" w:type="dxa"/>
            <w:vMerge w:val="restart"/>
            <w:vAlign w:val="center"/>
          </w:tcPr>
          <w:p w14:paraId="1B11FDFC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1C497634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49487192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39CF38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5A4A8651" w14:textId="77777777" w:rsidTr="00C13FDE">
        <w:tc>
          <w:tcPr>
            <w:tcW w:w="1661" w:type="dxa"/>
            <w:vMerge/>
          </w:tcPr>
          <w:p w14:paraId="7B9722D1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01F9EF0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08215680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20022FA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6ABBE5FA" w14:textId="77777777" w:rsidTr="00C13FDE">
        <w:tc>
          <w:tcPr>
            <w:tcW w:w="1661" w:type="dxa"/>
            <w:vMerge/>
          </w:tcPr>
          <w:p w14:paraId="780FC5CA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23CA9A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48201EEE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4F7804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26C95608" w14:textId="77777777" w:rsidTr="00C13FDE">
        <w:trPr>
          <w:trHeight w:val="451"/>
        </w:trPr>
        <w:tc>
          <w:tcPr>
            <w:tcW w:w="1661" w:type="dxa"/>
            <w:vMerge/>
          </w:tcPr>
          <w:p w14:paraId="45728E52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6CACC36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D090716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E61BE2C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3220F88A" w14:textId="77777777" w:rsidTr="00C13FDE">
        <w:trPr>
          <w:trHeight w:val="263"/>
        </w:trPr>
        <w:tc>
          <w:tcPr>
            <w:tcW w:w="1661" w:type="dxa"/>
            <w:vMerge w:val="restart"/>
            <w:vAlign w:val="center"/>
          </w:tcPr>
          <w:p w14:paraId="14F645A7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46DADBDA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55311F46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99B8B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6CD4EB9B" w14:textId="77777777" w:rsidTr="00C13FDE">
        <w:tc>
          <w:tcPr>
            <w:tcW w:w="1661" w:type="dxa"/>
            <w:vMerge/>
            <w:vAlign w:val="center"/>
          </w:tcPr>
          <w:p w14:paraId="35EBA631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C537A65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98B514E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0BAE44C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5829E4EB" w14:textId="77777777" w:rsidTr="00C13FDE">
        <w:tc>
          <w:tcPr>
            <w:tcW w:w="1661" w:type="dxa"/>
            <w:vMerge/>
            <w:vAlign w:val="center"/>
          </w:tcPr>
          <w:p w14:paraId="3F5F9BC2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1E74475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303A1452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2A6322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14F1EDB4" w14:textId="77777777" w:rsidTr="00C13FDE">
        <w:tc>
          <w:tcPr>
            <w:tcW w:w="1661" w:type="dxa"/>
            <w:vMerge/>
            <w:vAlign w:val="center"/>
          </w:tcPr>
          <w:p w14:paraId="5A3FF5D8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C73D94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10923601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42E72AB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A643F" w:rsidRPr="005E61F8" w14:paraId="0FD6A196" w14:textId="77777777" w:rsidTr="00C13FDE">
        <w:tc>
          <w:tcPr>
            <w:tcW w:w="1661" w:type="dxa"/>
            <w:vMerge/>
            <w:vAlign w:val="center"/>
          </w:tcPr>
          <w:p w14:paraId="2038D53B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F58ECCF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18199C4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3F4C280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A643F" w:rsidRPr="005E61F8" w14:paraId="2B5F7F89" w14:textId="77777777" w:rsidTr="00C13FDE">
        <w:tc>
          <w:tcPr>
            <w:tcW w:w="1661" w:type="dxa"/>
            <w:vMerge/>
            <w:vAlign w:val="center"/>
          </w:tcPr>
          <w:p w14:paraId="3801BF59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169A97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C3563DB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7448999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68A35114" w14:textId="77777777" w:rsidTr="00C13FDE">
        <w:tc>
          <w:tcPr>
            <w:tcW w:w="1661" w:type="dxa"/>
            <w:vMerge/>
            <w:vAlign w:val="center"/>
          </w:tcPr>
          <w:p w14:paraId="09AC7327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7CA647A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A7D76D5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A44B366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A643F" w:rsidRPr="005E61F8" w14:paraId="16C179F3" w14:textId="77777777" w:rsidTr="00C13FDE">
        <w:tc>
          <w:tcPr>
            <w:tcW w:w="1661" w:type="dxa"/>
            <w:vMerge/>
            <w:vAlign w:val="center"/>
          </w:tcPr>
          <w:p w14:paraId="5C6A6439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893D77D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ABECF1E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51CA3B6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4C476F21" w14:textId="77777777" w:rsidTr="00C13FDE">
        <w:tc>
          <w:tcPr>
            <w:tcW w:w="1661" w:type="dxa"/>
            <w:vMerge/>
            <w:vAlign w:val="center"/>
          </w:tcPr>
          <w:p w14:paraId="17702A49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512DF2D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0008A515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6B1C109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233D693E" w14:textId="77777777" w:rsidTr="00C13FDE">
        <w:tc>
          <w:tcPr>
            <w:tcW w:w="1661" w:type="dxa"/>
            <w:vMerge/>
            <w:vAlign w:val="center"/>
          </w:tcPr>
          <w:p w14:paraId="6B7F2BF0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08C5860F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CB4A845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59A82918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19EAB650" w14:textId="77777777" w:rsidTr="00C13FDE">
        <w:tc>
          <w:tcPr>
            <w:tcW w:w="1661" w:type="dxa"/>
            <w:vMerge/>
            <w:vAlign w:val="center"/>
          </w:tcPr>
          <w:p w14:paraId="05FB3C1B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23D7D5A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5BFE993F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149DE87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6426FEF0" w14:textId="77777777" w:rsidTr="00C13FDE">
        <w:tc>
          <w:tcPr>
            <w:tcW w:w="1661" w:type="dxa"/>
            <w:vMerge/>
            <w:vAlign w:val="center"/>
          </w:tcPr>
          <w:p w14:paraId="5C60E9A9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CF0E6FE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10DA55A6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3147DB3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7A424227" w14:textId="77777777" w:rsidTr="00C13FDE">
        <w:tc>
          <w:tcPr>
            <w:tcW w:w="1661" w:type="dxa"/>
            <w:vMerge/>
            <w:vAlign w:val="center"/>
          </w:tcPr>
          <w:p w14:paraId="470F1EE5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A210BA3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0C83AE4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C880C07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A643F" w:rsidRPr="005E61F8" w14:paraId="6028E937" w14:textId="77777777" w:rsidTr="00C13FDE">
        <w:tc>
          <w:tcPr>
            <w:tcW w:w="1661" w:type="dxa"/>
            <w:vMerge/>
            <w:vAlign w:val="center"/>
          </w:tcPr>
          <w:p w14:paraId="5AF0DBA9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27C838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423906C7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C5D27E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01C665D1" w14:textId="77777777" w:rsidTr="00C13FDE">
        <w:tc>
          <w:tcPr>
            <w:tcW w:w="1661" w:type="dxa"/>
            <w:vMerge/>
            <w:vAlign w:val="center"/>
          </w:tcPr>
          <w:p w14:paraId="1C87BAB9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E131996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5DC942D1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D153607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036ED657" w14:textId="77777777" w:rsidTr="00C13FDE">
        <w:tc>
          <w:tcPr>
            <w:tcW w:w="1661" w:type="dxa"/>
            <w:vMerge/>
            <w:vAlign w:val="center"/>
          </w:tcPr>
          <w:p w14:paraId="333CAA0A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954146F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9A0A5C9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3050A74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38E4E1BC" w14:textId="77777777" w:rsidTr="00C13FDE">
        <w:tc>
          <w:tcPr>
            <w:tcW w:w="1661" w:type="dxa"/>
            <w:vMerge/>
            <w:vAlign w:val="center"/>
          </w:tcPr>
          <w:p w14:paraId="4E21850C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6F9F519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6E3CB4D1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9F1B621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5BF3E460" w14:textId="77777777" w:rsidTr="00C13FDE">
        <w:tc>
          <w:tcPr>
            <w:tcW w:w="1661" w:type="dxa"/>
            <w:vMerge/>
            <w:vAlign w:val="center"/>
          </w:tcPr>
          <w:p w14:paraId="3FB4C9A8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5A8FC23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EDD96D8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5F0A4EC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A643F" w:rsidRPr="005E61F8" w14:paraId="54B1E220" w14:textId="77777777" w:rsidTr="00C13FDE">
        <w:tc>
          <w:tcPr>
            <w:tcW w:w="1661" w:type="dxa"/>
            <w:vMerge/>
            <w:vAlign w:val="center"/>
          </w:tcPr>
          <w:p w14:paraId="368D0D45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C42D41A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ACFC097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F1C1DD8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A643F" w:rsidRPr="005E61F8" w14:paraId="218A7F28" w14:textId="77777777" w:rsidTr="00C13FDE">
        <w:tc>
          <w:tcPr>
            <w:tcW w:w="1661" w:type="dxa"/>
            <w:vMerge/>
            <w:vAlign w:val="center"/>
          </w:tcPr>
          <w:p w14:paraId="473CCCBA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86D304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0959F2F5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ACA64D1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2CE4FD15" w14:textId="77777777" w:rsidTr="00C13FDE">
        <w:tc>
          <w:tcPr>
            <w:tcW w:w="1661" w:type="dxa"/>
            <w:vMerge/>
            <w:vAlign w:val="center"/>
          </w:tcPr>
          <w:p w14:paraId="593CF8E5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3256174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1C186713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F3705C3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5F66CD1C" w14:textId="77777777" w:rsidTr="00C13FDE">
        <w:tc>
          <w:tcPr>
            <w:tcW w:w="1661" w:type="dxa"/>
            <w:vMerge/>
            <w:vAlign w:val="center"/>
          </w:tcPr>
          <w:p w14:paraId="67CDD030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B8BF2A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138AA685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923043F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A643F" w:rsidRPr="005E61F8" w14:paraId="4CA94D3C" w14:textId="77777777" w:rsidTr="00C13FDE">
        <w:tc>
          <w:tcPr>
            <w:tcW w:w="1661" w:type="dxa"/>
            <w:vMerge/>
            <w:vAlign w:val="center"/>
          </w:tcPr>
          <w:p w14:paraId="05D79E6A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E509EC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CBA6C2A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6D46165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A643F" w:rsidRPr="005E61F8" w14:paraId="2D06830B" w14:textId="77777777" w:rsidTr="00C13FDE">
        <w:tc>
          <w:tcPr>
            <w:tcW w:w="1661" w:type="dxa"/>
            <w:vMerge/>
            <w:vAlign w:val="center"/>
          </w:tcPr>
          <w:p w14:paraId="1604E638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500A9A4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1578D45E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77E12E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4C294EF2" w14:textId="77777777" w:rsidTr="00C13FDE">
        <w:tc>
          <w:tcPr>
            <w:tcW w:w="1661" w:type="dxa"/>
            <w:vMerge/>
            <w:vAlign w:val="center"/>
          </w:tcPr>
          <w:p w14:paraId="6DDE14F6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BD704A5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02DA21B6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54BE8A9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594F8DA5" w14:textId="77777777" w:rsidTr="00C13FDE">
        <w:tc>
          <w:tcPr>
            <w:tcW w:w="1661" w:type="dxa"/>
            <w:vMerge/>
            <w:vAlign w:val="center"/>
          </w:tcPr>
          <w:p w14:paraId="67C6898C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697A324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425A6968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18A7FA4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57059086" w14:textId="77777777" w:rsidTr="00C13FDE">
        <w:tc>
          <w:tcPr>
            <w:tcW w:w="1661" w:type="dxa"/>
            <w:vMerge/>
            <w:vAlign w:val="center"/>
          </w:tcPr>
          <w:p w14:paraId="5BF9CF54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993A1EF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FB80E30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3052266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A643F" w:rsidRPr="005E61F8" w14:paraId="16773A80" w14:textId="77777777" w:rsidTr="00C13FDE">
        <w:tc>
          <w:tcPr>
            <w:tcW w:w="1661" w:type="dxa"/>
            <w:vMerge/>
            <w:vAlign w:val="center"/>
          </w:tcPr>
          <w:p w14:paraId="0B864CFC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A440D07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5FB4A932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0CBD355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1982CF28" w14:textId="77777777" w:rsidTr="00C13FDE">
        <w:tc>
          <w:tcPr>
            <w:tcW w:w="1661" w:type="dxa"/>
            <w:vMerge/>
            <w:vAlign w:val="center"/>
          </w:tcPr>
          <w:p w14:paraId="770BF313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079110C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5F8FB7A0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7844CCB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70E0A9E2" w14:textId="77777777" w:rsidTr="00C13FDE">
        <w:tc>
          <w:tcPr>
            <w:tcW w:w="1661" w:type="dxa"/>
            <w:vMerge/>
            <w:vAlign w:val="center"/>
          </w:tcPr>
          <w:p w14:paraId="4A51E8FA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363A88B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6145C1A6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C22DF63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00BE65F2" w14:textId="77777777" w:rsidTr="00C13FDE">
        <w:tc>
          <w:tcPr>
            <w:tcW w:w="1661" w:type="dxa"/>
            <w:vMerge/>
            <w:vAlign w:val="center"/>
          </w:tcPr>
          <w:p w14:paraId="75E249E5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539CDB5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15954171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9FC57BB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289B6C9A" w14:textId="77777777" w:rsidTr="00C13FDE">
        <w:tc>
          <w:tcPr>
            <w:tcW w:w="1661" w:type="dxa"/>
            <w:vMerge/>
            <w:vAlign w:val="center"/>
          </w:tcPr>
          <w:p w14:paraId="2359B38E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34A22BB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0E23449A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A0B8FE0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3EA74AFB" w14:textId="77777777" w:rsidTr="00C13FDE">
        <w:trPr>
          <w:trHeight w:val="265"/>
        </w:trPr>
        <w:tc>
          <w:tcPr>
            <w:tcW w:w="1661" w:type="dxa"/>
            <w:vMerge w:val="restart"/>
            <w:vAlign w:val="center"/>
          </w:tcPr>
          <w:p w14:paraId="6DA21CE5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7F3B6BEF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25A89BA6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67F177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5C05CC0D" w14:textId="77777777" w:rsidTr="00C13FDE">
        <w:tc>
          <w:tcPr>
            <w:tcW w:w="1661" w:type="dxa"/>
            <w:vMerge/>
          </w:tcPr>
          <w:p w14:paraId="32F4567A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A6513F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187D04E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24F01D2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557B0BCF" w14:textId="77777777" w:rsidTr="00C13FDE">
        <w:tc>
          <w:tcPr>
            <w:tcW w:w="1661" w:type="dxa"/>
            <w:vMerge/>
          </w:tcPr>
          <w:p w14:paraId="6571E4D0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63F473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5EA5C767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8DF9C47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405ADD1C" w14:textId="77777777" w:rsidTr="00C13FDE">
        <w:tc>
          <w:tcPr>
            <w:tcW w:w="1661" w:type="dxa"/>
            <w:vMerge/>
          </w:tcPr>
          <w:p w14:paraId="6C80F0FE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AA3696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01FCEB24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ED584F7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A643F" w:rsidRPr="005E61F8" w14:paraId="03896AB3" w14:textId="77777777" w:rsidTr="00C13FDE">
        <w:tc>
          <w:tcPr>
            <w:tcW w:w="1661" w:type="dxa"/>
            <w:vMerge/>
          </w:tcPr>
          <w:p w14:paraId="78E162CB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9980DF6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595C9F43" w14:textId="77777777" w:rsidR="00BA643F" w:rsidRPr="005E61F8" w:rsidRDefault="00BA643F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156A1C9" w14:textId="77777777" w:rsidR="00BA643F" w:rsidRPr="005E61F8" w:rsidRDefault="00BA643F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A643F" w:rsidRPr="005E61F8" w14:paraId="3FDBB154" w14:textId="77777777" w:rsidTr="00C13FDE">
        <w:tc>
          <w:tcPr>
            <w:tcW w:w="7056" w:type="dxa"/>
            <w:gridSpan w:val="2"/>
          </w:tcPr>
          <w:p w14:paraId="49CEFDDD" w14:textId="77777777" w:rsidR="00BA643F" w:rsidRPr="005E61F8" w:rsidRDefault="00BA643F" w:rsidP="00C13FDE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24EDE0E7" w14:textId="77777777" w:rsidR="00BA643F" w:rsidRPr="005E61F8" w:rsidRDefault="00BA643F" w:rsidP="00C13FDE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2709" w:type="dxa"/>
          </w:tcPr>
          <w:p w14:paraId="54D9BAAF" w14:textId="77777777" w:rsidR="00BA643F" w:rsidRPr="005E61F8" w:rsidRDefault="00BA643F" w:rsidP="00C13FDE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6A2EB09D" w14:textId="77777777" w:rsidR="00BA643F" w:rsidRPr="005E61F8" w:rsidRDefault="00BA643F" w:rsidP="00BA643F">
      <w:pPr>
        <w:rPr>
          <w:rFonts w:ascii="Mulish" w:hAnsi="Mulish"/>
        </w:rPr>
      </w:pPr>
    </w:p>
    <w:p w14:paraId="1C3A73B8" w14:textId="77777777" w:rsidR="00BA643F" w:rsidRPr="005E61F8" w:rsidRDefault="00BA643F" w:rsidP="00BA643F">
      <w:pPr>
        <w:jc w:val="both"/>
        <w:rPr>
          <w:rFonts w:ascii="Mulish" w:hAnsi="Mulish"/>
        </w:rPr>
      </w:pPr>
    </w:p>
    <w:p w14:paraId="097616EA" w14:textId="77777777" w:rsidR="00BA643F" w:rsidRPr="005E61F8" w:rsidRDefault="00BA643F" w:rsidP="00BA643F">
      <w:pPr>
        <w:jc w:val="both"/>
        <w:rPr>
          <w:rFonts w:ascii="Mulish" w:hAnsi="Mulish"/>
        </w:rPr>
      </w:pPr>
      <w:r>
        <w:rPr>
          <w:rFonts w:ascii="Mulish" w:hAnsi="Mulish"/>
        </w:rPr>
        <w:t>La Fundación Emet Arco Iris 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1259C3E9" w14:textId="77777777" w:rsidR="00BA643F" w:rsidRPr="005E61F8" w:rsidRDefault="00BA643F" w:rsidP="00BA643F">
      <w:pPr>
        <w:rPr>
          <w:rFonts w:ascii="Mulish" w:hAnsi="Mulish"/>
        </w:rPr>
      </w:pPr>
    </w:p>
    <w:p w14:paraId="18BD7E44" w14:textId="77777777" w:rsidR="00BA643F" w:rsidRPr="005E61F8" w:rsidRDefault="00BA643F" w:rsidP="00BA643F">
      <w:pPr>
        <w:rPr>
          <w:rFonts w:ascii="Mulish" w:hAnsi="Mulish"/>
        </w:rPr>
      </w:pPr>
    </w:p>
    <w:p w14:paraId="38A1A828" w14:textId="77777777" w:rsidR="00BA643F" w:rsidRPr="005E61F8" w:rsidRDefault="00F7760D" w:rsidP="00BA643F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E45E136186734D3D829AF92E561E8651"/>
          </w:placeholder>
        </w:sdtPr>
        <w:sdtEndPr/>
        <w:sdtContent>
          <w:r w:rsidR="00BA643F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2CBCDBE0" w14:textId="7E45DC34" w:rsidR="00BA643F" w:rsidRDefault="00BA643F" w:rsidP="00BA643F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BA643F" w:rsidRPr="009B73D8" w14:paraId="7074A26E" w14:textId="77777777" w:rsidTr="00C13FDE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644BF5F1" w14:textId="77777777" w:rsidR="00BA643F" w:rsidRPr="009B73D8" w:rsidRDefault="00BA643F" w:rsidP="00C13FDE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1270906" w14:textId="77777777" w:rsidR="00BA643F" w:rsidRPr="009B73D8" w:rsidRDefault="00BA643F" w:rsidP="00C13FD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192094A" w14:textId="77777777" w:rsidR="00BA643F" w:rsidRPr="009B73D8" w:rsidRDefault="00BA643F" w:rsidP="00C13FD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A7B3B1E" w14:textId="77777777" w:rsidR="00BA643F" w:rsidRPr="009B73D8" w:rsidRDefault="00BA643F" w:rsidP="00C13FD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497C292" w14:textId="77777777" w:rsidR="00BA643F" w:rsidRPr="009B73D8" w:rsidRDefault="00BA643F" w:rsidP="00C13FD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D101841" w14:textId="77777777" w:rsidR="00BA643F" w:rsidRPr="009B73D8" w:rsidRDefault="00BA643F" w:rsidP="00C13FD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D7F5ED1" w14:textId="77777777" w:rsidR="00BA643F" w:rsidRPr="009B73D8" w:rsidRDefault="00BA643F" w:rsidP="00C13FD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A652C4D" w14:textId="77777777" w:rsidR="00BA643F" w:rsidRPr="009B73D8" w:rsidRDefault="00BA643F" w:rsidP="00C13FD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6615E89" w14:textId="77777777" w:rsidR="00BA643F" w:rsidRPr="009B73D8" w:rsidRDefault="00BA643F" w:rsidP="00C13FD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BA643F" w:rsidRPr="009B73D8" w14:paraId="73967604" w14:textId="77777777" w:rsidTr="00C13FD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5884F0C" w14:textId="77777777" w:rsidR="00BA643F" w:rsidRPr="009B73D8" w:rsidRDefault="00BA643F" w:rsidP="00C13FD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4D4738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B1EA3D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73F728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DDA0EF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73BDC7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4443AC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E50929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9D1E0C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44,0</w:t>
            </w:r>
          </w:p>
        </w:tc>
      </w:tr>
      <w:tr w:rsidR="00BA643F" w:rsidRPr="009B73D8" w14:paraId="0B9C3BC1" w14:textId="77777777" w:rsidTr="00C13FDE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E3A787A" w14:textId="77777777" w:rsidR="00BA643F" w:rsidRPr="009B73D8" w:rsidRDefault="00BA643F" w:rsidP="00C13FD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D86E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D464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F7C4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E235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FA74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D688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0790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D5DD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A643F" w:rsidRPr="009B73D8" w14:paraId="4CBCEE8E" w14:textId="77777777" w:rsidTr="00C13FD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3AD24FF" w14:textId="77777777" w:rsidR="00BA643F" w:rsidRPr="009B73D8" w:rsidRDefault="00BA643F" w:rsidP="00C13FD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7101DC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6129BE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8B292E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B7844E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5B7FD3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43932D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71F0CD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2FBEF1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21,4</w:t>
            </w:r>
          </w:p>
        </w:tc>
      </w:tr>
      <w:tr w:rsidR="00BA643F" w:rsidRPr="009B73D8" w14:paraId="275D6810" w14:textId="77777777" w:rsidTr="00C13FD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718909C" w14:textId="77777777" w:rsidR="00BA643F" w:rsidRPr="009B73D8" w:rsidRDefault="00BA643F" w:rsidP="00C13FD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6E0A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4667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D646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3B2F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485F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5D99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7E6F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6FF1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A643F" w:rsidRPr="009B73D8" w14:paraId="67931705" w14:textId="77777777" w:rsidTr="00C13FD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56DFCC9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7879618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795DFDA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BB96C75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382C289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A6DC954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0D160E7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B7F3909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17,9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ABBF42D" w14:textId="77777777" w:rsidR="00BA643F" w:rsidRPr="009B73D8" w:rsidRDefault="00BA643F" w:rsidP="00C13FD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B73D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31,1</w:t>
            </w:r>
          </w:p>
        </w:tc>
      </w:tr>
    </w:tbl>
    <w:p w14:paraId="10E70F42" w14:textId="05CC00C3" w:rsidR="00BA643F" w:rsidRPr="005E61F8" w:rsidRDefault="00BA643F" w:rsidP="00BA643F">
      <w:pPr>
        <w:pStyle w:val="Cuerpodelboletn"/>
        <w:rPr>
          <w:rFonts w:ascii="Mulish" w:hAnsi="Mulish"/>
          <w:lang w:bidi="es-ES"/>
        </w:rPr>
      </w:pPr>
    </w:p>
    <w:p w14:paraId="0B4114CC" w14:textId="77777777" w:rsidR="00BA643F" w:rsidRDefault="00BA643F" w:rsidP="00BA643F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31,1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no se produce variación, ya que no se ha aplicado ninguna de</w:t>
      </w:r>
      <w:r w:rsidRPr="005E61F8">
        <w:rPr>
          <w:rFonts w:ascii="Mulish" w:hAnsi="Mulish"/>
          <w:lang w:bidi="es-ES"/>
        </w:rPr>
        <w:t xml:space="preserve"> las recomendaciones efectuadas en </w:t>
      </w:r>
      <w:r>
        <w:rPr>
          <w:rFonts w:ascii="Mulish" w:hAnsi="Mulish"/>
          <w:lang w:bidi="es-ES"/>
        </w:rPr>
        <w:t>la evaluación de ese año</w:t>
      </w:r>
      <w:r w:rsidRPr="005E61F8">
        <w:rPr>
          <w:rFonts w:ascii="Mulish" w:hAnsi="Mulish"/>
        </w:rPr>
        <w:t>.</w:t>
      </w:r>
    </w:p>
    <w:p w14:paraId="5AC783F7" w14:textId="77777777" w:rsidR="00BA643F" w:rsidRDefault="00BA643F" w:rsidP="00BA643F">
      <w:pPr>
        <w:pStyle w:val="Cuerpodelboletn"/>
        <w:rPr>
          <w:rFonts w:ascii="Mulish" w:hAnsi="Mulish"/>
        </w:rPr>
      </w:pPr>
    </w:p>
    <w:p w14:paraId="331E7ADD" w14:textId="77777777" w:rsidR="00BA643F" w:rsidRDefault="00BA643F" w:rsidP="00BA643F">
      <w:pPr>
        <w:pStyle w:val="Cuerpodelboletn"/>
        <w:rPr>
          <w:rFonts w:ascii="Mulish" w:hAnsi="Mulish"/>
        </w:rPr>
      </w:pPr>
    </w:p>
    <w:p w14:paraId="335C4BD9" w14:textId="77777777" w:rsidR="00BA643F" w:rsidRPr="005E61F8" w:rsidRDefault="00BA643F" w:rsidP="00BA643F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 </w:t>
      </w:r>
    </w:p>
    <w:p w14:paraId="76D69C52" w14:textId="77777777" w:rsidR="00BA643F" w:rsidRPr="005E61F8" w:rsidRDefault="00BA643F" w:rsidP="00BA643F">
      <w:pPr>
        <w:pStyle w:val="Cuerpodelboletn"/>
        <w:rPr>
          <w:rFonts w:ascii="Mulish" w:hAnsi="Mulish"/>
        </w:rPr>
        <w:sectPr w:rsidR="00BA643F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98D520FC4B8444968000F40B6A2EF0AB"/>
        </w:placeholder>
      </w:sdtPr>
      <w:sdtEndPr/>
      <w:sdtContent>
        <w:p w14:paraId="2237E37C" w14:textId="77777777" w:rsidR="00BA643F" w:rsidRPr="005E61F8" w:rsidRDefault="00BA643F" w:rsidP="00BA643F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551EE2E3" w14:textId="77777777" w:rsidR="00BA643F" w:rsidRPr="005E61F8" w:rsidRDefault="00BA643F" w:rsidP="00BA643F">
      <w:pPr>
        <w:pStyle w:val="Cuerpodelboletn"/>
        <w:rPr>
          <w:rFonts w:ascii="Mulish" w:hAnsi="Mulish"/>
        </w:rPr>
      </w:pPr>
    </w:p>
    <w:p w14:paraId="1CF30C50" w14:textId="77777777" w:rsidR="00BA643F" w:rsidRPr="005E61F8" w:rsidRDefault="00BA643F" w:rsidP="00BA643F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>la Fundación Emet Arco Iris</w:t>
      </w:r>
      <w:r w:rsidRPr="005E61F8">
        <w:rPr>
          <w:rFonts w:ascii="Mulish" w:hAnsi="Mulish"/>
        </w:rPr>
        <w:t xml:space="preserve">. </w:t>
      </w:r>
      <w:r>
        <w:rPr>
          <w:rFonts w:ascii="Mulish" w:hAnsi="Mulish"/>
        </w:rPr>
        <w:t>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332C177B" w14:textId="77777777" w:rsidR="00BA643F" w:rsidRPr="005E61F8" w:rsidRDefault="00BA643F" w:rsidP="00BA643F">
      <w:pPr>
        <w:pStyle w:val="Cuerpodelboletn"/>
        <w:rPr>
          <w:rFonts w:ascii="Mulish" w:hAnsi="Mulish"/>
        </w:rPr>
      </w:pPr>
      <w:bookmarkStart w:id="0" w:name="_Hlk167276036"/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3D8D88EC" w14:textId="77777777" w:rsidR="00BA643F" w:rsidRPr="005E61F8" w:rsidRDefault="00BA643F" w:rsidP="00BA643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1" w:name="_Hlk166755143"/>
      <w:r w:rsidRPr="005E61F8">
        <w:rPr>
          <w:rFonts w:ascii="Mulish" w:hAnsi="Mulish"/>
        </w:rPr>
        <w:t>Respecto de la publicación de contenidos, sigue sin publicarse:</w:t>
      </w:r>
    </w:p>
    <w:p w14:paraId="79CAAB42" w14:textId="77777777" w:rsidR="00BA643F" w:rsidRPr="005E61F8" w:rsidRDefault="00BA643F" w:rsidP="00BA643F">
      <w:pPr>
        <w:pStyle w:val="Prrafodelista"/>
        <w:rPr>
          <w:rFonts w:ascii="Mulish" w:hAnsi="Mulish"/>
        </w:rPr>
      </w:pPr>
    </w:p>
    <w:p w14:paraId="6F1907E6" w14:textId="77777777" w:rsidR="00BA643F" w:rsidRDefault="00BA643F" w:rsidP="00BA643F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2E50E563" w14:textId="77777777" w:rsidR="00BA643F" w:rsidRDefault="00BA643F" w:rsidP="00BA643F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707CD0EB" w14:textId="77777777" w:rsidR="00BA643F" w:rsidRDefault="00BA643F" w:rsidP="00BA643F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7F67ABEC" w14:textId="77777777" w:rsidR="00BA643F" w:rsidRPr="00482F49" w:rsidRDefault="00BA643F" w:rsidP="00BA643F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 organigrama.</w:t>
      </w:r>
    </w:p>
    <w:p w14:paraId="473B73F2" w14:textId="77777777" w:rsidR="00BA643F" w:rsidRPr="00482F49" w:rsidRDefault="00BA643F" w:rsidP="00BA643F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4EDBE474" w14:textId="77777777" w:rsidR="00BA643F" w:rsidRPr="005E61F8" w:rsidRDefault="00BA643F" w:rsidP="00BA643F">
      <w:pPr>
        <w:pStyle w:val="Sinespaciado"/>
        <w:spacing w:line="276" w:lineRule="auto"/>
        <w:jc w:val="both"/>
        <w:rPr>
          <w:rFonts w:ascii="Mulish" w:hAnsi="Mulish"/>
        </w:rPr>
      </w:pPr>
    </w:p>
    <w:p w14:paraId="64D8124D" w14:textId="77777777" w:rsidR="00BA643F" w:rsidRDefault="00BA643F" w:rsidP="00BA643F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5042FDD8" w14:textId="77777777" w:rsidR="00BA643F" w:rsidRDefault="00BA643F" w:rsidP="00BA643F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5113A8F" w14:textId="77777777" w:rsidR="00BA643F" w:rsidRPr="00482F49" w:rsidRDefault="00BA643F" w:rsidP="00BA643F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10059C9" w14:textId="77777777" w:rsidR="00BA643F" w:rsidRDefault="00BA643F" w:rsidP="00BA643F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35816C0E" w14:textId="77777777" w:rsidR="00BA643F" w:rsidRDefault="00BA643F" w:rsidP="00BA643F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 recibidas.</w:t>
      </w:r>
    </w:p>
    <w:p w14:paraId="411B2EA0" w14:textId="420E06B9" w:rsidR="00BA643F" w:rsidRPr="00482F49" w:rsidRDefault="00F532FF" w:rsidP="00BA643F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</w:t>
      </w:r>
      <w:r w:rsidR="00BA643F">
        <w:rPr>
          <w:rFonts w:ascii="Mulish" w:hAnsi="Mulish"/>
          <w:szCs w:val="22"/>
        </w:rPr>
        <w:t xml:space="preserve"> presupuesto.</w:t>
      </w:r>
    </w:p>
    <w:p w14:paraId="4AD88C49" w14:textId="77777777" w:rsidR="00BA643F" w:rsidRPr="00482F49" w:rsidRDefault="00BA643F" w:rsidP="00BA643F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708AB664" w14:textId="77777777" w:rsidR="00BA643F" w:rsidRDefault="00BA643F" w:rsidP="00BA643F">
      <w:pPr>
        <w:rPr>
          <w:rFonts w:ascii="Mulish" w:hAnsi="Mulish"/>
          <w:szCs w:val="22"/>
        </w:rPr>
      </w:pPr>
    </w:p>
    <w:p w14:paraId="14840D6C" w14:textId="77777777" w:rsidR="00BA643F" w:rsidRPr="005E61F8" w:rsidRDefault="00BA643F" w:rsidP="00BA643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bookmarkEnd w:id="1"/>
    <w:p w14:paraId="29039BB6" w14:textId="77777777" w:rsidR="00BA643F" w:rsidRPr="005E61F8" w:rsidRDefault="00BA643F" w:rsidP="00BA643F">
      <w:pPr>
        <w:pStyle w:val="Sinespaciado"/>
        <w:spacing w:line="276" w:lineRule="auto"/>
        <w:jc w:val="both"/>
        <w:rPr>
          <w:rFonts w:ascii="Mulish" w:hAnsi="Mulish"/>
        </w:rPr>
      </w:pPr>
    </w:p>
    <w:p w14:paraId="0A7966CB" w14:textId="77777777" w:rsidR="00BA643F" w:rsidRPr="005E61F8" w:rsidRDefault="00BA643F" w:rsidP="00BA643F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6E692CC5" w14:textId="6860D1CF" w:rsidR="00BA643F" w:rsidRPr="005E61F8" w:rsidRDefault="00BA643F" w:rsidP="00BA643F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F532FF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53E77627" w14:textId="77777777" w:rsidR="00BA643F" w:rsidRPr="005E61F8" w:rsidRDefault="00BA643F" w:rsidP="00BA643F">
      <w:pPr>
        <w:pStyle w:val="Cuerpodelboletn"/>
        <w:rPr>
          <w:rFonts w:ascii="Mulish" w:hAnsi="Mulish"/>
        </w:rPr>
        <w:sectPr w:rsidR="00BA643F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71ACA848" w14:textId="77777777" w:rsidR="00BA643F" w:rsidRDefault="00BA643F" w:rsidP="00BA643F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07C0C480" w14:textId="77777777" w:rsidR="00BA643F" w:rsidRPr="005E61F8" w:rsidRDefault="00BA643F" w:rsidP="00BA643F">
      <w:pPr>
        <w:pStyle w:val="Sinespaciado"/>
        <w:spacing w:line="276" w:lineRule="auto"/>
        <w:jc w:val="both"/>
        <w:rPr>
          <w:rFonts w:ascii="Mulish" w:hAnsi="Mulish"/>
        </w:rPr>
      </w:pPr>
    </w:p>
    <w:p w14:paraId="093F1D2C" w14:textId="77777777" w:rsidR="00BA643F" w:rsidRDefault="00BA643F" w:rsidP="00BA643F">
      <w:pPr>
        <w:rPr>
          <w:rFonts w:ascii="Mulish" w:hAnsi="Mulish"/>
        </w:rPr>
      </w:pPr>
    </w:p>
    <w:p w14:paraId="554EDD13" w14:textId="77777777" w:rsidR="00BA643F" w:rsidRPr="005E61F8" w:rsidRDefault="00F7760D" w:rsidP="00BA643F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28C3AC49FB184CAC9436371C1C618061"/>
          </w:placeholder>
        </w:sdtPr>
        <w:sdtEndPr/>
        <w:sdtContent>
          <w:r w:rsidR="00BA643F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BA643F" w:rsidRPr="005E61F8" w14:paraId="40C5F988" w14:textId="77777777" w:rsidTr="00C13FDE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D8415AB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F400CF2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73D9939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2BFC78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F815C7D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BA643F" w:rsidRPr="005E61F8" w14:paraId="0113D797" w14:textId="77777777" w:rsidTr="00C13FDE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B33F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2D63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FCF6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6CF1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31E4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BA643F" w:rsidRPr="005E61F8" w14:paraId="0A43FD60" w14:textId="77777777" w:rsidTr="00C13FDE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7493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1880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B780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A8A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FD17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BA643F" w:rsidRPr="005E61F8" w14:paraId="6556CF85" w14:textId="77777777" w:rsidTr="00C13FD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112E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1298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E83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189F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44A2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BA643F" w:rsidRPr="005E61F8" w14:paraId="6BC13CC3" w14:textId="77777777" w:rsidTr="00C13FDE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04E5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AE63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D11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DD2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B031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BA643F" w:rsidRPr="005E61F8" w14:paraId="24E3B3A8" w14:textId="77777777" w:rsidTr="00C13FDE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F382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A701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70A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E722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B76D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BA643F" w:rsidRPr="005E61F8" w14:paraId="2FB2002F" w14:textId="77777777" w:rsidTr="00C13FDE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EC74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EF5D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98BA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FE86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242F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BA643F" w:rsidRPr="005E61F8" w14:paraId="5AE14614" w14:textId="77777777" w:rsidTr="00C13FDE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CE22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DDFF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4BD7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4688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9790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BA643F" w:rsidRPr="005E61F8" w14:paraId="763316B8" w14:textId="77777777" w:rsidTr="00C13FDE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425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1FB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90D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3A69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9AF1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BA643F" w:rsidRPr="005E61F8" w14:paraId="4898DBC2" w14:textId="77777777" w:rsidTr="00C13FDE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B84C3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E050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5519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799E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A4EC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BA643F" w:rsidRPr="005E61F8" w14:paraId="29077B1E" w14:textId="77777777" w:rsidTr="00C13FDE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37C24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42AC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B946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5E69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D3E4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BA643F" w:rsidRPr="005E61F8" w14:paraId="505E57DB" w14:textId="77777777" w:rsidTr="00C13FDE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AE499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8BFB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A8C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1B32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1AF0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BA643F" w:rsidRPr="005E61F8" w14:paraId="0735C2A7" w14:textId="77777777" w:rsidTr="00C13FDE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D5143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55F9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1B1B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B924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8E37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BA643F" w:rsidRPr="005E61F8" w14:paraId="14548F9A" w14:textId="77777777" w:rsidTr="00C13FD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93F16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EE3C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32F7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E5EE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97C8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BA643F" w:rsidRPr="005E61F8" w14:paraId="76B2AC04" w14:textId="77777777" w:rsidTr="00C13FDE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C66A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7E36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D62E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6027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8FE9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BA643F" w:rsidRPr="005E61F8" w14:paraId="1301B318" w14:textId="77777777" w:rsidTr="00C13FDE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E1582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E009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A1DE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B15E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3651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BA643F" w:rsidRPr="005E61F8" w14:paraId="5BA365FC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06853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125E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6E4D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44C1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9693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BA643F" w:rsidRPr="005E61F8" w14:paraId="613816FB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C538F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54B6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BA0F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B9AC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EEBA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BA643F" w:rsidRPr="005E61F8" w14:paraId="61F82704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8AFA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72F6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0E8C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0021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C1C9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BA643F" w:rsidRPr="005E61F8" w14:paraId="13ABCE1B" w14:textId="77777777" w:rsidTr="00C13FDE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DACFB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DB92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4754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52CF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9B41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BA643F" w:rsidRPr="005E61F8" w14:paraId="2BC6D760" w14:textId="77777777" w:rsidTr="00C13FD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E8BD8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B37C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89F8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B47A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8DCC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A643F" w:rsidRPr="005E61F8" w14:paraId="400ABBED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158EB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D716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24CE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ED6C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0200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BA643F" w:rsidRPr="005E61F8" w14:paraId="600ABAE0" w14:textId="77777777" w:rsidTr="00C13FDE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84B96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A72F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B348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98A4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89FE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A643F" w:rsidRPr="005E61F8" w14:paraId="3B36F438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08E8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6479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7F00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0562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4708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BA643F" w:rsidRPr="005E61F8" w14:paraId="00819B99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DAEA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234B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B763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FADA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4548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A643F" w:rsidRPr="005E61F8" w14:paraId="3B3C06B2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AF827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B327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D357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B60D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FDE5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BA643F" w:rsidRPr="005E61F8" w14:paraId="78B1E188" w14:textId="77777777" w:rsidTr="00C13FDE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99F9A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8E9F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1BAB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218C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DB11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A643F" w:rsidRPr="005E61F8" w14:paraId="1389D339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60DC0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5597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6FB4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0ACE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6671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BA643F" w:rsidRPr="005E61F8" w14:paraId="585D7D04" w14:textId="77777777" w:rsidTr="00C13FDE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8E0D7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5540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341F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41C1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87AB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A643F" w:rsidRPr="005E61F8" w14:paraId="6E3353E5" w14:textId="77777777" w:rsidTr="00C13FDE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1F0C0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79D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CEE9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A86B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00AA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BA643F" w:rsidRPr="005E61F8" w14:paraId="76D4318A" w14:textId="77777777" w:rsidTr="00C13FDE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665BD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CB7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624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4EDD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61AE" w14:textId="77777777" w:rsidR="00BA643F" w:rsidRPr="005E61F8" w:rsidRDefault="00BA643F" w:rsidP="00C13FD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BA643F" w:rsidRPr="005E61F8" w14:paraId="5B63256D" w14:textId="77777777" w:rsidTr="00C13FD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D7976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9874B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849DE" w14:textId="77777777" w:rsidR="00BA643F" w:rsidRPr="005E61F8" w:rsidRDefault="00BA643F" w:rsidP="00C13FD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D324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F1E7" w14:textId="77777777" w:rsidR="00BA643F" w:rsidRPr="005E61F8" w:rsidRDefault="00BA643F" w:rsidP="00C13FD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BA643F" w:rsidRPr="005E61F8" w14:paraId="3C7D6289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F9FC4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B86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7BCC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0BF7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C7D0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BA643F" w:rsidRPr="005E61F8" w14:paraId="60EA7A96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9F1DE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B229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8093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4B4A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1F17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BA643F" w:rsidRPr="005E61F8" w14:paraId="2B09A38C" w14:textId="77777777" w:rsidTr="00C13FDE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667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2532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FD1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FA1F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3EE5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BA643F" w:rsidRPr="005E61F8" w14:paraId="0E2CB63A" w14:textId="77777777" w:rsidTr="00C13FDE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E8DC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FFD5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8C42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9FCF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AE40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BA643F" w:rsidRPr="005E61F8" w14:paraId="1744A8B2" w14:textId="77777777" w:rsidTr="00C13FDE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94E7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46DA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C002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EA02" w14:textId="77777777" w:rsidR="00BA643F" w:rsidRPr="005E61F8" w:rsidRDefault="00BA643F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5466" w14:textId="77777777" w:rsidR="00BA643F" w:rsidRPr="005E61F8" w:rsidRDefault="00BA643F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E8DC67A" w14:textId="77777777" w:rsidR="00BA643F" w:rsidRPr="005E61F8" w:rsidRDefault="00BA643F" w:rsidP="00415DBD">
      <w:pPr>
        <w:rPr>
          <w:rFonts w:ascii="Mulish" w:hAnsi="Mulish"/>
        </w:rPr>
      </w:pPr>
    </w:p>
    <w:sectPr w:rsidR="00BA643F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4684" w14:textId="77777777" w:rsidR="00C75B95" w:rsidRDefault="00C75B95" w:rsidP="00F31BC3">
      <w:r>
        <w:separator/>
      </w:r>
    </w:p>
  </w:endnote>
  <w:endnote w:type="continuationSeparator" w:id="0">
    <w:p w14:paraId="51793733" w14:textId="77777777" w:rsidR="00C75B95" w:rsidRDefault="00C75B9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0643" w14:textId="77777777" w:rsidR="00C75B95" w:rsidRDefault="00C75B95" w:rsidP="00F31BC3">
      <w:r>
        <w:separator/>
      </w:r>
    </w:p>
  </w:footnote>
  <w:footnote w:type="continuationSeparator" w:id="0">
    <w:p w14:paraId="1E89562B" w14:textId="77777777" w:rsidR="00C75B95" w:rsidRDefault="00C75B9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21F90340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8FE7940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36778368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2F40B6"/>
    <w:rsid w:val="00307FC9"/>
    <w:rsid w:val="00310BC0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A643F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532FF"/>
    <w:rsid w:val="00F614CD"/>
    <w:rsid w:val="00F71FF5"/>
    <w:rsid w:val="00F7274D"/>
    <w:rsid w:val="00F7760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celsabarcelona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acionemet.or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618E3384544E88816C1BC2358F8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4D16-8693-4394-A6FB-70B085612831}"/>
      </w:docPartPr>
      <w:docPartBody>
        <w:p w:rsidR="00EB2D7E" w:rsidRDefault="000A065B" w:rsidP="000A065B">
          <w:pPr>
            <w:pStyle w:val="55618E3384544E88816C1BC2358F82A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45E136186734D3D829AF92E561E8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422C-15B1-45D2-AADA-3F7BDAC0126A}"/>
      </w:docPartPr>
      <w:docPartBody>
        <w:p w:rsidR="00EB2D7E" w:rsidRDefault="000A065B" w:rsidP="000A065B">
          <w:pPr>
            <w:pStyle w:val="E45E136186734D3D829AF92E561E865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520FC4B8444968000F40B6A2EF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DBBE-AE73-4B3D-8377-CA8B9010F3F7}"/>
      </w:docPartPr>
      <w:docPartBody>
        <w:p w:rsidR="00EB2D7E" w:rsidRDefault="000A065B" w:rsidP="000A065B">
          <w:pPr>
            <w:pStyle w:val="98D520FC4B8444968000F40B6A2EF0A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8C3AC49FB184CAC9436371C1C61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4983-BED1-4DE6-8BA9-581B93EDCD92}"/>
      </w:docPartPr>
      <w:docPartBody>
        <w:p w:rsidR="00EB2D7E" w:rsidRDefault="000A065B" w:rsidP="000A065B">
          <w:pPr>
            <w:pStyle w:val="28C3AC49FB184CAC9436371C1C618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5B"/>
    <w:rsid w:val="000A065B"/>
    <w:rsid w:val="00EB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065B"/>
    <w:rPr>
      <w:color w:val="808080"/>
    </w:rPr>
  </w:style>
  <w:style w:type="paragraph" w:customStyle="1" w:styleId="55618E3384544E88816C1BC2358F82A0">
    <w:name w:val="55618E3384544E88816C1BC2358F82A0"/>
    <w:rsid w:val="000A065B"/>
  </w:style>
  <w:style w:type="paragraph" w:customStyle="1" w:styleId="E45E136186734D3D829AF92E561E8651">
    <w:name w:val="E45E136186734D3D829AF92E561E8651"/>
    <w:rsid w:val="000A065B"/>
  </w:style>
  <w:style w:type="paragraph" w:customStyle="1" w:styleId="98D520FC4B8444968000F40B6A2EF0AB">
    <w:name w:val="98D520FC4B8444968000F40B6A2EF0AB"/>
    <w:rsid w:val="000A065B"/>
  </w:style>
  <w:style w:type="paragraph" w:customStyle="1" w:styleId="28C3AC49FB184CAC9436371C1C618061">
    <w:name w:val="28C3AC49FB184CAC9436371C1C618061"/>
    <w:rsid w:val="000A06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</TotalTime>
  <Pages>4</Pages>
  <Words>1014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5</cp:revision>
  <cp:lastPrinted>2008-09-26T23:14:00Z</cp:lastPrinted>
  <dcterms:created xsi:type="dcterms:W3CDTF">2024-06-14T11:45:00Z</dcterms:created>
  <dcterms:modified xsi:type="dcterms:W3CDTF">2024-09-18T12:01:00Z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