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358BFAD" w:rsidR="00415DBD" w:rsidRDefault="00415DBD" w:rsidP="00415DBD">
      <w:pPr>
        <w:rPr>
          <w:rFonts w:ascii="Mulish" w:hAnsi="Mulish"/>
        </w:rPr>
      </w:pPr>
    </w:p>
    <w:p w14:paraId="21136801" w14:textId="77777777" w:rsidR="00DE0780" w:rsidRPr="005E61F8" w:rsidRDefault="00DE0780" w:rsidP="00DE0780">
      <w:pPr>
        <w:rPr>
          <w:rFonts w:ascii="Mulish" w:hAnsi="Mulish"/>
        </w:rPr>
      </w:pPr>
    </w:p>
    <w:p w14:paraId="0089C2D0" w14:textId="77777777" w:rsidR="00DE0780" w:rsidRPr="005E61F8" w:rsidRDefault="00DE0780" w:rsidP="00DE0780">
      <w:pPr>
        <w:rPr>
          <w:rFonts w:ascii="Mulish" w:hAnsi="Mulish"/>
        </w:rPr>
      </w:pPr>
    </w:p>
    <w:p w14:paraId="40034DE0" w14:textId="77777777" w:rsidR="00DE0780" w:rsidRPr="005E61F8" w:rsidRDefault="00DE0780" w:rsidP="00DE0780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DE0780" w:rsidRPr="005E61F8" w14:paraId="2558E6CC" w14:textId="77777777" w:rsidTr="00114275">
        <w:tc>
          <w:tcPr>
            <w:tcW w:w="3625" w:type="dxa"/>
          </w:tcPr>
          <w:p w14:paraId="59CF5993" w14:textId="77777777" w:rsidR="00DE0780" w:rsidRPr="005E61F8" w:rsidRDefault="00DE0780" w:rsidP="00114275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02AC417C" w14:textId="77777777" w:rsidR="00DE0780" w:rsidRPr="005E61F8" w:rsidRDefault="00DE0780" w:rsidP="00114275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Energía Sur de Europa SL</w:t>
            </w:r>
          </w:p>
        </w:tc>
      </w:tr>
      <w:tr w:rsidR="00DE0780" w:rsidRPr="005E61F8" w14:paraId="151FE4CE" w14:textId="77777777" w:rsidTr="00114275">
        <w:tc>
          <w:tcPr>
            <w:tcW w:w="3625" w:type="dxa"/>
          </w:tcPr>
          <w:p w14:paraId="5E9AF527" w14:textId="77777777" w:rsidR="00DE0780" w:rsidRPr="005E61F8" w:rsidRDefault="00DE0780" w:rsidP="00114275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79BBD03A" w14:textId="77777777" w:rsidR="00DE0780" w:rsidRPr="005E61F8" w:rsidRDefault="00DE0780" w:rsidP="00114275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20/05/2024</w:t>
            </w:r>
          </w:p>
          <w:p w14:paraId="353032F6" w14:textId="1057AE95" w:rsidR="00DE0780" w:rsidRPr="005E61F8" w:rsidRDefault="00DE0780" w:rsidP="00114275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F13E8">
              <w:rPr>
                <w:rFonts w:ascii="Mulish" w:hAnsi="Mulish"/>
                <w:sz w:val="24"/>
              </w:rPr>
              <w:t>15/07/2024</w:t>
            </w:r>
          </w:p>
        </w:tc>
      </w:tr>
      <w:tr w:rsidR="00DE0780" w:rsidRPr="005E61F8" w14:paraId="60BC135E" w14:textId="77777777" w:rsidTr="00114275">
        <w:tc>
          <w:tcPr>
            <w:tcW w:w="3625" w:type="dxa"/>
          </w:tcPr>
          <w:p w14:paraId="039979B9" w14:textId="77777777" w:rsidR="00DE0780" w:rsidRPr="005E61F8" w:rsidRDefault="00DE0780" w:rsidP="00114275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31DF5B3D" w14:textId="77777777" w:rsidR="00DE0780" w:rsidRPr="00910543" w:rsidRDefault="00C828DE" w:rsidP="00114275">
            <w:pPr>
              <w:rPr>
                <w:rFonts w:ascii="Mulish" w:hAnsi="Mulish"/>
                <w:sz w:val="24"/>
              </w:rPr>
            </w:pPr>
            <w:hyperlink r:id="rId14" w:history="1">
              <w:r w:rsidR="00DE0780" w:rsidRPr="00910543">
                <w:rPr>
                  <w:rStyle w:val="Hipervnculo"/>
                  <w:rFonts w:ascii="Mulish" w:hAnsi="Mulish"/>
                  <w:sz w:val="24"/>
                </w:rPr>
                <w:t>http://energiasurdeeuropa.com</w:t>
              </w:r>
            </w:hyperlink>
          </w:p>
        </w:tc>
      </w:tr>
    </w:tbl>
    <w:p w14:paraId="2A3FDFAE" w14:textId="77777777" w:rsidR="00DE0780" w:rsidRPr="005E61F8" w:rsidRDefault="00DE0780" w:rsidP="00DE0780">
      <w:pPr>
        <w:rPr>
          <w:rFonts w:ascii="Mulish" w:hAnsi="Mulish"/>
        </w:rPr>
      </w:pPr>
    </w:p>
    <w:p w14:paraId="6F74EA94" w14:textId="77777777" w:rsidR="00DE0780" w:rsidRPr="005E61F8" w:rsidRDefault="00DE0780" w:rsidP="00DE0780">
      <w:pPr>
        <w:rPr>
          <w:rFonts w:ascii="Mulish" w:hAnsi="Mulish"/>
        </w:rPr>
      </w:pPr>
    </w:p>
    <w:p w14:paraId="73581DD5" w14:textId="77777777" w:rsidR="00DE0780" w:rsidRPr="005E61F8" w:rsidRDefault="00C828DE" w:rsidP="00DE0780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6591F5A2B739410F8A534A02124FFEE8"/>
          </w:placeholder>
        </w:sdtPr>
        <w:sdtEndPr>
          <w:rPr>
            <w:color w:val="50866C"/>
          </w:rPr>
        </w:sdtEndPr>
        <w:sdtContent>
          <w:r w:rsidR="00DE0780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67D6E24" w14:textId="77777777" w:rsidR="00DE0780" w:rsidRPr="005E61F8" w:rsidRDefault="00DE0780" w:rsidP="00DE0780">
      <w:pPr>
        <w:rPr>
          <w:rFonts w:ascii="Mulish" w:hAnsi="Mulish"/>
        </w:rPr>
      </w:pPr>
    </w:p>
    <w:p w14:paraId="64F714FF" w14:textId="77777777" w:rsidR="00DE0780" w:rsidRPr="005E61F8" w:rsidRDefault="00DE0780" w:rsidP="00DE0780">
      <w:pPr>
        <w:pStyle w:val="Cuerpodelboletn"/>
        <w:rPr>
          <w:rFonts w:ascii="Mulish" w:hAnsi="Mulish"/>
        </w:rPr>
        <w:sectPr w:rsidR="00DE0780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DE0780" w:rsidRPr="005E61F8" w14:paraId="17AD8C3C" w14:textId="77777777" w:rsidTr="00114275">
        <w:trPr>
          <w:tblHeader/>
        </w:trPr>
        <w:tc>
          <w:tcPr>
            <w:tcW w:w="1661" w:type="dxa"/>
            <w:shd w:val="clear" w:color="auto" w:fill="3C8378"/>
          </w:tcPr>
          <w:p w14:paraId="75ED6422" w14:textId="77777777" w:rsidR="00DE0780" w:rsidRPr="005E61F8" w:rsidRDefault="00DE0780" w:rsidP="0011427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2F2762F7" w14:textId="77777777" w:rsidR="00DE0780" w:rsidRPr="005E61F8" w:rsidRDefault="00DE0780" w:rsidP="0011427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150C65E4" w14:textId="77777777" w:rsidR="00DE0780" w:rsidRPr="005E61F8" w:rsidRDefault="00DE0780" w:rsidP="0011427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E0780" w:rsidRPr="005E61F8" w14:paraId="5AEA310D" w14:textId="77777777" w:rsidTr="00114275">
        <w:tc>
          <w:tcPr>
            <w:tcW w:w="1661" w:type="dxa"/>
            <w:vMerge w:val="restart"/>
            <w:vAlign w:val="center"/>
          </w:tcPr>
          <w:p w14:paraId="77E99A4F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7D1B199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22971FD0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AAC3140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62F69A51" w14:textId="77777777" w:rsidTr="00114275">
        <w:tc>
          <w:tcPr>
            <w:tcW w:w="1661" w:type="dxa"/>
            <w:vMerge/>
          </w:tcPr>
          <w:p w14:paraId="6568A087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9E34EF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58E6C5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99DE6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1F919883" w14:textId="77777777" w:rsidTr="00114275">
        <w:tc>
          <w:tcPr>
            <w:tcW w:w="1661" w:type="dxa"/>
            <w:vMerge/>
          </w:tcPr>
          <w:p w14:paraId="298B0166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C1761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CDBB6CF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400D900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39BE93AC" w14:textId="77777777" w:rsidTr="00114275">
        <w:trPr>
          <w:trHeight w:val="451"/>
        </w:trPr>
        <w:tc>
          <w:tcPr>
            <w:tcW w:w="1661" w:type="dxa"/>
            <w:vMerge/>
          </w:tcPr>
          <w:p w14:paraId="2F94A651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BD4B4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1CFD4161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AC1D96A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6D65FA7F" w14:textId="77777777" w:rsidTr="00114275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F33F0FE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66B1335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70C50A0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E7DDBC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1307BBFF" w14:textId="77777777" w:rsidTr="00114275">
        <w:tc>
          <w:tcPr>
            <w:tcW w:w="1661" w:type="dxa"/>
            <w:vMerge/>
            <w:vAlign w:val="center"/>
          </w:tcPr>
          <w:p w14:paraId="7C47CEC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9D5614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A0162F7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23E81D5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5A082ABD" w14:textId="77777777" w:rsidTr="00114275">
        <w:tc>
          <w:tcPr>
            <w:tcW w:w="1661" w:type="dxa"/>
            <w:vMerge/>
            <w:vAlign w:val="center"/>
          </w:tcPr>
          <w:p w14:paraId="2AC3E387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7FC8D3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6EC2EC71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F5AD5A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3865D8D3" w14:textId="77777777" w:rsidTr="00114275">
        <w:tc>
          <w:tcPr>
            <w:tcW w:w="1661" w:type="dxa"/>
            <w:vMerge/>
            <w:vAlign w:val="center"/>
          </w:tcPr>
          <w:p w14:paraId="065C74B9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68B71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450244D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18D64EE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6A9F94C8" w14:textId="77777777" w:rsidTr="00114275">
        <w:tc>
          <w:tcPr>
            <w:tcW w:w="1661" w:type="dxa"/>
            <w:vMerge/>
            <w:vAlign w:val="center"/>
          </w:tcPr>
          <w:p w14:paraId="363BF2BD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DC1F91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7BB3CE85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C06C425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46A60E46" w14:textId="77777777" w:rsidTr="00114275">
        <w:tc>
          <w:tcPr>
            <w:tcW w:w="1661" w:type="dxa"/>
            <w:vMerge/>
            <w:vAlign w:val="center"/>
          </w:tcPr>
          <w:p w14:paraId="071BB897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D853CF7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0B80ADD8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299F056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615284F1" w14:textId="77777777" w:rsidTr="00114275">
        <w:tc>
          <w:tcPr>
            <w:tcW w:w="1661" w:type="dxa"/>
            <w:vMerge/>
            <w:vAlign w:val="center"/>
          </w:tcPr>
          <w:p w14:paraId="6B7E7702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DA870E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2010ED5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DA30062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378A803B" w14:textId="77777777" w:rsidTr="00114275">
        <w:tc>
          <w:tcPr>
            <w:tcW w:w="1661" w:type="dxa"/>
            <w:vMerge/>
            <w:vAlign w:val="center"/>
          </w:tcPr>
          <w:p w14:paraId="35C30D7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6E91229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066A66A5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AF080D0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520310D1" w14:textId="77777777" w:rsidTr="00114275">
        <w:tc>
          <w:tcPr>
            <w:tcW w:w="1661" w:type="dxa"/>
            <w:vMerge/>
            <w:vAlign w:val="center"/>
          </w:tcPr>
          <w:p w14:paraId="57663B0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F2CB4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086DB0A0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31D9C5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6D06A12D" w14:textId="77777777" w:rsidTr="00114275">
        <w:tc>
          <w:tcPr>
            <w:tcW w:w="1661" w:type="dxa"/>
            <w:vMerge/>
            <w:vAlign w:val="center"/>
          </w:tcPr>
          <w:p w14:paraId="5AA8F4B8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EC12C09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3C30C0A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1CB1D35F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7D3F74A6" w14:textId="77777777" w:rsidTr="00114275">
        <w:tc>
          <w:tcPr>
            <w:tcW w:w="1661" w:type="dxa"/>
            <w:vMerge/>
            <w:vAlign w:val="center"/>
          </w:tcPr>
          <w:p w14:paraId="326227FF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AA523C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C5B31DC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1949C5D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5458448C" w14:textId="77777777" w:rsidTr="00114275">
        <w:tc>
          <w:tcPr>
            <w:tcW w:w="1661" w:type="dxa"/>
            <w:vMerge/>
            <w:vAlign w:val="center"/>
          </w:tcPr>
          <w:p w14:paraId="066AEE7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4BA6FF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45254F6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2306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4A12CA2E" w14:textId="77777777" w:rsidTr="00114275">
        <w:tc>
          <w:tcPr>
            <w:tcW w:w="1661" w:type="dxa"/>
            <w:vMerge/>
            <w:vAlign w:val="center"/>
          </w:tcPr>
          <w:p w14:paraId="594A9A3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E0BAE70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12FD2D5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2B80E8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10874354" w14:textId="77777777" w:rsidTr="00114275">
        <w:tc>
          <w:tcPr>
            <w:tcW w:w="1661" w:type="dxa"/>
            <w:vMerge/>
            <w:vAlign w:val="center"/>
          </w:tcPr>
          <w:p w14:paraId="4DE31ED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2275DF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4E10B118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166D1B0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0D689298" w14:textId="77777777" w:rsidTr="00114275">
        <w:tc>
          <w:tcPr>
            <w:tcW w:w="1661" w:type="dxa"/>
            <w:vMerge/>
            <w:vAlign w:val="center"/>
          </w:tcPr>
          <w:p w14:paraId="302EA0B1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D78277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71B4D2BD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1058FC0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7ABAF8AF" w14:textId="77777777" w:rsidTr="00114275">
        <w:tc>
          <w:tcPr>
            <w:tcW w:w="1661" w:type="dxa"/>
            <w:vMerge/>
            <w:vAlign w:val="center"/>
          </w:tcPr>
          <w:p w14:paraId="7FCC7C86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2D2206E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23310A0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C119CD8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5D97FE27" w14:textId="77777777" w:rsidTr="00114275">
        <w:tc>
          <w:tcPr>
            <w:tcW w:w="1661" w:type="dxa"/>
            <w:vMerge/>
            <w:vAlign w:val="center"/>
          </w:tcPr>
          <w:p w14:paraId="71E3594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9E4841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0EACEA23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A9EEA87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4FC69CD9" w14:textId="77777777" w:rsidTr="00114275">
        <w:tc>
          <w:tcPr>
            <w:tcW w:w="1661" w:type="dxa"/>
            <w:vMerge/>
            <w:vAlign w:val="center"/>
          </w:tcPr>
          <w:p w14:paraId="2AFE187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0FCDE66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2FECDB1A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C9E4B97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2FE5F7D1" w14:textId="77777777" w:rsidTr="00114275">
        <w:tc>
          <w:tcPr>
            <w:tcW w:w="1661" w:type="dxa"/>
            <w:vMerge/>
            <w:vAlign w:val="center"/>
          </w:tcPr>
          <w:p w14:paraId="117C0521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DDD83BA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6134E04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DA4A1F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498166D9" w14:textId="77777777" w:rsidTr="00114275">
        <w:tc>
          <w:tcPr>
            <w:tcW w:w="1661" w:type="dxa"/>
            <w:vMerge/>
            <w:vAlign w:val="center"/>
          </w:tcPr>
          <w:p w14:paraId="2460CF3D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FB277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E268F19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4C7DC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2046952D" w14:textId="77777777" w:rsidTr="00114275">
        <w:tc>
          <w:tcPr>
            <w:tcW w:w="1661" w:type="dxa"/>
            <w:vMerge/>
            <w:vAlign w:val="center"/>
          </w:tcPr>
          <w:p w14:paraId="045377D7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12920E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71DF7DA0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E3692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731E8A24" w14:textId="77777777" w:rsidTr="00114275">
        <w:tc>
          <w:tcPr>
            <w:tcW w:w="1661" w:type="dxa"/>
            <w:vMerge/>
            <w:vAlign w:val="center"/>
          </w:tcPr>
          <w:p w14:paraId="4ED5B12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FAA5F2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08BD2144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AB1D3FD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065C04A7" w14:textId="77777777" w:rsidTr="00114275">
        <w:tc>
          <w:tcPr>
            <w:tcW w:w="1661" w:type="dxa"/>
            <w:vMerge/>
            <w:vAlign w:val="center"/>
          </w:tcPr>
          <w:p w14:paraId="75A6833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056DE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557641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A67ED1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21E893F5" w14:textId="77777777" w:rsidTr="00114275">
        <w:tc>
          <w:tcPr>
            <w:tcW w:w="1661" w:type="dxa"/>
            <w:vMerge/>
            <w:vAlign w:val="center"/>
          </w:tcPr>
          <w:p w14:paraId="132B1D4A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0F5035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7E850786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07E8CB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346ECA93" w14:textId="77777777" w:rsidTr="00114275">
        <w:tc>
          <w:tcPr>
            <w:tcW w:w="1661" w:type="dxa"/>
            <w:vMerge/>
            <w:vAlign w:val="center"/>
          </w:tcPr>
          <w:p w14:paraId="7280EB2D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6CB20FF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9BDB605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FCC06D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697D49B9" w14:textId="77777777" w:rsidTr="00114275">
        <w:tc>
          <w:tcPr>
            <w:tcW w:w="1661" w:type="dxa"/>
            <w:vMerge/>
            <w:vAlign w:val="center"/>
          </w:tcPr>
          <w:p w14:paraId="195E2CFE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F0B99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4A0D4507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1DEF96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1C7D6F7E" w14:textId="77777777" w:rsidTr="00114275">
        <w:tc>
          <w:tcPr>
            <w:tcW w:w="1661" w:type="dxa"/>
            <w:vMerge/>
            <w:vAlign w:val="center"/>
          </w:tcPr>
          <w:p w14:paraId="06821E58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8D2CB2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9C9091C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06F64DF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1B8E4A79" w14:textId="77777777" w:rsidTr="00114275">
        <w:tc>
          <w:tcPr>
            <w:tcW w:w="1661" w:type="dxa"/>
            <w:vMerge/>
            <w:vAlign w:val="center"/>
          </w:tcPr>
          <w:p w14:paraId="132AFC42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31C2E6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1B2C97EF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CD6AFE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54F8DEBB" w14:textId="77777777" w:rsidTr="00114275">
        <w:tc>
          <w:tcPr>
            <w:tcW w:w="1661" w:type="dxa"/>
            <w:vMerge/>
            <w:vAlign w:val="center"/>
          </w:tcPr>
          <w:p w14:paraId="3CCBC046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9C1FBC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537A5520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72080C6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00EACE22" w14:textId="77777777" w:rsidTr="00114275">
        <w:tc>
          <w:tcPr>
            <w:tcW w:w="1661" w:type="dxa"/>
            <w:vMerge/>
            <w:vAlign w:val="center"/>
          </w:tcPr>
          <w:p w14:paraId="6A858B9D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04A048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529C06CE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BDF848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77CDCCB5" w14:textId="77777777" w:rsidTr="00114275">
        <w:tc>
          <w:tcPr>
            <w:tcW w:w="1661" w:type="dxa"/>
            <w:vMerge/>
            <w:vAlign w:val="center"/>
          </w:tcPr>
          <w:p w14:paraId="4AF2980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7BE84A1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42F2FC1D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EBEC66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6A9B17B8" w14:textId="77777777" w:rsidTr="00114275">
        <w:tc>
          <w:tcPr>
            <w:tcW w:w="1661" w:type="dxa"/>
            <w:vMerge/>
            <w:vAlign w:val="center"/>
          </w:tcPr>
          <w:p w14:paraId="2D3328A0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EAA591E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0829A952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15164F6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38DBE699" w14:textId="77777777" w:rsidTr="00114275">
        <w:trPr>
          <w:trHeight w:val="265"/>
        </w:trPr>
        <w:tc>
          <w:tcPr>
            <w:tcW w:w="1661" w:type="dxa"/>
            <w:vMerge w:val="restart"/>
            <w:vAlign w:val="center"/>
          </w:tcPr>
          <w:p w14:paraId="5AE9CC5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6508E3A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B6D2D7F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774697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6FA1C869" w14:textId="77777777" w:rsidTr="00114275">
        <w:tc>
          <w:tcPr>
            <w:tcW w:w="1661" w:type="dxa"/>
            <w:vMerge/>
          </w:tcPr>
          <w:p w14:paraId="672A49F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6415B1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06A11167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2557AF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1B56F49E" w14:textId="77777777" w:rsidTr="00114275">
        <w:tc>
          <w:tcPr>
            <w:tcW w:w="1661" w:type="dxa"/>
            <w:vMerge/>
          </w:tcPr>
          <w:p w14:paraId="2C925D74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1807FB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2F6DDAE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3A3509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52AD69F9" w14:textId="77777777" w:rsidTr="00114275">
        <w:tc>
          <w:tcPr>
            <w:tcW w:w="1661" w:type="dxa"/>
            <w:vMerge/>
          </w:tcPr>
          <w:p w14:paraId="71F3035F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2D559A3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DDC7B16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6ACFAA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E0780" w:rsidRPr="005E61F8" w14:paraId="23401664" w14:textId="77777777" w:rsidTr="00114275">
        <w:tc>
          <w:tcPr>
            <w:tcW w:w="1661" w:type="dxa"/>
            <w:vMerge/>
          </w:tcPr>
          <w:p w14:paraId="61C75EA8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872DC5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34F3B722" w14:textId="77777777" w:rsidR="00DE0780" w:rsidRPr="005E61F8" w:rsidRDefault="00DE0780" w:rsidP="0011427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4C561A8" w14:textId="77777777" w:rsidR="00DE0780" w:rsidRPr="005E61F8" w:rsidRDefault="00DE0780" w:rsidP="0011427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E0780" w:rsidRPr="005E61F8" w14:paraId="5F218797" w14:textId="77777777" w:rsidTr="00114275">
        <w:tc>
          <w:tcPr>
            <w:tcW w:w="7056" w:type="dxa"/>
            <w:gridSpan w:val="2"/>
          </w:tcPr>
          <w:p w14:paraId="6CA7C22F" w14:textId="77777777" w:rsidR="00DE0780" w:rsidRPr="005E61F8" w:rsidRDefault="00DE0780" w:rsidP="0011427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AD16654" w14:textId="77777777" w:rsidR="00DE0780" w:rsidRPr="005E61F8" w:rsidRDefault="00DE0780" w:rsidP="0011427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11</w:t>
            </w:r>
          </w:p>
        </w:tc>
        <w:tc>
          <w:tcPr>
            <w:tcW w:w="2709" w:type="dxa"/>
          </w:tcPr>
          <w:p w14:paraId="4E4F9C07" w14:textId="77777777" w:rsidR="00DE0780" w:rsidRPr="005E61F8" w:rsidRDefault="00DE0780" w:rsidP="0011427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45B9DE6" w14:textId="77777777" w:rsidR="00DE0780" w:rsidRPr="005E61F8" w:rsidRDefault="00DE0780" w:rsidP="00DE0780">
      <w:pPr>
        <w:rPr>
          <w:rFonts w:ascii="Mulish" w:hAnsi="Mulish"/>
        </w:rPr>
      </w:pPr>
    </w:p>
    <w:p w14:paraId="69C54590" w14:textId="77777777" w:rsidR="00DE0780" w:rsidRPr="005E61F8" w:rsidRDefault="00DE0780" w:rsidP="00DE0780">
      <w:pPr>
        <w:jc w:val="both"/>
        <w:rPr>
          <w:rFonts w:ascii="Mulish" w:hAnsi="Mulish"/>
        </w:rPr>
      </w:pPr>
    </w:p>
    <w:p w14:paraId="500A8A51" w14:textId="77777777" w:rsidR="00DE0780" w:rsidRPr="005E61F8" w:rsidRDefault="00DE0780" w:rsidP="00DE0780">
      <w:pPr>
        <w:jc w:val="both"/>
        <w:rPr>
          <w:rFonts w:ascii="Mulish" w:hAnsi="Mulish"/>
        </w:rPr>
      </w:pPr>
      <w:r>
        <w:rPr>
          <w:rFonts w:ascii="Mulish" w:hAnsi="Mulish"/>
        </w:rPr>
        <w:t>Energía Sur de Europa SL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3F691992" w14:textId="77777777" w:rsidR="00DE0780" w:rsidRPr="005E61F8" w:rsidRDefault="00DE0780" w:rsidP="00DE0780">
      <w:pPr>
        <w:rPr>
          <w:rFonts w:ascii="Mulish" w:hAnsi="Mulish"/>
        </w:rPr>
      </w:pPr>
    </w:p>
    <w:p w14:paraId="3E06CF34" w14:textId="77777777" w:rsidR="00DE0780" w:rsidRPr="005E61F8" w:rsidRDefault="00DE0780" w:rsidP="00DE0780">
      <w:pPr>
        <w:rPr>
          <w:rFonts w:ascii="Mulish" w:hAnsi="Mulish"/>
        </w:rPr>
      </w:pPr>
    </w:p>
    <w:p w14:paraId="2647DD93" w14:textId="77777777" w:rsidR="00DE0780" w:rsidRPr="005E61F8" w:rsidRDefault="00C828DE" w:rsidP="00DE0780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A42CD9A0A2D6423C96535E745DB92A27"/>
          </w:placeholder>
        </w:sdtPr>
        <w:sdtEndPr/>
        <w:sdtContent>
          <w:r w:rsidR="00DE0780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E0C2885" w14:textId="3D29A580" w:rsidR="00DE0780" w:rsidRDefault="00DE0780" w:rsidP="00DE0780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DE0780" w:rsidRPr="00A04049" w14:paraId="2CEC7920" w14:textId="77777777" w:rsidTr="00114275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237B412C" w14:textId="77777777" w:rsidR="00DE0780" w:rsidRPr="00A04049" w:rsidRDefault="00DE0780" w:rsidP="00114275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A7FFA11" w14:textId="77777777" w:rsidR="00DE0780" w:rsidRPr="00A04049" w:rsidRDefault="00DE0780" w:rsidP="0011427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AA94A26" w14:textId="77777777" w:rsidR="00DE0780" w:rsidRPr="00A04049" w:rsidRDefault="00DE0780" w:rsidP="0011427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B8E63D4" w14:textId="77777777" w:rsidR="00DE0780" w:rsidRPr="00A04049" w:rsidRDefault="00DE0780" w:rsidP="0011427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098958E" w14:textId="77777777" w:rsidR="00DE0780" w:rsidRPr="00A04049" w:rsidRDefault="00DE0780" w:rsidP="0011427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8AE44BF" w14:textId="77777777" w:rsidR="00DE0780" w:rsidRPr="00A04049" w:rsidRDefault="00DE0780" w:rsidP="0011427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0903D43" w14:textId="77777777" w:rsidR="00DE0780" w:rsidRPr="00A04049" w:rsidRDefault="00DE0780" w:rsidP="0011427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88B0011" w14:textId="77777777" w:rsidR="00DE0780" w:rsidRPr="00A04049" w:rsidRDefault="00DE0780" w:rsidP="0011427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78E6603" w14:textId="77777777" w:rsidR="00DE0780" w:rsidRPr="00A04049" w:rsidRDefault="00DE0780" w:rsidP="0011427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E0780" w:rsidRPr="00A04049" w14:paraId="395D25E7" w14:textId="77777777" w:rsidTr="00114275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6EF9A2B" w14:textId="77777777" w:rsidR="00DE0780" w:rsidRPr="00A04049" w:rsidRDefault="00DE0780" w:rsidP="0011427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FA196C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AE07C0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6BF71E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F3ED60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E64D8C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39D8B7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3BAAAF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100359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  <w:tr w:rsidR="00DE0780" w:rsidRPr="00A04049" w14:paraId="2AD2315C" w14:textId="77777777" w:rsidTr="00114275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583EE14" w14:textId="77777777" w:rsidR="00DE0780" w:rsidRPr="00A04049" w:rsidRDefault="00DE0780" w:rsidP="0011427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42F7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E56E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95CA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1E47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76F7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AE3B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F8BC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FBF9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E0780" w:rsidRPr="00A04049" w14:paraId="412B28A0" w14:textId="77777777" w:rsidTr="00114275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CBC6F36" w14:textId="77777777" w:rsidR="00DE0780" w:rsidRPr="00A04049" w:rsidRDefault="00DE0780" w:rsidP="0011427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034DD3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CD5E02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9C6212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6B233B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336E57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1CECA0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AE9B0D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7F3544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DE0780" w:rsidRPr="00A04049" w14:paraId="0C2D12DC" w14:textId="77777777" w:rsidTr="00114275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FC2616F" w14:textId="77777777" w:rsidR="00DE0780" w:rsidRPr="00A04049" w:rsidRDefault="00DE0780" w:rsidP="0011427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BAF6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4ED4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DE39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2E49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90D8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7EA4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410E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8A15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E0780" w:rsidRPr="00A04049" w14:paraId="7D0E20DB" w14:textId="77777777" w:rsidTr="00114275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839437C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DEC36B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FB8B68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1FDCB6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631A57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F66ED8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E073C3F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9F0651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C22B90" w14:textId="77777777" w:rsidR="00DE0780" w:rsidRPr="00A04049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404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19,8</w:t>
            </w:r>
          </w:p>
        </w:tc>
      </w:tr>
    </w:tbl>
    <w:p w14:paraId="220F60D4" w14:textId="477A62B5" w:rsidR="00DE0780" w:rsidRPr="005E61F8" w:rsidRDefault="00DE0780" w:rsidP="00DE0780">
      <w:pPr>
        <w:pStyle w:val="Cuerpodelboletn"/>
        <w:rPr>
          <w:rFonts w:ascii="Mulish" w:hAnsi="Mulish"/>
          <w:lang w:bidi="es-ES"/>
        </w:rPr>
      </w:pPr>
    </w:p>
    <w:p w14:paraId="430274D0" w14:textId="77777777" w:rsidR="00DE0780" w:rsidRPr="005E61F8" w:rsidRDefault="00DE0780" w:rsidP="00DE0780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19,8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no se produce variación, ya que no se ha aplicado ninguna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</w:t>
      </w:r>
      <w:r w:rsidRPr="005E61F8">
        <w:rPr>
          <w:rFonts w:ascii="Mulish" w:hAnsi="Mulish"/>
          <w:lang w:bidi="es-ES"/>
        </w:rPr>
        <w:t>.</w:t>
      </w:r>
    </w:p>
    <w:p w14:paraId="7DFB6879" w14:textId="77777777" w:rsidR="00DE0780" w:rsidRDefault="00DE0780" w:rsidP="00DE0780">
      <w:pPr>
        <w:pStyle w:val="Cuerpodelboletn"/>
        <w:rPr>
          <w:rFonts w:ascii="Mulish" w:hAnsi="Mulish"/>
        </w:rPr>
      </w:pPr>
    </w:p>
    <w:p w14:paraId="30E3D2B5" w14:textId="77777777" w:rsidR="00DE0780" w:rsidRDefault="00DE0780" w:rsidP="00DE0780">
      <w:pPr>
        <w:pStyle w:val="Cuerpodelboletn"/>
        <w:rPr>
          <w:rFonts w:ascii="Mulish" w:hAnsi="Mulish"/>
        </w:rPr>
      </w:pPr>
    </w:p>
    <w:p w14:paraId="2F174132" w14:textId="77777777" w:rsidR="00DE0780" w:rsidRPr="005E61F8" w:rsidRDefault="00DE0780" w:rsidP="00DE0780">
      <w:pPr>
        <w:pStyle w:val="Cuerpodelboletn"/>
        <w:rPr>
          <w:rFonts w:ascii="Mulish" w:hAnsi="Mulish"/>
        </w:rPr>
        <w:sectPr w:rsidR="00DE0780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5D4767169E8C47208EDBEC63B6FE73F6"/>
        </w:placeholder>
      </w:sdtPr>
      <w:sdtEndPr/>
      <w:sdtContent>
        <w:p w14:paraId="2A2CF408" w14:textId="77777777" w:rsidR="00DE0780" w:rsidRPr="005E61F8" w:rsidRDefault="00DE0780" w:rsidP="00DE0780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199A9AB8" w14:textId="77777777" w:rsidR="00DE0780" w:rsidRPr="005E61F8" w:rsidRDefault="00DE0780" w:rsidP="00DE0780">
      <w:pPr>
        <w:pStyle w:val="Cuerpodelboletn"/>
        <w:rPr>
          <w:rFonts w:ascii="Mulish" w:hAnsi="Mulish"/>
        </w:rPr>
      </w:pPr>
    </w:p>
    <w:p w14:paraId="5B2E4714" w14:textId="77777777" w:rsidR="00DE0780" w:rsidRPr="005E61F8" w:rsidRDefault="00DE0780" w:rsidP="00DE0780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Energía Sur de Europa SL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 se ha aplicado ninguna</w:t>
      </w:r>
      <w:r w:rsidRPr="005E61F8">
        <w:rPr>
          <w:rFonts w:ascii="Mulish" w:hAnsi="Mulish"/>
        </w:rPr>
        <w:t xml:space="preserve">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1969B9FD" w14:textId="77777777" w:rsidR="00DE0780" w:rsidRPr="005E61F8" w:rsidRDefault="00DE0780" w:rsidP="00DE0780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0810CBB9" w14:textId="77777777" w:rsidR="00DE0780" w:rsidRPr="00561CEE" w:rsidRDefault="00DE0780" w:rsidP="00DE0780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07641D27" w14:textId="77777777" w:rsidR="00DE0780" w:rsidRPr="005E61F8" w:rsidRDefault="00DE0780" w:rsidP="00DE0780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26BF0356" w14:textId="77777777" w:rsidR="00DE0780" w:rsidRPr="005E61F8" w:rsidRDefault="00DE0780" w:rsidP="00DE0780">
      <w:pPr>
        <w:pStyle w:val="Prrafodelista"/>
        <w:rPr>
          <w:rFonts w:ascii="Mulish" w:hAnsi="Mulish"/>
        </w:rPr>
      </w:pPr>
    </w:p>
    <w:p w14:paraId="08EFCD7E" w14:textId="77777777" w:rsidR="00DE0780" w:rsidRDefault="00DE0780" w:rsidP="00DE078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72AB06AE" w14:textId="77777777" w:rsidR="00DE0780" w:rsidRDefault="00DE0780" w:rsidP="00DE0780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62C2BFC" w14:textId="77777777" w:rsidR="00DE0780" w:rsidRDefault="00DE0780" w:rsidP="00DE0780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07A0363F" w14:textId="77777777" w:rsidR="00DE0780" w:rsidRPr="00482F49" w:rsidRDefault="00DE0780" w:rsidP="00DE0780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284DBE3E" w14:textId="77777777" w:rsidR="00DE0780" w:rsidRPr="00482F49" w:rsidRDefault="00DE0780" w:rsidP="00DE0780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49882292" w14:textId="77777777" w:rsidR="00DE0780" w:rsidRPr="005E61F8" w:rsidRDefault="00DE0780" w:rsidP="00DE0780">
      <w:pPr>
        <w:pStyle w:val="Sinespaciado"/>
        <w:spacing w:line="276" w:lineRule="auto"/>
        <w:jc w:val="both"/>
        <w:rPr>
          <w:rFonts w:ascii="Mulish" w:hAnsi="Mulish"/>
        </w:rPr>
      </w:pPr>
    </w:p>
    <w:p w14:paraId="06A310E9" w14:textId="77777777" w:rsidR="00DE0780" w:rsidRDefault="00DE0780" w:rsidP="00DE078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38CC7444" w14:textId="77777777" w:rsidR="00DE0780" w:rsidRDefault="00DE0780" w:rsidP="00DE0780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6952255" w14:textId="77777777" w:rsidR="00DE0780" w:rsidRPr="00482F49" w:rsidRDefault="00DE0780" w:rsidP="00DE078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52D13F" w14:textId="77777777" w:rsidR="00DE0780" w:rsidRDefault="00DE0780" w:rsidP="00DE078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6E324AD4" w14:textId="77777777" w:rsidR="00DE0780" w:rsidRPr="00482F49" w:rsidRDefault="00DE0780" w:rsidP="00DE078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1A6DAB6B" w14:textId="77777777" w:rsidR="00DE0780" w:rsidRPr="00482F49" w:rsidRDefault="00DE0780" w:rsidP="00DE078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7C55D9D8" w14:textId="77777777" w:rsidR="00DE0780" w:rsidRPr="00482F49" w:rsidRDefault="00DE0780" w:rsidP="00DE078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04933998" w14:textId="77777777" w:rsidR="00DE0780" w:rsidRPr="00482F49" w:rsidRDefault="00DE0780" w:rsidP="00DE0780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1F153517" w14:textId="77777777" w:rsidR="00DE0780" w:rsidRDefault="00DE0780" w:rsidP="00DE0780">
      <w:pPr>
        <w:rPr>
          <w:rFonts w:ascii="Mulish" w:hAnsi="Mulish"/>
          <w:szCs w:val="22"/>
        </w:rPr>
      </w:pPr>
    </w:p>
    <w:p w14:paraId="0BA28807" w14:textId="77777777" w:rsidR="00DE0780" w:rsidRPr="005E61F8" w:rsidRDefault="00DE0780" w:rsidP="00DE0780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754931C2" w14:textId="77777777" w:rsidR="00DE0780" w:rsidRPr="005E61F8" w:rsidRDefault="00DE0780" w:rsidP="00DE0780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406C8AE" w14:textId="6952E81E" w:rsidR="00DE0780" w:rsidRPr="005E61F8" w:rsidRDefault="00DE0780" w:rsidP="00DE0780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AF13E8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634D6F96" w14:textId="77777777" w:rsidR="00DE0780" w:rsidRPr="005E61F8" w:rsidRDefault="00DE0780" w:rsidP="00DE0780">
      <w:pPr>
        <w:pStyle w:val="Cuerpodelboletn"/>
        <w:rPr>
          <w:rFonts w:ascii="Mulish" w:hAnsi="Mulish"/>
        </w:rPr>
        <w:sectPr w:rsidR="00DE0780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2CBEA60F" w14:textId="77777777" w:rsidR="00DE0780" w:rsidRPr="005E61F8" w:rsidRDefault="00DE0780" w:rsidP="00DE0780">
      <w:pPr>
        <w:pStyle w:val="Sinespaciado"/>
        <w:spacing w:line="276" w:lineRule="auto"/>
        <w:jc w:val="both"/>
        <w:rPr>
          <w:rFonts w:ascii="Mulish" w:hAnsi="Mulish"/>
        </w:rPr>
      </w:pPr>
    </w:p>
    <w:p w14:paraId="28F55BC0" w14:textId="77777777" w:rsidR="00DE0780" w:rsidRPr="005E61F8" w:rsidRDefault="00DE0780" w:rsidP="00DE0780">
      <w:pPr>
        <w:pStyle w:val="Sinespaciado"/>
        <w:spacing w:line="276" w:lineRule="auto"/>
        <w:jc w:val="both"/>
        <w:rPr>
          <w:rFonts w:ascii="Mulish" w:hAnsi="Mulish"/>
        </w:rPr>
      </w:pPr>
    </w:p>
    <w:p w14:paraId="67CDA778" w14:textId="77777777" w:rsidR="00DE0780" w:rsidRPr="005E61F8" w:rsidRDefault="00C828DE" w:rsidP="00DE0780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3D8F660933FE4C869ADC32235CE98E09"/>
          </w:placeholder>
        </w:sdtPr>
        <w:sdtEndPr/>
        <w:sdtContent>
          <w:r w:rsidR="00DE0780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DE0780" w:rsidRPr="005E61F8" w14:paraId="36C9E036" w14:textId="77777777" w:rsidTr="001142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79E94D0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9BFD0D1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EBAD949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12EACFE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6AF868F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DE0780" w:rsidRPr="005E61F8" w14:paraId="53264CB1" w14:textId="77777777" w:rsidTr="001142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3D4C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9F7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E3A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6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FDD9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DE0780" w:rsidRPr="005E61F8" w14:paraId="67961264" w14:textId="77777777" w:rsidTr="001142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FA7D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8599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FF8B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63D8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21F8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DE0780" w:rsidRPr="005E61F8" w14:paraId="5EBA3002" w14:textId="77777777" w:rsidTr="001142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45E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C0D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785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6CD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B3C4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DE0780" w:rsidRPr="005E61F8" w14:paraId="666A9844" w14:textId="77777777" w:rsidTr="001142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9358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6FEA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086C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BB6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6536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DE0780" w:rsidRPr="005E61F8" w14:paraId="0FFEE0AB" w14:textId="77777777" w:rsidTr="001142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45C4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3A9B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44F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9909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BC0C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DE0780" w:rsidRPr="005E61F8" w14:paraId="58097B15" w14:textId="77777777" w:rsidTr="001142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BE76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938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7F26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B2FD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7A1D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DE0780" w:rsidRPr="005E61F8" w14:paraId="2B6E32AC" w14:textId="77777777" w:rsidTr="001142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B894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11CF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F86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8F30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0360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DE0780" w:rsidRPr="005E61F8" w14:paraId="47384AE4" w14:textId="77777777" w:rsidTr="001142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BE2F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8C6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CC1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4674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778E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DE0780" w:rsidRPr="005E61F8" w14:paraId="4B15FABF" w14:textId="77777777" w:rsidTr="001142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DF188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D0B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E249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C257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69D0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E0780" w:rsidRPr="005E61F8" w14:paraId="4A48C05A" w14:textId="77777777" w:rsidTr="001142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15558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E749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BEF3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4B8A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D01D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E0780" w:rsidRPr="005E61F8" w14:paraId="0B8BBF74" w14:textId="77777777" w:rsidTr="001142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1209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DF34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91FF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E81C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596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E0780" w:rsidRPr="005E61F8" w14:paraId="1B0A26EE" w14:textId="77777777" w:rsidTr="001142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8283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600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807F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6173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6666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E0780" w:rsidRPr="005E61F8" w14:paraId="08BD0A12" w14:textId="77777777" w:rsidTr="001142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44410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FE3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6D1B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7894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A274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E0780" w:rsidRPr="005E61F8" w14:paraId="25A9C547" w14:textId="77777777" w:rsidTr="001142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8046B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5956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F144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79F1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144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E0780" w:rsidRPr="005E61F8" w14:paraId="0249D910" w14:textId="77777777" w:rsidTr="001142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E91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0F5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68EC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FF0D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5CFB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DE0780" w:rsidRPr="005E61F8" w14:paraId="2A596D8A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E00D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372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C6C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4D1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C370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E0780" w:rsidRPr="005E61F8" w14:paraId="4B7B5D96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1668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745E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F2CA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3BE0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CA0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DE0780" w:rsidRPr="005E61F8" w14:paraId="66CD8F6A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24AC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CAE0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DEE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EA35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C61F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DE0780" w:rsidRPr="005E61F8" w14:paraId="3B75E6BB" w14:textId="77777777" w:rsidTr="001142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D4E2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A36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A0C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05CC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2B1E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DE0780" w:rsidRPr="005E61F8" w14:paraId="016C66A5" w14:textId="77777777" w:rsidTr="001142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15CB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B416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9C43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A23C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C73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E0780" w:rsidRPr="005E61F8" w14:paraId="0C8E6587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7D5E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462E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F8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2E2D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46FF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DE0780" w:rsidRPr="005E61F8" w14:paraId="7FE48EB9" w14:textId="77777777" w:rsidTr="001142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AB0F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F13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B07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806D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9C1A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E0780" w:rsidRPr="005E61F8" w14:paraId="1C7E0302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4404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548D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BE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7B99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3C6E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DE0780" w:rsidRPr="005E61F8" w14:paraId="443DDE15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1C4D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6EC6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4945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9D68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783F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E0780" w:rsidRPr="005E61F8" w14:paraId="51B0C2D5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9343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3DB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8CA9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15AC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3F00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DE0780" w:rsidRPr="005E61F8" w14:paraId="2925ADE6" w14:textId="77777777" w:rsidTr="001142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F4B6F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A3F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F405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48C0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AB9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E0780" w:rsidRPr="005E61F8" w14:paraId="36DC848E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0A54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B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5DF9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E0CB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C39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DE0780" w:rsidRPr="005E61F8" w14:paraId="1AF8B4F9" w14:textId="77777777" w:rsidTr="001142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5FA2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7758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484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C4ED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6D60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E0780" w:rsidRPr="005E61F8" w14:paraId="3F235FD5" w14:textId="77777777" w:rsidTr="001142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77AB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B25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7790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C5DA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08C6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DE0780" w:rsidRPr="005E61F8" w14:paraId="35BE33C1" w14:textId="77777777" w:rsidTr="001142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484B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DE3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2BD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B4E6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A3C9" w14:textId="77777777" w:rsidR="00DE0780" w:rsidRPr="005E61F8" w:rsidRDefault="00DE0780" w:rsidP="0011427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DE0780" w:rsidRPr="005E61F8" w14:paraId="1FCB7CC4" w14:textId="77777777" w:rsidTr="001142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55DE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0EEC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5570" w14:textId="77777777" w:rsidR="00DE0780" w:rsidRPr="005E61F8" w:rsidRDefault="00DE0780" w:rsidP="0011427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A47E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6ACF" w14:textId="77777777" w:rsidR="00DE0780" w:rsidRPr="005E61F8" w:rsidRDefault="00DE0780" w:rsidP="0011427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DE0780" w:rsidRPr="005E61F8" w14:paraId="28442F28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1E74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B45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BD3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D48B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9663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DE0780" w:rsidRPr="005E61F8" w14:paraId="1B2E6425" w14:textId="77777777" w:rsidTr="001142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1C72E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0BA6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B44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BA85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5908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DE0780" w:rsidRPr="005E61F8" w14:paraId="6198C8D7" w14:textId="77777777" w:rsidTr="001142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9EB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B57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2D3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E070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13D7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DE0780" w:rsidRPr="005E61F8" w14:paraId="01B82BB8" w14:textId="77777777" w:rsidTr="001142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C09D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1F13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0628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CF61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5B1D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DE0780" w:rsidRPr="005E61F8" w14:paraId="5FA5138C" w14:textId="77777777" w:rsidTr="001142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E8EB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4641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1602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483C" w14:textId="77777777" w:rsidR="00DE0780" w:rsidRPr="005E61F8" w:rsidRDefault="00DE0780" w:rsidP="0011427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E2DD" w14:textId="77777777" w:rsidR="00DE0780" w:rsidRPr="005E61F8" w:rsidRDefault="00DE0780" w:rsidP="0011427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AEBC4D7" w14:textId="77777777" w:rsidR="00DE0780" w:rsidRPr="005E61F8" w:rsidRDefault="00DE0780" w:rsidP="00DE0780">
      <w:pPr>
        <w:pStyle w:val="Cuerpodelboletn"/>
        <w:rPr>
          <w:rFonts w:ascii="Mulish" w:hAnsi="Mulish"/>
        </w:rPr>
      </w:pPr>
    </w:p>
    <w:p w14:paraId="7EBDF456" w14:textId="77777777" w:rsidR="00DE0780" w:rsidRPr="005E61F8" w:rsidRDefault="00DE0780" w:rsidP="00415DBD">
      <w:pPr>
        <w:rPr>
          <w:rFonts w:ascii="Mulish" w:hAnsi="Mulish"/>
        </w:rPr>
      </w:pPr>
    </w:p>
    <w:sectPr w:rsidR="00DE0780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3360D25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BA32F5C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7952A94E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B4B1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3E8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28DE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E0780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nergiasurdeeurop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91F5A2B739410F8A534A02124F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BA6F-8DBC-4A5C-A2A8-8FC7D04A43EC}"/>
      </w:docPartPr>
      <w:docPartBody>
        <w:p w:rsidR="003E0657" w:rsidRDefault="00791B6E" w:rsidP="00791B6E">
          <w:pPr>
            <w:pStyle w:val="6591F5A2B739410F8A534A02124FFEE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42CD9A0A2D6423C96535E745DB9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71785-AF64-4747-BDDB-8E800FA2C496}"/>
      </w:docPartPr>
      <w:docPartBody>
        <w:p w:rsidR="003E0657" w:rsidRDefault="00791B6E" w:rsidP="00791B6E">
          <w:pPr>
            <w:pStyle w:val="A42CD9A0A2D6423C96535E745DB92A2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D4767169E8C47208EDBEC63B6FE7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828A-31CC-401F-BB56-E42C3F1F56CD}"/>
      </w:docPartPr>
      <w:docPartBody>
        <w:p w:rsidR="003E0657" w:rsidRDefault="00791B6E" w:rsidP="00791B6E">
          <w:pPr>
            <w:pStyle w:val="5D4767169E8C47208EDBEC63B6FE73F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D8F660933FE4C869ADC32235CE9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1A52-AA88-42E4-8366-2D2C84080BE0}"/>
      </w:docPartPr>
      <w:docPartBody>
        <w:p w:rsidR="003E0657" w:rsidRDefault="00791B6E" w:rsidP="00791B6E">
          <w:pPr>
            <w:pStyle w:val="3D8F660933FE4C869ADC32235CE98E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3E0657"/>
    <w:rsid w:val="00437E36"/>
    <w:rsid w:val="00443EA4"/>
    <w:rsid w:val="00583D19"/>
    <w:rsid w:val="005C1A80"/>
    <w:rsid w:val="00722728"/>
    <w:rsid w:val="0072448F"/>
    <w:rsid w:val="00787EBD"/>
    <w:rsid w:val="00791B6E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1B6E"/>
    <w:rPr>
      <w:color w:val="808080"/>
    </w:rPr>
  </w:style>
  <w:style w:type="paragraph" w:customStyle="1" w:styleId="6591F5A2B739410F8A534A02124FFEE8">
    <w:name w:val="6591F5A2B739410F8A534A02124FFEE8"/>
    <w:rsid w:val="00791B6E"/>
    <w:pPr>
      <w:spacing w:after="160" w:line="259" w:lineRule="auto"/>
    </w:pPr>
  </w:style>
  <w:style w:type="paragraph" w:customStyle="1" w:styleId="A42CD9A0A2D6423C96535E745DB92A27">
    <w:name w:val="A42CD9A0A2D6423C96535E745DB92A27"/>
    <w:rsid w:val="00791B6E"/>
    <w:pPr>
      <w:spacing w:after="160" w:line="259" w:lineRule="auto"/>
    </w:pPr>
  </w:style>
  <w:style w:type="paragraph" w:customStyle="1" w:styleId="5D4767169E8C47208EDBEC63B6FE73F6">
    <w:name w:val="5D4767169E8C47208EDBEC63B6FE73F6"/>
    <w:rsid w:val="00791B6E"/>
    <w:pPr>
      <w:spacing w:after="160" w:line="259" w:lineRule="auto"/>
    </w:pPr>
  </w:style>
  <w:style w:type="paragraph" w:customStyle="1" w:styleId="3D8F660933FE4C869ADC32235CE98E09">
    <w:name w:val="3D8F660933FE4C869ADC32235CE98E09"/>
    <w:rsid w:val="00791B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4873beb7-5857-4685-be1f-d57550cc96cc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4</Pages>
  <Words>1056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2024-06-10T12:51:00Z</dcterms:created>
  <dcterms:modified xsi:type="dcterms:W3CDTF">2024-09-17T09:28:00Z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