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2051335B" w:rsidR="00415DBD" w:rsidRDefault="00415DBD" w:rsidP="00415DBD">
      <w:pPr>
        <w:rPr>
          <w:rFonts w:ascii="Mulish" w:hAnsi="Mulish"/>
        </w:rPr>
      </w:pPr>
    </w:p>
    <w:p w14:paraId="264BB36E" w14:textId="77777777" w:rsidR="00AC4247" w:rsidRPr="005E61F8" w:rsidRDefault="00AC4247" w:rsidP="00AC4247">
      <w:pPr>
        <w:rPr>
          <w:rFonts w:ascii="Mulish" w:hAnsi="Mulish"/>
        </w:rPr>
      </w:pPr>
    </w:p>
    <w:p w14:paraId="412F4785" w14:textId="77777777" w:rsidR="00AC4247" w:rsidRPr="005E61F8" w:rsidRDefault="00AC4247" w:rsidP="00AC4247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AC4247" w:rsidRPr="005E61F8" w14:paraId="0CE83A06" w14:textId="77777777" w:rsidTr="00187CE9">
        <w:tc>
          <w:tcPr>
            <w:tcW w:w="3625" w:type="dxa"/>
          </w:tcPr>
          <w:p w14:paraId="4DD79ADF" w14:textId="77777777" w:rsidR="00AC4247" w:rsidRPr="005E61F8" w:rsidRDefault="00AC4247" w:rsidP="00187CE9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35D49E1" w14:textId="77777777" w:rsidR="00AC4247" w:rsidRPr="005E61F8" w:rsidRDefault="00AC4247" w:rsidP="00187CE9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Envirohemp</w:t>
            </w:r>
            <w:proofErr w:type="spellEnd"/>
            <w:r>
              <w:rPr>
                <w:rFonts w:ascii="Mulish" w:hAnsi="Mulish"/>
                <w:sz w:val="24"/>
              </w:rPr>
              <w:t xml:space="preserve"> SL</w:t>
            </w:r>
          </w:p>
        </w:tc>
      </w:tr>
      <w:tr w:rsidR="00AC4247" w:rsidRPr="005E61F8" w14:paraId="46923710" w14:textId="77777777" w:rsidTr="00187CE9">
        <w:tc>
          <w:tcPr>
            <w:tcW w:w="3625" w:type="dxa"/>
          </w:tcPr>
          <w:p w14:paraId="4406A044" w14:textId="77777777" w:rsidR="00AC4247" w:rsidRPr="005E61F8" w:rsidRDefault="00AC4247" w:rsidP="00187CE9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D3F315C" w14:textId="77777777" w:rsidR="00AC4247" w:rsidRPr="005E61F8" w:rsidRDefault="00AC4247" w:rsidP="00187CE9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20/05/2024</w:t>
            </w:r>
          </w:p>
          <w:p w14:paraId="0C557C67" w14:textId="6708D890" w:rsidR="00AC4247" w:rsidRPr="005E61F8" w:rsidRDefault="00AC4247" w:rsidP="00187CE9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3676EE">
              <w:rPr>
                <w:rFonts w:ascii="Mulish" w:hAnsi="Mulish"/>
                <w:sz w:val="24"/>
              </w:rPr>
              <w:t>15/07/2024</w:t>
            </w:r>
          </w:p>
        </w:tc>
      </w:tr>
      <w:tr w:rsidR="00AC4247" w:rsidRPr="005E61F8" w14:paraId="35E83453" w14:textId="77777777" w:rsidTr="00187CE9">
        <w:tc>
          <w:tcPr>
            <w:tcW w:w="3625" w:type="dxa"/>
          </w:tcPr>
          <w:p w14:paraId="72572AC4" w14:textId="77777777" w:rsidR="00AC4247" w:rsidRPr="005E61F8" w:rsidRDefault="00AC4247" w:rsidP="00187CE9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51085C3" w14:textId="77777777" w:rsidR="00AC4247" w:rsidRPr="00B324B4" w:rsidRDefault="007959F7" w:rsidP="00187CE9">
            <w:pPr>
              <w:rPr>
                <w:rFonts w:ascii="Mulish" w:hAnsi="Mulish"/>
                <w:sz w:val="24"/>
              </w:rPr>
            </w:pPr>
            <w:hyperlink r:id="rId14" w:history="1"/>
            <w:hyperlink r:id="rId15" w:history="1">
              <w:r w:rsidR="00AC4247" w:rsidRPr="00B324B4">
                <w:rPr>
                  <w:rStyle w:val="Hipervnculo"/>
                  <w:rFonts w:ascii="Mulish" w:hAnsi="Mulish"/>
                  <w:sz w:val="24"/>
                </w:rPr>
                <w:t>https://envirohemp.com</w:t>
              </w:r>
            </w:hyperlink>
          </w:p>
        </w:tc>
      </w:tr>
    </w:tbl>
    <w:p w14:paraId="282C2D9E" w14:textId="77777777" w:rsidR="00AC4247" w:rsidRPr="005E61F8" w:rsidRDefault="00AC4247" w:rsidP="00AC4247">
      <w:pPr>
        <w:rPr>
          <w:rFonts w:ascii="Mulish" w:hAnsi="Mulish"/>
        </w:rPr>
      </w:pPr>
    </w:p>
    <w:p w14:paraId="41DEDB98" w14:textId="77777777" w:rsidR="00AC4247" w:rsidRPr="005E61F8" w:rsidRDefault="00AC4247" w:rsidP="00AC4247">
      <w:pPr>
        <w:rPr>
          <w:rFonts w:ascii="Mulish" w:hAnsi="Mulish"/>
        </w:rPr>
      </w:pPr>
    </w:p>
    <w:p w14:paraId="1D9B1DDA" w14:textId="77777777" w:rsidR="00AC4247" w:rsidRPr="005E61F8" w:rsidRDefault="007959F7" w:rsidP="00AC4247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0231869524E446E0BFB163E7EC4EFCA8"/>
          </w:placeholder>
        </w:sdtPr>
        <w:sdtEndPr>
          <w:rPr>
            <w:color w:val="50866C"/>
          </w:rPr>
        </w:sdtEndPr>
        <w:sdtContent>
          <w:r w:rsidR="00AC4247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2D5008C" w14:textId="77777777" w:rsidR="00AC4247" w:rsidRPr="005E61F8" w:rsidRDefault="00AC4247" w:rsidP="00AC4247">
      <w:pPr>
        <w:rPr>
          <w:rFonts w:ascii="Mulish" w:hAnsi="Mulish"/>
        </w:rPr>
      </w:pPr>
    </w:p>
    <w:p w14:paraId="2082D839" w14:textId="77777777" w:rsidR="00AC4247" w:rsidRPr="005E61F8" w:rsidRDefault="00AC4247" w:rsidP="00AC4247">
      <w:pPr>
        <w:pStyle w:val="Cuerpodelboletn"/>
        <w:rPr>
          <w:rFonts w:ascii="Mulish" w:hAnsi="Mulish"/>
        </w:rPr>
        <w:sectPr w:rsidR="00AC4247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C4247" w:rsidRPr="005E61F8" w14:paraId="3E1F842E" w14:textId="77777777" w:rsidTr="00187CE9">
        <w:trPr>
          <w:tblHeader/>
        </w:trPr>
        <w:tc>
          <w:tcPr>
            <w:tcW w:w="1661" w:type="dxa"/>
            <w:shd w:val="clear" w:color="auto" w:fill="3C8378"/>
          </w:tcPr>
          <w:p w14:paraId="56ADC29F" w14:textId="77777777" w:rsidR="00AC4247" w:rsidRPr="005E61F8" w:rsidRDefault="00AC4247" w:rsidP="00187CE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3102547" w14:textId="77777777" w:rsidR="00AC4247" w:rsidRPr="005E61F8" w:rsidRDefault="00AC4247" w:rsidP="00187CE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D72F49F" w14:textId="77777777" w:rsidR="00AC4247" w:rsidRPr="005E61F8" w:rsidRDefault="00AC4247" w:rsidP="00187CE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C4247" w:rsidRPr="005E61F8" w14:paraId="63D7B129" w14:textId="77777777" w:rsidTr="00187CE9">
        <w:tc>
          <w:tcPr>
            <w:tcW w:w="1661" w:type="dxa"/>
            <w:vMerge w:val="restart"/>
            <w:vAlign w:val="center"/>
          </w:tcPr>
          <w:p w14:paraId="5A1E9B79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33F44B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0D3C7043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2AB61E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3F7C3919" w14:textId="77777777" w:rsidTr="00187CE9">
        <w:tc>
          <w:tcPr>
            <w:tcW w:w="1661" w:type="dxa"/>
            <w:vMerge/>
          </w:tcPr>
          <w:p w14:paraId="64B44E5B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2ED87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443249A8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408D5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3842C40F" w14:textId="77777777" w:rsidTr="00187CE9">
        <w:tc>
          <w:tcPr>
            <w:tcW w:w="1661" w:type="dxa"/>
            <w:vMerge/>
          </w:tcPr>
          <w:p w14:paraId="1BA747C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79730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7D3E0C22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6470A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10916EE2" w14:textId="77777777" w:rsidTr="00187CE9">
        <w:trPr>
          <w:trHeight w:val="451"/>
        </w:trPr>
        <w:tc>
          <w:tcPr>
            <w:tcW w:w="1661" w:type="dxa"/>
            <w:vMerge/>
          </w:tcPr>
          <w:p w14:paraId="746843EB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0291B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009D29B9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856449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FEF2F65" w14:textId="77777777" w:rsidTr="00187CE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36578AE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778F4A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564FAC3F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8FE27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06F44990" w14:textId="77777777" w:rsidTr="00187CE9">
        <w:tc>
          <w:tcPr>
            <w:tcW w:w="1661" w:type="dxa"/>
            <w:vMerge/>
            <w:vAlign w:val="center"/>
          </w:tcPr>
          <w:p w14:paraId="05F9F27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0D7584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061A914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DA03A94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58C798FE" w14:textId="77777777" w:rsidTr="00187CE9">
        <w:tc>
          <w:tcPr>
            <w:tcW w:w="1661" w:type="dxa"/>
            <w:vMerge/>
            <w:vAlign w:val="center"/>
          </w:tcPr>
          <w:p w14:paraId="64B6CE49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14B07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8C2BF4A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2314F9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7E98BDB5" w14:textId="77777777" w:rsidTr="00187CE9">
        <w:tc>
          <w:tcPr>
            <w:tcW w:w="1661" w:type="dxa"/>
            <w:vMerge/>
            <w:vAlign w:val="center"/>
          </w:tcPr>
          <w:p w14:paraId="7C451E2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A22B1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225AD284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14AD34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1E9D190B" w14:textId="77777777" w:rsidTr="00187CE9">
        <w:tc>
          <w:tcPr>
            <w:tcW w:w="1661" w:type="dxa"/>
            <w:vMerge/>
            <w:vAlign w:val="center"/>
          </w:tcPr>
          <w:p w14:paraId="44B2C45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21F8C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475170E3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A648DB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31244CA1" w14:textId="77777777" w:rsidTr="00187CE9">
        <w:tc>
          <w:tcPr>
            <w:tcW w:w="1661" w:type="dxa"/>
            <w:vMerge/>
            <w:vAlign w:val="center"/>
          </w:tcPr>
          <w:p w14:paraId="0BD68EF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38718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2D67236D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8C6E3F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1CFDC417" w14:textId="77777777" w:rsidTr="00187CE9">
        <w:tc>
          <w:tcPr>
            <w:tcW w:w="1661" w:type="dxa"/>
            <w:vMerge/>
            <w:vAlign w:val="center"/>
          </w:tcPr>
          <w:p w14:paraId="589C846B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90E51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CB1BCF5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9AAEAC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5A3DB611" w14:textId="77777777" w:rsidTr="00187CE9">
        <w:tc>
          <w:tcPr>
            <w:tcW w:w="1661" w:type="dxa"/>
            <w:vMerge/>
            <w:vAlign w:val="center"/>
          </w:tcPr>
          <w:p w14:paraId="4E585A2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E869189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B89FDAC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7D5A59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39292D3" w14:textId="77777777" w:rsidTr="00187CE9">
        <w:tc>
          <w:tcPr>
            <w:tcW w:w="1661" w:type="dxa"/>
            <w:vMerge/>
            <w:vAlign w:val="center"/>
          </w:tcPr>
          <w:p w14:paraId="0C7E96E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6FBE8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2CED6477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33E2D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40E53296" w14:textId="77777777" w:rsidTr="00187CE9">
        <w:tc>
          <w:tcPr>
            <w:tcW w:w="1661" w:type="dxa"/>
            <w:vMerge/>
            <w:vAlign w:val="center"/>
          </w:tcPr>
          <w:p w14:paraId="4917630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13EA3C4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1D4DB9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E3BA2E7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07626488" w14:textId="77777777" w:rsidTr="00187CE9">
        <w:tc>
          <w:tcPr>
            <w:tcW w:w="1661" w:type="dxa"/>
            <w:vMerge/>
            <w:vAlign w:val="center"/>
          </w:tcPr>
          <w:p w14:paraId="33D286F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E8FE5A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616B1009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532294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D0C56DA" w14:textId="77777777" w:rsidTr="00187CE9">
        <w:tc>
          <w:tcPr>
            <w:tcW w:w="1661" w:type="dxa"/>
            <w:vMerge/>
            <w:vAlign w:val="center"/>
          </w:tcPr>
          <w:p w14:paraId="64B763E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81C04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0EBB738A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4C2AA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007E03BB" w14:textId="77777777" w:rsidTr="00187CE9">
        <w:tc>
          <w:tcPr>
            <w:tcW w:w="1661" w:type="dxa"/>
            <w:vMerge/>
            <w:vAlign w:val="center"/>
          </w:tcPr>
          <w:p w14:paraId="4D6CC66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1045C1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F4EF104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2812BE7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13D5396D" w14:textId="77777777" w:rsidTr="00187CE9">
        <w:tc>
          <w:tcPr>
            <w:tcW w:w="1661" w:type="dxa"/>
            <w:vMerge/>
            <w:vAlign w:val="center"/>
          </w:tcPr>
          <w:p w14:paraId="7D61C2F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8294F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E99B57F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D4CD5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6CF693D1" w14:textId="77777777" w:rsidTr="00187CE9">
        <w:tc>
          <w:tcPr>
            <w:tcW w:w="1661" w:type="dxa"/>
            <w:vMerge/>
            <w:vAlign w:val="center"/>
          </w:tcPr>
          <w:p w14:paraId="7608C96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A22BD0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31BB465C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86F87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70F1DC3B" w14:textId="77777777" w:rsidTr="00187CE9">
        <w:tc>
          <w:tcPr>
            <w:tcW w:w="1661" w:type="dxa"/>
            <w:vMerge/>
            <w:vAlign w:val="center"/>
          </w:tcPr>
          <w:p w14:paraId="4A91A7B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DD16BD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4CBE2E05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F85C1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5FD4397E" w14:textId="77777777" w:rsidTr="00187CE9">
        <w:tc>
          <w:tcPr>
            <w:tcW w:w="1661" w:type="dxa"/>
            <w:vMerge/>
            <w:vAlign w:val="center"/>
          </w:tcPr>
          <w:p w14:paraId="099AC9A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2360B9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E6875FA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82DFE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59B342E0" w14:textId="77777777" w:rsidTr="00187CE9">
        <w:tc>
          <w:tcPr>
            <w:tcW w:w="1661" w:type="dxa"/>
            <w:vMerge/>
            <w:vAlign w:val="center"/>
          </w:tcPr>
          <w:p w14:paraId="6BAE86C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75E26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427C50EE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39926D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22EB4FE8" w14:textId="77777777" w:rsidTr="00187CE9">
        <w:tc>
          <w:tcPr>
            <w:tcW w:w="1661" w:type="dxa"/>
            <w:vMerge/>
            <w:vAlign w:val="center"/>
          </w:tcPr>
          <w:p w14:paraId="4D197F1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62C740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26C5456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0EC43A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3C70F88C" w14:textId="77777777" w:rsidTr="00187CE9">
        <w:tc>
          <w:tcPr>
            <w:tcW w:w="1661" w:type="dxa"/>
            <w:vMerge/>
            <w:vAlign w:val="center"/>
          </w:tcPr>
          <w:p w14:paraId="386537A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E148FE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5E17E64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6BA844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7A6AC72B" w14:textId="77777777" w:rsidTr="00187CE9">
        <w:tc>
          <w:tcPr>
            <w:tcW w:w="1661" w:type="dxa"/>
            <w:vMerge/>
            <w:vAlign w:val="center"/>
          </w:tcPr>
          <w:p w14:paraId="54FBF68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2CEFC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13F6BC19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9ABDA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6EA3B31" w14:textId="77777777" w:rsidTr="00187CE9">
        <w:tc>
          <w:tcPr>
            <w:tcW w:w="1661" w:type="dxa"/>
            <w:vMerge/>
            <w:vAlign w:val="center"/>
          </w:tcPr>
          <w:p w14:paraId="6D67C79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61A9C7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ABB05BE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D82AA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7AB8BF0C" w14:textId="77777777" w:rsidTr="00187CE9">
        <w:tc>
          <w:tcPr>
            <w:tcW w:w="1661" w:type="dxa"/>
            <w:vMerge/>
            <w:vAlign w:val="center"/>
          </w:tcPr>
          <w:p w14:paraId="02ED827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B2195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840FB5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B542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3ED3C0F1" w14:textId="77777777" w:rsidTr="00187CE9">
        <w:tc>
          <w:tcPr>
            <w:tcW w:w="1661" w:type="dxa"/>
            <w:vMerge/>
            <w:vAlign w:val="center"/>
          </w:tcPr>
          <w:p w14:paraId="1C862FDD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2E6F88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51D9BC5E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1C541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36DD25B0" w14:textId="77777777" w:rsidTr="00187CE9">
        <w:tc>
          <w:tcPr>
            <w:tcW w:w="1661" w:type="dxa"/>
            <w:vMerge/>
            <w:vAlign w:val="center"/>
          </w:tcPr>
          <w:p w14:paraId="5C9DA04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BF0D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18F2F811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C23721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17DE3E15" w14:textId="77777777" w:rsidTr="00187CE9">
        <w:tc>
          <w:tcPr>
            <w:tcW w:w="1661" w:type="dxa"/>
            <w:vMerge/>
            <w:vAlign w:val="center"/>
          </w:tcPr>
          <w:p w14:paraId="5CFBAD6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38017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59C084C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DF7009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2440D47C" w14:textId="77777777" w:rsidTr="00187CE9">
        <w:tc>
          <w:tcPr>
            <w:tcW w:w="1661" w:type="dxa"/>
            <w:vMerge/>
            <w:vAlign w:val="center"/>
          </w:tcPr>
          <w:p w14:paraId="440058F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61AB15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ED3D0A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D4B7E8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0BC64DE1" w14:textId="77777777" w:rsidTr="00187CE9">
        <w:tc>
          <w:tcPr>
            <w:tcW w:w="1661" w:type="dxa"/>
            <w:vMerge/>
            <w:vAlign w:val="center"/>
          </w:tcPr>
          <w:p w14:paraId="662466A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83B53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60CBEBED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6C0FD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0231E3F9" w14:textId="77777777" w:rsidTr="00187CE9">
        <w:tc>
          <w:tcPr>
            <w:tcW w:w="1661" w:type="dxa"/>
            <w:vMerge/>
            <w:vAlign w:val="center"/>
          </w:tcPr>
          <w:p w14:paraId="51A66B6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73573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E68C8F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6AB3C37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02D398AB" w14:textId="77777777" w:rsidTr="00187CE9">
        <w:tc>
          <w:tcPr>
            <w:tcW w:w="1661" w:type="dxa"/>
            <w:vMerge/>
            <w:vAlign w:val="center"/>
          </w:tcPr>
          <w:p w14:paraId="4F0380B4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6D4A8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FD1761B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ACF22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03E55E14" w14:textId="77777777" w:rsidTr="00187CE9">
        <w:tc>
          <w:tcPr>
            <w:tcW w:w="1661" w:type="dxa"/>
            <w:vMerge/>
            <w:vAlign w:val="center"/>
          </w:tcPr>
          <w:p w14:paraId="0A94965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1574BC4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D025A5D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E5166E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B333135" w14:textId="77777777" w:rsidTr="00187CE9">
        <w:tc>
          <w:tcPr>
            <w:tcW w:w="1661" w:type="dxa"/>
            <w:vMerge/>
            <w:vAlign w:val="center"/>
          </w:tcPr>
          <w:p w14:paraId="1156CDA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A1C55D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3C15C83C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AF894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27CEC32A" w14:textId="77777777" w:rsidTr="00187CE9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5F376BF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81F7BF1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AE29E5F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2E289D6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7EB9ABBD" w14:textId="77777777" w:rsidTr="00187CE9">
        <w:tc>
          <w:tcPr>
            <w:tcW w:w="1661" w:type="dxa"/>
            <w:vMerge/>
          </w:tcPr>
          <w:p w14:paraId="4221F5B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DCC7C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4FE7C8CC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A0F0EDB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3A89B0AD" w14:textId="77777777" w:rsidTr="00187CE9">
        <w:tc>
          <w:tcPr>
            <w:tcW w:w="1661" w:type="dxa"/>
            <w:vMerge/>
          </w:tcPr>
          <w:p w14:paraId="33FE7D1A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1229A2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4D407DD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3E8539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3F5CDAD8" w14:textId="77777777" w:rsidTr="00187CE9">
        <w:tc>
          <w:tcPr>
            <w:tcW w:w="1661" w:type="dxa"/>
            <w:vMerge/>
          </w:tcPr>
          <w:p w14:paraId="4F4BB5F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8F90E8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6CB6CA27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762B03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C4247" w:rsidRPr="005E61F8" w14:paraId="125591AD" w14:textId="77777777" w:rsidTr="00187CE9">
        <w:tc>
          <w:tcPr>
            <w:tcW w:w="1661" w:type="dxa"/>
            <w:vMerge/>
          </w:tcPr>
          <w:p w14:paraId="6844789E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D431AC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8825904" w14:textId="77777777" w:rsidR="00AC4247" w:rsidRPr="005E61F8" w:rsidRDefault="00AC4247" w:rsidP="00187CE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B9DDDE0" w14:textId="77777777" w:rsidR="00AC4247" w:rsidRPr="005E61F8" w:rsidRDefault="00AC4247" w:rsidP="00187CE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C4247" w:rsidRPr="005E61F8" w14:paraId="6E8ABB91" w14:textId="77777777" w:rsidTr="00187CE9">
        <w:tc>
          <w:tcPr>
            <w:tcW w:w="7056" w:type="dxa"/>
            <w:gridSpan w:val="2"/>
          </w:tcPr>
          <w:p w14:paraId="77C24F45" w14:textId="77777777" w:rsidR="00AC4247" w:rsidRPr="005E61F8" w:rsidRDefault="00AC4247" w:rsidP="00187CE9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467F775" w14:textId="136CA975" w:rsidR="00AC4247" w:rsidRPr="005E61F8" w:rsidRDefault="00AC4247" w:rsidP="00187CE9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3676EE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538D4B33" w14:textId="77777777" w:rsidR="00AC4247" w:rsidRPr="005E61F8" w:rsidRDefault="00AC4247" w:rsidP="00187CE9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B4A93EC" w14:textId="77777777" w:rsidR="00AC4247" w:rsidRPr="005E61F8" w:rsidRDefault="00AC4247" w:rsidP="00AC4247">
      <w:pPr>
        <w:rPr>
          <w:rFonts w:ascii="Mulish" w:hAnsi="Mulish"/>
        </w:rPr>
      </w:pPr>
    </w:p>
    <w:p w14:paraId="5719B474" w14:textId="77777777" w:rsidR="00AC4247" w:rsidRPr="005E61F8" w:rsidRDefault="00AC4247" w:rsidP="00AC4247">
      <w:pPr>
        <w:jc w:val="both"/>
        <w:rPr>
          <w:rFonts w:ascii="Mulish" w:hAnsi="Mulish"/>
        </w:rPr>
      </w:pPr>
    </w:p>
    <w:p w14:paraId="102C9950" w14:textId="77777777" w:rsidR="00AC4247" w:rsidRPr="005E61F8" w:rsidRDefault="00AC4247" w:rsidP="00AC4247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Envirohemp</w:t>
      </w:r>
      <w:proofErr w:type="spellEnd"/>
      <w:r>
        <w:rPr>
          <w:rFonts w:ascii="Mulish" w:hAnsi="Mulish"/>
        </w:rPr>
        <w:t xml:space="preserve"> SL no </w:t>
      </w:r>
      <w:r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2020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A025D5E" w14:textId="77777777" w:rsidR="00AC4247" w:rsidRPr="005E61F8" w:rsidRDefault="00AC4247" w:rsidP="00AC4247">
      <w:pPr>
        <w:rPr>
          <w:rFonts w:ascii="Mulish" w:hAnsi="Mulish"/>
        </w:rPr>
      </w:pPr>
    </w:p>
    <w:p w14:paraId="67C4A7AD" w14:textId="77777777" w:rsidR="00AC4247" w:rsidRPr="005E61F8" w:rsidRDefault="00AC4247" w:rsidP="00AC4247">
      <w:pPr>
        <w:rPr>
          <w:rFonts w:ascii="Mulish" w:hAnsi="Mulish"/>
        </w:rPr>
      </w:pPr>
    </w:p>
    <w:p w14:paraId="7E619174" w14:textId="77777777" w:rsidR="00AC4247" w:rsidRPr="005E61F8" w:rsidRDefault="007959F7" w:rsidP="00AC4247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339F9CCF615D45CEB270F3DC58F58E01"/>
          </w:placeholder>
        </w:sdtPr>
        <w:sdtEndPr/>
        <w:sdtContent>
          <w:r w:rsidR="00AC4247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01607C8" w14:textId="47F1B41D" w:rsidR="00AC4247" w:rsidRDefault="00AC4247" w:rsidP="00AC4247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AC4247" w:rsidRPr="00B63C14" w14:paraId="08204903" w14:textId="77777777" w:rsidTr="00187CE9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83521DA" w14:textId="77777777" w:rsidR="00AC4247" w:rsidRPr="00B63C14" w:rsidRDefault="00AC4247" w:rsidP="00187CE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96089C1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918541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4B20E24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DD55AC3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07C2F5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DCEFBDB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A0EC02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8ACE7D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C4247" w:rsidRPr="00B63C14" w14:paraId="5C78706C" w14:textId="77777777" w:rsidTr="00187CE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99DA306" w14:textId="77777777" w:rsidR="00AC4247" w:rsidRPr="00B63C14" w:rsidRDefault="00AC4247" w:rsidP="00187C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83FA18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1E272F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D22652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14CF04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567AE9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B6134C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F3A40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3A9BD1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C4247" w:rsidRPr="00B63C14" w14:paraId="054A9641" w14:textId="77777777" w:rsidTr="00187CE9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37DD4BA" w14:textId="77777777" w:rsidR="00AC4247" w:rsidRPr="00B63C14" w:rsidRDefault="00AC4247" w:rsidP="00187C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8FDA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8572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4BCB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B5F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012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418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7998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6CDA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C4247" w:rsidRPr="00B63C14" w14:paraId="0D3AC275" w14:textId="77777777" w:rsidTr="00187CE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972F1CA" w14:textId="77777777" w:rsidR="00AC4247" w:rsidRPr="00B63C14" w:rsidRDefault="00AC4247" w:rsidP="00187C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B2925F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A62500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E62659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5A0AC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5BB0EE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9F8F59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4B30F5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A208DD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AC4247" w:rsidRPr="00B63C14" w14:paraId="095B9845" w14:textId="77777777" w:rsidTr="00187CE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242B083" w14:textId="77777777" w:rsidR="00AC4247" w:rsidRPr="00B63C14" w:rsidRDefault="00AC4247" w:rsidP="00187C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594B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8BEE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02B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73AE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AE5B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B23A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146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187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C4247" w:rsidRPr="00B63C14" w14:paraId="36A1783C" w14:textId="77777777" w:rsidTr="00187CE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9ED5427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C22D47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4FDB76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A33E25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93EA15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87FCE5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3FDD227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7410C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B3E693" w14:textId="77777777" w:rsidR="00AC4247" w:rsidRPr="00B63C14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3C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6B8E5FAD" w14:textId="3C454195" w:rsidR="00AC4247" w:rsidRPr="005E61F8" w:rsidRDefault="00AC4247" w:rsidP="00AC4247">
      <w:pPr>
        <w:pStyle w:val="Cuerpodelboletn"/>
        <w:rPr>
          <w:rFonts w:ascii="Mulish" w:hAnsi="Mulish"/>
          <w:lang w:bidi="es-ES"/>
        </w:rPr>
      </w:pPr>
    </w:p>
    <w:p w14:paraId="4FF94D6F" w14:textId="77777777" w:rsidR="00AC4247" w:rsidRPr="005E61F8" w:rsidRDefault="00AC4247" w:rsidP="00AC4247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2A1C7038" w14:textId="77777777" w:rsidR="00AC4247" w:rsidRDefault="00AC4247" w:rsidP="00AC4247">
      <w:pPr>
        <w:pStyle w:val="Cuerpodelboletn"/>
        <w:rPr>
          <w:rFonts w:ascii="Mulish" w:hAnsi="Mulish"/>
        </w:rPr>
      </w:pPr>
    </w:p>
    <w:p w14:paraId="2009E678" w14:textId="77777777" w:rsidR="00AC4247" w:rsidRDefault="00AC4247" w:rsidP="00AC4247">
      <w:pPr>
        <w:pStyle w:val="Cuerpodelboletn"/>
        <w:rPr>
          <w:rFonts w:ascii="Mulish" w:hAnsi="Mulish"/>
        </w:rPr>
      </w:pPr>
    </w:p>
    <w:p w14:paraId="36DB4011" w14:textId="77777777" w:rsidR="00AC4247" w:rsidRPr="005E61F8" w:rsidRDefault="00AC4247" w:rsidP="00AC4247">
      <w:pPr>
        <w:pStyle w:val="Cuerpodelboletn"/>
        <w:rPr>
          <w:rFonts w:ascii="Mulish" w:hAnsi="Mulish"/>
        </w:rPr>
      </w:pPr>
    </w:p>
    <w:p w14:paraId="1435A80A" w14:textId="77777777" w:rsidR="00AC4247" w:rsidRPr="005E61F8" w:rsidRDefault="00AC4247" w:rsidP="00AC4247">
      <w:pPr>
        <w:pStyle w:val="Cuerpodelboletn"/>
        <w:rPr>
          <w:rFonts w:ascii="Mulish" w:hAnsi="Mulish"/>
        </w:rPr>
        <w:sectPr w:rsidR="00AC4247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83F0725B4E1347EB9C3037B3206DA091"/>
        </w:placeholder>
      </w:sdtPr>
      <w:sdtEndPr/>
      <w:sdtContent>
        <w:p w14:paraId="697C55A2" w14:textId="77777777" w:rsidR="00AC4247" w:rsidRPr="005E61F8" w:rsidRDefault="00AC4247" w:rsidP="00AC4247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1EE0510" w14:textId="77777777" w:rsidR="00AC4247" w:rsidRPr="005E61F8" w:rsidRDefault="00AC4247" w:rsidP="00AC4247">
      <w:pPr>
        <w:pStyle w:val="Cuerpodelboletn"/>
        <w:rPr>
          <w:rFonts w:ascii="Mulish" w:hAnsi="Mulish"/>
        </w:rPr>
      </w:pPr>
    </w:p>
    <w:p w14:paraId="03450F28" w14:textId="77777777" w:rsidR="00AC4247" w:rsidRPr="005E61F8" w:rsidRDefault="00AC4247" w:rsidP="00AC4247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>
        <w:rPr>
          <w:rFonts w:ascii="Mulish" w:hAnsi="Mulish"/>
        </w:rPr>
        <w:t>Envirohemp</w:t>
      </w:r>
      <w:proofErr w:type="spellEnd"/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 xml:space="preserve">No </w:t>
      </w:r>
      <w:r w:rsidRPr="005E61F8">
        <w:rPr>
          <w:rFonts w:ascii="Mulish" w:hAnsi="Mulish"/>
        </w:rPr>
        <w:t xml:space="preserve">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B632AEE" w14:textId="77777777" w:rsidR="00AC4247" w:rsidRPr="005E61F8" w:rsidRDefault="00AC4247" w:rsidP="00AC4247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7672A52E" w14:textId="77777777" w:rsidR="00AC4247" w:rsidRPr="00561CEE" w:rsidRDefault="00AC4247" w:rsidP="00AC4247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2737D9CD" w14:textId="77777777" w:rsidR="00AC4247" w:rsidRPr="005E61F8" w:rsidRDefault="00AC4247" w:rsidP="00AC424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24AB6105" w14:textId="77777777" w:rsidR="00AC4247" w:rsidRPr="005E61F8" w:rsidRDefault="00AC4247" w:rsidP="00AC4247">
      <w:pPr>
        <w:pStyle w:val="Prrafodelista"/>
        <w:rPr>
          <w:rFonts w:ascii="Mulish" w:hAnsi="Mulish"/>
        </w:rPr>
      </w:pPr>
    </w:p>
    <w:p w14:paraId="5DB5C499" w14:textId="77777777" w:rsidR="00AC4247" w:rsidRDefault="00AC4247" w:rsidP="00AC424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2143FBDF" w14:textId="77777777" w:rsidR="00AC4247" w:rsidRDefault="00AC4247" w:rsidP="00AC424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8226F21" w14:textId="77777777" w:rsidR="00AC4247" w:rsidRDefault="00AC4247" w:rsidP="00AC42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6C0E2C03" w14:textId="77777777" w:rsidR="00AC4247" w:rsidRDefault="00AC4247" w:rsidP="00AC42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6BB65EC" w14:textId="5C14B4A2" w:rsidR="00AC4247" w:rsidRDefault="003676EE" w:rsidP="00AC42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AC4247">
        <w:rPr>
          <w:rFonts w:ascii="Mulish" w:hAnsi="Mulish"/>
          <w:szCs w:val="22"/>
        </w:rPr>
        <w:t xml:space="preserve"> organigrama.</w:t>
      </w:r>
    </w:p>
    <w:p w14:paraId="0E42123D" w14:textId="77777777" w:rsidR="00AC4247" w:rsidRPr="00482F49" w:rsidRDefault="00AC4247" w:rsidP="00AC42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sus máximos responsables.</w:t>
      </w:r>
    </w:p>
    <w:p w14:paraId="17C2593F" w14:textId="77777777" w:rsidR="00AC4247" w:rsidRPr="00482F49" w:rsidRDefault="00AC4247" w:rsidP="00AC42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15E68A60" w14:textId="77777777" w:rsidR="00AC4247" w:rsidRDefault="00AC4247" w:rsidP="00AC424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4857391A" w14:textId="77777777" w:rsidR="00AC4247" w:rsidRPr="005E61F8" w:rsidRDefault="00AC4247" w:rsidP="00AC4247">
      <w:pPr>
        <w:pStyle w:val="Sinespaciado"/>
        <w:spacing w:line="276" w:lineRule="auto"/>
        <w:jc w:val="both"/>
        <w:rPr>
          <w:rFonts w:ascii="Mulish" w:hAnsi="Mulish"/>
        </w:rPr>
      </w:pPr>
    </w:p>
    <w:p w14:paraId="55366513" w14:textId="77777777" w:rsidR="00AC4247" w:rsidRDefault="00AC4247" w:rsidP="00AC424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2D06072" w14:textId="77777777" w:rsidR="00AC4247" w:rsidRDefault="00AC4247" w:rsidP="00AC424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F10C763" w14:textId="77777777" w:rsidR="00AC4247" w:rsidRPr="00482F49" w:rsidRDefault="00AC4247" w:rsidP="00AC42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31BDEFDE" w14:textId="77777777" w:rsidR="00AC4247" w:rsidRDefault="00AC4247" w:rsidP="00AC42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EA7D563" w14:textId="77777777" w:rsidR="00AC4247" w:rsidRPr="00482F49" w:rsidRDefault="00AC4247" w:rsidP="00AC42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67B22A94" w14:textId="77777777" w:rsidR="00AC4247" w:rsidRPr="00482F49" w:rsidRDefault="00AC4247" w:rsidP="00AC42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39185405" w14:textId="77777777" w:rsidR="00AC4247" w:rsidRPr="00482F49" w:rsidRDefault="00AC4247" w:rsidP="00AC42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55C1F00" w14:textId="77777777" w:rsidR="00AC4247" w:rsidRPr="00482F49" w:rsidRDefault="00AC4247" w:rsidP="00AC4247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6A1E455F" w14:textId="77777777" w:rsidR="00AC4247" w:rsidRDefault="00AC4247" w:rsidP="00AC4247">
      <w:pPr>
        <w:rPr>
          <w:rFonts w:ascii="Mulish" w:hAnsi="Mulish"/>
          <w:szCs w:val="22"/>
        </w:rPr>
      </w:pPr>
    </w:p>
    <w:p w14:paraId="26584FD0" w14:textId="77777777" w:rsidR="00AC4247" w:rsidRDefault="00AC4247" w:rsidP="00AC4247">
      <w:pPr>
        <w:rPr>
          <w:rFonts w:ascii="Mulish" w:hAnsi="Mulish"/>
          <w:szCs w:val="22"/>
        </w:rPr>
      </w:pPr>
    </w:p>
    <w:p w14:paraId="24FAB388" w14:textId="77777777" w:rsidR="00AC4247" w:rsidRDefault="00AC4247" w:rsidP="00AC4247">
      <w:pPr>
        <w:rPr>
          <w:rFonts w:ascii="Mulish" w:hAnsi="Mulish"/>
          <w:szCs w:val="22"/>
        </w:rPr>
      </w:pPr>
    </w:p>
    <w:p w14:paraId="40C6417F" w14:textId="77777777" w:rsidR="00AC4247" w:rsidRDefault="00AC4247" w:rsidP="00AC4247">
      <w:pPr>
        <w:rPr>
          <w:rFonts w:ascii="Mulish" w:hAnsi="Mulish"/>
          <w:szCs w:val="22"/>
        </w:rPr>
      </w:pPr>
    </w:p>
    <w:p w14:paraId="10CB7DDB" w14:textId="77777777" w:rsidR="00AC4247" w:rsidRDefault="00AC4247" w:rsidP="00AC4247">
      <w:pPr>
        <w:rPr>
          <w:rFonts w:ascii="Mulish" w:hAnsi="Mulish"/>
          <w:szCs w:val="22"/>
        </w:rPr>
      </w:pPr>
    </w:p>
    <w:p w14:paraId="69A7F06E" w14:textId="77777777" w:rsidR="00AC4247" w:rsidRDefault="00AC4247" w:rsidP="00AC4247">
      <w:pPr>
        <w:rPr>
          <w:rFonts w:ascii="Mulish" w:hAnsi="Mulish"/>
          <w:szCs w:val="22"/>
        </w:rPr>
      </w:pPr>
    </w:p>
    <w:p w14:paraId="6ABF9CCD" w14:textId="77777777" w:rsidR="00AC4247" w:rsidRPr="005E61F8" w:rsidRDefault="00AC4247" w:rsidP="00AC424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53EF5371" w14:textId="77777777" w:rsidR="00AC4247" w:rsidRPr="005E61F8" w:rsidRDefault="00AC4247" w:rsidP="00AC4247">
      <w:pPr>
        <w:pStyle w:val="Sinespaciado"/>
        <w:spacing w:line="276" w:lineRule="auto"/>
        <w:jc w:val="both"/>
        <w:rPr>
          <w:rFonts w:ascii="Mulish" w:hAnsi="Mulish"/>
        </w:rPr>
      </w:pPr>
    </w:p>
    <w:p w14:paraId="1F60F044" w14:textId="77777777" w:rsidR="00AC4247" w:rsidRPr="005E61F8" w:rsidRDefault="00AC4247" w:rsidP="00AC4247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4EE2EDA" w14:textId="6A36281A" w:rsidR="00AC4247" w:rsidRPr="005E61F8" w:rsidRDefault="00AC4247" w:rsidP="00AC4247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3676EE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20884C58" w14:textId="77777777" w:rsidR="00AC4247" w:rsidRPr="005E61F8" w:rsidRDefault="00AC4247" w:rsidP="00AC4247">
      <w:pPr>
        <w:pStyle w:val="Cuerpodelboletn"/>
        <w:rPr>
          <w:rFonts w:ascii="Mulish" w:hAnsi="Mulish"/>
        </w:rPr>
        <w:sectPr w:rsidR="00AC4247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27E59C12" w14:textId="77777777" w:rsidR="00AC4247" w:rsidRPr="005E61F8" w:rsidRDefault="00AC4247" w:rsidP="00AC4247">
      <w:pPr>
        <w:pStyle w:val="Sinespaciado"/>
        <w:spacing w:line="276" w:lineRule="auto"/>
        <w:jc w:val="both"/>
        <w:rPr>
          <w:rFonts w:ascii="Mulish" w:hAnsi="Mulish"/>
        </w:rPr>
      </w:pPr>
    </w:p>
    <w:p w14:paraId="2EA118AF" w14:textId="77777777" w:rsidR="00AC4247" w:rsidRDefault="00AC4247" w:rsidP="00AC4247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43997E0" w14:textId="77777777" w:rsidR="00AC4247" w:rsidRPr="005E61F8" w:rsidRDefault="007959F7" w:rsidP="00AC4247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7223842B45B45B0AE6D27F5212A7C1B"/>
          </w:placeholder>
        </w:sdtPr>
        <w:sdtEndPr/>
        <w:sdtContent>
          <w:r w:rsidR="00AC4247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AC4247" w:rsidRPr="005E61F8" w14:paraId="33826774" w14:textId="77777777" w:rsidTr="00187CE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0843F8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C86A92A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1478DC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D6D9080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F4D4CA6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C4247" w:rsidRPr="005E61F8" w14:paraId="6835B1C0" w14:textId="77777777" w:rsidTr="00187CE9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D3E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DAC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129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C24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4C1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C4247" w:rsidRPr="005E61F8" w14:paraId="22F7C4E6" w14:textId="77777777" w:rsidTr="00187CE9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FBF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740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961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BFC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178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C4247" w:rsidRPr="005E61F8" w14:paraId="026EB4D9" w14:textId="77777777" w:rsidTr="00187CE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69E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4D4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C4E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429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8B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C4247" w:rsidRPr="005E61F8" w14:paraId="65C624C2" w14:textId="77777777" w:rsidTr="00187CE9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A66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2E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882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4D1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437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AC4247" w:rsidRPr="005E61F8" w14:paraId="1E6C8FC6" w14:textId="77777777" w:rsidTr="00187CE9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71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CDC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861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290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BE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AC4247" w:rsidRPr="005E61F8" w14:paraId="3B598DC2" w14:textId="77777777" w:rsidTr="00187CE9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180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BC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12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BC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A6B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AC4247" w:rsidRPr="005E61F8" w14:paraId="660586D8" w14:textId="77777777" w:rsidTr="00187CE9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0EF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894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245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6C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C3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C4247" w:rsidRPr="005E61F8" w14:paraId="3B47FE1E" w14:textId="77777777" w:rsidTr="00187CE9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1E1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6C7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D0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7D80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9C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C4247" w:rsidRPr="005E61F8" w14:paraId="2F0F877A" w14:textId="77777777" w:rsidTr="00187CE9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9D8A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8C6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1A0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FA0C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7C1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C4247" w:rsidRPr="005E61F8" w14:paraId="048BE307" w14:textId="77777777" w:rsidTr="00187CE9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163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B72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48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E5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B58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C4247" w:rsidRPr="005E61F8" w14:paraId="1CBBB621" w14:textId="77777777" w:rsidTr="00187CE9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403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C9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515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BFA4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B72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C4247" w:rsidRPr="005E61F8" w14:paraId="3B987BE1" w14:textId="77777777" w:rsidTr="00187CE9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CAB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15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FFB3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68BF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1E63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C4247" w:rsidRPr="005E61F8" w14:paraId="196B53EC" w14:textId="77777777" w:rsidTr="00187CE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3E4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2373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B27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683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F1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C4247" w:rsidRPr="005E61F8" w14:paraId="0D224BE9" w14:textId="77777777" w:rsidTr="00187CE9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51E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4E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DC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FA34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C5A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C4247" w:rsidRPr="005E61F8" w14:paraId="123C992F" w14:textId="77777777" w:rsidTr="00187CE9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DA7F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247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931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ADF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5F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C4247" w:rsidRPr="005E61F8" w14:paraId="2EEF1434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623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808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22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D1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42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C4247" w:rsidRPr="005E61F8" w14:paraId="329C55CE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DF7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FA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C4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061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3A9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C4247" w:rsidRPr="005E61F8" w14:paraId="25C34719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7F4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810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53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1C9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3E0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C4247" w:rsidRPr="005E61F8" w14:paraId="246A006B" w14:textId="77777777" w:rsidTr="00187CE9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63C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6A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963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EECE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27C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C4247" w:rsidRPr="005E61F8" w14:paraId="7F483FAB" w14:textId="77777777" w:rsidTr="00187CE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DDC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7A5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9EF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2BC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8E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C4247" w:rsidRPr="005E61F8" w14:paraId="00B3EDDF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81D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5B7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8A1A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CA36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70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C4247" w:rsidRPr="005E61F8" w14:paraId="014A18D1" w14:textId="77777777" w:rsidTr="00187CE9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2B94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CA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ADE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64F3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A15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C4247" w:rsidRPr="005E61F8" w14:paraId="4675E6A6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C2B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00E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77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E12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9A50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C4247" w:rsidRPr="005E61F8" w14:paraId="13C05420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4440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0BD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09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41C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8B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C4247" w:rsidRPr="005E61F8" w14:paraId="6D6C2B33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1BD3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637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AE3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FE0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ECB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C4247" w:rsidRPr="005E61F8" w14:paraId="2ADEBE2D" w14:textId="77777777" w:rsidTr="00187CE9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28C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5D3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C0E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4727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4AB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C4247" w:rsidRPr="005E61F8" w14:paraId="38FECD2B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A0CF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049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AAB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C9A3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35C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C4247" w:rsidRPr="005E61F8" w14:paraId="64511E64" w14:textId="77777777" w:rsidTr="00187CE9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C05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9BA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2B8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06C1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7BE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C4247" w:rsidRPr="005E61F8" w14:paraId="4BCB61F5" w14:textId="77777777" w:rsidTr="00187CE9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CF4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8E5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3C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642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1E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C4247" w:rsidRPr="005E61F8" w14:paraId="63674678" w14:textId="77777777" w:rsidTr="00187CE9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BFD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153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9EA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6AE8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20B" w14:textId="77777777" w:rsidR="00AC4247" w:rsidRPr="005E61F8" w:rsidRDefault="00AC4247" w:rsidP="00187CE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C4247" w:rsidRPr="005E61F8" w14:paraId="7CD5F53D" w14:textId="77777777" w:rsidTr="00187CE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457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678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9D13" w14:textId="77777777" w:rsidR="00AC4247" w:rsidRPr="005E61F8" w:rsidRDefault="00AC4247" w:rsidP="00187CE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BA3E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BC49" w14:textId="77777777" w:rsidR="00AC4247" w:rsidRPr="005E61F8" w:rsidRDefault="00AC4247" w:rsidP="00187CE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C4247" w:rsidRPr="005E61F8" w14:paraId="176B06BE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1242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36F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1C7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ADC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7346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C4247" w:rsidRPr="005E61F8" w14:paraId="2DD91694" w14:textId="77777777" w:rsidTr="00187CE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775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6061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5B5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7E1D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005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C4247" w:rsidRPr="005E61F8" w14:paraId="62D3E82D" w14:textId="77777777" w:rsidTr="00187CE9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1DB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372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40A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C57E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2EC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C4247" w:rsidRPr="005E61F8" w14:paraId="4E335E61" w14:textId="77777777" w:rsidTr="00187CE9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FCA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1F8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312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955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56D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AC4247" w:rsidRPr="005E61F8" w14:paraId="542187D9" w14:textId="77777777" w:rsidTr="00187CE9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8987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529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6CEB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A49" w14:textId="77777777" w:rsidR="00AC4247" w:rsidRPr="005E61F8" w:rsidRDefault="00AC4247" w:rsidP="00187C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301C" w14:textId="77777777" w:rsidR="00AC4247" w:rsidRPr="005E61F8" w:rsidRDefault="00AC4247" w:rsidP="00187CE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5657C55" w14:textId="77777777" w:rsidR="00AC4247" w:rsidRPr="005E61F8" w:rsidRDefault="00AC4247" w:rsidP="00AC4247">
      <w:pPr>
        <w:pStyle w:val="Cuerpodelboletn"/>
        <w:rPr>
          <w:rFonts w:ascii="Mulish" w:hAnsi="Mulish"/>
        </w:rPr>
      </w:pPr>
    </w:p>
    <w:p w14:paraId="662BFBE1" w14:textId="77777777" w:rsidR="00AC4247" w:rsidRPr="005E61F8" w:rsidRDefault="00AC4247" w:rsidP="00415DBD">
      <w:pPr>
        <w:rPr>
          <w:rFonts w:ascii="Mulish" w:hAnsi="Mulish"/>
        </w:rPr>
      </w:pPr>
    </w:p>
    <w:sectPr w:rsidR="00AC4247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8B674CB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AAB43E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BFD1FB7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6CA0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676EE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1CD7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576B1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959F7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247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nvirohemp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lsabarcelon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1869524E446E0BFB163E7EC4E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BA5E-2FD0-4559-AF01-F46307D611C1}"/>
      </w:docPartPr>
      <w:docPartBody>
        <w:p w:rsidR="00C17B6F" w:rsidRDefault="00B30B79" w:rsidP="00B30B79">
          <w:pPr>
            <w:pStyle w:val="0231869524E446E0BFB163E7EC4EFCA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39F9CCF615D45CEB270F3DC58F5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D52B-7468-4933-84B0-7879312A96C3}"/>
      </w:docPartPr>
      <w:docPartBody>
        <w:p w:rsidR="00C17B6F" w:rsidRDefault="00B30B79" w:rsidP="00B30B79">
          <w:pPr>
            <w:pStyle w:val="339F9CCF615D45CEB270F3DC58F58E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3F0725B4E1347EB9C3037B3206D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FE15-FEFF-466F-82AA-95F2E0140D6B}"/>
      </w:docPartPr>
      <w:docPartBody>
        <w:p w:rsidR="00C17B6F" w:rsidRDefault="00B30B79" w:rsidP="00B30B79">
          <w:pPr>
            <w:pStyle w:val="83F0725B4E1347EB9C3037B3206DA09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223842B45B45B0AE6D27F5212A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9B83-3251-441D-8261-0438ECC130EC}"/>
      </w:docPartPr>
      <w:docPartBody>
        <w:p w:rsidR="00C17B6F" w:rsidRDefault="00B30B79" w:rsidP="00B30B79">
          <w:pPr>
            <w:pStyle w:val="67223842B45B45B0AE6D27F5212A7C1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B30B79"/>
    <w:rsid w:val="00C17B6F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B79"/>
    <w:rPr>
      <w:color w:val="808080"/>
    </w:rPr>
  </w:style>
  <w:style w:type="paragraph" w:customStyle="1" w:styleId="0231869524E446E0BFB163E7EC4EFCA8">
    <w:name w:val="0231869524E446E0BFB163E7EC4EFCA8"/>
    <w:rsid w:val="00B30B79"/>
    <w:pPr>
      <w:spacing w:after="160" w:line="259" w:lineRule="auto"/>
    </w:pPr>
  </w:style>
  <w:style w:type="paragraph" w:customStyle="1" w:styleId="339F9CCF615D45CEB270F3DC58F58E01">
    <w:name w:val="339F9CCF615D45CEB270F3DC58F58E01"/>
    <w:rsid w:val="00B30B79"/>
    <w:pPr>
      <w:spacing w:after="160" w:line="259" w:lineRule="auto"/>
    </w:pPr>
  </w:style>
  <w:style w:type="paragraph" w:customStyle="1" w:styleId="83F0725B4E1347EB9C3037B3206DA091">
    <w:name w:val="83F0725B4E1347EB9C3037B3206DA091"/>
    <w:rsid w:val="00B30B79"/>
    <w:pPr>
      <w:spacing w:after="160" w:line="259" w:lineRule="auto"/>
    </w:pPr>
  </w:style>
  <w:style w:type="paragraph" w:customStyle="1" w:styleId="67223842B45B45B0AE6D27F5212A7C1B">
    <w:name w:val="67223842B45B45B0AE6D27F5212A7C1B"/>
    <w:rsid w:val="00B30B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4873beb7-5857-4685-be1f-d57550cc96c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</TotalTime>
  <Pages>5</Pages>
  <Words>1066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2024-06-10T12:56:00Z</dcterms:created>
  <dcterms:modified xsi:type="dcterms:W3CDTF">2024-09-17T10:36:00Z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