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783F3CB2" w:rsidR="00415DBD" w:rsidRDefault="00415DBD" w:rsidP="00415DBD">
      <w:pPr>
        <w:rPr>
          <w:rFonts w:ascii="Mulish" w:hAnsi="Mulish"/>
        </w:rPr>
      </w:pPr>
    </w:p>
    <w:p w14:paraId="4FDBC8C1" w14:textId="77777777" w:rsidR="004274A5" w:rsidRPr="005E61F8" w:rsidRDefault="004274A5" w:rsidP="004274A5">
      <w:pPr>
        <w:rPr>
          <w:rFonts w:ascii="Mulish" w:hAnsi="Mulish"/>
        </w:rPr>
      </w:pPr>
    </w:p>
    <w:p w14:paraId="3DB17BF7" w14:textId="77777777" w:rsidR="004274A5" w:rsidRPr="005E61F8" w:rsidRDefault="004274A5" w:rsidP="004274A5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274A5" w:rsidRPr="005E61F8" w14:paraId="21659749" w14:textId="77777777" w:rsidTr="00CD2518">
        <w:tc>
          <w:tcPr>
            <w:tcW w:w="3625" w:type="dxa"/>
          </w:tcPr>
          <w:p w14:paraId="5CED8321" w14:textId="77777777" w:rsidR="004274A5" w:rsidRPr="005E61F8" w:rsidRDefault="004274A5" w:rsidP="00CD251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ECC5F02" w14:textId="77777777" w:rsidR="004274A5" w:rsidRPr="005E61F8" w:rsidRDefault="004274A5" w:rsidP="00CD251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Eurodivisas S.A.</w:t>
            </w:r>
          </w:p>
        </w:tc>
      </w:tr>
      <w:tr w:rsidR="004274A5" w:rsidRPr="005E61F8" w14:paraId="0CDFCF0C" w14:textId="77777777" w:rsidTr="00CD2518">
        <w:tc>
          <w:tcPr>
            <w:tcW w:w="3625" w:type="dxa"/>
          </w:tcPr>
          <w:p w14:paraId="516990E7" w14:textId="77777777" w:rsidR="004274A5" w:rsidRPr="005E61F8" w:rsidRDefault="004274A5" w:rsidP="00CD251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59E8CF66" w14:textId="77777777" w:rsidR="004274A5" w:rsidRPr="005E61F8" w:rsidRDefault="004274A5" w:rsidP="00CD251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536961F5" w14:textId="728D443D" w:rsidR="004274A5" w:rsidRPr="005E61F8" w:rsidRDefault="004274A5" w:rsidP="00CD2518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25C26">
              <w:rPr>
                <w:rFonts w:ascii="Mulish" w:hAnsi="Mulish"/>
                <w:sz w:val="24"/>
              </w:rPr>
              <w:t>11/07/2024</w:t>
            </w:r>
          </w:p>
        </w:tc>
      </w:tr>
      <w:tr w:rsidR="004274A5" w:rsidRPr="005E61F8" w14:paraId="6D2A0410" w14:textId="77777777" w:rsidTr="00CD2518">
        <w:tc>
          <w:tcPr>
            <w:tcW w:w="3625" w:type="dxa"/>
          </w:tcPr>
          <w:p w14:paraId="0116A713" w14:textId="77777777" w:rsidR="004274A5" w:rsidRPr="005E61F8" w:rsidRDefault="004274A5" w:rsidP="00CD251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D1441B7" w14:textId="77777777" w:rsidR="004274A5" w:rsidRPr="00E958E1" w:rsidRDefault="005E0A54" w:rsidP="00CD2518">
            <w:pPr>
              <w:rPr>
                <w:rFonts w:ascii="Mulish" w:hAnsi="Mulish"/>
                <w:sz w:val="24"/>
              </w:rPr>
            </w:pPr>
            <w:hyperlink r:id="rId14" w:history="1">
              <w:r w:rsidR="004274A5" w:rsidRPr="00E958E1">
                <w:rPr>
                  <w:rStyle w:val="Hipervnculo"/>
                  <w:rFonts w:ascii="Mulish" w:hAnsi="Mulish"/>
                  <w:sz w:val="24"/>
                </w:rPr>
                <w:t>https://www.grupoglobalexchange.com</w:t>
              </w:r>
            </w:hyperlink>
          </w:p>
        </w:tc>
      </w:tr>
    </w:tbl>
    <w:p w14:paraId="7FEAC568" w14:textId="77777777" w:rsidR="004274A5" w:rsidRPr="005E61F8" w:rsidRDefault="004274A5" w:rsidP="004274A5">
      <w:pPr>
        <w:rPr>
          <w:rFonts w:ascii="Mulish" w:hAnsi="Mulish"/>
        </w:rPr>
      </w:pPr>
    </w:p>
    <w:p w14:paraId="6CA420B0" w14:textId="77777777" w:rsidR="004274A5" w:rsidRPr="005E61F8" w:rsidRDefault="004274A5" w:rsidP="004274A5">
      <w:pPr>
        <w:rPr>
          <w:rFonts w:ascii="Mulish" w:hAnsi="Mulish"/>
        </w:rPr>
      </w:pPr>
    </w:p>
    <w:p w14:paraId="6F86EE28" w14:textId="77777777" w:rsidR="004274A5" w:rsidRPr="005E61F8" w:rsidRDefault="005E0A54" w:rsidP="004274A5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445D3A9F29E42CA86E3FD717A3E7753"/>
          </w:placeholder>
        </w:sdtPr>
        <w:sdtEndPr>
          <w:rPr>
            <w:color w:val="50866C"/>
          </w:rPr>
        </w:sdtEndPr>
        <w:sdtContent>
          <w:r w:rsidR="004274A5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66B55DD" w14:textId="77777777" w:rsidR="004274A5" w:rsidRPr="005E61F8" w:rsidRDefault="004274A5" w:rsidP="004274A5">
      <w:pPr>
        <w:rPr>
          <w:rFonts w:ascii="Mulish" w:hAnsi="Mulish"/>
        </w:rPr>
      </w:pPr>
    </w:p>
    <w:p w14:paraId="7EC9D753" w14:textId="77777777" w:rsidR="004274A5" w:rsidRPr="005E61F8" w:rsidRDefault="004274A5" w:rsidP="004274A5">
      <w:pPr>
        <w:pStyle w:val="Cuerpodelboletn"/>
        <w:rPr>
          <w:rFonts w:ascii="Mulish" w:hAnsi="Mulish"/>
        </w:rPr>
        <w:sectPr w:rsidR="004274A5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4274A5" w:rsidRPr="005E61F8" w14:paraId="4AF314BF" w14:textId="77777777" w:rsidTr="00CD2518">
        <w:trPr>
          <w:tblHeader/>
        </w:trPr>
        <w:tc>
          <w:tcPr>
            <w:tcW w:w="1661" w:type="dxa"/>
            <w:shd w:val="clear" w:color="auto" w:fill="3C8378"/>
          </w:tcPr>
          <w:p w14:paraId="20567567" w14:textId="77777777" w:rsidR="004274A5" w:rsidRPr="005E61F8" w:rsidRDefault="004274A5" w:rsidP="00CD251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2FE2B9C6" w14:textId="77777777" w:rsidR="004274A5" w:rsidRPr="005E61F8" w:rsidRDefault="004274A5" w:rsidP="00CD251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7FDB41A" w14:textId="77777777" w:rsidR="004274A5" w:rsidRPr="005E61F8" w:rsidRDefault="004274A5" w:rsidP="00CD251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274A5" w:rsidRPr="005E61F8" w14:paraId="757C87BC" w14:textId="77777777" w:rsidTr="00CD2518">
        <w:tc>
          <w:tcPr>
            <w:tcW w:w="1661" w:type="dxa"/>
            <w:vMerge w:val="restart"/>
            <w:vAlign w:val="center"/>
          </w:tcPr>
          <w:p w14:paraId="6A6FD24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EE2E766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1D42CB0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3C346B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559BAB88" w14:textId="77777777" w:rsidTr="00CD2518">
        <w:tc>
          <w:tcPr>
            <w:tcW w:w="1661" w:type="dxa"/>
            <w:vMerge/>
          </w:tcPr>
          <w:p w14:paraId="45702C6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648E6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BB7486D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625D2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0CD19DED" w14:textId="77777777" w:rsidTr="00CD2518">
        <w:tc>
          <w:tcPr>
            <w:tcW w:w="1661" w:type="dxa"/>
            <w:vMerge/>
          </w:tcPr>
          <w:p w14:paraId="5010538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60403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08BB12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A19049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775EEAA6" w14:textId="77777777" w:rsidTr="00CD2518">
        <w:trPr>
          <w:trHeight w:val="451"/>
        </w:trPr>
        <w:tc>
          <w:tcPr>
            <w:tcW w:w="1661" w:type="dxa"/>
            <w:vMerge/>
          </w:tcPr>
          <w:p w14:paraId="60A43FB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2E7A8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A1E3A7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4B6E43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4D1A6B2B" w14:textId="77777777" w:rsidTr="00CD251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F5CD12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76CF84F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122D482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E36F32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00A2E4B5" w14:textId="77777777" w:rsidTr="00CD2518">
        <w:tc>
          <w:tcPr>
            <w:tcW w:w="1661" w:type="dxa"/>
            <w:vMerge/>
            <w:vAlign w:val="center"/>
          </w:tcPr>
          <w:p w14:paraId="098E285E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DAF462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8236C96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2097A3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5F9BC09D" w14:textId="77777777" w:rsidTr="00CD2518">
        <w:tc>
          <w:tcPr>
            <w:tcW w:w="1661" w:type="dxa"/>
            <w:vMerge/>
            <w:vAlign w:val="center"/>
          </w:tcPr>
          <w:p w14:paraId="042C9AD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E3E097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6CFD34BC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DCF47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5FAD97C6" w14:textId="77777777" w:rsidTr="00CD2518">
        <w:tc>
          <w:tcPr>
            <w:tcW w:w="1661" w:type="dxa"/>
            <w:vMerge/>
            <w:vAlign w:val="center"/>
          </w:tcPr>
          <w:p w14:paraId="75392E2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ABCC28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2C3F379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26033B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5E306F1F" w14:textId="77777777" w:rsidTr="00CD2518">
        <w:tc>
          <w:tcPr>
            <w:tcW w:w="1661" w:type="dxa"/>
            <w:vMerge/>
            <w:vAlign w:val="center"/>
          </w:tcPr>
          <w:p w14:paraId="21A47706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76F0D4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701D214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BE513A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6B803E5C" w14:textId="77777777" w:rsidTr="00CD2518">
        <w:tc>
          <w:tcPr>
            <w:tcW w:w="1661" w:type="dxa"/>
            <w:vMerge/>
            <w:vAlign w:val="center"/>
          </w:tcPr>
          <w:p w14:paraId="0323D69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EC795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5AF886BB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B558948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64AC0797" w14:textId="77777777" w:rsidTr="00CD2518">
        <w:tc>
          <w:tcPr>
            <w:tcW w:w="1661" w:type="dxa"/>
            <w:vMerge/>
            <w:vAlign w:val="center"/>
          </w:tcPr>
          <w:p w14:paraId="31E539E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1EAE46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B481D13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89058D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3802D3A4" w14:textId="77777777" w:rsidTr="00CD2518">
        <w:tc>
          <w:tcPr>
            <w:tcW w:w="1661" w:type="dxa"/>
            <w:vMerge/>
            <w:vAlign w:val="center"/>
          </w:tcPr>
          <w:p w14:paraId="36AC188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334CEE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1BF14231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850AF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24C88FA9" w14:textId="77777777" w:rsidTr="00CD2518">
        <w:tc>
          <w:tcPr>
            <w:tcW w:w="1661" w:type="dxa"/>
            <w:vMerge/>
            <w:vAlign w:val="center"/>
          </w:tcPr>
          <w:p w14:paraId="5F7E049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8399D6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53B14CF4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E21EE8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659B494B" w14:textId="77777777" w:rsidTr="00CD2518">
        <w:tc>
          <w:tcPr>
            <w:tcW w:w="1661" w:type="dxa"/>
            <w:vMerge/>
            <w:vAlign w:val="center"/>
          </w:tcPr>
          <w:p w14:paraId="3D3C170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454BDF6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0AC5476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4D5233D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7899535D" w14:textId="77777777" w:rsidTr="00CD2518">
        <w:tc>
          <w:tcPr>
            <w:tcW w:w="1661" w:type="dxa"/>
            <w:vMerge/>
            <w:vAlign w:val="center"/>
          </w:tcPr>
          <w:p w14:paraId="1157B71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D169B1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174940CA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47411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417D3700" w14:textId="77777777" w:rsidTr="00CD2518">
        <w:tc>
          <w:tcPr>
            <w:tcW w:w="1661" w:type="dxa"/>
            <w:vMerge/>
            <w:vAlign w:val="center"/>
          </w:tcPr>
          <w:p w14:paraId="2D201D9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41BAE4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4F9A8C4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8CC524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76A6A2A4" w14:textId="77777777" w:rsidTr="00CD2518">
        <w:tc>
          <w:tcPr>
            <w:tcW w:w="1661" w:type="dxa"/>
            <w:vMerge/>
            <w:vAlign w:val="center"/>
          </w:tcPr>
          <w:p w14:paraId="7BB3C03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9E29158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3EEA4D3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53613E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350359E2" w14:textId="77777777" w:rsidTr="00CD2518">
        <w:tc>
          <w:tcPr>
            <w:tcW w:w="1661" w:type="dxa"/>
            <w:vMerge/>
            <w:vAlign w:val="center"/>
          </w:tcPr>
          <w:p w14:paraId="71BA54F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45AEE2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7F6E7D2B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CC4CD4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7B9780B4" w14:textId="77777777" w:rsidTr="00CD2518">
        <w:tc>
          <w:tcPr>
            <w:tcW w:w="1661" w:type="dxa"/>
            <w:vMerge/>
            <w:vAlign w:val="center"/>
          </w:tcPr>
          <w:p w14:paraId="5C9C051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87B78C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63D63493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BABDF0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36869A87" w14:textId="77777777" w:rsidTr="00CD2518">
        <w:tc>
          <w:tcPr>
            <w:tcW w:w="1661" w:type="dxa"/>
            <w:vMerge/>
            <w:vAlign w:val="center"/>
          </w:tcPr>
          <w:p w14:paraId="7E317AF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464BA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2D08F31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61248F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5F859E69" w14:textId="77777777" w:rsidTr="00CD2518">
        <w:tc>
          <w:tcPr>
            <w:tcW w:w="1661" w:type="dxa"/>
            <w:vMerge/>
            <w:vAlign w:val="center"/>
          </w:tcPr>
          <w:p w14:paraId="64E302A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3EAE50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560A472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79162B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2744E690" w14:textId="77777777" w:rsidTr="00CD2518">
        <w:tc>
          <w:tcPr>
            <w:tcW w:w="1661" w:type="dxa"/>
            <w:vMerge/>
            <w:vAlign w:val="center"/>
          </w:tcPr>
          <w:p w14:paraId="241B135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C29BD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DE27F9E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46C6C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759E331F" w14:textId="77777777" w:rsidTr="00CD2518">
        <w:tc>
          <w:tcPr>
            <w:tcW w:w="1661" w:type="dxa"/>
            <w:vMerge/>
            <w:vAlign w:val="center"/>
          </w:tcPr>
          <w:p w14:paraId="194DD81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A68940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9045D15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773EED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67DA4E5B" w14:textId="77777777" w:rsidTr="00CD2518">
        <w:tc>
          <w:tcPr>
            <w:tcW w:w="1661" w:type="dxa"/>
            <w:vMerge/>
            <w:vAlign w:val="center"/>
          </w:tcPr>
          <w:p w14:paraId="511C32F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DCB7C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4B840D89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08275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250FFBBD" w14:textId="77777777" w:rsidTr="00CD2518">
        <w:tc>
          <w:tcPr>
            <w:tcW w:w="1661" w:type="dxa"/>
            <w:vMerge/>
            <w:vAlign w:val="center"/>
          </w:tcPr>
          <w:p w14:paraId="3CFCEEC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60E31E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5F5D0C9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257958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03BEAAFD" w14:textId="77777777" w:rsidTr="00CD2518">
        <w:tc>
          <w:tcPr>
            <w:tcW w:w="1661" w:type="dxa"/>
            <w:vMerge/>
            <w:vAlign w:val="center"/>
          </w:tcPr>
          <w:p w14:paraId="71395534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F869A0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9D025B6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14373C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65F44416" w14:textId="77777777" w:rsidTr="00CD2518">
        <w:tc>
          <w:tcPr>
            <w:tcW w:w="1661" w:type="dxa"/>
            <w:vMerge/>
            <w:vAlign w:val="center"/>
          </w:tcPr>
          <w:p w14:paraId="44B256C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B7998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88F72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7F693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34A0B537" w14:textId="77777777" w:rsidTr="00CD2518">
        <w:tc>
          <w:tcPr>
            <w:tcW w:w="1661" w:type="dxa"/>
            <w:vMerge/>
            <w:vAlign w:val="center"/>
          </w:tcPr>
          <w:p w14:paraId="66E4E96A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6DB7726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5C76DF5E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40F0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13C50CB9" w14:textId="77777777" w:rsidTr="00CD2518">
        <w:tc>
          <w:tcPr>
            <w:tcW w:w="1661" w:type="dxa"/>
            <w:vMerge/>
            <w:vAlign w:val="center"/>
          </w:tcPr>
          <w:p w14:paraId="1454D1A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4FACE6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74CC1E40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5B1743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3A623593" w14:textId="77777777" w:rsidTr="00CD2518">
        <w:tc>
          <w:tcPr>
            <w:tcW w:w="1661" w:type="dxa"/>
            <w:vMerge/>
            <w:vAlign w:val="center"/>
          </w:tcPr>
          <w:p w14:paraId="0985D06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D98C5E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8EDEC04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8423E6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580F2DD4" w14:textId="77777777" w:rsidTr="00CD2518">
        <w:tc>
          <w:tcPr>
            <w:tcW w:w="1661" w:type="dxa"/>
            <w:vMerge/>
            <w:vAlign w:val="center"/>
          </w:tcPr>
          <w:p w14:paraId="64AE2E8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3BE0F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9330B9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651B81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2972DAFE" w14:textId="77777777" w:rsidTr="00CD2518">
        <w:tc>
          <w:tcPr>
            <w:tcW w:w="1661" w:type="dxa"/>
            <w:vMerge/>
            <w:vAlign w:val="center"/>
          </w:tcPr>
          <w:p w14:paraId="595E0D0F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827D9A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D4E5E1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183D44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5634B00E" w14:textId="77777777" w:rsidTr="00CD2518">
        <w:tc>
          <w:tcPr>
            <w:tcW w:w="1661" w:type="dxa"/>
            <w:vMerge/>
            <w:vAlign w:val="center"/>
          </w:tcPr>
          <w:p w14:paraId="3648152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60023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2C4290D0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0BA4D5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392AFEC6" w14:textId="77777777" w:rsidTr="00CD2518">
        <w:tc>
          <w:tcPr>
            <w:tcW w:w="1661" w:type="dxa"/>
            <w:vMerge/>
            <w:vAlign w:val="center"/>
          </w:tcPr>
          <w:p w14:paraId="3E52F98E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C88B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559CEF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8726F7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685A97C8" w14:textId="77777777" w:rsidTr="00CD2518">
        <w:tc>
          <w:tcPr>
            <w:tcW w:w="1661" w:type="dxa"/>
            <w:vMerge/>
            <w:vAlign w:val="center"/>
          </w:tcPr>
          <w:p w14:paraId="417CC3E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7443D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95A8D09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1E13928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67E97077" w14:textId="77777777" w:rsidTr="00CD2518">
        <w:tc>
          <w:tcPr>
            <w:tcW w:w="1661" w:type="dxa"/>
            <w:vMerge/>
            <w:vAlign w:val="center"/>
          </w:tcPr>
          <w:p w14:paraId="767DD55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46EEE0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3EAD9692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7642B2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1FD1C8B6" w14:textId="77777777" w:rsidTr="00CD251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18C8237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66C2A90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EA97ABA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D6218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73552EF2" w14:textId="77777777" w:rsidTr="00CD2518">
        <w:tc>
          <w:tcPr>
            <w:tcW w:w="1661" w:type="dxa"/>
            <w:vMerge/>
          </w:tcPr>
          <w:p w14:paraId="4E0DA138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EEB68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0FDD93C4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27A928E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2E41CDB9" w14:textId="77777777" w:rsidTr="00CD2518">
        <w:tc>
          <w:tcPr>
            <w:tcW w:w="1661" w:type="dxa"/>
            <w:vMerge/>
          </w:tcPr>
          <w:p w14:paraId="25F6E031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038F6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22A0D622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F4391EC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014CCEA2" w14:textId="77777777" w:rsidTr="00CD2518">
        <w:tc>
          <w:tcPr>
            <w:tcW w:w="1661" w:type="dxa"/>
            <w:vMerge/>
          </w:tcPr>
          <w:p w14:paraId="2D7DF485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1A62A3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346FCA1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56782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74A5" w:rsidRPr="005E61F8" w14:paraId="3E5EA64F" w14:textId="77777777" w:rsidTr="00CD2518">
        <w:tc>
          <w:tcPr>
            <w:tcW w:w="1661" w:type="dxa"/>
            <w:vMerge/>
          </w:tcPr>
          <w:p w14:paraId="7A9FDB7D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B444EB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BC4D026" w14:textId="77777777" w:rsidR="004274A5" w:rsidRPr="005E61F8" w:rsidRDefault="004274A5" w:rsidP="00CD251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8722769" w14:textId="77777777" w:rsidR="004274A5" w:rsidRPr="005E61F8" w:rsidRDefault="004274A5" w:rsidP="00CD251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74A5" w:rsidRPr="005E61F8" w14:paraId="3129C112" w14:textId="77777777" w:rsidTr="00CD2518">
        <w:tc>
          <w:tcPr>
            <w:tcW w:w="7056" w:type="dxa"/>
            <w:gridSpan w:val="2"/>
          </w:tcPr>
          <w:p w14:paraId="501F0342" w14:textId="77777777" w:rsidR="004274A5" w:rsidRPr="005E61F8" w:rsidRDefault="004274A5" w:rsidP="00CD251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50CCDDA8" w14:textId="67EAA6A9" w:rsidR="004274A5" w:rsidRPr="005E61F8" w:rsidRDefault="004274A5" w:rsidP="00CD251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A25C26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5E605856" w14:textId="77777777" w:rsidR="004274A5" w:rsidRPr="005E61F8" w:rsidRDefault="004274A5" w:rsidP="00CD251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9E0A39C" w14:textId="77777777" w:rsidR="004274A5" w:rsidRPr="005E61F8" w:rsidRDefault="004274A5" w:rsidP="004274A5">
      <w:pPr>
        <w:rPr>
          <w:rFonts w:ascii="Mulish" w:hAnsi="Mulish"/>
        </w:rPr>
      </w:pPr>
    </w:p>
    <w:p w14:paraId="29F169DF" w14:textId="77777777" w:rsidR="004274A5" w:rsidRPr="005E61F8" w:rsidRDefault="004274A5" w:rsidP="004274A5">
      <w:pPr>
        <w:jc w:val="both"/>
        <w:rPr>
          <w:rFonts w:ascii="Mulish" w:hAnsi="Mulish"/>
        </w:rPr>
      </w:pPr>
    </w:p>
    <w:p w14:paraId="2D774D74" w14:textId="77777777" w:rsidR="004274A5" w:rsidRPr="005E61F8" w:rsidRDefault="004274A5" w:rsidP="004274A5">
      <w:pPr>
        <w:jc w:val="both"/>
        <w:rPr>
          <w:rFonts w:ascii="Mulish" w:hAnsi="Mulish"/>
        </w:rPr>
      </w:pPr>
      <w:r>
        <w:rPr>
          <w:rFonts w:ascii="Mulish" w:hAnsi="Mulish"/>
        </w:rPr>
        <w:t>Eurodivisas SA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54E332E1" w14:textId="77777777" w:rsidR="004274A5" w:rsidRPr="005E61F8" w:rsidRDefault="004274A5" w:rsidP="004274A5">
      <w:pPr>
        <w:rPr>
          <w:rFonts w:ascii="Mulish" w:hAnsi="Mulish"/>
        </w:rPr>
      </w:pPr>
    </w:p>
    <w:p w14:paraId="2B23D67A" w14:textId="77777777" w:rsidR="004274A5" w:rsidRPr="005E61F8" w:rsidRDefault="004274A5" w:rsidP="004274A5">
      <w:pPr>
        <w:rPr>
          <w:rFonts w:ascii="Mulish" w:hAnsi="Mulish"/>
        </w:rPr>
      </w:pPr>
    </w:p>
    <w:p w14:paraId="18E7E003" w14:textId="77777777" w:rsidR="004274A5" w:rsidRPr="005E61F8" w:rsidRDefault="005E0A54" w:rsidP="004274A5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A684A3B44E264919A7AAAFC85ADB75D1"/>
          </w:placeholder>
        </w:sdtPr>
        <w:sdtEndPr/>
        <w:sdtContent>
          <w:r w:rsidR="004274A5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28996D4" w14:textId="462433AE" w:rsidR="004274A5" w:rsidRDefault="004274A5" w:rsidP="004274A5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4274A5" w:rsidRPr="003544E5" w14:paraId="4CDAE9CF" w14:textId="77777777" w:rsidTr="00CD2518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36BFE49" w14:textId="77777777" w:rsidR="004274A5" w:rsidRPr="003544E5" w:rsidRDefault="004274A5" w:rsidP="00CD251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10703FF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531206F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8B61126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BBCBBF1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282DDED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1888A9C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E3A87C0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6768BB8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274A5" w:rsidRPr="003544E5" w14:paraId="255EBA19" w14:textId="77777777" w:rsidTr="00CD251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5488D7C" w14:textId="77777777" w:rsidR="004274A5" w:rsidRPr="003544E5" w:rsidRDefault="004274A5" w:rsidP="00CD251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687502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5DB8F4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8D1959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12215B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9683F8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51AEDD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AE322B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C78C4F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4274A5" w:rsidRPr="003544E5" w14:paraId="7A4B4B29" w14:textId="77777777" w:rsidTr="00CD2518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E160D40" w14:textId="77777777" w:rsidR="004274A5" w:rsidRPr="003544E5" w:rsidRDefault="004274A5" w:rsidP="00CD25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249E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AF79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61FD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071E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FA11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34DE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088E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1C9C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274A5" w:rsidRPr="003544E5" w14:paraId="4ECDAE1F" w14:textId="77777777" w:rsidTr="00CD251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58F5077" w14:textId="77777777" w:rsidR="004274A5" w:rsidRPr="003544E5" w:rsidRDefault="004274A5" w:rsidP="00CD251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0EC6B6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EA1A06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F50CDB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AFBA3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945A09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4EB921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20E0C2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5B4E0A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4274A5" w:rsidRPr="003544E5" w14:paraId="3658B049" w14:textId="77777777" w:rsidTr="00CD251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9DC8F5" w14:textId="77777777" w:rsidR="004274A5" w:rsidRPr="003544E5" w:rsidRDefault="004274A5" w:rsidP="00CD251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35D9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8D51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1AD7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8FB5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F848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C0B8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0F4F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39F1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274A5" w:rsidRPr="003544E5" w14:paraId="20730053" w14:textId="77777777" w:rsidTr="00CD251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36FC347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1A33DB4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830419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3410787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CA94B9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B8260B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984D9D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E63CCD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B76A3A" w14:textId="77777777" w:rsidR="004274A5" w:rsidRPr="003544E5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544E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76E02E0A" w14:textId="27320CDD" w:rsidR="004274A5" w:rsidRPr="005E61F8" w:rsidRDefault="004274A5" w:rsidP="004274A5">
      <w:pPr>
        <w:pStyle w:val="Cuerpodelboletn"/>
        <w:rPr>
          <w:rFonts w:ascii="Mulish" w:hAnsi="Mulish"/>
          <w:lang w:bidi="es-ES"/>
        </w:rPr>
      </w:pPr>
    </w:p>
    <w:p w14:paraId="11533730" w14:textId="77777777" w:rsidR="004274A5" w:rsidRPr="005E61F8" w:rsidRDefault="004274A5" w:rsidP="004274A5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 xml:space="preserve">no </w:t>
      </w:r>
      <w:r w:rsidRPr="005E61F8">
        <w:rPr>
          <w:rFonts w:ascii="Mulish" w:hAnsi="Mulish"/>
          <w:lang w:bidi="es-ES"/>
        </w:rPr>
        <w:t xml:space="preserve">se produce </w:t>
      </w:r>
      <w:r>
        <w:rPr>
          <w:rFonts w:ascii="Mulish" w:hAnsi="Mulish"/>
          <w:lang w:bidi="es-ES"/>
        </w:rPr>
        <w:t xml:space="preserve">variación, ya que no se han aplicado ninguna de las </w:t>
      </w:r>
      <w:r w:rsidRPr="005E61F8">
        <w:rPr>
          <w:rFonts w:ascii="Mulish" w:hAnsi="Mulish"/>
          <w:lang w:bidi="es-ES"/>
        </w:rPr>
        <w:t xml:space="preserve">recomendaciones efectuadas en </w:t>
      </w:r>
      <w:r>
        <w:rPr>
          <w:rFonts w:ascii="Mulish" w:hAnsi="Mulish"/>
          <w:lang w:bidi="es-ES"/>
        </w:rPr>
        <w:t>la evaluación de ese año.</w:t>
      </w:r>
    </w:p>
    <w:p w14:paraId="4078E229" w14:textId="77777777" w:rsidR="004274A5" w:rsidRDefault="004274A5" w:rsidP="004274A5">
      <w:pPr>
        <w:pStyle w:val="Cuerpodelboletn"/>
        <w:rPr>
          <w:rFonts w:ascii="Mulish" w:hAnsi="Mulish"/>
        </w:rPr>
      </w:pPr>
    </w:p>
    <w:p w14:paraId="788921CC" w14:textId="77777777" w:rsidR="004274A5" w:rsidRPr="005E61F8" w:rsidRDefault="004274A5" w:rsidP="004274A5">
      <w:pPr>
        <w:pStyle w:val="Cuerpodelboletn"/>
        <w:rPr>
          <w:rFonts w:ascii="Mulish" w:hAnsi="Mulish"/>
        </w:rPr>
      </w:pPr>
    </w:p>
    <w:p w14:paraId="3FE28652" w14:textId="77777777" w:rsidR="004274A5" w:rsidRPr="005E61F8" w:rsidRDefault="004274A5" w:rsidP="004274A5">
      <w:pPr>
        <w:pStyle w:val="Cuerpodelboletn"/>
        <w:rPr>
          <w:rFonts w:ascii="Mulish" w:hAnsi="Mulish"/>
        </w:rPr>
        <w:sectPr w:rsidR="004274A5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9A992FEB8D5449B9A195FFE72E3B6D9C"/>
        </w:placeholder>
      </w:sdtPr>
      <w:sdtEndPr/>
      <w:sdtContent>
        <w:p w14:paraId="7047D153" w14:textId="77777777" w:rsidR="004274A5" w:rsidRPr="005E61F8" w:rsidRDefault="004274A5" w:rsidP="004274A5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E365FAE" w14:textId="77777777" w:rsidR="004274A5" w:rsidRPr="005E61F8" w:rsidRDefault="004274A5" w:rsidP="004274A5">
      <w:pPr>
        <w:pStyle w:val="Cuerpodelboletn"/>
        <w:rPr>
          <w:rFonts w:ascii="Mulish" w:hAnsi="Mulish"/>
        </w:rPr>
      </w:pPr>
    </w:p>
    <w:p w14:paraId="570159DF" w14:textId="77777777" w:rsidR="004274A5" w:rsidRPr="005E61F8" w:rsidRDefault="004274A5" w:rsidP="004274A5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Eurodivisas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69E19AAC" w14:textId="77777777" w:rsidR="004274A5" w:rsidRDefault="004274A5" w:rsidP="004274A5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0EF7B073" w14:textId="77777777" w:rsidR="004274A5" w:rsidRPr="00561CEE" w:rsidRDefault="004274A5" w:rsidP="004274A5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4F38D7D6" w14:textId="77777777" w:rsidR="004274A5" w:rsidRPr="005E61F8" w:rsidRDefault="004274A5" w:rsidP="004274A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52BCFF16" w14:textId="77777777" w:rsidR="004274A5" w:rsidRPr="005E61F8" w:rsidRDefault="004274A5" w:rsidP="004274A5">
      <w:pPr>
        <w:pStyle w:val="Prrafodelista"/>
        <w:rPr>
          <w:rFonts w:ascii="Mulish" w:hAnsi="Mulish"/>
        </w:rPr>
      </w:pPr>
    </w:p>
    <w:p w14:paraId="3792E0BC" w14:textId="77777777" w:rsidR="004274A5" w:rsidRDefault="004274A5" w:rsidP="004274A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8C45BCC" w14:textId="77777777" w:rsidR="004274A5" w:rsidRDefault="004274A5" w:rsidP="004274A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002703C" w14:textId="77777777" w:rsidR="004274A5" w:rsidRPr="00482F49" w:rsidRDefault="004274A5" w:rsidP="004274A5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38988072" w14:textId="77777777" w:rsidR="004274A5" w:rsidRPr="00482F49" w:rsidRDefault="004274A5" w:rsidP="004274A5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4D84564D" w14:textId="4C0F957C" w:rsidR="004274A5" w:rsidRPr="00482F49" w:rsidRDefault="000D0C99" w:rsidP="004274A5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4274A5" w:rsidRPr="00482F49">
        <w:rPr>
          <w:rFonts w:ascii="Mulish" w:hAnsi="Mulish"/>
          <w:szCs w:val="22"/>
        </w:rPr>
        <w:t xml:space="preserve"> organigrama.</w:t>
      </w:r>
    </w:p>
    <w:p w14:paraId="68EFAD59" w14:textId="77777777" w:rsidR="004274A5" w:rsidRPr="00482F49" w:rsidRDefault="004274A5" w:rsidP="004274A5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4DDA2651" w14:textId="77777777" w:rsidR="004274A5" w:rsidRPr="00482F49" w:rsidRDefault="004274A5" w:rsidP="004274A5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44FCDC59" w14:textId="77777777" w:rsidR="004274A5" w:rsidRDefault="004274A5" w:rsidP="004274A5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339E23E4" w14:textId="77777777" w:rsidR="004274A5" w:rsidRPr="005E61F8" w:rsidRDefault="004274A5" w:rsidP="004274A5">
      <w:pPr>
        <w:pStyle w:val="Sinespaciado"/>
        <w:spacing w:line="276" w:lineRule="auto"/>
        <w:jc w:val="both"/>
        <w:rPr>
          <w:rFonts w:ascii="Mulish" w:hAnsi="Mulish"/>
        </w:rPr>
      </w:pPr>
    </w:p>
    <w:p w14:paraId="54D3A856" w14:textId="77777777" w:rsidR="004274A5" w:rsidRDefault="004274A5" w:rsidP="004274A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6EDC228" w14:textId="77777777" w:rsidR="004274A5" w:rsidRDefault="004274A5" w:rsidP="004274A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A3E6D57" w14:textId="77777777" w:rsidR="004274A5" w:rsidRPr="00482F49" w:rsidRDefault="004274A5" w:rsidP="004274A5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47F5A9A0" w14:textId="77777777" w:rsidR="004274A5" w:rsidRPr="00482F49" w:rsidRDefault="004274A5" w:rsidP="004274A5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36794541" w14:textId="77777777" w:rsidR="004274A5" w:rsidRPr="00482F49" w:rsidRDefault="004274A5" w:rsidP="004274A5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subvenciones y ayudas públicas percibidas. </w:t>
      </w:r>
    </w:p>
    <w:p w14:paraId="65629831" w14:textId="77777777" w:rsidR="004274A5" w:rsidRPr="00482F49" w:rsidRDefault="004274A5" w:rsidP="004274A5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127577E1" w14:textId="77777777" w:rsidR="004274A5" w:rsidRPr="00482F49" w:rsidRDefault="004274A5" w:rsidP="004274A5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3F84B1AE" w14:textId="77777777" w:rsidR="004274A5" w:rsidRPr="00482F49" w:rsidRDefault="004274A5" w:rsidP="004274A5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60A129DD" w14:textId="77777777" w:rsidR="004274A5" w:rsidRPr="00482F49" w:rsidRDefault="004274A5" w:rsidP="004274A5">
      <w:pPr>
        <w:rPr>
          <w:rFonts w:ascii="Mulish" w:hAnsi="Mulish"/>
          <w:szCs w:val="22"/>
        </w:rPr>
      </w:pPr>
    </w:p>
    <w:p w14:paraId="21CFF255" w14:textId="77777777" w:rsidR="004274A5" w:rsidRPr="00482F49" w:rsidRDefault="004274A5" w:rsidP="004274A5">
      <w:pPr>
        <w:rPr>
          <w:rFonts w:ascii="Mulish" w:hAnsi="Mulish"/>
          <w:szCs w:val="22"/>
        </w:rPr>
      </w:pPr>
    </w:p>
    <w:p w14:paraId="419061B3" w14:textId="77777777" w:rsidR="004274A5" w:rsidRPr="00482F49" w:rsidRDefault="004274A5" w:rsidP="004274A5">
      <w:pPr>
        <w:rPr>
          <w:rFonts w:ascii="Mulish" w:hAnsi="Mulish"/>
          <w:szCs w:val="22"/>
        </w:rPr>
      </w:pPr>
    </w:p>
    <w:p w14:paraId="5B00DA0E" w14:textId="77777777" w:rsidR="004274A5" w:rsidRPr="005E61F8" w:rsidRDefault="004274A5" w:rsidP="004274A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ABA369C" w14:textId="77777777" w:rsidR="004274A5" w:rsidRPr="005E61F8" w:rsidRDefault="004274A5" w:rsidP="004274A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p w14:paraId="4E5A0C15" w14:textId="77777777" w:rsidR="004274A5" w:rsidRPr="005E61F8" w:rsidRDefault="004274A5" w:rsidP="004274A5">
      <w:pPr>
        <w:pStyle w:val="Sinespaciado"/>
        <w:spacing w:line="276" w:lineRule="auto"/>
        <w:jc w:val="both"/>
        <w:rPr>
          <w:rFonts w:ascii="Mulish" w:hAnsi="Mulish"/>
        </w:rPr>
      </w:pPr>
    </w:p>
    <w:p w14:paraId="6F8E5A44" w14:textId="77777777" w:rsidR="004274A5" w:rsidRPr="005E61F8" w:rsidRDefault="004274A5" w:rsidP="004274A5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329DE56" w14:textId="13A0196E" w:rsidR="004274A5" w:rsidRPr="005E61F8" w:rsidRDefault="004274A5" w:rsidP="004274A5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0D0C99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384357FE" w14:textId="77777777" w:rsidR="004274A5" w:rsidRPr="005E61F8" w:rsidRDefault="004274A5" w:rsidP="004274A5">
      <w:pPr>
        <w:pStyle w:val="Cuerpodelboletn"/>
        <w:rPr>
          <w:rFonts w:ascii="Mulish" w:hAnsi="Mulish"/>
        </w:rPr>
        <w:sectPr w:rsidR="004274A5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A938172" w14:textId="77777777" w:rsidR="004274A5" w:rsidRDefault="004274A5" w:rsidP="004274A5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57D9A18B" w14:textId="77777777" w:rsidR="004274A5" w:rsidRPr="005E61F8" w:rsidRDefault="004274A5" w:rsidP="004274A5">
      <w:pPr>
        <w:pStyle w:val="Sinespaciado"/>
        <w:spacing w:line="276" w:lineRule="auto"/>
        <w:jc w:val="both"/>
        <w:rPr>
          <w:rFonts w:ascii="Mulish" w:hAnsi="Mulish"/>
        </w:rPr>
      </w:pPr>
    </w:p>
    <w:p w14:paraId="53173500" w14:textId="77777777" w:rsidR="004274A5" w:rsidRDefault="004274A5" w:rsidP="004274A5">
      <w:pPr>
        <w:rPr>
          <w:rFonts w:ascii="Mulish" w:hAnsi="Mulish"/>
          <w:b/>
          <w:sz w:val="30"/>
          <w:szCs w:val="30"/>
        </w:rPr>
      </w:pPr>
    </w:p>
    <w:p w14:paraId="3C59233B" w14:textId="77777777" w:rsidR="004274A5" w:rsidRPr="005E61F8" w:rsidRDefault="005E0A54" w:rsidP="004274A5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3A54B1E538974DBEAC61475C9B64A383"/>
          </w:placeholder>
        </w:sdtPr>
        <w:sdtEndPr/>
        <w:sdtContent>
          <w:r w:rsidR="004274A5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4274A5" w:rsidRPr="005E61F8" w14:paraId="151C688B" w14:textId="77777777" w:rsidTr="00CD251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2A96D4B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8D2AE6F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57AD08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39DF28E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D6EF79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4274A5" w:rsidRPr="005E61F8" w14:paraId="54251000" w14:textId="77777777" w:rsidTr="00CD251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16D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9700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CFA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293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36D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4274A5" w:rsidRPr="005E61F8" w14:paraId="51011CE4" w14:textId="77777777" w:rsidTr="00CD251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C2C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A3B6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5F4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D851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E1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4274A5" w:rsidRPr="005E61F8" w14:paraId="3513EB3A" w14:textId="77777777" w:rsidTr="00CD251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1AD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470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75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4F7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D01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4274A5" w:rsidRPr="005E61F8" w14:paraId="57113865" w14:textId="77777777" w:rsidTr="00CD251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DBB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19C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C7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9ED3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042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4274A5" w:rsidRPr="005E61F8" w14:paraId="21B3E7FF" w14:textId="77777777" w:rsidTr="00CD251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52C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9A0D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02C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DBD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6FF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4274A5" w:rsidRPr="005E61F8" w14:paraId="1810E09E" w14:textId="77777777" w:rsidTr="00CD251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E62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DD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2ED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B3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EF2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4274A5" w:rsidRPr="005E61F8" w14:paraId="1BD0B26F" w14:textId="77777777" w:rsidTr="00CD251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CB2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F15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07C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BC1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273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4274A5" w:rsidRPr="005E61F8" w14:paraId="7F74C51C" w14:textId="77777777" w:rsidTr="00CD251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D2C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A74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2F8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3217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68B6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4274A5" w:rsidRPr="005E61F8" w14:paraId="4EED8EB8" w14:textId="77777777" w:rsidTr="00CD251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CFD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362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5CF8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7807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6788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4274A5" w:rsidRPr="005E61F8" w14:paraId="1365A3C6" w14:textId="77777777" w:rsidTr="00CD251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F92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B5A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329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3744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10C9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4274A5" w:rsidRPr="005E61F8" w14:paraId="7122D945" w14:textId="77777777" w:rsidTr="00CD251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919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EDB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F38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5EA8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19F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4274A5" w:rsidRPr="005E61F8" w14:paraId="1914D143" w14:textId="77777777" w:rsidTr="00CD251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2EA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20A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5C6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7154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720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4274A5" w:rsidRPr="005E61F8" w14:paraId="6E738B7B" w14:textId="77777777" w:rsidTr="00CD251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B2D5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77C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A46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5F61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DEC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4274A5" w:rsidRPr="005E61F8" w14:paraId="0F64CDC9" w14:textId="77777777" w:rsidTr="00CD251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D741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D64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DFF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05B1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18C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4274A5" w:rsidRPr="005E61F8" w14:paraId="43F0C95A" w14:textId="77777777" w:rsidTr="00CD251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47AD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7F6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7E2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F2BD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229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4274A5" w:rsidRPr="005E61F8" w14:paraId="32854687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4FC6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1CB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F9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DD7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139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4274A5" w:rsidRPr="005E61F8" w14:paraId="152A6A4A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706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E9B8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FF5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F7EE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4B2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4274A5" w:rsidRPr="005E61F8" w14:paraId="7CDA6803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C53E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8A09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341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3DE0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D8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4274A5" w:rsidRPr="005E61F8" w14:paraId="4AEC5F15" w14:textId="77777777" w:rsidTr="00CD251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35F8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71A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B86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BDAB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28B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4274A5" w:rsidRPr="005E61F8" w14:paraId="7DB0F8A9" w14:textId="77777777" w:rsidTr="00CD251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779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3A06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AF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1A8B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1E29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74A5" w:rsidRPr="005E61F8" w14:paraId="352DC7B1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6F9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76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E935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7855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4C2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4274A5" w:rsidRPr="005E61F8" w14:paraId="174E4148" w14:textId="77777777" w:rsidTr="00CD251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A26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04E1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1AE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B94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14E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74A5" w:rsidRPr="005E61F8" w14:paraId="01339170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2CB1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4B5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BFB8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D1A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FAE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4274A5" w:rsidRPr="005E61F8" w14:paraId="2E82E74A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274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252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9515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4080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4605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74A5" w:rsidRPr="005E61F8" w14:paraId="45ADBF05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C19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E70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4A5D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9765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CDB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4274A5" w:rsidRPr="005E61F8" w14:paraId="76873681" w14:textId="77777777" w:rsidTr="00CD251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FEF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A6B1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C76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212C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405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74A5" w:rsidRPr="005E61F8" w14:paraId="7B236CC2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E355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001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F50D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E23E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3B4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4274A5" w:rsidRPr="005E61F8" w14:paraId="3F454C30" w14:textId="77777777" w:rsidTr="00CD251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03761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31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257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5F1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8F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74A5" w:rsidRPr="005E61F8" w14:paraId="0792B2D5" w14:textId="77777777" w:rsidTr="00CD251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A73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09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E4B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7C9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994C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4274A5" w:rsidRPr="005E61F8" w14:paraId="49B1444B" w14:textId="77777777" w:rsidTr="00CD251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4E0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24F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A48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5DDE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F2F4" w14:textId="77777777" w:rsidR="004274A5" w:rsidRPr="005E61F8" w:rsidRDefault="004274A5" w:rsidP="00CD251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4274A5" w:rsidRPr="005E61F8" w14:paraId="02EAA2DA" w14:textId="77777777" w:rsidTr="00CD251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E04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A5812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4E34" w14:textId="77777777" w:rsidR="004274A5" w:rsidRPr="005E61F8" w:rsidRDefault="004274A5" w:rsidP="00CD251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0C6A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6B2" w14:textId="77777777" w:rsidR="004274A5" w:rsidRPr="005E61F8" w:rsidRDefault="004274A5" w:rsidP="00CD251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4274A5" w:rsidRPr="005E61F8" w14:paraId="530C45D9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4628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8E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352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73A0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9BDD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4274A5" w:rsidRPr="005E61F8" w14:paraId="77588181" w14:textId="77777777" w:rsidTr="00CD25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8A80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FCD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4BC6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F2A0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BC2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4274A5" w:rsidRPr="005E61F8" w14:paraId="3F8522B2" w14:textId="77777777" w:rsidTr="00CD251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196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461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925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FB37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409B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4274A5" w:rsidRPr="005E61F8" w14:paraId="65C20A37" w14:textId="77777777" w:rsidTr="00CD251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DCD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ACD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CA97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EC0E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AFD3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4274A5" w:rsidRPr="005E61F8" w14:paraId="7931C4EC" w14:textId="77777777" w:rsidTr="00CD251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D4A4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90AA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919E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54B" w14:textId="77777777" w:rsidR="004274A5" w:rsidRPr="005E61F8" w:rsidRDefault="004274A5" w:rsidP="00CD25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AF3F" w14:textId="77777777" w:rsidR="004274A5" w:rsidRPr="005E61F8" w:rsidRDefault="004274A5" w:rsidP="00CD251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D085E58" w14:textId="77777777" w:rsidR="004274A5" w:rsidRPr="005E61F8" w:rsidRDefault="004274A5" w:rsidP="00415DBD">
      <w:pPr>
        <w:rPr>
          <w:rFonts w:ascii="Mulish" w:hAnsi="Mulish"/>
        </w:rPr>
      </w:pPr>
    </w:p>
    <w:sectPr w:rsidR="004274A5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F2388B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14081F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96B297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0C99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274A5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0A54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C26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5A6D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upoglobalexchang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5D3A9F29E42CA86E3FD717A3E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21D4-14E9-43EB-98F5-648CB75B0FDE}"/>
      </w:docPartPr>
      <w:docPartBody>
        <w:p w:rsidR="003C2276" w:rsidRDefault="00EE22BA" w:rsidP="00EE22BA">
          <w:pPr>
            <w:pStyle w:val="F445D3A9F29E42CA86E3FD717A3E775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84A3B44E264919A7AAAFC85ADB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C389-803F-4AB8-86D2-01C5858869F1}"/>
      </w:docPartPr>
      <w:docPartBody>
        <w:p w:rsidR="003C2276" w:rsidRDefault="00EE22BA" w:rsidP="00EE22BA">
          <w:pPr>
            <w:pStyle w:val="A684A3B44E264919A7AAAFC85ADB75D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A992FEB8D5449B9A195FFE72E3B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EB98-FCE3-4E40-8BEE-E5A44A174B50}"/>
      </w:docPartPr>
      <w:docPartBody>
        <w:p w:rsidR="003C2276" w:rsidRDefault="00EE22BA" w:rsidP="00EE22BA">
          <w:pPr>
            <w:pStyle w:val="9A992FEB8D5449B9A195FFE72E3B6D9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A54B1E538974DBEAC61475C9B64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C007-A5FD-4ECC-8D7F-4149B6CB441E}"/>
      </w:docPartPr>
      <w:docPartBody>
        <w:p w:rsidR="003C2276" w:rsidRDefault="00EE22BA" w:rsidP="00EE22BA">
          <w:pPr>
            <w:pStyle w:val="3A54B1E538974DBEAC61475C9B64A38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3C2276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E22BA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2BA"/>
    <w:rPr>
      <w:color w:val="808080"/>
    </w:rPr>
  </w:style>
  <w:style w:type="paragraph" w:customStyle="1" w:styleId="F445D3A9F29E42CA86E3FD717A3E7753">
    <w:name w:val="F445D3A9F29E42CA86E3FD717A3E7753"/>
    <w:rsid w:val="00EE22BA"/>
    <w:pPr>
      <w:spacing w:after="160" w:line="259" w:lineRule="auto"/>
    </w:pPr>
  </w:style>
  <w:style w:type="paragraph" w:customStyle="1" w:styleId="A684A3B44E264919A7AAAFC85ADB75D1">
    <w:name w:val="A684A3B44E264919A7AAAFC85ADB75D1"/>
    <w:rsid w:val="00EE22BA"/>
    <w:pPr>
      <w:spacing w:after="160" w:line="259" w:lineRule="auto"/>
    </w:pPr>
  </w:style>
  <w:style w:type="paragraph" w:customStyle="1" w:styleId="9A992FEB8D5449B9A195FFE72E3B6D9C">
    <w:name w:val="9A992FEB8D5449B9A195FFE72E3B6D9C"/>
    <w:rsid w:val="00EE22BA"/>
    <w:pPr>
      <w:spacing w:after="160" w:line="259" w:lineRule="auto"/>
    </w:pPr>
  </w:style>
  <w:style w:type="paragraph" w:customStyle="1" w:styleId="3A54B1E538974DBEAC61475C9B64A383">
    <w:name w:val="3A54B1E538974DBEAC61475C9B64A383"/>
    <w:rsid w:val="00EE22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4</Pages>
  <Words>1073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2024-06-10T10:33:00Z</dcterms:created>
  <dcterms:modified xsi:type="dcterms:W3CDTF">2024-09-17T08:20:00Z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