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61D11178" w:rsidR="0082470D" w:rsidRPr="005E61F8" w:rsidRDefault="00967865">
      <w:pPr>
        <w:rPr>
          <w:rFonts w:ascii="Mulish" w:hAnsi="Mulish"/>
        </w:rPr>
      </w:pPr>
      <w:r w:rsidRPr="00967865">
        <w:rPr>
          <w:rFonts w:ascii="Mulish" w:hAnsi="Mulish"/>
          <w:b/>
          <w:noProof/>
          <w:sz w:val="36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D4486" wp14:editId="5FCCC943">
                <wp:simplePos x="0" y="0"/>
                <wp:positionH relativeFrom="margin">
                  <wp:posOffset>-92530</wp:posOffset>
                </wp:positionH>
                <wp:positionV relativeFrom="paragraph">
                  <wp:posOffset>108857</wp:posOffset>
                </wp:positionV>
                <wp:extent cx="6961415" cy="2049145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415" cy="204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AEB2D" w14:textId="73A46176" w:rsidR="00967865" w:rsidRPr="00967865" w:rsidRDefault="00967865" w:rsidP="00967865">
                            <w:pPr>
                              <w:widowControl w:val="0"/>
                              <w:autoSpaceDE w:val="0"/>
                              <w:autoSpaceDN w:val="0"/>
                              <w:spacing w:before="1" w:line="223" w:lineRule="auto"/>
                              <w:ind w:right="1312"/>
                              <w:outlineLvl w:val="0"/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</w:pP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Informe de revisión del cumplimiento de las recomendaciones efectuadas por el CTBG </w:t>
                            </w:r>
                            <w:r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br/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en materia de Publicidad Activa </w:t>
                            </w:r>
                          </w:p>
                          <w:p w14:paraId="33DD785A" w14:textId="17F02ABD" w:rsidR="00967865" w:rsidRDefault="00967865" w:rsidP="009678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D44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3pt;margin-top:8.55pt;width:548.15pt;height:161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" filled="f" stroked="f">
                <v:textbox style="mso-fit-shape-to-text:t">
                  <w:txbxContent>
                    <w:p w14:paraId="51DAEB2D" w14:textId="73A46176" w:rsidR="00967865" w:rsidRPr="00967865" w:rsidRDefault="00967865" w:rsidP="00967865">
                      <w:pPr>
                        <w:widowControl w:val="0"/>
                        <w:autoSpaceDE w:val="0"/>
                        <w:autoSpaceDN w:val="0"/>
                        <w:spacing w:before="1" w:line="223" w:lineRule="auto"/>
                        <w:ind w:right="1312"/>
                        <w:outlineLvl w:val="0"/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</w:pP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Informe de revisión del cumplimiento de las recomendaciones efectuadas por el CTBG </w:t>
                      </w:r>
                      <w:r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br/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en materia de Publicidad Activa </w:t>
                      </w:r>
                    </w:p>
                    <w:p w14:paraId="33DD785A" w14:textId="17F02ABD" w:rsidR="00967865" w:rsidRDefault="00967865" w:rsidP="00967865"/>
                  </w:txbxContent>
                </v:textbox>
                <w10:wrap anchorx="margin"/>
              </v:shape>
            </w:pict>
          </mc:Fallback>
        </mc:AlternateContent>
      </w:r>
    </w:p>
    <w:p w14:paraId="3EF2B9C5" w14:textId="21CAB5EB" w:rsidR="0082470D" w:rsidRPr="005E61F8" w:rsidRDefault="0082470D">
      <w:pPr>
        <w:rPr>
          <w:rFonts w:ascii="Mulish" w:hAnsi="Mulish"/>
        </w:rPr>
      </w:pPr>
    </w:p>
    <w:p w14:paraId="00CD97DB" w14:textId="2239C5DF" w:rsidR="0082470D" w:rsidRPr="005E61F8" w:rsidRDefault="0082470D">
      <w:pPr>
        <w:rPr>
          <w:rFonts w:ascii="Mulish" w:hAnsi="Mulish"/>
        </w:rPr>
      </w:pPr>
    </w:p>
    <w:p w14:paraId="58080AA5" w14:textId="7491BDED" w:rsidR="00967865" w:rsidRPr="005E61F8" w:rsidRDefault="00967865" w:rsidP="00967865">
      <w:pPr>
        <w:rPr>
          <w:rFonts w:ascii="Mulish" w:hAnsi="Mulish"/>
          <w:b/>
          <w:sz w:val="36"/>
        </w:rPr>
      </w:pPr>
    </w:p>
    <w:p w14:paraId="6A476580" w14:textId="26C15470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3F90D66C" w14:textId="0F968D12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45D00841" w14:textId="60FD3BF3" w:rsidR="00415DBD" w:rsidRPr="005E61F8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5E61F8" w:rsidSect="00804174">
          <w:headerReference w:type="even" r:id="rId11"/>
          <w:headerReference w:type="default" r:id="rId12"/>
          <w:headerReference w:type="first" r:id="rId13"/>
          <w:pgSz w:w="11906" w:h="16838" w:code="9"/>
          <w:pgMar w:top="1440" w:right="630" w:bottom="1440" w:left="720" w:header="720" w:footer="720" w:gutter="0"/>
          <w:cols w:space="720"/>
          <w:titlePg/>
          <w:docGrid w:linePitch="326"/>
        </w:sectPr>
      </w:pPr>
    </w:p>
    <w:p w14:paraId="58D97C87" w14:textId="47B4A75B" w:rsidR="00415DBD" w:rsidRDefault="00415DBD" w:rsidP="00415DBD">
      <w:pPr>
        <w:rPr>
          <w:rFonts w:ascii="Mulish" w:hAnsi="Mulish"/>
        </w:rPr>
      </w:pPr>
    </w:p>
    <w:p w14:paraId="034845E6" w14:textId="77777777" w:rsidR="00352864" w:rsidRPr="005E61F8" w:rsidRDefault="00352864" w:rsidP="00352864">
      <w:pPr>
        <w:rPr>
          <w:rFonts w:ascii="Mulish" w:hAnsi="Mulish"/>
        </w:rPr>
      </w:pPr>
    </w:p>
    <w:p w14:paraId="06AE27A7" w14:textId="77777777" w:rsidR="00352864" w:rsidRPr="005E61F8" w:rsidRDefault="00352864" w:rsidP="00352864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352864" w:rsidRPr="005E61F8" w14:paraId="736F8CE3" w14:textId="77777777" w:rsidTr="00895583">
        <w:tc>
          <w:tcPr>
            <w:tcW w:w="3625" w:type="dxa"/>
          </w:tcPr>
          <w:p w14:paraId="6233F3C1" w14:textId="77777777" w:rsidR="00352864" w:rsidRPr="005E61F8" w:rsidRDefault="00352864" w:rsidP="00895583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7E1B2BE3" w14:textId="3414DA6F" w:rsidR="00352864" w:rsidRPr="00B92C8C" w:rsidRDefault="00D03953" w:rsidP="00895583">
            <w:pPr>
              <w:jc w:val="both"/>
              <w:rPr>
                <w:rFonts w:ascii="Mulish" w:hAnsi="Mulish"/>
                <w:sz w:val="24"/>
              </w:rPr>
            </w:pPr>
            <w:r w:rsidRPr="00D03953">
              <w:rPr>
                <w:rFonts w:ascii="Mulish" w:hAnsi="Mulish"/>
                <w:sz w:val="24"/>
              </w:rPr>
              <w:t xml:space="preserve">Federación </w:t>
            </w:r>
            <w:bookmarkStart w:id="0" w:name="_Hlk171942054"/>
            <w:r w:rsidRPr="00D03953">
              <w:rPr>
                <w:rFonts w:ascii="Mulish" w:hAnsi="Mulish"/>
                <w:sz w:val="24"/>
              </w:rPr>
              <w:t>de entidades religiosas evangélicas de España (FEREDE)</w:t>
            </w:r>
            <w:bookmarkEnd w:id="0"/>
          </w:p>
        </w:tc>
      </w:tr>
      <w:tr w:rsidR="00352864" w:rsidRPr="005E61F8" w14:paraId="2EC5B439" w14:textId="77777777" w:rsidTr="00895583">
        <w:tc>
          <w:tcPr>
            <w:tcW w:w="3625" w:type="dxa"/>
          </w:tcPr>
          <w:p w14:paraId="197CD030" w14:textId="77777777" w:rsidR="00352864" w:rsidRPr="005E61F8" w:rsidRDefault="00352864" w:rsidP="00895583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644B6E51" w14:textId="77777777" w:rsidR="00352864" w:rsidRPr="005E61F8" w:rsidRDefault="00352864" w:rsidP="00895583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21/05/2024</w:t>
            </w:r>
          </w:p>
          <w:p w14:paraId="3CD41210" w14:textId="5E302FD3" w:rsidR="00352864" w:rsidRPr="005E61F8" w:rsidRDefault="00352864" w:rsidP="00895583">
            <w:pPr>
              <w:rPr>
                <w:rFonts w:ascii="Mulish" w:hAnsi="Mulish"/>
                <w:sz w:val="24"/>
              </w:rPr>
            </w:pPr>
            <w:r w:rsidRPr="005E61F8">
              <w:rPr>
                <w:rFonts w:ascii="Mulish" w:hAnsi="Mulish"/>
                <w:sz w:val="24"/>
              </w:rPr>
              <w:t xml:space="preserve">Segunda revisión: </w:t>
            </w:r>
            <w:r w:rsidR="00D03953">
              <w:rPr>
                <w:rFonts w:ascii="Mulish" w:hAnsi="Mulish"/>
                <w:sz w:val="24"/>
              </w:rPr>
              <w:t>15/07/2024</w:t>
            </w:r>
          </w:p>
        </w:tc>
      </w:tr>
      <w:tr w:rsidR="00352864" w:rsidRPr="005E61F8" w14:paraId="1EF809F3" w14:textId="77777777" w:rsidTr="00895583">
        <w:tc>
          <w:tcPr>
            <w:tcW w:w="3625" w:type="dxa"/>
          </w:tcPr>
          <w:p w14:paraId="719FC253" w14:textId="77777777" w:rsidR="00352864" w:rsidRPr="005E61F8" w:rsidRDefault="00352864" w:rsidP="00895583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URL de la entidad</w:t>
            </w:r>
          </w:p>
        </w:tc>
        <w:tc>
          <w:tcPr>
            <w:tcW w:w="6921" w:type="dxa"/>
          </w:tcPr>
          <w:p w14:paraId="18EEDF45" w14:textId="3E4B8334" w:rsidR="00352864" w:rsidRPr="00B92C8C" w:rsidRDefault="00E41591" w:rsidP="00895583">
            <w:pPr>
              <w:rPr>
                <w:rFonts w:ascii="Mulish" w:hAnsi="Mulish"/>
                <w:sz w:val="24"/>
              </w:rPr>
            </w:pPr>
            <w:hyperlink r:id="rId14" w:history="1">
              <w:r w:rsidR="00D03953" w:rsidRPr="001E396B">
                <w:rPr>
                  <w:rStyle w:val="Hipervnculo"/>
                  <w:sz w:val="24"/>
                </w:rPr>
                <w:t>https://www.ferede.es</w:t>
              </w:r>
            </w:hyperlink>
          </w:p>
        </w:tc>
      </w:tr>
    </w:tbl>
    <w:p w14:paraId="2CA26561" w14:textId="77777777" w:rsidR="00352864" w:rsidRPr="005E61F8" w:rsidRDefault="00352864" w:rsidP="00352864">
      <w:pPr>
        <w:rPr>
          <w:rFonts w:ascii="Mulish" w:hAnsi="Mulish"/>
        </w:rPr>
      </w:pPr>
    </w:p>
    <w:p w14:paraId="6D17F342" w14:textId="77777777" w:rsidR="00352864" w:rsidRPr="005E61F8" w:rsidRDefault="00352864" w:rsidP="00352864">
      <w:pPr>
        <w:rPr>
          <w:rFonts w:ascii="Mulish" w:hAnsi="Mulish"/>
        </w:rPr>
      </w:pPr>
    </w:p>
    <w:p w14:paraId="4ADC0D95" w14:textId="77777777" w:rsidR="00352864" w:rsidRPr="005E61F8" w:rsidRDefault="00E41591" w:rsidP="00352864">
      <w:pPr>
        <w:pStyle w:val="Titulardelboletn"/>
        <w:numPr>
          <w:ilvl w:val="0"/>
          <w:numId w:val="2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61AC017874E541E2BAAB93ECECA4B3CC"/>
          </w:placeholder>
        </w:sdtPr>
        <w:sdtEndPr>
          <w:rPr>
            <w:color w:val="50866C"/>
          </w:rPr>
        </w:sdtEndPr>
        <w:sdtContent>
          <w:r w:rsidR="00352864" w:rsidRPr="005E61F8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7701E877" w14:textId="77777777" w:rsidR="00352864" w:rsidRPr="005E61F8" w:rsidRDefault="00352864" w:rsidP="00352864">
      <w:pPr>
        <w:rPr>
          <w:rFonts w:ascii="Mulish" w:hAnsi="Mulish"/>
        </w:rPr>
      </w:pPr>
    </w:p>
    <w:p w14:paraId="1F40072E" w14:textId="77777777" w:rsidR="00352864" w:rsidRPr="005E61F8" w:rsidRDefault="00352864" w:rsidP="00352864">
      <w:pPr>
        <w:pStyle w:val="Cuerpodelboletn"/>
        <w:rPr>
          <w:rFonts w:ascii="Mulish" w:hAnsi="Mulish"/>
        </w:rPr>
        <w:sectPr w:rsidR="00352864" w:rsidRPr="005E61F8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691"/>
        <w:gridCol w:w="2709"/>
      </w:tblGrid>
      <w:tr w:rsidR="00352864" w:rsidRPr="005E61F8" w14:paraId="12E882E1" w14:textId="77777777" w:rsidTr="00352864">
        <w:trPr>
          <w:tblHeader/>
        </w:trPr>
        <w:tc>
          <w:tcPr>
            <w:tcW w:w="1661" w:type="dxa"/>
            <w:shd w:val="clear" w:color="auto" w:fill="3C8378"/>
          </w:tcPr>
          <w:p w14:paraId="7660438D" w14:textId="77777777" w:rsidR="00352864" w:rsidRPr="005E61F8" w:rsidRDefault="00352864" w:rsidP="00895583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086" w:type="dxa"/>
            <w:gridSpan w:val="2"/>
            <w:shd w:val="clear" w:color="auto" w:fill="3C8378"/>
          </w:tcPr>
          <w:p w14:paraId="660C823D" w14:textId="77777777" w:rsidR="00352864" w:rsidRPr="005E61F8" w:rsidRDefault="00352864" w:rsidP="00895583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09" w:type="dxa"/>
            <w:shd w:val="clear" w:color="auto" w:fill="3C8378"/>
          </w:tcPr>
          <w:p w14:paraId="08ED4E7B" w14:textId="77777777" w:rsidR="00352864" w:rsidRPr="005E61F8" w:rsidRDefault="00352864" w:rsidP="00895583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352864" w:rsidRPr="005E61F8" w14:paraId="1CCEAE96" w14:textId="77777777" w:rsidTr="00895583">
        <w:tc>
          <w:tcPr>
            <w:tcW w:w="1661" w:type="dxa"/>
            <w:vMerge w:val="restart"/>
            <w:vAlign w:val="center"/>
          </w:tcPr>
          <w:p w14:paraId="7CF19C12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5BFD506E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691" w:type="dxa"/>
            <w:vAlign w:val="center"/>
          </w:tcPr>
          <w:p w14:paraId="20036966" w14:textId="43A577BE" w:rsidR="00352864" w:rsidRPr="005E61F8" w:rsidRDefault="00352864" w:rsidP="0089558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DEF34F0" w14:textId="472077EC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52864" w:rsidRPr="005E61F8" w14:paraId="55123688" w14:textId="77777777" w:rsidTr="00895583">
        <w:tc>
          <w:tcPr>
            <w:tcW w:w="1661" w:type="dxa"/>
            <w:vMerge/>
          </w:tcPr>
          <w:p w14:paraId="400C6A56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75847C6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691" w:type="dxa"/>
            <w:vAlign w:val="center"/>
          </w:tcPr>
          <w:p w14:paraId="50C64B4C" w14:textId="77777777" w:rsidR="00352864" w:rsidRPr="005E61F8" w:rsidRDefault="00352864" w:rsidP="0089558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24390AD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52864" w:rsidRPr="005E61F8" w14:paraId="352C290D" w14:textId="77777777" w:rsidTr="00895583">
        <w:tc>
          <w:tcPr>
            <w:tcW w:w="1661" w:type="dxa"/>
            <w:vMerge/>
          </w:tcPr>
          <w:p w14:paraId="36C2D8A6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BFE1897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691" w:type="dxa"/>
            <w:vAlign w:val="center"/>
          </w:tcPr>
          <w:p w14:paraId="0E025337" w14:textId="77777777" w:rsidR="00352864" w:rsidRPr="005E61F8" w:rsidRDefault="00352864" w:rsidP="0089558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A3F3049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52864" w:rsidRPr="005E61F8" w14:paraId="20F80092" w14:textId="77777777" w:rsidTr="00895583">
        <w:trPr>
          <w:trHeight w:val="451"/>
        </w:trPr>
        <w:tc>
          <w:tcPr>
            <w:tcW w:w="1661" w:type="dxa"/>
            <w:vMerge/>
          </w:tcPr>
          <w:p w14:paraId="7A2FAAF7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1BEBE5E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691" w:type="dxa"/>
            <w:vAlign w:val="center"/>
          </w:tcPr>
          <w:p w14:paraId="5D99E0B5" w14:textId="77777777" w:rsidR="00352864" w:rsidRPr="005E61F8" w:rsidRDefault="00352864" w:rsidP="0089558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734E614F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52864" w:rsidRPr="005E61F8" w14:paraId="4F376F5E" w14:textId="77777777" w:rsidTr="00895583">
        <w:trPr>
          <w:trHeight w:val="263"/>
        </w:trPr>
        <w:tc>
          <w:tcPr>
            <w:tcW w:w="1661" w:type="dxa"/>
            <w:vMerge w:val="restart"/>
            <w:vAlign w:val="center"/>
          </w:tcPr>
          <w:p w14:paraId="653AB807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18B2E054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691" w:type="dxa"/>
          </w:tcPr>
          <w:p w14:paraId="2154ACB1" w14:textId="11DCC2EB" w:rsidR="00352864" w:rsidRPr="005E61F8" w:rsidRDefault="00352864" w:rsidP="0089558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871C24A" w14:textId="3D8E298C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52864" w:rsidRPr="005E61F8" w14:paraId="718BD279" w14:textId="77777777" w:rsidTr="00895583">
        <w:tc>
          <w:tcPr>
            <w:tcW w:w="1661" w:type="dxa"/>
            <w:vMerge/>
            <w:vAlign w:val="center"/>
          </w:tcPr>
          <w:p w14:paraId="1CB844DD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64369259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1C9945CA" w14:textId="77777777" w:rsidR="00352864" w:rsidRPr="005E61F8" w:rsidRDefault="00352864" w:rsidP="0089558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3F17079C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52864" w:rsidRPr="005E61F8" w14:paraId="133F8A4D" w14:textId="77777777" w:rsidTr="00895583">
        <w:tc>
          <w:tcPr>
            <w:tcW w:w="1661" w:type="dxa"/>
            <w:vMerge/>
            <w:vAlign w:val="center"/>
          </w:tcPr>
          <w:p w14:paraId="1C164DE4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EB6E6E4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691" w:type="dxa"/>
            <w:shd w:val="pct25" w:color="auto" w:fill="auto"/>
          </w:tcPr>
          <w:p w14:paraId="69C4821B" w14:textId="77777777" w:rsidR="00352864" w:rsidRPr="005E61F8" w:rsidRDefault="00352864" w:rsidP="0089558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2C03860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52864" w:rsidRPr="005E61F8" w14:paraId="1C4AB26E" w14:textId="77777777" w:rsidTr="00895583">
        <w:tc>
          <w:tcPr>
            <w:tcW w:w="1661" w:type="dxa"/>
            <w:vMerge/>
            <w:vAlign w:val="center"/>
          </w:tcPr>
          <w:p w14:paraId="07A97422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AD8ECC2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691" w:type="dxa"/>
          </w:tcPr>
          <w:p w14:paraId="3EFF8EFD" w14:textId="589D61F8" w:rsidR="00352864" w:rsidRPr="005E61F8" w:rsidRDefault="00352864" w:rsidP="0089558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D1D68CF" w14:textId="5D2E69CA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52864" w:rsidRPr="005E61F8" w14:paraId="53D83610" w14:textId="77777777" w:rsidTr="00895583">
        <w:tc>
          <w:tcPr>
            <w:tcW w:w="1661" w:type="dxa"/>
            <w:vMerge/>
            <w:vAlign w:val="center"/>
          </w:tcPr>
          <w:p w14:paraId="78ABE8B8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60BD4F9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691" w:type="dxa"/>
          </w:tcPr>
          <w:p w14:paraId="3EF657A8" w14:textId="0B666939" w:rsidR="00352864" w:rsidRPr="005E61F8" w:rsidRDefault="00352864" w:rsidP="0089558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B8DA3F9" w14:textId="28C43D0A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52864" w:rsidRPr="005E61F8" w14:paraId="234FEB38" w14:textId="77777777" w:rsidTr="00895583">
        <w:tc>
          <w:tcPr>
            <w:tcW w:w="1661" w:type="dxa"/>
            <w:vMerge/>
            <w:vAlign w:val="center"/>
          </w:tcPr>
          <w:p w14:paraId="289EDCE7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18D62A1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691" w:type="dxa"/>
          </w:tcPr>
          <w:p w14:paraId="580DBD16" w14:textId="77777777" w:rsidR="00352864" w:rsidRPr="005E61F8" w:rsidRDefault="00352864" w:rsidP="0089558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21BE5E9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52864" w:rsidRPr="005E61F8" w14:paraId="5E377A9E" w14:textId="77777777" w:rsidTr="00895583">
        <w:tc>
          <w:tcPr>
            <w:tcW w:w="1661" w:type="dxa"/>
            <w:vMerge/>
            <w:vAlign w:val="center"/>
          </w:tcPr>
          <w:p w14:paraId="4BFF9970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27AE2C37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5FE2FB3E" w14:textId="0239EDBA" w:rsidR="00352864" w:rsidRPr="005E61F8" w:rsidRDefault="00352864" w:rsidP="0089558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21CD5B62" w14:textId="72DF7935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52864" w:rsidRPr="005E61F8" w14:paraId="29990CEE" w14:textId="77777777" w:rsidTr="00895583">
        <w:tc>
          <w:tcPr>
            <w:tcW w:w="1661" w:type="dxa"/>
            <w:vMerge/>
            <w:vAlign w:val="center"/>
          </w:tcPr>
          <w:p w14:paraId="1167EC33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ADD0A1C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691" w:type="dxa"/>
            <w:shd w:val="pct25" w:color="auto" w:fill="auto"/>
          </w:tcPr>
          <w:p w14:paraId="6CD9CD1B" w14:textId="77777777" w:rsidR="00352864" w:rsidRPr="005E61F8" w:rsidRDefault="00352864" w:rsidP="0089558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A9E6517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52864" w:rsidRPr="005E61F8" w14:paraId="6E6ECE03" w14:textId="77777777" w:rsidTr="00895583">
        <w:tc>
          <w:tcPr>
            <w:tcW w:w="1661" w:type="dxa"/>
            <w:vMerge/>
            <w:vAlign w:val="center"/>
          </w:tcPr>
          <w:p w14:paraId="6F91DDC0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9F5000B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691" w:type="dxa"/>
            <w:shd w:val="pct25" w:color="auto" w:fill="auto"/>
          </w:tcPr>
          <w:p w14:paraId="570F720C" w14:textId="77777777" w:rsidR="00352864" w:rsidRPr="005E61F8" w:rsidRDefault="00352864" w:rsidP="0089558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6971E37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52864" w:rsidRPr="005E61F8" w14:paraId="04646A1D" w14:textId="77777777" w:rsidTr="00895583">
        <w:tc>
          <w:tcPr>
            <w:tcW w:w="1661" w:type="dxa"/>
            <w:vMerge/>
            <w:vAlign w:val="center"/>
          </w:tcPr>
          <w:p w14:paraId="2BE24579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pct25" w:color="auto" w:fill="auto"/>
          </w:tcPr>
          <w:p w14:paraId="228FFA84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pct25" w:color="auto" w:fill="auto"/>
          </w:tcPr>
          <w:p w14:paraId="088A5F57" w14:textId="77777777" w:rsidR="00352864" w:rsidRPr="005E61F8" w:rsidRDefault="00352864" w:rsidP="0089558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pct25" w:color="auto" w:fill="auto"/>
          </w:tcPr>
          <w:p w14:paraId="3F7847B9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52864" w:rsidRPr="005E61F8" w14:paraId="23CFEA0E" w14:textId="77777777" w:rsidTr="00895583">
        <w:tc>
          <w:tcPr>
            <w:tcW w:w="1661" w:type="dxa"/>
            <w:vMerge/>
            <w:vAlign w:val="center"/>
          </w:tcPr>
          <w:p w14:paraId="1B478F36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34DD8B2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691" w:type="dxa"/>
            <w:shd w:val="pct25" w:color="auto" w:fill="auto"/>
          </w:tcPr>
          <w:p w14:paraId="7C7EE27A" w14:textId="77777777" w:rsidR="00352864" w:rsidRPr="005E61F8" w:rsidRDefault="00352864" w:rsidP="0089558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AC35CE8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52864" w:rsidRPr="005E61F8" w14:paraId="6FC4A5A3" w14:textId="77777777" w:rsidTr="00895583">
        <w:tc>
          <w:tcPr>
            <w:tcW w:w="1661" w:type="dxa"/>
            <w:vMerge/>
            <w:vAlign w:val="center"/>
          </w:tcPr>
          <w:p w14:paraId="7A52D048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60D5902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691" w:type="dxa"/>
            <w:shd w:val="pct25" w:color="auto" w:fill="auto"/>
          </w:tcPr>
          <w:p w14:paraId="591C8F7F" w14:textId="77777777" w:rsidR="00352864" w:rsidRPr="005E61F8" w:rsidRDefault="00352864" w:rsidP="0089558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7B9D8F3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52864" w:rsidRPr="005E61F8" w14:paraId="79CA5D40" w14:textId="77777777" w:rsidTr="00895583">
        <w:tc>
          <w:tcPr>
            <w:tcW w:w="1661" w:type="dxa"/>
            <w:vMerge/>
            <w:vAlign w:val="center"/>
          </w:tcPr>
          <w:p w14:paraId="6613435E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C0C4F62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4F4E1B19" w14:textId="5767FF22" w:rsidR="00352864" w:rsidRPr="00BC42A7" w:rsidRDefault="00352864" w:rsidP="00BC42A7">
            <w:pPr>
              <w:pStyle w:val="Prrafodelista"/>
              <w:numPr>
                <w:ilvl w:val="0"/>
                <w:numId w:val="26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02726647" w14:textId="3B379672" w:rsidR="00352864" w:rsidRPr="005E61F8" w:rsidRDefault="00BC42A7" w:rsidP="00895583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 xml:space="preserve">Si </w:t>
            </w:r>
          </w:p>
        </w:tc>
      </w:tr>
      <w:tr w:rsidR="00352864" w:rsidRPr="005E61F8" w14:paraId="4BC69925" w14:textId="77777777" w:rsidTr="00895583">
        <w:tc>
          <w:tcPr>
            <w:tcW w:w="1661" w:type="dxa"/>
            <w:vMerge/>
            <w:vAlign w:val="center"/>
          </w:tcPr>
          <w:p w14:paraId="63684794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28ED5C1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691" w:type="dxa"/>
            <w:shd w:val="pct25" w:color="auto" w:fill="auto"/>
          </w:tcPr>
          <w:p w14:paraId="2CAB108D" w14:textId="77777777" w:rsidR="00352864" w:rsidRPr="005E61F8" w:rsidRDefault="00352864" w:rsidP="0089558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9A6B6FB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52864" w:rsidRPr="005E61F8" w14:paraId="37B39349" w14:textId="77777777" w:rsidTr="00895583">
        <w:tc>
          <w:tcPr>
            <w:tcW w:w="1661" w:type="dxa"/>
            <w:vMerge/>
            <w:vAlign w:val="center"/>
          </w:tcPr>
          <w:p w14:paraId="1CEDF1BE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F5FBC92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691" w:type="dxa"/>
            <w:shd w:val="pct25" w:color="auto" w:fill="auto"/>
          </w:tcPr>
          <w:p w14:paraId="46D20FDF" w14:textId="77777777" w:rsidR="00352864" w:rsidRPr="005E61F8" w:rsidRDefault="00352864" w:rsidP="0089558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3B7A7F8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52864" w:rsidRPr="005E61F8" w14:paraId="1D3ADBBD" w14:textId="77777777" w:rsidTr="00895583">
        <w:tc>
          <w:tcPr>
            <w:tcW w:w="1661" w:type="dxa"/>
            <w:vMerge/>
            <w:vAlign w:val="center"/>
          </w:tcPr>
          <w:p w14:paraId="7F262837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75E1B7DE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691" w:type="dxa"/>
            <w:shd w:val="pct25" w:color="auto" w:fill="auto"/>
          </w:tcPr>
          <w:p w14:paraId="6F57C372" w14:textId="77777777" w:rsidR="00352864" w:rsidRPr="005E61F8" w:rsidRDefault="00352864" w:rsidP="0089558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4F1D9BD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52864" w:rsidRPr="005E61F8" w14:paraId="2C09098D" w14:textId="77777777" w:rsidTr="00895583">
        <w:tc>
          <w:tcPr>
            <w:tcW w:w="1661" w:type="dxa"/>
            <w:vMerge/>
            <w:vAlign w:val="center"/>
          </w:tcPr>
          <w:p w14:paraId="760C9E59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D23C17A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691" w:type="dxa"/>
            <w:shd w:val="pct25" w:color="auto" w:fill="auto"/>
          </w:tcPr>
          <w:p w14:paraId="3FC25CFB" w14:textId="77777777" w:rsidR="00352864" w:rsidRPr="005E61F8" w:rsidRDefault="00352864" w:rsidP="0089558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E75E619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92D8A" w:rsidRPr="005E61F8" w14:paraId="4C852400" w14:textId="77777777" w:rsidTr="00895583">
        <w:tc>
          <w:tcPr>
            <w:tcW w:w="1661" w:type="dxa"/>
            <w:vMerge/>
            <w:vAlign w:val="center"/>
          </w:tcPr>
          <w:p w14:paraId="71C03019" w14:textId="77777777" w:rsidR="00392D8A" w:rsidRPr="005E61F8" w:rsidRDefault="00392D8A" w:rsidP="00392D8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5023307" w14:textId="77777777" w:rsidR="00392D8A" w:rsidRPr="005E61F8" w:rsidRDefault="00392D8A" w:rsidP="00392D8A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691" w:type="dxa"/>
          </w:tcPr>
          <w:p w14:paraId="706C8ECC" w14:textId="70495663" w:rsidR="00392D8A" w:rsidRPr="00392D8A" w:rsidRDefault="00392D8A" w:rsidP="00392D8A">
            <w:pPr>
              <w:pStyle w:val="Prrafodelista"/>
              <w:numPr>
                <w:ilvl w:val="0"/>
                <w:numId w:val="26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FAF20AC" w14:textId="0C4A89DB" w:rsidR="00392D8A" w:rsidRPr="00392D8A" w:rsidRDefault="00392D8A" w:rsidP="00392D8A">
            <w:pPr>
              <w:rPr>
                <w:rFonts w:ascii="Mulish" w:hAnsi="Mulish"/>
                <w:sz w:val="20"/>
                <w:szCs w:val="22"/>
              </w:rPr>
            </w:pPr>
            <w:r w:rsidRPr="00392D8A">
              <w:rPr>
                <w:sz w:val="20"/>
                <w:szCs w:val="22"/>
              </w:rPr>
              <w:t xml:space="preserve">Si </w:t>
            </w:r>
          </w:p>
        </w:tc>
      </w:tr>
      <w:tr w:rsidR="00392D8A" w:rsidRPr="005E61F8" w14:paraId="7460AB48" w14:textId="77777777" w:rsidTr="00895583">
        <w:tc>
          <w:tcPr>
            <w:tcW w:w="1661" w:type="dxa"/>
            <w:vMerge/>
            <w:vAlign w:val="center"/>
          </w:tcPr>
          <w:p w14:paraId="2AC2F2B6" w14:textId="77777777" w:rsidR="00392D8A" w:rsidRPr="005E61F8" w:rsidRDefault="00392D8A" w:rsidP="00392D8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13E5FA60" w14:textId="77777777" w:rsidR="00392D8A" w:rsidRPr="005E61F8" w:rsidRDefault="00392D8A" w:rsidP="00392D8A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78C2E893" w14:textId="0E5703C0" w:rsidR="00392D8A" w:rsidRPr="00392D8A" w:rsidRDefault="00392D8A" w:rsidP="00392D8A">
            <w:pPr>
              <w:pStyle w:val="Prrafodelista"/>
              <w:numPr>
                <w:ilvl w:val="0"/>
                <w:numId w:val="26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686135FA" w14:textId="22974072" w:rsidR="00392D8A" w:rsidRPr="00392D8A" w:rsidRDefault="00392D8A" w:rsidP="00392D8A">
            <w:pPr>
              <w:rPr>
                <w:rFonts w:ascii="Mulish" w:hAnsi="Mulish"/>
                <w:sz w:val="20"/>
                <w:szCs w:val="22"/>
              </w:rPr>
            </w:pPr>
            <w:r w:rsidRPr="00392D8A">
              <w:rPr>
                <w:sz w:val="20"/>
                <w:szCs w:val="22"/>
              </w:rPr>
              <w:t xml:space="preserve">Si </w:t>
            </w:r>
          </w:p>
        </w:tc>
      </w:tr>
      <w:tr w:rsidR="00352864" w:rsidRPr="005E61F8" w14:paraId="28364C8B" w14:textId="77777777" w:rsidTr="00895583">
        <w:tc>
          <w:tcPr>
            <w:tcW w:w="1661" w:type="dxa"/>
            <w:vMerge/>
            <w:vAlign w:val="center"/>
          </w:tcPr>
          <w:p w14:paraId="3B97E5D6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D59262C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691" w:type="dxa"/>
            <w:shd w:val="pct25" w:color="auto" w:fill="auto"/>
          </w:tcPr>
          <w:p w14:paraId="701A413F" w14:textId="77777777" w:rsidR="00352864" w:rsidRPr="005E61F8" w:rsidRDefault="00352864" w:rsidP="0089558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A45F0DE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52864" w:rsidRPr="005E61F8" w14:paraId="34D99F29" w14:textId="77777777" w:rsidTr="00895583">
        <w:tc>
          <w:tcPr>
            <w:tcW w:w="1661" w:type="dxa"/>
            <w:vMerge/>
            <w:vAlign w:val="center"/>
          </w:tcPr>
          <w:p w14:paraId="46232672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D86B4DC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691" w:type="dxa"/>
            <w:shd w:val="pct25" w:color="auto" w:fill="auto"/>
          </w:tcPr>
          <w:p w14:paraId="43D546C5" w14:textId="77777777" w:rsidR="00352864" w:rsidRPr="005E61F8" w:rsidRDefault="00352864" w:rsidP="0089558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808CE27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52864" w:rsidRPr="005E61F8" w14:paraId="616B18F2" w14:textId="77777777" w:rsidTr="00895583">
        <w:tc>
          <w:tcPr>
            <w:tcW w:w="1661" w:type="dxa"/>
            <w:vMerge/>
            <w:vAlign w:val="center"/>
          </w:tcPr>
          <w:p w14:paraId="1BBBBE70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C85A0AA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691" w:type="dxa"/>
          </w:tcPr>
          <w:p w14:paraId="7D71424A" w14:textId="76C860EF" w:rsidR="00352864" w:rsidRPr="00392D8A" w:rsidRDefault="00352864" w:rsidP="00392D8A">
            <w:pPr>
              <w:pStyle w:val="Prrafodelista"/>
              <w:numPr>
                <w:ilvl w:val="0"/>
                <w:numId w:val="26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7D091B59" w14:textId="6296C659" w:rsidR="00352864" w:rsidRPr="005E61F8" w:rsidRDefault="00392D8A" w:rsidP="00895583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352864" w:rsidRPr="005E61F8" w14:paraId="0CC13FED" w14:textId="77777777" w:rsidTr="00895583">
        <w:tc>
          <w:tcPr>
            <w:tcW w:w="1661" w:type="dxa"/>
            <w:vMerge/>
            <w:vAlign w:val="center"/>
          </w:tcPr>
          <w:p w14:paraId="64A8E03E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DAF8CAE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12B4C71B" w14:textId="77777777" w:rsidR="00352864" w:rsidRPr="005E61F8" w:rsidRDefault="00352864" w:rsidP="00895583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3C470CC2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52864" w:rsidRPr="005E61F8" w14:paraId="16FE885D" w14:textId="77777777" w:rsidTr="00895583">
        <w:tc>
          <w:tcPr>
            <w:tcW w:w="1661" w:type="dxa"/>
            <w:vMerge/>
            <w:vAlign w:val="center"/>
          </w:tcPr>
          <w:p w14:paraId="6CBE2B94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69ACDB7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691" w:type="dxa"/>
            <w:shd w:val="pct25" w:color="auto" w:fill="auto"/>
          </w:tcPr>
          <w:p w14:paraId="0BD2D68D" w14:textId="77777777" w:rsidR="00352864" w:rsidRPr="005E61F8" w:rsidRDefault="00352864" w:rsidP="0089558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27D965F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52864" w:rsidRPr="005E61F8" w14:paraId="0B3F934C" w14:textId="77777777" w:rsidTr="00895583">
        <w:tc>
          <w:tcPr>
            <w:tcW w:w="1661" w:type="dxa"/>
            <w:vMerge/>
            <w:vAlign w:val="center"/>
          </w:tcPr>
          <w:p w14:paraId="3DC2270F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C614B08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691" w:type="dxa"/>
          </w:tcPr>
          <w:p w14:paraId="1B8850EB" w14:textId="533B5300" w:rsidR="00352864" w:rsidRPr="00B514CD" w:rsidRDefault="00352864" w:rsidP="00B514CD">
            <w:pPr>
              <w:pStyle w:val="Prrafodelista"/>
              <w:numPr>
                <w:ilvl w:val="0"/>
                <w:numId w:val="26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7950722" w14:textId="38DEF32D" w:rsidR="00352864" w:rsidRPr="005E61F8" w:rsidRDefault="00B514CD" w:rsidP="00895583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352864" w:rsidRPr="005E61F8" w14:paraId="5D3AD0B6" w14:textId="77777777" w:rsidTr="00895583">
        <w:tc>
          <w:tcPr>
            <w:tcW w:w="1661" w:type="dxa"/>
            <w:vMerge/>
            <w:vAlign w:val="center"/>
          </w:tcPr>
          <w:p w14:paraId="21028C53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9CE0B17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691" w:type="dxa"/>
          </w:tcPr>
          <w:p w14:paraId="708C615F" w14:textId="6C7E2C08" w:rsidR="00352864" w:rsidRPr="00B514CD" w:rsidRDefault="00352864" w:rsidP="00B514CD">
            <w:pPr>
              <w:pStyle w:val="Prrafodelista"/>
              <w:numPr>
                <w:ilvl w:val="0"/>
                <w:numId w:val="26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48068A1" w14:textId="64D1C1A7" w:rsidR="00352864" w:rsidRPr="005E61F8" w:rsidRDefault="00B514CD" w:rsidP="00895583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352864" w:rsidRPr="005E61F8" w14:paraId="0941BACF" w14:textId="77777777" w:rsidTr="00895583">
        <w:tc>
          <w:tcPr>
            <w:tcW w:w="1661" w:type="dxa"/>
            <w:vMerge/>
            <w:vAlign w:val="center"/>
          </w:tcPr>
          <w:p w14:paraId="3465C95C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FEA8FD6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249CCE2D" w14:textId="77777777" w:rsidR="00352864" w:rsidRPr="005E61F8" w:rsidRDefault="00352864" w:rsidP="00895583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2E9E4820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52864" w:rsidRPr="005E61F8" w14:paraId="34957C78" w14:textId="77777777" w:rsidTr="00895583">
        <w:tc>
          <w:tcPr>
            <w:tcW w:w="1661" w:type="dxa"/>
            <w:vMerge/>
            <w:vAlign w:val="center"/>
          </w:tcPr>
          <w:p w14:paraId="39A8601B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B7BBB89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691" w:type="dxa"/>
            <w:shd w:val="pct25" w:color="auto" w:fill="auto"/>
          </w:tcPr>
          <w:p w14:paraId="24D63470" w14:textId="77777777" w:rsidR="00352864" w:rsidRPr="005E61F8" w:rsidRDefault="00352864" w:rsidP="0089558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48A672F8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52864" w:rsidRPr="005E61F8" w14:paraId="0D5EF332" w14:textId="77777777" w:rsidTr="00895583">
        <w:tc>
          <w:tcPr>
            <w:tcW w:w="1661" w:type="dxa"/>
            <w:vMerge/>
            <w:vAlign w:val="center"/>
          </w:tcPr>
          <w:p w14:paraId="65D4E268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2FE8F51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691" w:type="dxa"/>
            <w:shd w:val="pct25" w:color="auto" w:fill="auto"/>
          </w:tcPr>
          <w:p w14:paraId="6ACCE09A" w14:textId="77777777" w:rsidR="00352864" w:rsidRPr="005E61F8" w:rsidRDefault="00352864" w:rsidP="0089558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0D16D67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52864" w:rsidRPr="005E61F8" w14:paraId="617EF4F6" w14:textId="77777777" w:rsidTr="00895583">
        <w:tc>
          <w:tcPr>
            <w:tcW w:w="1661" w:type="dxa"/>
            <w:vMerge/>
            <w:vAlign w:val="center"/>
          </w:tcPr>
          <w:p w14:paraId="0EA4726D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5C667FC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691" w:type="dxa"/>
            <w:shd w:val="pct25" w:color="auto" w:fill="auto"/>
          </w:tcPr>
          <w:p w14:paraId="379004B7" w14:textId="77777777" w:rsidR="00352864" w:rsidRPr="005E61F8" w:rsidRDefault="00352864" w:rsidP="0089558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B11B5FA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52864" w:rsidRPr="005E61F8" w14:paraId="09D7514C" w14:textId="77777777" w:rsidTr="00895583">
        <w:tc>
          <w:tcPr>
            <w:tcW w:w="1661" w:type="dxa"/>
            <w:vMerge/>
            <w:vAlign w:val="center"/>
          </w:tcPr>
          <w:p w14:paraId="5E886399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161C371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691" w:type="dxa"/>
            <w:shd w:val="pct25" w:color="auto" w:fill="auto"/>
          </w:tcPr>
          <w:p w14:paraId="0E939E3F" w14:textId="77777777" w:rsidR="00352864" w:rsidRPr="005E61F8" w:rsidRDefault="00352864" w:rsidP="0089558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02A8258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52864" w:rsidRPr="005E61F8" w14:paraId="1D0ACACE" w14:textId="77777777" w:rsidTr="00895583">
        <w:tc>
          <w:tcPr>
            <w:tcW w:w="1661" w:type="dxa"/>
            <w:vMerge/>
            <w:vAlign w:val="center"/>
          </w:tcPr>
          <w:p w14:paraId="24569698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8DC11B9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691" w:type="dxa"/>
            <w:shd w:val="pct25" w:color="auto" w:fill="auto"/>
          </w:tcPr>
          <w:p w14:paraId="1DA0AB25" w14:textId="77777777" w:rsidR="00352864" w:rsidRPr="005E61F8" w:rsidRDefault="00352864" w:rsidP="0089558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7D2621D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52864" w:rsidRPr="005E61F8" w14:paraId="07510CB8" w14:textId="77777777" w:rsidTr="00895583">
        <w:trPr>
          <w:trHeight w:val="265"/>
        </w:trPr>
        <w:tc>
          <w:tcPr>
            <w:tcW w:w="1661" w:type="dxa"/>
            <w:vMerge w:val="restart"/>
            <w:vAlign w:val="center"/>
          </w:tcPr>
          <w:p w14:paraId="4212F343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6C0B348B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691" w:type="dxa"/>
            <w:vAlign w:val="center"/>
          </w:tcPr>
          <w:p w14:paraId="04EBA539" w14:textId="77777777" w:rsidR="00352864" w:rsidRPr="005E61F8" w:rsidRDefault="00352864" w:rsidP="0089558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F2E1E66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52864" w:rsidRPr="005E61F8" w14:paraId="42F1911C" w14:textId="77777777" w:rsidTr="00895583">
        <w:tc>
          <w:tcPr>
            <w:tcW w:w="1661" w:type="dxa"/>
            <w:vMerge/>
          </w:tcPr>
          <w:p w14:paraId="4B61A444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BE7B218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691" w:type="dxa"/>
            <w:vAlign w:val="center"/>
          </w:tcPr>
          <w:p w14:paraId="02A84A6B" w14:textId="77777777" w:rsidR="00352864" w:rsidRPr="005E61F8" w:rsidRDefault="00352864" w:rsidP="0089558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D3B9C8D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52864" w:rsidRPr="005E61F8" w14:paraId="2E6A5884" w14:textId="77777777" w:rsidTr="00895583">
        <w:tc>
          <w:tcPr>
            <w:tcW w:w="1661" w:type="dxa"/>
            <w:vMerge/>
          </w:tcPr>
          <w:p w14:paraId="4858BF5F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FB272C3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691" w:type="dxa"/>
            <w:vAlign w:val="center"/>
          </w:tcPr>
          <w:p w14:paraId="4BE94EBF" w14:textId="77777777" w:rsidR="00352864" w:rsidRPr="005E61F8" w:rsidRDefault="00352864" w:rsidP="0089558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07EE029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52864" w:rsidRPr="005E61F8" w14:paraId="1A0807D2" w14:textId="77777777" w:rsidTr="00895583">
        <w:tc>
          <w:tcPr>
            <w:tcW w:w="1661" w:type="dxa"/>
            <w:vMerge/>
          </w:tcPr>
          <w:p w14:paraId="40D28EB4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8B9658E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691" w:type="dxa"/>
            <w:vAlign w:val="center"/>
          </w:tcPr>
          <w:p w14:paraId="2B79F472" w14:textId="77777777" w:rsidR="00352864" w:rsidRPr="005E61F8" w:rsidRDefault="00352864" w:rsidP="0089558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0A3768F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52864" w:rsidRPr="005E61F8" w14:paraId="3D900A82" w14:textId="77777777" w:rsidTr="00895583">
        <w:tc>
          <w:tcPr>
            <w:tcW w:w="1661" w:type="dxa"/>
            <w:vMerge/>
          </w:tcPr>
          <w:p w14:paraId="4120BBC9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FD0F1B7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691" w:type="dxa"/>
            <w:vAlign w:val="center"/>
          </w:tcPr>
          <w:p w14:paraId="2DD5B3A0" w14:textId="77777777" w:rsidR="00352864" w:rsidRPr="005E61F8" w:rsidRDefault="00352864" w:rsidP="00895583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7A58D92A" w14:textId="77777777" w:rsidR="00352864" w:rsidRPr="005E61F8" w:rsidRDefault="00352864" w:rsidP="00895583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52864" w:rsidRPr="005E61F8" w14:paraId="2A506A53" w14:textId="77777777" w:rsidTr="00895583">
        <w:tc>
          <w:tcPr>
            <w:tcW w:w="7056" w:type="dxa"/>
            <w:gridSpan w:val="2"/>
          </w:tcPr>
          <w:p w14:paraId="59EFE695" w14:textId="77777777" w:rsidR="00352864" w:rsidRPr="005E61F8" w:rsidRDefault="00352864" w:rsidP="00895583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sz w:val="18"/>
                <w:szCs w:val="18"/>
              </w:rPr>
              <w:t>Total Recomendaciones</w:t>
            </w:r>
          </w:p>
        </w:tc>
        <w:tc>
          <w:tcPr>
            <w:tcW w:w="691" w:type="dxa"/>
            <w:vAlign w:val="center"/>
          </w:tcPr>
          <w:p w14:paraId="636DB54C" w14:textId="1F4F5C5A" w:rsidR="00352864" w:rsidRPr="005E61F8" w:rsidRDefault="00B514CD" w:rsidP="00895583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>
              <w:rPr>
                <w:rFonts w:ascii="Mulish" w:hAnsi="Mulish"/>
                <w:b/>
                <w:sz w:val="18"/>
                <w:szCs w:val="18"/>
              </w:rPr>
              <w:t>9</w:t>
            </w:r>
          </w:p>
        </w:tc>
        <w:tc>
          <w:tcPr>
            <w:tcW w:w="2709" w:type="dxa"/>
          </w:tcPr>
          <w:p w14:paraId="02D11648" w14:textId="77777777" w:rsidR="00352864" w:rsidRPr="005E61F8" w:rsidRDefault="00352864" w:rsidP="00895583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6A0BC566" w14:textId="77777777" w:rsidR="00352864" w:rsidRPr="005E61F8" w:rsidRDefault="00352864" w:rsidP="00352864">
      <w:pPr>
        <w:rPr>
          <w:rFonts w:ascii="Mulish" w:hAnsi="Mulish"/>
        </w:rPr>
      </w:pPr>
    </w:p>
    <w:p w14:paraId="60A0C354" w14:textId="77777777" w:rsidR="00352864" w:rsidRPr="005E61F8" w:rsidRDefault="00352864" w:rsidP="00352864">
      <w:pPr>
        <w:jc w:val="both"/>
        <w:rPr>
          <w:rFonts w:ascii="Mulish" w:hAnsi="Mulish"/>
        </w:rPr>
      </w:pPr>
    </w:p>
    <w:p w14:paraId="12724F3A" w14:textId="67AB7081" w:rsidR="00352864" w:rsidRPr="005E61F8" w:rsidRDefault="00352864" w:rsidP="00352864">
      <w:pPr>
        <w:jc w:val="both"/>
        <w:rPr>
          <w:rFonts w:ascii="Mulish" w:hAnsi="Mulish"/>
        </w:rPr>
      </w:pPr>
      <w:r>
        <w:rPr>
          <w:rFonts w:ascii="Mulish" w:hAnsi="Mulish"/>
        </w:rPr>
        <w:t xml:space="preserve">La </w:t>
      </w:r>
      <w:r w:rsidR="00B514CD" w:rsidRPr="00B514CD">
        <w:rPr>
          <w:rFonts w:ascii="Mulish" w:hAnsi="Mulish"/>
        </w:rPr>
        <w:t>Federación de entidades religiosas evangélicas de España</w:t>
      </w:r>
      <w:r w:rsidRPr="005E61F8">
        <w:rPr>
          <w:rFonts w:ascii="Mulish" w:hAnsi="Mulish"/>
        </w:rPr>
        <w:t xml:space="preserve"> ha aplicado </w:t>
      </w:r>
      <w:r w:rsidR="00B514CD">
        <w:rPr>
          <w:rFonts w:ascii="Mulish" w:hAnsi="Mulish"/>
        </w:rPr>
        <w:t>seis</w:t>
      </w:r>
      <w:r w:rsidRPr="005E61F8">
        <w:rPr>
          <w:rFonts w:ascii="Mulish" w:hAnsi="Mulish"/>
        </w:rPr>
        <w:t xml:space="preserve"> de las recomendaciones derivadas de la evaluación realizada en 202</w:t>
      </w:r>
      <w:r>
        <w:rPr>
          <w:rFonts w:ascii="Mulish" w:hAnsi="Mulish"/>
        </w:rPr>
        <w:t>3</w:t>
      </w:r>
      <w:r w:rsidRPr="005E61F8">
        <w:rPr>
          <w:rFonts w:ascii="Mulish" w:hAnsi="Mulish"/>
        </w:rPr>
        <w:t>.</w:t>
      </w:r>
    </w:p>
    <w:p w14:paraId="46561227" w14:textId="77777777" w:rsidR="00352864" w:rsidRPr="005E61F8" w:rsidRDefault="00352864" w:rsidP="00352864">
      <w:pPr>
        <w:rPr>
          <w:rFonts w:ascii="Mulish" w:hAnsi="Mulish"/>
        </w:rPr>
      </w:pPr>
    </w:p>
    <w:p w14:paraId="6F0330D7" w14:textId="77777777" w:rsidR="00352864" w:rsidRPr="005E61F8" w:rsidRDefault="00352864" w:rsidP="00352864">
      <w:pPr>
        <w:rPr>
          <w:rFonts w:ascii="Mulish" w:hAnsi="Mulish"/>
        </w:rPr>
      </w:pPr>
    </w:p>
    <w:p w14:paraId="68759DAA" w14:textId="77777777" w:rsidR="00352864" w:rsidRPr="005E61F8" w:rsidRDefault="00E41591" w:rsidP="00352864">
      <w:pPr>
        <w:pStyle w:val="Cuerpodelboletn"/>
        <w:numPr>
          <w:ilvl w:val="0"/>
          <w:numId w:val="2"/>
        </w:numPr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EF4742093FE64FCABF1678CA4D7201BD"/>
          </w:placeholder>
        </w:sdtPr>
        <w:sdtEndPr/>
        <w:sdtContent>
          <w:r w:rsidR="00352864" w:rsidRPr="005E61F8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 (en porcentaje)</w:t>
          </w:r>
        </w:sdtContent>
      </w:sdt>
    </w:p>
    <w:p w14:paraId="5D0E2AE9" w14:textId="7ED61AE1" w:rsidR="00552427" w:rsidRDefault="00552427" w:rsidP="00352864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8"/>
        <w:gridCol w:w="764"/>
        <w:gridCol w:w="764"/>
        <w:gridCol w:w="764"/>
        <w:gridCol w:w="764"/>
        <w:gridCol w:w="764"/>
        <w:gridCol w:w="764"/>
        <w:gridCol w:w="765"/>
        <w:gridCol w:w="759"/>
      </w:tblGrid>
      <w:tr w:rsidR="00552427" w:rsidRPr="00552427" w14:paraId="6AAA97F7" w14:textId="77777777" w:rsidTr="00552427">
        <w:trPr>
          <w:trHeight w:val="1995"/>
        </w:trPr>
        <w:tc>
          <w:tcPr>
            <w:tcW w:w="173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00642D"/>
            <w:noWrap/>
            <w:textDirection w:val="btLr"/>
            <w:hideMark/>
          </w:tcPr>
          <w:p w14:paraId="6CE5DE5E" w14:textId="53E39669" w:rsidR="00552427" w:rsidRPr="00552427" w:rsidRDefault="00552427" w:rsidP="0055242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52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9909F0E" w14:textId="77777777" w:rsidR="00552427" w:rsidRPr="00552427" w:rsidRDefault="00552427" w:rsidP="00552427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52427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C32ACEF" w14:textId="77777777" w:rsidR="00552427" w:rsidRPr="00552427" w:rsidRDefault="00552427" w:rsidP="00552427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52427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F21264A" w14:textId="77777777" w:rsidR="00552427" w:rsidRPr="00552427" w:rsidRDefault="00552427" w:rsidP="00552427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52427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5C6BA14" w14:textId="77777777" w:rsidR="00552427" w:rsidRPr="00552427" w:rsidRDefault="00552427" w:rsidP="00552427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52427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3DD58E5" w14:textId="77777777" w:rsidR="00552427" w:rsidRPr="00552427" w:rsidRDefault="00552427" w:rsidP="00552427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52427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0DA83BE9" w14:textId="77777777" w:rsidR="00552427" w:rsidRPr="00552427" w:rsidRDefault="00552427" w:rsidP="00552427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52427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0A0F10B8" w14:textId="77777777" w:rsidR="00552427" w:rsidRPr="00552427" w:rsidRDefault="00552427" w:rsidP="00552427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52427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F0129B9" w14:textId="77777777" w:rsidR="00552427" w:rsidRPr="00552427" w:rsidRDefault="00552427" w:rsidP="00552427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52427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552427" w:rsidRPr="00552427" w14:paraId="30DCFC6C" w14:textId="77777777" w:rsidTr="00552427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2D94BF04" w14:textId="77777777" w:rsidR="00552427" w:rsidRPr="00552427" w:rsidRDefault="00552427" w:rsidP="00552427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52427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E70BF97" w14:textId="77777777" w:rsidR="00552427" w:rsidRPr="00552427" w:rsidRDefault="00552427" w:rsidP="0055242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55242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672D41C" w14:textId="77777777" w:rsidR="00552427" w:rsidRPr="00552427" w:rsidRDefault="00552427" w:rsidP="0055242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55242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E3FD7E3" w14:textId="77777777" w:rsidR="00552427" w:rsidRPr="00552427" w:rsidRDefault="00552427" w:rsidP="0055242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55242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24A15A0" w14:textId="77777777" w:rsidR="00552427" w:rsidRPr="00552427" w:rsidRDefault="00552427" w:rsidP="0055242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55242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F2C8633" w14:textId="77777777" w:rsidR="00552427" w:rsidRPr="00552427" w:rsidRDefault="00552427" w:rsidP="0055242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55242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A251BBC" w14:textId="77777777" w:rsidR="00552427" w:rsidRPr="00552427" w:rsidRDefault="00552427" w:rsidP="0055242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55242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CA5C088" w14:textId="77777777" w:rsidR="00552427" w:rsidRPr="00552427" w:rsidRDefault="00552427" w:rsidP="0055242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55242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DD7F4F4" w14:textId="77777777" w:rsidR="00552427" w:rsidRPr="00552427" w:rsidRDefault="00552427" w:rsidP="0055242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55242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75,0</w:t>
            </w:r>
          </w:p>
        </w:tc>
      </w:tr>
      <w:tr w:rsidR="00552427" w:rsidRPr="00552427" w14:paraId="5ABE31CE" w14:textId="77777777" w:rsidTr="00552427">
        <w:trPr>
          <w:trHeight w:val="45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28CC9586" w14:textId="77777777" w:rsidR="00552427" w:rsidRPr="00552427" w:rsidRDefault="00552427" w:rsidP="00552427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52427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10ACC" w14:textId="77777777" w:rsidR="00552427" w:rsidRPr="00552427" w:rsidRDefault="00552427" w:rsidP="0055242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55242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81B23" w14:textId="77777777" w:rsidR="00552427" w:rsidRPr="00552427" w:rsidRDefault="00552427" w:rsidP="0055242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55242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5DE30" w14:textId="77777777" w:rsidR="00552427" w:rsidRPr="00552427" w:rsidRDefault="00552427" w:rsidP="0055242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55242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9B46C" w14:textId="77777777" w:rsidR="00552427" w:rsidRPr="00552427" w:rsidRDefault="00552427" w:rsidP="0055242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55242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B7D09" w14:textId="77777777" w:rsidR="00552427" w:rsidRPr="00552427" w:rsidRDefault="00552427" w:rsidP="0055242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55242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88807" w14:textId="77777777" w:rsidR="00552427" w:rsidRPr="00552427" w:rsidRDefault="00552427" w:rsidP="0055242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55242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75281" w14:textId="77777777" w:rsidR="00552427" w:rsidRPr="00552427" w:rsidRDefault="00552427" w:rsidP="0055242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55242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4F029" w14:textId="77777777" w:rsidR="00552427" w:rsidRPr="00552427" w:rsidRDefault="00552427" w:rsidP="0055242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55242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552427" w:rsidRPr="00552427" w14:paraId="05DA2B34" w14:textId="77777777" w:rsidTr="00552427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4D898EAA" w14:textId="77777777" w:rsidR="00552427" w:rsidRPr="00552427" w:rsidRDefault="00552427" w:rsidP="00552427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52427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1330000" w14:textId="77777777" w:rsidR="00552427" w:rsidRPr="00552427" w:rsidRDefault="00552427" w:rsidP="0055242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55242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61,9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C93DD97" w14:textId="77777777" w:rsidR="00552427" w:rsidRPr="00552427" w:rsidRDefault="00552427" w:rsidP="0055242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55242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FA89850" w14:textId="77777777" w:rsidR="00552427" w:rsidRPr="00552427" w:rsidRDefault="00552427" w:rsidP="0055242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55242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1E80038" w14:textId="77777777" w:rsidR="00552427" w:rsidRPr="00552427" w:rsidRDefault="00552427" w:rsidP="0055242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55242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C5D1EF0" w14:textId="77777777" w:rsidR="00552427" w:rsidRPr="00552427" w:rsidRDefault="00552427" w:rsidP="0055242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55242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B78B8AC" w14:textId="77777777" w:rsidR="00552427" w:rsidRPr="00552427" w:rsidRDefault="00552427" w:rsidP="0055242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55242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151965E" w14:textId="77777777" w:rsidR="00552427" w:rsidRPr="00552427" w:rsidRDefault="00552427" w:rsidP="0055242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55242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20285F8" w14:textId="77777777" w:rsidR="00552427" w:rsidRPr="00552427" w:rsidRDefault="00552427" w:rsidP="0055242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55242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66,0</w:t>
            </w:r>
          </w:p>
        </w:tc>
      </w:tr>
      <w:tr w:rsidR="00552427" w:rsidRPr="00552427" w14:paraId="3C6F51E1" w14:textId="77777777" w:rsidTr="00552427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1DB80E88" w14:textId="77777777" w:rsidR="00552427" w:rsidRPr="00552427" w:rsidRDefault="00552427" w:rsidP="00552427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52427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24A6D" w14:textId="77777777" w:rsidR="00552427" w:rsidRPr="00552427" w:rsidRDefault="00552427" w:rsidP="0055242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55242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E1B55" w14:textId="77777777" w:rsidR="00552427" w:rsidRPr="00552427" w:rsidRDefault="00552427" w:rsidP="0055242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55242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B364A" w14:textId="77777777" w:rsidR="00552427" w:rsidRPr="00552427" w:rsidRDefault="00552427" w:rsidP="0055242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55242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E8762" w14:textId="77777777" w:rsidR="00552427" w:rsidRPr="00552427" w:rsidRDefault="00552427" w:rsidP="0055242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55242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C6D8D" w14:textId="77777777" w:rsidR="00552427" w:rsidRPr="00552427" w:rsidRDefault="00552427" w:rsidP="0055242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55242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3A7D9" w14:textId="77777777" w:rsidR="00552427" w:rsidRPr="00552427" w:rsidRDefault="00552427" w:rsidP="0055242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55242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AF058" w14:textId="77777777" w:rsidR="00552427" w:rsidRPr="00552427" w:rsidRDefault="00552427" w:rsidP="0055242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55242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348DE" w14:textId="77777777" w:rsidR="00552427" w:rsidRPr="00552427" w:rsidRDefault="00552427" w:rsidP="0055242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55242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552427" w:rsidRPr="00552427" w14:paraId="4F2942A6" w14:textId="77777777" w:rsidTr="00552427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15A4E76D" w14:textId="77777777" w:rsidR="00552427" w:rsidRPr="00552427" w:rsidRDefault="00552427" w:rsidP="00552427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552427">
              <w:rPr>
                <w:rFonts w:eastAsia="Times New Roman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24F0D65" w14:textId="77777777" w:rsidR="00552427" w:rsidRPr="00552427" w:rsidRDefault="00552427" w:rsidP="00552427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552427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72,6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DC1E2DC" w14:textId="77777777" w:rsidR="00552427" w:rsidRPr="00552427" w:rsidRDefault="00552427" w:rsidP="00552427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552427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75,0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22905D5" w14:textId="77777777" w:rsidR="00552427" w:rsidRPr="00552427" w:rsidRDefault="00552427" w:rsidP="00552427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552427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75,0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AD1BC82" w14:textId="77777777" w:rsidR="00552427" w:rsidRPr="00552427" w:rsidRDefault="00552427" w:rsidP="00552427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552427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75,0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B399214" w14:textId="77777777" w:rsidR="00552427" w:rsidRPr="00552427" w:rsidRDefault="00552427" w:rsidP="00552427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552427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75,0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AA5F4B6" w14:textId="77777777" w:rsidR="00552427" w:rsidRPr="00552427" w:rsidRDefault="00552427" w:rsidP="00552427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552427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75,0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BA9D617" w14:textId="77777777" w:rsidR="00552427" w:rsidRPr="00552427" w:rsidRDefault="00552427" w:rsidP="00552427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552427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45,8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D870074" w14:textId="77777777" w:rsidR="00552427" w:rsidRPr="00552427" w:rsidRDefault="00552427" w:rsidP="00552427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552427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71,7</w:t>
            </w:r>
          </w:p>
        </w:tc>
      </w:tr>
    </w:tbl>
    <w:p w14:paraId="032E82D0" w14:textId="7504F24C" w:rsidR="00352864" w:rsidRDefault="00352864" w:rsidP="00352864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p w14:paraId="719F7421" w14:textId="76D2188E" w:rsidR="00352864" w:rsidRPr="005E61F8" w:rsidRDefault="00352864" w:rsidP="00352864">
      <w:pPr>
        <w:pStyle w:val="Cuerpodelboletn"/>
        <w:rPr>
          <w:rFonts w:ascii="Mulish" w:hAnsi="Mulish"/>
          <w:lang w:bidi="es-ES"/>
        </w:rPr>
      </w:pPr>
      <w:r w:rsidRPr="005E61F8">
        <w:rPr>
          <w:rFonts w:ascii="Mulish" w:hAnsi="Mulish"/>
          <w:lang w:bidi="es-ES"/>
        </w:rPr>
        <w:t xml:space="preserve">El Índice de Cumplimiento de la Información Obligatoria (ICIO) se sitúa en el </w:t>
      </w:r>
      <w:r w:rsidR="00552427">
        <w:rPr>
          <w:rFonts w:ascii="Mulish" w:hAnsi="Mulish"/>
          <w:lang w:bidi="es-ES"/>
        </w:rPr>
        <w:t>71,7</w:t>
      </w:r>
      <w:r w:rsidRPr="005E61F8">
        <w:rPr>
          <w:rFonts w:ascii="Mulish" w:hAnsi="Mulish"/>
          <w:lang w:bidi="es-ES"/>
        </w:rPr>
        <w:t>%. Respecto de 202</w:t>
      </w:r>
      <w:r>
        <w:rPr>
          <w:rFonts w:ascii="Mulish" w:hAnsi="Mulish"/>
          <w:lang w:bidi="es-ES"/>
        </w:rPr>
        <w:t>3</w:t>
      </w:r>
      <w:r w:rsidRPr="005E61F8">
        <w:rPr>
          <w:rFonts w:ascii="Mulish" w:hAnsi="Mulish"/>
          <w:lang w:bidi="es-ES"/>
        </w:rPr>
        <w:t xml:space="preserve"> se produce un </w:t>
      </w:r>
      <w:r w:rsidR="00552427">
        <w:rPr>
          <w:rFonts w:ascii="Mulish" w:hAnsi="Mulish"/>
          <w:lang w:bidi="es-ES"/>
        </w:rPr>
        <w:t>in</w:t>
      </w:r>
      <w:r w:rsidRPr="005E61F8">
        <w:rPr>
          <w:rFonts w:ascii="Mulish" w:hAnsi="Mulish"/>
          <w:lang w:bidi="es-ES"/>
        </w:rPr>
        <w:t xml:space="preserve">cremento de </w:t>
      </w:r>
      <w:r w:rsidR="009535EA">
        <w:rPr>
          <w:rFonts w:ascii="Mulish" w:hAnsi="Mulish"/>
          <w:lang w:bidi="es-ES"/>
        </w:rPr>
        <w:t>34,5</w:t>
      </w:r>
      <w:r w:rsidRPr="005E61F8">
        <w:rPr>
          <w:rFonts w:ascii="Mulish" w:hAnsi="Mulish"/>
          <w:lang w:bidi="es-ES"/>
        </w:rPr>
        <w:t xml:space="preserve"> puntos porcentuales</w:t>
      </w:r>
      <w:r w:rsidR="009535EA">
        <w:rPr>
          <w:rFonts w:ascii="Mulish" w:hAnsi="Mulish"/>
          <w:lang w:bidi="es-ES"/>
        </w:rPr>
        <w:t xml:space="preserve"> atribuible a la aplicación de la mayoría de las recomendaciones efectuadas en </w:t>
      </w:r>
      <w:r w:rsidR="00084531">
        <w:rPr>
          <w:rFonts w:ascii="Mulish" w:hAnsi="Mulish"/>
          <w:lang w:bidi="es-ES"/>
        </w:rPr>
        <w:t>2023.</w:t>
      </w:r>
    </w:p>
    <w:p w14:paraId="0D371020" w14:textId="77777777" w:rsidR="00352864" w:rsidRDefault="00352864" w:rsidP="00352864">
      <w:pPr>
        <w:pStyle w:val="Cuerpodelboletn"/>
        <w:rPr>
          <w:rFonts w:ascii="Mulish" w:hAnsi="Mulish"/>
        </w:rPr>
      </w:pPr>
    </w:p>
    <w:p w14:paraId="1472521A" w14:textId="77777777" w:rsidR="00352864" w:rsidRDefault="00352864" w:rsidP="00352864">
      <w:pPr>
        <w:pStyle w:val="Cuerpodelboletn"/>
        <w:rPr>
          <w:rFonts w:ascii="Mulish" w:hAnsi="Mulish"/>
        </w:rPr>
      </w:pPr>
    </w:p>
    <w:p w14:paraId="00C464F3" w14:textId="77777777" w:rsidR="00352864" w:rsidRPr="005E61F8" w:rsidRDefault="00352864" w:rsidP="00352864">
      <w:pPr>
        <w:pStyle w:val="Cuerpodelboletn"/>
        <w:rPr>
          <w:rFonts w:ascii="Mulish" w:hAnsi="Mulish"/>
        </w:rPr>
        <w:sectPr w:rsidR="00352864" w:rsidRPr="005E61F8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164D486B758D4B9D8635A80CAF5F3679"/>
        </w:placeholder>
      </w:sdtPr>
      <w:sdtEndPr/>
      <w:sdtContent>
        <w:p w14:paraId="096165EB" w14:textId="77777777" w:rsidR="00352864" w:rsidRPr="005E61F8" w:rsidRDefault="00352864" w:rsidP="00352864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sz w:val="30"/>
              <w:szCs w:val="30"/>
            </w:rPr>
          </w:pPr>
          <w:r w:rsidRPr="005E61F8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788F9F37" w14:textId="77777777" w:rsidR="00352864" w:rsidRPr="005E61F8" w:rsidRDefault="00352864" w:rsidP="00352864">
      <w:pPr>
        <w:pStyle w:val="Cuerpodelboletn"/>
        <w:rPr>
          <w:rFonts w:ascii="Mulish" w:hAnsi="Mulish"/>
        </w:rPr>
      </w:pPr>
    </w:p>
    <w:p w14:paraId="38DC0B30" w14:textId="5F9484A3" w:rsidR="00352864" w:rsidRPr="005E61F8" w:rsidRDefault="00352864" w:rsidP="00352864">
      <w:pPr>
        <w:pStyle w:val="Cuerpodelboletn"/>
        <w:rPr>
          <w:rFonts w:ascii="Mulish" w:hAnsi="Mulish"/>
        </w:rPr>
      </w:pPr>
      <w:r w:rsidRPr="005E61F8">
        <w:rPr>
          <w:rFonts w:ascii="Mulish" w:hAnsi="Mulish"/>
        </w:rPr>
        <w:lastRenderedPageBreak/>
        <w:t xml:space="preserve">Este CTBG </w:t>
      </w:r>
      <w:r w:rsidR="009535EA">
        <w:rPr>
          <w:rFonts w:ascii="Mulish" w:hAnsi="Mulish"/>
        </w:rPr>
        <w:t>valora</w:t>
      </w:r>
      <w:r w:rsidRPr="005E61F8">
        <w:rPr>
          <w:rFonts w:ascii="Mulish" w:hAnsi="Mulish"/>
          <w:b/>
        </w:rPr>
        <w:t xml:space="preserve"> </w:t>
      </w:r>
      <w:r>
        <w:rPr>
          <w:rFonts w:ascii="Mulish" w:hAnsi="Mulish"/>
          <w:b/>
        </w:rPr>
        <w:t xml:space="preserve">muy </w:t>
      </w:r>
      <w:r w:rsidR="009535EA">
        <w:rPr>
          <w:rFonts w:ascii="Mulish" w:hAnsi="Mulish"/>
          <w:b/>
        </w:rPr>
        <w:t>posi</w:t>
      </w:r>
      <w:r w:rsidRPr="005E61F8">
        <w:rPr>
          <w:rFonts w:ascii="Mulish" w:hAnsi="Mulish"/>
          <w:b/>
        </w:rPr>
        <w:t>tivamente</w:t>
      </w:r>
      <w:r w:rsidRPr="005E61F8">
        <w:rPr>
          <w:rFonts w:ascii="Mulish" w:hAnsi="Mulish"/>
        </w:rPr>
        <w:t xml:space="preserve"> la evolución del cumplimiento de las obligaciones de publicidad activa por parte de </w:t>
      </w:r>
      <w:r>
        <w:rPr>
          <w:rFonts w:ascii="Mulish" w:hAnsi="Mulish"/>
        </w:rPr>
        <w:t xml:space="preserve">la Federación </w:t>
      </w:r>
      <w:r w:rsidR="009535EA" w:rsidRPr="00D03953">
        <w:rPr>
          <w:rFonts w:ascii="Mulish" w:hAnsi="Mulish"/>
          <w:sz w:val="24"/>
        </w:rPr>
        <w:t>de entidades religiosas evangélicas de España (FEREDE)</w:t>
      </w:r>
      <w:r w:rsidRPr="005E61F8">
        <w:rPr>
          <w:rFonts w:ascii="Mulish" w:hAnsi="Mulish"/>
        </w:rPr>
        <w:t xml:space="preserve">. </w:t>
      </w:r>
      <w:r w:rsidR="009535EA">
        <w:rPr>
          <w:rFonts w:ascii="Mulish" w:hAnsi="Mulish"/>
        </w:rPr>
        <w:t>Se</w:t>
      </w:r>
      <w:r w:rsidRPr="005E61F8">
        <w:rPr>
          <w:rFonts w:ascii="Mulish" w:hAnsi="Mulish"/>
        </w:rPr>
        <w:t xml:space="preserve"> ha aplicado </w:t>
      </w:r>
      <w:r w:rsidR="009535EA">
        <w:rPr>
          <w:rFonts w:ascii="Mulish" w:hAnsi="Mulish"/>
        </w:rPr>
        <w:t>el 67%</w:t>
      </w:r>
      <w:r w:rsidRPr="005E61F8">
        <w:rPr>
          <w:rFonts w:ascii="Mulish" w:hAnsi="Mulish"/>
        </w:rPr>
        <w:t xml:space="preserve"> de las recomendaciones efectuadas en 202</w:t>
      </w:r>
      <w:r>
        <w:rPr>
          <w:rFonts w:ascii="Mulish" w:hAnsi="Mulish"/>
        </w:rPr>
        <w:t>3</w:t>
      </w:r>
      <w:r w:rsidR="009535EA">
        <w:rPr>
          <w:rFonts w:ascii="Mulish" w:hAnsi="Mulish"/>
        </w:rPr>
        <w:t xml:space="preserve"> y el Índice de </w:t>
      </w:r>
      <w:r w:rsidR="00084531">
        <w:rPr>
          <w:rFonts w:ascii="Mulish" w:hAnsi="Mulish"/>
        </w:rPr>
        <w:t>Cumplimiento</w:t>
      </w:r>
      <w:r w:rsidR="009535EA">
        <w:rPr>
          <w:rFonts w:ascii="Mulish" w:hAnsi="Mulish"/>
        </w:rPr>
        <w:t xml:space="preserve"> </w:t>
      </w:r>
      <w:r w:rsidR="00084531">
        <w:rPr>
          <w:rFonts w:ascii="Mulish" w:hAnsi="Mulish"/>
        </w:rPr>
        <w:t>se ha incrementado el 122%</w:t>
      </w:r>
      <w:r w:rsidRPr="005E61F8">
        <w:rPr>
          <w:rFonts w:ascii="Mulish" w:hAnsi="Mulish"/>
        </w:rPr>
        <w:t>.</w:t>
      </w:r>
    </w:p>
    <w:p w14:paraId="653AC1E6" w14:textId="7B2C0BD7" w:rsidR="00352864" w:rsidRDefault="00084531" w:rsidP="00352864">
      <w:pPr>
        <w:rPr>
          <w:rFonts w:ascii="Mulish" w:hAnsi="Mulish"/>
          <w:szCs w:val="22"/>
        </w:rPr>
      </w:pPr>
      <w:bookmarkStart w:id="1" w:name="_Hlk166755143"/>
      <w:r>
        <w:rPr>
          <w:rFonts w:ascii="Mulish" w:hAnsi="Mulish"/>
          <w:szCs w:val="22"/>
        </w:rPr>
        <w:t>Para que FEREDE logre el pleno cumplimiento de la LTAIBG es preciso que publique</w:t>
      </w:r>
    </w:p>
    <w:p w14:paraId="63CF2B9E" w14:textId="328FFB98" w:rsidR="00084531" w:rsidRDefault="00084531" w:rsidP="00084531">
      <w:pPr>
        <w:pStyle w:val="Prrafodelista"/>
        <w:numPr>
          <w:ilvl w:val="0"/>
          <w:numId w:val="27"/>
        </w:numPr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Los presupuestos de la entidad</w:t>
      </w:r>
    </w:p>
    <w:p w14:paraId="0B702699" w14:textId="6DD573A5" w:rsidR="00352864" w:rsidRPr="006163AA" w:rsidRDefault="00084531" w:rsidP="00C96A71">
      <w:pPr>
        <w:pStyle w:val="Prrafodelista"/>
        <w:numPr>
          <w:ilvl w:val="0"/>
          <w:numId w:val="27"/>
        </w:numPr>
        <w:rPr>
          <w:rFonts w:ascii="Mulish" w:hAnsi="Mulish"/>
          <w:szCs w:val="22"/>
        </w:rPr>
      </w:pPr>
      <w:r w:rsidRPr="006163AA">
        <w:rPr>
          <w:rFonts w:ascii="Mulish" w:hAnsi="Mulish"/>
          <w:szCs w:val="22"/>
        </w:rPr>
        <w:t>Las retribuciones percibidas por sus máximos responsable</w:t>
      </w:r>
    </w:p>
    <w:p w14:paraId="68856EC2" w14:textId="57BC7C9C" w:rsidR="00352864" w:rsidRPr="005E61F8" w:rsidRDefault="00352864" w:rsidP="00352864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 xml:space="preserve">Respecto del cumplimiento de los criterios de calidad en la publicación de la información </w:t>
      </w:r>
      <w:r w:rsidR="006163AA">
        <w:rPr>
          <w:rFonts w:ascii="Mulish" w:hAnsi="Mulish"/>
        </w:rPr>
        <w:t xml:space="preserve">debe </w:t>
      </w:r>
      <w:r w:rsidRPr="005E61F8">
        <w:rPr>
          <w:rFonts w:ascii="Mulish" w:hAnsi="Mulish"/>
        </w:rPr>
        <w:t>publicarse la fecha en que se revisó o actualizó por última vez la información obligatoria.</w:t>
      </w:r>
    </w:p>
    <w:bookmarkEnd w:id="1"/>
    <w:p w14:paraId="61F6E4A3" w14:textId="77777777" w:rsidR="00352864" w:rsidRPr="005E61F8" w:rsidRDefault="00352864" w:rsidP="00352864">
      <w:pPr>
        <w:pStyle w:val="Sinespaciado"/>
        <w:spacing w:line="276" w:lineRule="auto"/>
        <w:jc w:val="both"/>
        <w:rPr>
          <w:rFonts w:ascii="Mulish" w:hAnsi="Mulish"/>
        </w:rPr>
      </w:pPr>
    </w:p>
    <w:p w14:paraId="57AE2B16" w14:textId="77777777" w:rsidR="00352864" w:rsidRPr="005E61F8" w:rsidRDefault="00352864" w:rsidP="00352864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4FB7DE15" w14:textId="599315B7" w:rsidR="00352864" w:rsidRPr="005E61F8" w:rsidRDefault="00352864" w:rsidP="00352864">
      <w:pPr>
        <w:pStyle w:val="Sinespaciado"/>
        <w:spacing w:line="276" w:lineRule="auto"/>
        <w:jc w:val="right"/>
        <w:rPr>
          <w:rFonts w:ascii="Mulish" w:hAnsi="Mulish"/>
        </w:rPr>
      </w:pPr>
      <w:r w:rsidRPr="005E61F8">
        <w:rPr>
          <w:rFonts w:ascii="Mulish" w:hAnsi="Mulish"/>
        </w:rPr>
        <w:t xml:space="preserve">Madrid, </w:t>
      </w:r>
      <w:r w:rsidR="006163AA">
        <w:rPr>
          <w:rFonts w:ascii="Mulish" w:hAnsi="Mulish"/>
        </w:rPr>
        <w:t>julio</w:t>
      </w:r>
      <w:r>
        <w:rPr>
          <w:rFonts w:ascii="Mulish" w:hAnsi="Mulish"/>
        </w:rPr>
        <w:t xml:space="preserve"> de 2024</w:t>
      </w:r>
    </w:p>
    <w:p w14:paraId="5BCFA577" w14:textId="77777777" w:rsidR="00352864" w:rsidRPr="005E61F8" w:rsidRDefault="00352864" w:rsidP="00352864">
      <w:pPr>
        <w:pStyle w:val="Cuerpodelboletn"/>
        <w:rPr>
          <w:rFonts w:ascii="Mulish" w:hAnsi="Mulish"/>
        </w:rPr>
        <w:sectPr w:rsidR="00352864" w:rsidRPr="005E61F8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14:paraId="480BBE44" w14:textId="77777777" w:rsidR="00352864" w:rsidRPr="005E61F8" w:rsidRDefault="00352864" w:rsidP="00352864">
      <w:pPr>
        <w:pStyle w:val="Sinespaciado"/>
        <w:spacing w:line="276" w:lineRule="auto"/>
        <w:jc w:val="both"/>
        <w:rPr>
          <w:rFonts w:ascii="Mulish" w:hAnsi="Mulish"/>
        </w:rPr>
      </w:pPr>
    </w:p>
    <w:p w14:paraId="058F1019" w14:textId="77777777" w:rsidR="00352864" w:rsidRDefault="00352864" w:rsidP="00352864">
      <w:pPr>
        <w:rPr>
          <w:rFonts w:ascii="Mulish" w:hAnsi="Mulish"/>
          <w:szCs w:val="22"/>
        </w:rPr>
      </w:pPr>
      <w:r>
        <w:rPr>
          <w:rFonts w:ascii="Mulish" w:hAnsi="Mulish"/>
        </w:rPr>
        <w:br w:type="page"/>
      </w:r>
    </w:p>
    <w:p w14:paraId="4B6DADAB" w14:textId="77777777" w:rsidR="00352864" w:rsidRDefault="00352864" w:rsidP="00352864">
      <w:pPr>
        <w:rPr>
          <w:rFonts w:ascii="Mulish" w:hAnsi="Mulish"/>
        </w:rPr>
      </w:pPr>
    </w:p>
    <w:p w14:paraId="49AC4519" w14:textId="77777777" w:rsidR="00352864" w:rsidRPr="005E61F8" w:rsidRDefault="00E41591" w:rsidP="00352864">
      <w:pPr>
        <w:rPr>
          <w:rFonts w:ascii="Mulish" w:hAnsi="Mulish"/>
          <w:b/>
          <w:sz w:val="30"/>
          <w:szCs w:val="30"/>
        </w:rPr>
      </w:pPr>
      <w:sdt>
        <w:sdtPr>
          <w:rPr>
            <w:rFonts w:ascii="Mulish" w:hAnsi="Mulish"/>
            <w:b/>
            <w:sz w:val="30"/>
            <w:szCs w:val="30"/>
          </w:rPr>
          <w:id w:val="1557966967"/>
          <w:placeholder>
            <w:docPart w:val="EF3FAAE721DB42C7B49313B139D9C805"/>
          </w:placeholder>
        </w:sdtPr>
        <w:sdtEndPr/>
        <w:sdtContent>
          <w:r w:rsidR="00352864" w:rsidRPr="005E61F8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6"/>
        <w:gridCol w:w="1513"/>
        <w:gridCol w:w="2784"/>
        <w:gridCol w:w="767"/>
        <w:gridCol w:w="4087"/>
      </w:tblGrid>
      <w:tr w:rsidR="00352864" w:rsidRPr="005E61F8" w14:paraId="10E3E570" w14:textId="77777777" w:rsidTr="00352864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70E3B0F6" w14:textId="77777777" w:rsidR="00352864" w:rsidRPr="005E61F8" w:rsidRDefault="00352864" w:rsidP="00895583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6A08C83F" w14:textId="77777777" w:rsidR="00352864" w:rsidRPr="005E61F8" w:rsidRDefault="00352864" w:rsidP="00895583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6DF714E4" w14:textId="77777777" w:rsidR="00352864" w:rsidRPr="005E61F8" w:rsidRDefault="00352864" w:rsidP="00895583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3AE96045" w14:textId="77777777" w:rsidR="00352864" w:rsidRPr="005E61F8" w:rsidRDefault="00352864" w:rsidP="00895583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261F1135" w14:textId="77777777" w:rsidR="00352864" w:rsidRPr="005E61F8" w:rsidRDefault="00352864" w:rsidP="00895583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352864" w:rsidRPr="005E61F8" w14:paraId="58F2DC34" w14:textId="77777777" w:rsidTr="00895583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5C299" w14:textId="77777777" w:rsidR="00352864" w:rsidRPr="005E61F8" w:rsidRDefault="00352864" w:rsidP="0089558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710F2" w14:textId="77777777" w:rsidR="00352864" w:rsidRPr="005E61F8" w:rsidRDefault="00352864" w:rsidP="0089558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D195" w14:textId="77777777" w:rsidR="00352864" w:rsidRPr="005E61F8" w:rsidRDefault="00352864" w:rsidP="0089558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0768" w14:textId="77777777" w:rsidR="00352864" w:rsidRPr="005E61F8" w:rsidRDefault="00352864" w:rsidP="0089558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32F85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352864" w:rsidRPr="005E61F8" w14:paraId="27D78143" w14:textId="77777777" w:rsidTr="00895583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69D64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0F1C0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7264B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F965" w14:textId="77777777" w:rsidR="00352864" w:rsidRPr="005E61F8" w:rsidRDefault="00352864" w:rsidP="0089558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04BC5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352864" w:rsidRPr="005E61F8" w14:paraId="545F4E14" w14:textId="77777777" w:rsidTr="00895583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69FC4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CD0F" w14:textId="77777777" w:rsidR="00352864" w:rsidRPr="005E61F8" w:rsidRDefault="00352864" w:rsidP="0089558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B4C0" w14:textId="77777777" w:rsidR="00352864" w:rsidRPr="005E61F8" w:rsidRDefault="00352864" w:rsidP="0089558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3724" w14:textId="77777777" w:rsidR="00352864" w:rsidRPr="005E61F8" w:rsidRDefault="00352864" w:rsidP="0089558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D30A1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352864" w:rsidRPr="005E61F8" w14:paraId="5B9DB04B" w14:textId="77777777" w:rsidTr="00895583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33AF1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91C0D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5D2CC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BF29" w14:textId="77777777" w:rsidR="00352864" w:rsidRPr="005E61F8" w:rsidRDefault="00352864" w:rsidP="0089558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68D0C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352864" w:rsidRPr="005E61F8" w14:paraId="0458638A" w14:textId="77777777" w:rsidTr="00895583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10A28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F835D" w14:textId="77777777" w:rsidR="00352864" w:rsidRPr="005E61F8" w:rsidRDefault="00352864" w:rsidP="0089558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50AA" w14:textId="77777777" w:rsidR="00352864" w:rsidRPr="005E61F8" w:rsidRDefault="00352864" w:rsidP="0089558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6759" w14:textId="77777777" w:rsidR="00352864" w:rsidRPr="005E61F8" w:rsidRDefault="00352864" w:rsidP="0089558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76FCA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y está dentro de los TRES meses previos a la fecha de consulta</w:t>
            </w:r>
          </w:p>
        </w:tc>
      </w:tr>
      <w:tr w:rsidR="00352864" w:rsidRPr="005E61F8" w14:paraId="7CFE61AF" w14:textId="77777777" w:rsidTr="00895583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F5FBA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83E0E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196F8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99E8" w14:textId="77777777" w:rsidR="00352864" w:rsidRPr="005E61F8" w:rsidRDefault="00352864" w:rsidP="0089558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2561E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352864" w:rsidRPr="005E61F8" w14:paraId="4F389216" w14:textId="77777777" w:rsidTr="00895583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67DE5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895D5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8C57A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9C89" w14:textId="77777777" w:rsidR="00352864" w:rsidRPr="005E61F8" w:rsidRDefault="00352864" w:rsidP="0089558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DE49F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352864" w:rsidRPr="005E61F8" w14:paraId="247BF244" w14:textId="77777777" w:rsidTr="00895583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262A" w14:textId="77777777" w:rsidR="00352864" w:rsidRPr="005E61F8" w:rsidRDefault="00352864" w:rsidP="0089558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00BC" w14:textId="77777777" w:rsidR="00352864" w:rsidRPr="005E61F8" w:rsidRDefault="00352864" w:rsidP="0089558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0037" w14:textId="77777777" w:rsidR="00352864" w:rsidRPr="005E61F8" w:rsidRDefault="00352864" w:rsidP="0089558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4289B" w14:textId="77777777" w:rsidR="00352864" w:rsidRPr="005E61F8" w:rsidRDefault="00352864" w:rsidP="0089558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687FF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352864" w:rsidRPr="005E61F8" w14:paraId="22120236" w14:textId="77777777" w:rsidTr="00895583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9F01F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DB1CD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AC576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61E5A" w14:textId="77777777" w:rsidR="00352864" w:rsidRPr="005E61F8" w:rsidRDefault="00352864" w:rsidP="0089558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73E68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352864" w:rsidRPr="005E61F8" w14:paraId="2C5E4EE0" w14:textId="77777777" w:rsidTr="00895583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B90B5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B4759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CE1C6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E247F" w14:textId="77777777" w:rsidR="00352864" w:rsidRPr="005E61F8" w:rsidRDefault="00352864" w:rsidP="0089558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B057C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352864" w:rsidRPr="005E61F8" w14:paraId="1C34535D" w14:textId="77777777" w:rsidTr="00895583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49F59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1E71D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BE57B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F5E07" w14:textId="77777777" w:rsidR="00352864" w:rsidRPr="005E61F8" w:rsidRDefault="00352864" w:rsidP="0089558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6F651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352864" w:rsidRPr="005E61F8" w14:paraId="342AE024" w14:textId="77777777" w:rsidTr="00895583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ECEFC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755DE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5E197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C43AF" w14:textId="77777777" w:rsidR="00352864" w:rsidRPr="005E61F8" w:rsidRDefault="00352864" w:rsidP="0089558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D64A4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352864" w:rsidRPr="005E61F8" w14:paraId="644BAB0A" w14:textId="77777777" w:rsidTr="00895583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58284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D000E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80DE5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A1136" w14:textId="77777777" w:rsidR="00352864" w:rsidRPr="005E61F8" w:rsidRDefault="00352864" w:rsidP="0089558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32ABF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352864" w:rsidRPr="005E61F8" w14:paraId="22F74F8D" w14:textId="77777777" w:rsidTr="00895583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D8DAD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10708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787F0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6C758" w14:textId="77777777" w:rsidR="00352864" w:rsidRPr="005E61F8" w:rsidRDefault="00352864" w:rsidP="0089558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A6DE9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352864" w:rsidRPr="005E61F8" w14:paraId="62D5208E" w14:textId="77777777" w:rsidTr="00895583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387C7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C8F91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CA94F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80A72" w14:textId="77777777" w:rsidR="00352864" w:rsidRPr="005E61F8" w:rsidRDefault="00352864" w:rsidP="0089558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5B3F2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352864" w:rsidRPr="005E61F8" w14:paraId="783B6671" w14:textId="77777777" w:rsidTr="0089558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ED908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8BB88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3003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1DA9A" w14:textId="77777777" w:rsidR="00352864" w:rsidRPr="005E61F8" w:rsidRDefault="00352864" w:rsidP="0089558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C14EC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352864" w:rsidRPr="005E61F8" w14:paraId="008CDE0C" w14:textId="77777777" w:rsidTr="0089558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5EC8C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07520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A244B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F18A6" w14:textId="77777777" w:rsidR="00352864" w:rsidRPr="005E61F8" w:rsidRDefault="00352864" w:rsidP="0089558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19C7A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352864" w:rsidRPr="005E61F8" w14:paraId="1692CCED" w14:textId="77777777" w:rsidTr="0089558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F313A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040C2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12ABE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193D0" w14:textId="77777777" w:rsidR="00352864" w:rsidRPr="005E61F8" w:rsidRDefault="00352864" w:rsidP="0089558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075C5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352864" w:rsidRPr="005E61F8" w14:paraId="2B746153" w14:textId="77777777" w:rsidTr="00895583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C6915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FAF4" w14:textId="77777777" w:rsidR="00352864" w:rsidRPr="005E61F8" w:rsidRDefault="00352864" w:rsidP="0089558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68EB" w14:textId="77777777" w:rsidR="00352864" w:rsidRPr="005E61F8" w:rsidRDefault="00352864" w:rsidP="0089558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C9FAA" w14:textId="77777777" w:rsidR="00352864" w:rsidRPr="005E61F8" w:rsidRDefault="00352864" w:rsidP="0089558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6219E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352864" w:rsidRPr="005E61F8" w14:paraId="5990BA39" w14:textId="77777777" w:rsidTr="00895583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66619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7A8B9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7A4E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0C58C" w14:textId="77777777" w:rsidR="00352864" w:rsidRPr="005E61F8" w:rsidRDefault="00352864" w:rsidP="0089558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76314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52864" w:rsidRPr="005E61F8" w14:paraId="52691DC8" w14:textId="77777777" w:rsidTr="0089558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5133F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01901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BE8EC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369FF" w14:textId="77777777" w:rsidR="00352864" w:rsidRPr="005E61F8" w:rsidRDefault="00352864" w:rsidP="0089558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62152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352864" w:rsidRPr="005E61F8" w14:paraId="1D2A821A" w14:textId="77777777" w:rsidTr="00895583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85714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15070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7BF0B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8C11E" w14:textId="77777777" w:rsidR="00352864" w:rsidRPr="005E61F8" w:rsidRDefault="00352864" w:rsidP="0089558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5779D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52864" w:rsidRPr="005E61F8" w14:paraId="7991086B" w14:textId="77777777" w:rsidTr="0089558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DDE8A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F055D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D813A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360A5" w14:textId="77777777" w:rsidR="00352864" w:rsidRPr="005E61F8" w:rsidRDefault="00352864" w:rsidP="0089558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F53DD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352864" w:rsidRPr="005E61F8" w14:paraId="78FA7AF0" w14:textId="77777777" w:rsidTr="0089558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CE77B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94834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3C9A8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C18E8" w14:textId="77777777" w:rsidR="00352864" w:rsidRPr="005E61F8" w:rsidRDefault="00352864" w:rsidP="0089558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4652F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52864" w:rsidRPr="005E61F8" w14:paraId="68BF433A" w14:textId="77777777" w:rsidTr="0089558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B323D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31B1D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3EFEA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7CFAE" w14:textId="77777777" w:rsidR="00352864" w:rsidRPr="005E61F8" w:rsidRDefault="00352864" w:rsidP="0089558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720B9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352864" w:rsidRPr="005E61F8" w14:paraId="2EB6E5C8" w14:textId="77777777" w:rsidTr="00895583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3091A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0D5AE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246A2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C8733" w14:textId="77777777" w:rsidR="00352864" w:rsidRPr="005E61F8" w:rsidRDefault="00352864" w:rsidP="0089558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B7AE8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52864" w:rsidRPr="005E61F8" w14:paraId="79B515F4" w14:textId="77777777" w:rsidTr="0089558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9F8C8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9E34D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1E839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6B816" w14:textId="77777777" w:rsidR="00352864" w:rsidRPr="005E61F8" w:rsidRDefault="00352864" w:rsidP="0089558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0F49E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352864" w:rsidRPr="005E61F8" w14:paraId="42D4C323" w14:textId="77777777" w:rsidTr="00895583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83990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526E6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1A60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AA006" w14:textId="77777777" w:rsidR="00352864" w:rsidRPr="005E61F8" w:rsidRDefault="00352864" w:rsidP="0089558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A0D81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52864" w:rsidRPr="005E61F8" w14:paraId="6321EDA6" w14:textId="77777777" w:rsidTr="00895583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EF52C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0828F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D7F3E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73873" w14:textId="77777777" w:rsidR="00352864" w:rsidRPr="005E61F8" w:rsidRDefault="00352864" w:rsidP="0089558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D8632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352864" w:rsidRPr="005E61F8" w14:paraId="28337C25" w14:textId="77777777" w:rsidTr="00895583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6F011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9231" w14:textId="77777777" w:rsidR="00352864" w:rsidRPr="005E61F8" w:rsidRDefault="00352864" w:rsidP="0089558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4FB9" w14:textId="77777777" w:rsidR="00352864" w:rsidRPr="005E61F8" w:rsidRDefault="00352864" w:rsidP="00895583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43198" w14:textId="77777777" w:rsidR="00352864" w:rsidRPr="005E61F8" w:rsidRDefault="00352864" w:rsidP="00895583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F4F57" w14:textId="77777777" w:rsidR="00352864" w:rsidRPr="005E61F8" w:rsidRDefault="00352864" w:rsidP="00895583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352864" w:rsidRPr="005E61F8" w14:paraId="42DFE32A" w14:textId="77777777" w:rsidTr="00895583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E727A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AA6C2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C44A8" w14:textId="77777777" w:rsidR="00352864" w:rsidRPr="005E61F8" w:rsidRDefault="00352864" w:rsidP="00895583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2B540" w14:textId="77777777" w:rsidR="00352864" w:rsidRPr="005E61F8" w:rsidRDefault="00352864" w:rsidP="00895583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03862" w14:textId="77777777" w:rsidR="00352864" w:rsidRPr="005E61F8" w:rsidRDefault="00352864" w:rsidP="00895583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352864" w:rsidRPr="005E61F8" w14:paraId="43B76998" w14:textId="77777777" w:rsidTr="0089558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A9AC0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7F14" w14:textId="77777777" w:rsidR="00352864" w:rsidRPr="005E61F8" w:rsidRDefault="00352864" w:rsidP="0089558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1F78" w14:textId="77777777" w:rsidR="00352864" w:rsidRPr="005E61F8" w:rsidRDefault="00352864" w:rsidP="0089558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32C83" w14:textId="77777777" w:rsidR="00352864" w:rsidRPr="005E61F8" w:rsidRDefault="00352864" w:rsidP="0089558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F896A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352864" w:rsidRPr="005E61F8" w14:paraId="186208FA" w14:textId="77777777" w:rsidTr="0089558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ACDFF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DB16A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BFA10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50763" w14:textId="77777777" w:rsidR="00352864" w:rsidRPr="005E61F8" w:rsidRDefault="00352864" w:rsidP="0089558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9370F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352864" w:rsidRPr="005E61F8" w14:paraId="155E360B" w14:textId="77777777" w:rsidTr="00895583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2016" w14:textId="77777777" w:rsidR="00352864" w:rsidRPr="005E61F8" w:rsidRDefault="00352864" w:rsidP="0089558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A77C" w14:textId="77777777" w:rsidR="00352864" w:rsidRPr="005E61F8" w:rsidRDefault="00352864" w:rsidP="0089558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226E" w14:textId="77777777" w:rsidR="00352864" w:rsidRPr="005E61F8" w:rsidRDefault="00352864" w:rsidP="0089558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19C78" w14:textId="77777777" w:rsidR="00352864" w:rsidRPr="005E61F8" w:rsidRDefault="00352864" w:rsidP="0089558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C7E82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352864" w:rsidRPr="005E61F8" w14:paraId="6904B482" w14:textId="77777777" w:rsidTr="00895583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BFE4A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742DD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CD3EF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B1B6A" w14:textId="77777777" w:rsidR="00352864" w:rsidRPr="005E61F8" w:rsidRDefault="00352864" w:rsidP="0089558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79610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352864" w:rsidRPr="005E61F8" w14:paraId="2CD364CE" w14:textId="77777777" w:rsidTr="00895583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DD11D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C4955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62F33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D91F7" w14:textId="77777777" w:rsidR="00352864" w:rsidRPr="005E61F8" w:rsidRDefault="00352864" w:rsidP="0089558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593C9" w14:textId="77777777" w:rsidR="00352864" w:rsidRPr="005E61F8" w:rsidRDefault="00352864" w:rsidP="0089558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7885201A" w14:textId="77777777" w:rsidR="00352864" w:rsidRPr="005E61F8" w:rsidRDefault="00352864" w:rsidP="00415DBD">
      <w:pPr>
        <w:rPr>
          <w:rFonts w:ascii="Mulish" w:hAnsi="Mulish"/>
        </w:rPr>
      </w:pPr>
    </w:p>
    <w:sectPr w:rsidR="00352864" w:rsidRPr="005E61F8" w:rsidSect="003E5399">
      <w:type w:val="continuous"/>
      <w:pgSz w:w="11906" w:h="16838" w:code="9"/>
      <w:pgMar w:top="1440" w:right="63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B6966" w14:textId="77777777" w:rsidR="007F3415" w:rsidRDefault="007F3415" w:rsidP="00F31BC3">
      <w:r>
        <w:separator/>
      </w:r>
    </w:p>
  </w:endnote>
  <w:endnote w:type="continuationSeparator" w:id="0">
    <w:p w14:paraId="7692028D" w14:textId="77777777" w:rsidR="007F3415" w:rsidRDefault="007F3415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Mulish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468BA" w14:textId="77777777" w:rsidR="007F3415" w:rsidRDefault="007F3415" w:rsidP="00F31BC3">
      <w:r>
        <w:separator/>
      </w:r>
    </w:p>
  </w:footnote>
  <w:footnote w:type="continuationSeparator" w:id="0">
    <w:p w14:paraId="0C540007" w14:textId="77777777" w:rsidR="007F3415" w:rsidRDefault="007F3415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4BBB" w14:textId="4EA20911" w:rsidR="00307FC9" w:rsidRDefault="00307F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146F" w14:textId="3942BCEC" w:rsidR="00307FC9" w:rsidRPr="00967865" w:rsidRDefault="00967865">
    <w:pPr>
      <w:pStyle w:val="Encabezado"/>
      <w:rPr>
        <w:b/>
      </w:rPr>
    </w:pPr>
    <w:r w:rsidRPr="00967865">
      <w:rPr>
        <w:b/>
        <w:noProof/>
        <w:lang w:eastAsia="es-ES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D60D6AB" wp14:editId="5014B321">
              <wp:simplePos x="0" y="0"/>
              <wp:positionH relativeFrom="margin">
                <wp:align>left</wp:align>
              </wp:positionH>
              <wp:positionV relativeFrom="paragraph">
                <wp:posOffset>-249374</wp:posOffset>
              </wp:positionV>
              <wp:extent cx="1311728" cy="279664"/>
              <wp:effectExtent l="0" t="38100" r="3175" b="635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1728" cy="279664"/>
                        <a:chOff x="565" y="632"/>
                        <a:chExt cx="3363" cy="717"/>
                      </a:xfrm>
                    </wpg:grpSpPr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92CAC2" id="Grupo 2" o:spid="_x0000_s1026" style="position:absolute;margin-left:0;margin-top:-19.65pt;width:103.3pt;height:22pt;z-index:-251646976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 w:rsidRPr="00967865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9657CFB" wp14:editId="3522A739">
              <wp:simplePos x="0" y="0"/>
              <wp:positionH relativeFrom="page">
                <wp:align>left</wp:align>
              </wp:positionH>
              <wp:positionV relativeFrom="paragraph">
                <wp:posOffset>-451757</wp:posOffset>
              </wp:positionV>
              <wp:extent cx="7720965" cy="6477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0965" cy="647700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7B103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90E905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EC421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54D2CBC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CBA134B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9830CC5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638DCA50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57CFB" id="Rectángulo 1" o:spid="_x0000_s1027" style="position:absolute;margin-left:0;margin-top:-35.55pt;width:607.95pt;height:51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" fillcolor="#007f70" stroked="f">
              <v:textbox>
                <w:txbxContent>
                  <w:p w14:paraId="23B7B103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90E905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EC421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54D2CBC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CBA134B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9830CC5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638DCA50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80A0" w14:textId="4488C95F" w:rsidR="00307FC9" w:rsidRDefault="00967865">
    <w:pPr>
      <w:pStyle w:val="Encabezado"/>
    </w:pPr>
    <w:r w:rsidRPr="0096786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FFCBF5" wp14:editId="2A40DE8D">
              <wp:simplePos x="0" y="0"/>
              <wp:positionH relativeFrom="column">
                <wp:posOffset>-473529</wp:posOffset>
              </wp:positionH>
              <wp:positionV relativeFrom="paragraph">
                <wp:posOffset>-457200</wp:posOffset>
              </wp:positionV>
              <wp:extent cx="7721328" cy="2438581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1328" cy="2438581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DDF9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BC69FD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2DEE8645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32A1E16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75017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2E66549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5BC851B2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FCBF5" id="Rectángulo 6" o:spid="_x0000_s1028" style="position:absolute;margin-left:-37.3pt;margin-top:-36pt;width:608pt;height:19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" fillcolor="#007f70" stroked="f">
              <v:textbox>
                <w:txbxContent>
                  <w:p w14:paraId="568DDF9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BC69FD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2DEE8645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32A1E16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75017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2E66549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5BC851B2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967865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B809771" wp14:editId="036871CA">
              <wp:simplePos x="0" y="0"/>
              <wp:positionH relativeFrom="margin">
                <wp:align>left</wp:align>
              </wp:positionH>
              <wp:positionV relativeFrom="paragraph">
                <wp:posOffset>-149769</wp:posOffset>
              </wp:positionV>
              <wp:extent cx="2135505" cy="455295"/>
              <wp:effectExtent l="0" t="38100" r="0" b="190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5505" cy="455295"/>
                        <a:chOff x="565" y="632"/>
                        <a:chExt cx="3363" cy="717"/>
                      </a:xfrm>
                    </wpg:grpSpPr>
                    <wps:wsp>
                      <wps:cNvPr id="8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5444CE" id="Grupo 7" o:spid="_x0000_s1026" style="position:absolute;margin-left:0;margin-top:-11.8pt;width:168.15pt;height:35.85pt;z-index:-251650048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75BC6"/>
    <w:multiLevelType w:val="hybridMultilevel"/>
    <w:tmpl w:val="1926503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EDC0690"/>
    <w:multiLevelType w:val="hybridMultilevel"/>
    <w:tmpl w:val="7ED6606A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A0015"/>
    <w:multiLevelType w:val="hybridMultilevel"/>
    <w:tmpl w:val="C6146460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4410E5"/>
    <w:multiLevelType w:val="hybridMultilevel"/>
    <w:tmpl w:val="A502ACD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4" w15:restartNumberingAfterBreak="0">
    <w:nsid w:val="36A81BAB"/>
    <w:multiLevelType w:val="hybridMultilevel"/>
    <w:tmpl w:val="82ACA40C"/>
    <w:lvl w:ilvl="0" w:tplc="D9BCA8A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602B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57964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F56B9"/>
    <w:multiLevelType w:val="hybridMultilevel"/>
    <w:tmpl w:val="996E75AA"/>
    <w:lvl w:ilvl="0" w:tplc="0C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3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4E6BF6"/>
    <w:multiLevelType w:val="hybridMultilevel"/>
    <w:tmpl w:val="2DE4CF30"/>
    <w:lvl w:ilvl="0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13"/>
  </w:num>
  <w:num w:numId="4">
    <w:abstractNumId w:val="0"/>
  </w:num>
  <w:num w:numId="5">
    <w:abstractNumId w:val="18"/>
  </w:num>
  <w:num w:numId="6">
    <w:abstractNumId w:val="20"/>
  </w:num>
  <w:num w:numId="7">
    <w:abstractNumId w:val="17"/>
  </w:num>
  <w:num w:numId="8">
    <w:abstractNumId w:val="1"/>
  </w:num>
  <w:num w:numId="9">
    <w:abstractNumId w:val="4"/>
  </w:num>
  <w:num w:numId="10">
    <w:abstractNumId w:val="3"/>
  </w:num>
  <w:num w:numId="11">
    <w:abstractNumId w:val="23"/>
  </w:num>
  <w:num w:numId="12">
    <w:abstractNumId w:val="16"/>
  </w:num>
  <w:num w:numId="13">
    <w:abstractNumId w:val="10"/>
  </w:num>
  <w:num w:numId="14">
    <w:abstractNumId w:val="24"/>
  </w:num>
  <w:num w:numId="15">
    <w:abstractNumId w:val="2"/>
  </w:num>
  <w:num w:numId="16">
    <w:abstractNumId w:val="25"/>
  </w:num>
  <w:num w:numId="17">
    <w:abstractNumId w:val="15"/>
  </w:num>
  <w:num w:numId="18">
    <w:abstractNumId w:val="8"/>
  </w:num>
  <w:num w:numId="19">
    <w:abstractNumId w:val="7"/>
  </w:num>
  <w:num w:numId="20">
    <w:abstractNumId w:val="19"/>
  </w:num>
  <w:num w:numId="21">
    <w:abstractNumId w:val="5"/>
  </w:num>
  <w:num w:numId="22">
    <w:abstractNumId w:val="22"/>
  </w:num>
  <w:num w:numId="23">
    <w:abstractNumId w:val="11"/>
  </w:num>
  <w:num w:numId="24">
    <w:abstractNumId w:val="9"/>
  </w:num>
  <w:num w:numId="25">
    <w:abstractNumId w:val="26"/>
  </w:num>
  <w:num w:numId="26">
    <w:abstractNumId w:val="6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443BA"/>
    <w:rsid w:val="00053A0E"/>
    <w:rsid w:val="0005642F"/>
    <w:rsid w:val="00072B7E"/>
    <w:rsid w:val="000775A5"/>
    <w:rsid w:val="00084531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01C2"/>
    <w:rsid w:val="001C2217"/>
    <w:rsid w:val="001C3E2F"/>
    <w:rsid w:val="001C4509"/>
    <w:rsid w:val="001C7C78"/>
    <w:rsid w:val="001C7D84"/>
    <w:rsid w:val="001E5AAD"/>
    <w:rsid w:val="002056CE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07FC9"/>
    <w:rsid w:val="0031769F"/>
    <w:rsid w:val="00337C82"/>
    <w:rsid w:val="00347877"/>
    <w:rsid w:val="00352864"/>
    <w:rsid w:val="00352994"/>
    <w:rsid w:val="00355DC0"/>
    <w:rsid w:val="00392D8A"/>
    <w:rsid w:val="00393F48"/>
    <w:rsid w:val="003A1694"/>
    <w:rsid w:val="003A390C"/>
    <w:rsid w:val="003B399C"/>
    <w:rsid w:val="003B57E6"/>
    <w:rsid w:val="003B6B96"/>
    <w:rsid w:val="003D2C4A"/>
    <w:rsid w:val="003E5399"/>
    <w:rsid w:val="003E564B"/>
    <w:rsid w:val="003E5D2F"/>
    <w:rsid w:val="003E7CF3"/>
    <w:rsid w:val="003F4DDD"/>
    <w:rsid w:val="003F527E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52427"/>
    <w:rsid w:val="00563295"/>
    <w:rsid w:val="00564E23"/>
    <w:rsid w:val="00582A8C"/>
    <w:rsid w:val="0059767A"/>
    <w:rsid w:val="005B11B3"/>
    <w:rsid w:val="005B1544"/>
    <w:rsid w:val="005C4778"/>
    <w:rsid w:val="005E2505"/>
    <w:rsid w:val="005E61F8"/>
    <w:rsid w:val="005E6704"/>
    <w:rsid w:val="005F4F71"/>
    <w:rsid w:val="005F580F"/>
    <w:rsid w:val="00603DFC"/>
    <w:rsid w:val="00606C38"/>
    <w:rsid w:val="00607613"/>
    <w:rsid w:val="006163AA"/>
    <w:rsid w:val="00623CFC"/>
    <w:rsid w:val="006253FA"/>
    <w:rsid w:val="006266A5"/>
    <w:rsid w:val="00633EAA"/>
    <w:rsid w:val="006475A7"/>
    <w:rsid w:val="0069673B"/>
    <w:rsid w:val="006B2C2E"/>
    <w:rsid w:val="006B75D8"/>
    <w:rsid w:val="006C0CDD"/>
    <w:rsid w:val="006D49E7"/>
    <w:rsid w:val="006D4C90"/>
    <w:rsid w:val="006E75DE"/>
    <w:rsid w:val="006F45F3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3415"/>
    <w:rsid w:val="007F5F9D"/>
    <w:rsid w:val="00800B69"/>
    <w:rsid w:val="00803D20"/>
    <w:rsid w:val="00804174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55E09"/>
    <w:rsid w:val="00865E5A"/>
    <w:rsid w:val="00882A5B"/>
    <w:rsid w:val="00891E6F"/>
    <w:rsid w:val="00894358"/>
    <w:rsid w:val="0089455A"/>
    <w:rsid w:val="00897D04"/>
    <w:rsid w:val="008A5AAE"/>
    <w:rsid w:val="008D6E75"/>
    <w:rsid w:val="008F0F7D"/>
    <w:rsid w:val="008F2EF6"/>
    <w:rsid w:val="00902A71"/>
    <w:rsid w:val="009039FD"/>
    <w:rsid w:val="00903FE0"/>
    <w:rsid w:val="00912DB4"/>
    <w:rsid w:val="00947271"/>
    <w:rsid w:val="009535EA"/>
    <w:rsid w:val="009654DA"/>
    <w:rsid w:val="00965C69"/>
    <w:rsid w:val="00967865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63D3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56942"/>
    <w:rsid w:val="00A670E9"/>
    <w:rsid w:val="00A82709"/>
    <w:rsid w:val="00AA0AE1"/>
    <w:rsid w:val="00AC2723"/>
    <w:rsid w:val="00AC4A6F"/>
    <w:rsid w:val="00AD6065"/>
    <w:rsid w:val="00AE4F68"/>
    <w:rsid w:val="00AE6A4F"/>
    <w:rsid w:val="00AE6A6E"/>
    <w:rsid w:val="00AF196B"/>
    <w:rsid w:val="00AF5151"/>
    <w:rsid w:val="00B1184C"/>
    <w:rsid w:val="00B220EC"/>
    <w:rsid w:val="00B46AA0"/>
    <w:rsid w:val="00B514CD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A50DC"/>
    <w:rsid w:val="00BB2529"/>
    <w:rsid w:val="00BB3652"/>
    <w:rsid w:val="00BC42A7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A41DD"/>
    <w:rsid w:val="00CB6837"/>
    <w:rsid w:val="00CC3B31"/>
    <w:rsid w:val="00CC48E8"/>
    <w:rsid w:val="00CD3DE8"/>
    <w:rsid w:val="00CF21EB"/>
    <w:rsid w:val="00D014E1"/>
    <w:rsid w:val="00D0198B"/>
    <w:rsid w:val="00D01CA1"/>
    <w:rsid w:val="00D03953"/>
    <w:rsid w:val="00D1453D"/>
    <w:rsid w:val="00D1530E"/>
    <w:rsid w:val="00D41F4C"/>
    <w:rsid w:val="00D45F5C"/>
    <w:rsid w:val="00D520C8"/>
    <w:rsid w:val="00D70570"/>
    <w:rsid w:val="00D77D83"/>
    <w:rsid w:val="00D9090A"/>
    <w:rsid w:val="00D96084"/>
    <w:rsid w:val="00DA6660"/>
    <w:rsid w:val="00DC5B52"/>
    <w:rsid w:val="00DD29C6"/>
    <w:rsid w:val="00DD515F"/>
    <w:rsid w:val="00DF25D7"/>
    <w:rsid w:val="00DF54AF"/>
    <w:rsid w:val="00DF555F"/>
    <w:rsid w:val="00DF56A7"/>
    <w:rsid w:val="00E023B5"/>
    <w:rsid w:val="00E07201"/>
    <w:rsid w:val="00E17DF6"/>
    <w:rsid w:val="00E33169"/>
    <w:rsid w:val="00E41591"/>
    <w:rsid w:val="00E51AC4"/>
    <w:rsid w:val="00E6528C"/>
    <w:rsid w:val="00E73F4D"/>
    <w:rsid w:val="00E83650"/>
    <w:rsid w:val="00EA1EAE"/>
    <w:rsid w:val="00EB2595"/>
    <w:rsid w:val="00EB68A3"/>
    <w:rsid w:val="00EC6A3E"/>
    <w:rsid w:val="00ED30F1"/>
    <w:rsid w:val="00ED57F6"/>
    <w:rsid w:val="00ED6104"/>
    <w:rsid w:val="00ED7D79"/>
    <w:rsid w:val="00EE5F85"/>
    <w:rsid w:val="00EF4231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361B3"/>
    <w:rsid w:val="00F614CD"/>
    <w:rsid w:val="00F71FF5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C6B1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E6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E6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general">
    <w:name w:val="tabla general"/>
    <w:basedOn w:val="Tablanormal"/>
    <w:uiPriority w:val="99"/>
    <w:rsid w:val="006F45F3"/>
    <w:rPr>
      <w:rFonts w:ascii="Mulish" w:hAnsi="Mulish"/>
      <w:sz w:val="16"/>
    </w:rPr>
    <w:tblPr>
      <w:tblBorders>
        <w:top w:val="single" w:sz="4" w:space="0" w:color="auto"/>
        <w:left w:val="single" w:sz="4" w:space="0" w:color="7F7F7F" w:themeColor="text1" w:themeTint="80"/>
        <w:bottom w:val="single" w:sz="4" w:space="0" w:color="auto"/>
        <w:right w:val="single" w:sz="4" w:space="0" w:color="7F7F7F" w:themeColor="text1" w:themeTint="80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Estilo2">
    <w:name w:val="Estilo2"/>
    <w:basedOn w:val="Tablanormal"/>
    <w:uiPriority w:val="99"/>
    <w:rsid w:val="006F45F3"/>
    <w:tblPr/>
  </w:style>
  <w:style w:type="character" w:styleId="Refdecomentario">
    <w:name w:val="annotation reference"/>
    <w:basedOn w:val="Fuentedeprrafopredeter"/>
    <w:uiPriority w:val="99"/>
    <w:semiHidden/>
    <w:unhideWhenUsed/>
    <w:rsid w:val="00EB25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25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2595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5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595"/>
    <w:rPr>
      <w:rFonts w:ascii="Century Gothic" w:hAnsi="Century Gothic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3528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erede.e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AC017874E541E2BAAB93ECECA4B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1434F-8C7B-4ADD-8898-94835228FD90}"/>
      </w:docPartPr>
      <w:docPartBody>
        <w:p w:rsidR="00577641" w:rsidRDefault="00A460BC" w:rsidP="00A460BC">
          <w:pPr>
            <w:pStyle w:val="61AC017874E541E2BAAB93ECECA4B3C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EF4742093FE64FCABF1678CA4D720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44411-70E4-4AB2-9373-09F75C10D226}"/>
      </w:docPartPr>
      <w:docPartBody>
        <w:p w:rsidR="00577641" w:rsidRDefault="00A460BC" w:rsidP="00A460BC">
          <w:pPr>
            <w:pStyle w:val="EF4742093FE64FCABF1678CA4D7201BD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164D486B758D4B9D8635A80CAF5F3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DBC91-3FF4-4364-8008-87A71AD04357}"/>
      </w:docPartPr>
      <w:docPartBody>
        <w:p w:rsidR="00577641" w:rsidRDefault="00A460BC" w:rsidP="00A460BC">
          <w:pPr>
            <w:pStyle w:val="164D486B758D4B9D8635A80CAF5F367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EF3FAAE721DB42C7B49313B139D9C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C40ED-BC48-469B-850E-9DAB5923E71A}"/>
      </w:docPartPr>
      <w:docPartBody>
        <w:p w:rsidR="00577641" w:rsidRDefault="00A460BC" w:rsidP="00A460BC">
          <w:pPr>
            <w:pStyle w:val="EF3FAAE721DB42C7B49313B139D9C80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Mulish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0557C1"/>
    <w:rsid w:val="00437E36"/>
    <w:rsid w:val="00443EA4"/>
    <w:rsid w:val="00577641"/>
    <w:rsid w:val="00583D19"/>
    <w:rsid w:val="005C1A80"/>
    <w:rsid w:val="00722728"/>
    <w:rsid w:val="0072448F"/>
    <w:rsid w:val="00787EBD"/>
    <w:rsid w:val="007C3485"/>
    <w:rsid w:val="008E118A"/>
    <w:rsid w:val="00A036B0"/>
    <w:rsid w:val="00A104A7"/>
    <w:rsid w:val="00A460BC"/>
    <w:rsid w:val="00AB484A"/>
    <w:rsid w:val="00C32372"/>
    <w:rsid w:val="00DA008C"/>
    <w:rsid w:val="00DE3DE6"/>
    <w:rsid w:val="00E518C8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460BC"/>
    <w:rPr>
      <w:color w:val="808080"/>
    </w:rPr>
  </w:style>
  <w:style w:type="paragraph" w:customStyle="1" w:styleId="61AC017874E541E2BAAB93ECECA4B3CC">
    <w:name w:val="61AC017874E541E2BAAB93ECECA4B3CC"/>
    <w:rsid w:val="00A460BC"/>
    <w:pPr>
      <w:spacing w:after="160" w:line="259" w:lineRule="auto"/>
    </w:pPr>
  </w:style>
  <w:style w:type="paragraph" w:customStyle="1" w:styleId="EF4742093FE64FCABF1678CA4D7201BD">
    <w:name w:val="EF4742093FE64FCABF1678CA4D7201BD"/>
    <w:rsid w:val="00A460BC"/>
    <w:pPr>
      <w:spacing w:after="160" w:line="259" w:lineRule="auto"/>
    </w:pPr>
  </w:style>
  <w:style w:type="paragraph" w:customStyle="1" w:styleId="164D486B758D4B9D8635A80CAF5F3679">
    <w:name w:val="164D486B758D4B9D8635A80CAF5F3679"/>
    <w:rsid w:val="00A460BC"/>
    <w:pPr>
      <w:spacing w:after="160" w:line="259" w:lineRule="auto"/>
    </w:pPr>
  </w:style>
  <w:style w:type="paragraph" w:customStyle="1" w:styleId="EF3FAAE721DB42C7B49313B139D9C805">
    <w:name w:val="EF3FAAE721DB42C7B49313B139D9C805"/>
    <w:rsid w:val="00A460B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B96250-407E-40A4-BA71-9F03B03EA852}">
  <ds:schemaRefs>
    <ds:schemaRef ds:uri="http://purl.org/dc/elements/1.1/"/>
    <ds:schemaRef ds:uri="http://www.w3.org/XML/1998/namespace"/>
    <ds:schemaRef ds:uri="http://schemas.microsoft.com/office/infopath/2007/PartnerControls"/>
    <ds:schemaRef ds:uri="4873beb7-5857-4685-be1f-d57550cc96cc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A0905AE-9931-47C8-9ACC-A4EB1142B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15</TotalTime>
  <Pages>4</Pages>
  <Words>914</Words>
  <Characters>5029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MARÍA BONACHE DE LEÓN</cp:lastModifiedBy>
  <cp:revision>6</cp:revision>
  <cp:lastPrinted>2008-09-26T23:14:00Z</cp:lastPrinted>
  <dcterms:created xsi:type="dcterms:W3CDTF">2024-06-14T09:11:00Z</dcterms:created>
  <dcterms:modified xsi:type="dcterms:W3CDTF">2024-09-17T12:16:00Z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