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8B488" w14:textId="61D11178" w:rsidR="0082470D" w:rsidRPr="005E61F8" w:rsidRDefault="00967865">
      <w:pPr>
        <w:rPr>
          <w:rFonts w:ascii="Mulish" w:hAnsi="Mulish"/>
        </w:rPr>
      </w:pPr>
      <w:r w:rsidRPr="00967865">
        <w:rPr>
          <w:rFonts w:ascii="Mulish" w:hAnsi="Mulish"/>
          <w:b/>
          <w:noProof/>
          <w:sz w:val="36"/>
          <w:lang w:eastAsia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D1D4486" wp14:editId="5FCCC943">
                <wp:simplePos x="0" y="0"/>
                <wp:positionH relativeFrom="margin">
                  <wp:posOffset>-92530</wp:posOffset>
                </wp:positionH>
                <wp:positionV relativeFrom="paragraph">
                  <wp:posOffset>108857</wp:posOffset>
                </wp:positionV>
                <wp:extent cx="6961415" cy="2049145"/>
                <wp:effectExtent l="0" t="0" r="0" b="127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1415" cy="2049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DAEB2D" w14:textId="166D6962" w:rsidR="00967865" w:rsidRPr="00967865" w:rsidRDefault="00967865" w:rsidP="00967865">
                            <w:pPr>
                              <w:widowControl w:val="0"/>
                              <w:autoSpaceDE w:val="0"/>
                              <w:autoSpaceDN w:val="0"/>
                              <w:spacing w:before="1" w:line="223" w:lineRule="auto"/>
                              <w:ind w:right="1312"/>
                              <w:outlineLvl w:val="0"/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</w:pPr>
                            <w:r w:rsidRPr="00967865"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  <w:t xml:space="preserve">Informe de </w:t>
                            </w:r>
                            <w:r w:rsidR="00416B3E"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  <w:t xml:space="preserve">evaluación sobre </w:t>
                            </w:r>
                            <w:r w:rsidRPr="00967865"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  <w:t xml:space="preserve">el cumplimiento de las </w:t>
                            </w:r>
                            <w:r w:rsidR="00416B3E"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  <w:t>obligaciones</w:t>
                            </w:r>
                            <w:r w:rsidRPr="00967865"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  <w:t xml:space="preserve"> de Publicidad Activa </w:t>
                            </w:r>
                          </w:p>
                          <w:p w14:paraId="33DD785A" w14:textId="17F02ABD" w:rsidR="00967865" w:rsidRDefault="00967865" w:rsidP="0096786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D1D448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7.3pt;margin-top:8.55pt;width:548.15pt;height:161.3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" filled="f" stroked="f">
                <v:textbox style="mso-fit-shape-to-text:t">
                  <w:txbxContent>
                    <w:p w14:paraId="51DAEB2D" w14:textId="166D6962" w:rsidR="00967865" w:rsidRPr="00967865" w:rsidRDefault="00967865" w:rsidP="00967865">
                      <w:pPr>
                        <w:widowControl w:val="0"/>
                        <w:autoSpaceDE w:val="0"/>
                        <w:autoSpaceDN w:val="0"/>
                        <w:spacing w:before="1" w:line="223" w:lineRule="auto"/>
                        <w:ind w:right="1312"/>
                        <w:outlineLvl w:val="0"/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</w:pPr>
                      <w:r w:rsidRPr="00967865"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  <w:t xml:space="preserve">Informe de </w:t>
                      </w:r>
                      <w:r w:rsidR="00416B3E"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  <w:t xml:space="preserve">evaluación sobre </w:t>
                      </w:r>
                      <w:r w:rsidRPr="00967865"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  <w:t xml:space="preserve">el cumplimiento de las </w:t>
                      </w:r>
                      <w:r w:rsidR="00416B3E"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  <w:t>obligaciones</w:t>
                      </w:r>
                      <w:r w:rsidRPr="00967865"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  <w:t xml:space="preserve"> de Publicidad Activa </w:t>
                      </w:r>
                    </w:p>
                    <w:p w14:paraId="33DD785A" w14:textId="17F02ABD" w:rsidR="00967865" w:rsidRDefault="00967865" w:rsidP="00967865"/>
                  </w:txbxContent>
                </v:textbox>
                <w10:wrap anchorx="margin"/>
              </v:shape>
            </w:pict>
          </mc:Fallback>
        </mc:AlternateContent>
      </w:r>
    </w:p>
    <w:p w14:paraId="3EF2B9C5" w14:textId="21CAB5EB" w:rsidR="0082470D" w:rsidRPr="005E61F8" w:rsidRDefault="0082470D">
      <w:pPr>
        <w:rPr>
          <w:rFonts w:ascii="Mulish" w:hAnsi="Mulish"/>
        </w:rPr>
      </w:pPr>
    </w:p>
    <w:p w14:paraId="00CD97DB" w14:textId="2239C5DF" w:rsidR="0082470D" w:rsidRPr="005E61F8" w:rsidRDefault="0082470D">
      <w:pPr>
        <w:rPr>
          <w:rFonts w:ascii="Mulish" w:hAnsi="Mulish"/>
        </w:rPr>
      </w:pPr>
    </w:p>
    <w:p w14:paraId="58080AA5" w14:textId="7491BDED" w:rsidR="00967865" w:rsidRPr="005E61F8" w:rsidRDefault="00967865" w:rsidP="00967865">
      <w:pPr>
        <w:rPr>
          <w:rFonts w:ascii="Mulish" w:hAnsi="Mulish"/>
          <w:b/>
          <w:sz w:val="36"/>
        </w:rPr>
      </w:pPr>
    </w:p>
    <w:p w14:paraId="6A476580" w14:textId="26C15470" w:rsidR="0082470D" w:rsidRPr="005E61F8" w:rsidRDefault="0082470D" w:rsidP="0082470D">
      <w:pPr>
        <w:rPr>
          <w:rFonts w:ascii="Mulish" w:hAnsi="Mulish"/>
          <w:b/>
          <w:sz w:val="36"/>
        </w:rPr>
      </w:pPr>
    </w:p>
    <w:p w14:paraId="3F90D66C" w14:textId="0F968D12" w:rsidR="0082470D" w:rsidRPr="005E61F8" w:rsidRDefault="0082470D" w:rsidP="0082470D">
      <w:pPr>
        <w:rPr>
          <w:rFonts w:ascii="Mulish" w:hAnsi="Mulish"/>
          <w:b/>
          <w:sz w:val="36"/>
        </w:rPr>
      </w:pPr>
    </w:p>
    <w:p w14:paraId="45D00841" w14:textId="60FD3BF3" w:rsidR="00415DBD" w:rsidRPr="005E61F8" w:rsidRDefault="00415DBD" w:rsidP="00415DBD">
      <w:pPr>
        <w:spacing w:before="120" w:after="120" w:line="312" w:lineRule="auto"/>
        <w:ind w:right="-2"/>
        <w:jc w:val="both"/>
        <w:rPr>
          <w:rFonts w:ascii="Mulish" w:hAnsi="Mulish" w:cs="Arial"/>
          <w:szCs w:val="22"/>
        </w:rPr>
        <w:sectPr w:rsidR="00415DBD" w:rsidRPr="005E61F8" w:rsidSect="00804174">
          <w:headerReference w:type="even" r:id="rId11"/>
          <w:headerReference w:type="default" r:id="rId12"/>
          <w:headerReference w:type="first" r:id="rId13"/>
          <w:pgSz w:w="11906" w:h="16838" w:code="9"/>
          <w:pgMar w:top="1440" w:right="630" w:bottom="1440" w:left="720" w:header="720" w:footer="720" w:gutter="0"/>
          <w:cols w:space="720"/>
          <w:titlePg/>
          <w:docGrid w:linePitch="326"/>
        </w:sectPr>
      </w:pPr>
    </w:p>
    <w:p w14:paraId="58D97C87" w14:textId="3870EF9D" w:rsidR="00415DBD" w:rsidRPr="005E61F8" w:rsidRDefault="00415DBD" w:rsidP="00415DBD">
      <w:pPr>
        <w:rPr>
          <w:rFonts w:ascii="Mulish" w:hAnsi="Mulish"/>
        </w:rPr>
      </w:pPr>
    </w:p>
    <w:p w14:paraId="460832EE" w14:textId="694F1AEE" w:rsidR="00623CFC" w:rsidRPr="005E61F8" w:rsidRDefault="00623CFC" w:rsidP="00415DBD">
      <w:pPr>
        <w:rPr>
          <w:rFonts w:ascii="Mulish" w:hAnsi="Mulish"/>
        </w:rPr>
      </w:pPr>
    </w:p>
    <w:p w14:paraId="1AC9097C" w14:textId="149B05F2" w:rsidR="005E61F8" w:rsidRPr="005E61F8" w:rsidRDefault="005E61F8" w:rsidP="00415DBD">
      <w:pPr>
        <w:rPr>
          <w:rFonts w:ascii="Mulish" w:hAnsi="Mulish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25"/>
        <w:gridCol w:w="6921"/>
      </w:tblGrid>
      <w:tr w:rsidR="005E61F8" w:rsidRPr="005E61F8" w14:paraId="730216F0" w14:textId="77777777" w:rsidTr="006F45F3">
        <w:tc>
          <w:tcPr>
            <w:tcW w:w="3625" w:type="dxa"/>
          </w:tcPr>
          <w:p w14:paraId="10CE4282" w14:textId="77777777" w:rsidR="005E61F8" w:rsidRPr="0059767A" w:rsidRDefault="005E61F8" w:rsidP="0061302F">
            <w:pPr>
              <w:rPr>
                <w:rFonts w:ascii="Mulish" w:hAnsi="Mulish"/>
                <w:b/>
                <w:color w:val="00806F"/>
                <w:sz w:val="24"/>
              </w:rPr>
            </w:pPr>
            <w:r w:rsidRPr="0059767A">
              <w:rPr>
                <w:rFonts w:ascii="Mulish" w:hAnsi="Mulish"/>
                <w:b/>
                <w:color w:val="00806F"/>
                <w:sz w:val="24"/>
              </w:rPr>
              <w:t>Entidad evaluada</w:t>
            </w:r>
          </w:p>
        </w:tc>
        <w:tc>
          <w:tcPr>
            <w:tcW w:w="6921" w:type="dxa"/>
            <w:shd w:val="clear" w:color="auto" w:fill="auto"/>
          </w:tcPr>
          <w:p w14:paraId="53DA2674" w14:textId="65CEB5D9" w:rsidR="005E61F8" w:rsidRPr="005E61F8" w:rsidRDefault="004462DD" w:rsidP="00E9142B">
            <w:pPr>
              <w:jc w:val="both"/>
              <w:rPr>
                <w:rFonts w:ascii="Mulish" w:hAnsi="Mulish"/>
                <w:sz w:val="24"/>
              </w:rPr>
            </w:pPr>
            <w:r>
              <w:rPr>
                <w:rFonts w:ascii="Mulish" w:hAnsi="Mulish"/>
                <w:sz w:val="24"/>
              </w:rPr>
              <w:t xml:space="preserve">Fundación para las Tecnologías Auxiliares de la Agricultura (Fundación </w:t>
            </w:r>
            <w:proofErr w:type="spellStart"/>
            <w:r>
              <w:rPr>
                <w:rFonts w:ascii="Mulish" w:hAnsi="Mulish"/>
                <w:sz w:val="24"/>
              </w:rPr>
              <w:t>Tecnova</w:t>
            </w:r>
            <w:proofErr w:type="spellEnd"/>
            <w:r>
              <w:rPr>
                <w:rFonts w:ascii="Mulish" w:hAnsi="Mulish"/>
                <w:sz w:val="24"/>
              </w:rPr>
              <w:t>)</w:t>
            </w:r>
          </w:p>
        </w:tc>
      </w:tr>
      <w:tr w:rsidR="005E61F8" w:rsidRPr="005E61F8" w14:paraId="04DA6659" w14:textId="77777777" w:rsidTr="006F45F3">
        <w:tc>
          <w:tcPr>
            <w:tcW w:w="3625" w:type="dxa"/>
          </w:tcPr>
          <w:p w14:paraId="3236FD7C" w14:textId="77777777" w:rsidR="005E61F8" w:rsidRPr="0059767A" w:rsidRDefault="005E61F8" w:rsidP="0061302F">
            <w:pPr>
              <w:rPr>
                <w:rFonts w:ascii="Mulish" w:hAnsi="Mulish"/>
                <w:b/>
                <w:color w:val="00806F"/>
                <w:sz w:val="24"/>
              </w:rPr>
            </w:pPr>
            <w:r w:rsidRPr="0059767A">
              <w:rPr>
                <w:rFonts w:ascii="Mulish" w:hAnsi="Mulish"/>
                <w:b/>
                <w:color w:val="00806F"/>
                <w:sz w:val="24"/>
              </w:rPr>
              <w:t>Fecha de la evaluación</w:t>
            </w:r>
          </w:p>
        </w:tc>
        <w:tc>
          <w:tcPr>
            <w:tcW w:w="6921" w:type="dxa"/>
            <w:shd w:val="clear" w:color="auto" w:fill="auto"/>
          </w:tcPr>
          <w:p w14:paraId="5E4E0226" w14:textId="77777777" w:rsidR="004462DD" w:rsidRDefault="004462DD" w:rsidP="004462DD">
            <w:pPr>
              <w:rPr>
                <w:rFonts w:ascii="Mulish" w:hAnsi="Mulish"/>
                <w:sz w:val="24"/>
              </w:rPr>
            </w:pPr>
            <w:r w:rsidRPr="000D3229">
              <w:rPr>
                <w:rFonts w:ascii="Mulish" w:hAnsi="Mulish"/>
                <w:sz w:val="24"/>
              </w:rPr>
              <w:t>2</w:t>
            </w:r>
            <w:r>
              <w:rPr>
                <w:rFonts w:ascii="Mulish" w:hAnsi="Mulish"/>
                <w:sz w:val="24"/>
              </w:rPr>
              <w:t>7</w:t>
            </w:r>
            <w:r w:rsidRPr="000D3229">
              <w:rPr>
                <w:rFonts w:ascii="Mulish" w:hAnsi="Mulish"/>
                <w:sz w:val="24"/>
              </w:rPr>
              <w:t>/05/2024</w:t>
            </w:r>
          </w:p>
          <w:p w14:paraId="65799873" w14:textId="71B55FDE" w:rsidR="005E61F8" w:rsidRPr="005E61F8" w:rsidRDefault="004462DD" w:rsidP="004462DD">
            <w:pPr>
              <w:rPr>
                <w:rFonts w:ascii="Mulish" w:hAnsi="Mulish"/>
                <w:sz w:val="24"/>
              </w:rPr>
            </w:pPr>
            <w:r>
              <w:rPr>
                <w:rFonts w:ascii="Mulish" w:hAnsi="Mulish"/>
                <w:sz w:val="24"/>
              </w:rPr>
              <w:t>Segunda revisión: 17/07/2024</w:t>
            </w:r>
          </w:p>
        </w:tc>
      </w:tr>
      <w:tr w:rsidR="005E61F8" w:rsidRPr="005E61F8" w14:paraId="1E39768D" w14:textId="77777777" w:rsidTr="006F45F3">
        <w:tc>
          <w:tcPr>
            <w:tcW w:w="3625" w:type="dxa"/>
          </w:tcPr>
          <w:p w14:paraId="1A2FF59D" w14:textId="53695DF7" w:rsidR="005E61F8" w:rsidRPr="0059767A" w:rsidRDefault="005E61F8" w:rsidP="0061302F">
            <w:pPr>
              <w:rPr>
                <w:rFonts w:ascii="Mulish" w:hAnsi="Mulish"/>
                <w:b/>
                <w:color w:val="00806F"/>
                <w:sz w:val="24"/>
              </w:rPr>
            </w:pPr>
            <w:r w:rsidRPr="0059767A">
              <w:rPr>
                <w:rFonts w:ascii="Mulish" w:hAnsi="Mulish"/>
                <w:b/>
                <w:color w:val="00806F"/>
                <w:sz w:val="24"/>
              </w:rPr>
              <w:t>URL de la entidad</w:t>
            </w:r>
          </w:p>
        </w:tc>
        <w:tc>
          <w:tcPr>
            <w:tcW w:w="6921" w:type="dxa"/>
            <w:shd w:val="clear" w:color="auto" w:fill="auto"/>
          </w:tcPr>
          <w:p w14:paraId="3CEE54D6" w14:textId="7BB86208" w:rsidR="007F29D5" w:rsidRPr="00E9142B" w:rsidRDefault="00E879DD" w:rsidP="007F29D5">
            <w:pPr>
              <w:rPr>
                <w:rFonts w:ascii="Mulish" w:hAnsi="Mulish"/>
                <w:sz w:val="24"/>
              </w:rPr>
            </w:pPr>
            <w:hyperlink r:id="rId14" w:history="1">
              <w:r w:rsidR="004462DD" w:rsidRPr="008F2B06">
                <w:rPr>
                  <w:rStyle w:val="Hipervnculo"/>
                  <w:rFonts w:ascii="Mulish" w:hAnsi="Mulish"/>
                  <w:sz w:val="24"/>
                </w:rPr>
                <w:t>https://www.fundaciontecnova.com</w:t>
              </w:r>
            </w:hyperlink>
          </w:p>
        </w:tc>
      </w:tr>
    </w:tbl>
    <w:p w14:paraId="1A3FCC83" w14:textId="6432DC2A" w:rsidR="005E61F8" w:rsidRDefault="005E61F8" w:rsidP="00415DBD">
      <w:pPr>
        <w:rPr>
          <w:rFonts w:ascii="Mulish" w:hAnsi="Mulish"/>
        </w:rPr>
      </w:pPr>
    </w:p>
    <w:p w14:paraId="0E35228F" w14:textId="1BAB0D87" w:rsidR="007F29D5" w:rsidRDefault="007F29D5" w:rsidP="00415DBD">
      <w:pPr>
        <w:rPr>
          <w:rFonts w:ascii="Mulish" w:hAnsi="Mulish"/>
        </w:rPr>
      </w:pPr>
    </w:p>
    <w:p w14:paraId="261FB455" w14:textId="77777777" w:rsidR="007F29D5" w:rsidRPr="000D3229" w:rsidRDefault="007F29D5" w:rsidP="007F29D5">
      <w:pPr>
        <w:rPr>
          <w:rFonts w:ascii="Mulish" w:hAnsi="Mulish"/>
        </w:rPr>
      </w:pPr>
    </w:p>
    <w:p w14:paraId="2955E298" w14:textId="2EFA4BDA" w:rsidR="007F29D5" w:rsidRDefault="007F29D5" w:rsidP="007F29D5">
      <w:pPr>
        <w:rPr>
          <w:rFonts w:ascii="Mulish" w:hAnsi="Mulish"/>
          <w:b/>
          <w:color w:val="00806F"/>
          <w:sz w:val="30"/>
          <w:szCs w:val="30"/>
        </w:rPr>
      </w:pPr>
      <w:r w:rsidRPr="007F29D5">
        <w:rPr>
          <w:rFonts w:ascii="Mulish" w:hAnsi="Mulish"/>
          <w:b/>
          <w:color w:val="00806F"/>
          <w:sz w:val="30"/>
          <w:szCs w:val="30"/>
        </w:rPr>
        <w:t>Tipo de sujeto obligado</w:t>
      </w:r>
    </w:p>
    <w:p w14:paraId="533CC921" w14:textId="77777777" w:rsidR="007F29D5" w:rsidRPr="007F29D5" w:rsidRDefault="007F29D5" w:rsidP="007F29D5">
      <w:pPr>
        <w:rPr>
          <w:rFonts w:ascii="Mulish" w:hAnsi="Mulish"/>
          <w:b/>
          <w:color w:val="00806F"/>
          <w:sz w:val="30"/>
          <w:szCs w:val="3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53"/>
        <w:gridCol w:w="8086"/>
        <w:gridCol w:w="707"/>
      </w:tblGrid>
      <w:tr w:rsidR="007F29D5" w:rsidRPr="000D3229" w14:paraId="4E5AA929" w14:textId="77777777" w:rsidTr="007F29D5">
        <w:tc>
          <w:tcPr>
            <w:tcW w:w="1760" w:type="dxa"/>
            <w:shd w:val="clear" w:color="auto" w:fill="3C8378"/>
          </w:tcPr>
          <w:p w14:paraId="5EE2ABA9" w14:textId="77777777" w:rsidR="007F29D5" w:rsidRPr="007F29D5" w:rsidRDefault="007F29D5" w:rsidP="00D23BA0">
            <w:pPr>
              <w:jc w:val="center"/>
              <w:rPr>
                <w:rFonts w:ascii="Mulish" w:hAnsi="Mulish"/>
                <w:b/>
                <w:bCs/>
                <w:color w:val="FFFFFF" w:themeColor="background1"/>
                <w:sz w:val="20"/>
                <w:szCs w:val="20"/>
              </w:rPr>
            </w:pPr>
            <w:r w:rsidRPr="007F29D5">
              <w:rPr>
                <w:rFonts w:ascii="Mulish" w:hAnsi="Mulish"/>
                <w:b/>
                <w:bCs/>
                <w:color w:val="FFFFFF" w:themeColor="background1"/>
                <w:sz w:val="20"/>
                <w:szCs w:val="20"/>
              </w:rPr>
              <w:t>Código de Sujeto</w:t>
            </w:r>
          </w:p>
        </w:tc>
        <w:tc>
          <w:tcPr>
            <w:tcW w:w="8129" w:type="dxa"/>
            <w:shd w:val="clear" w:color="auto" w:fill="3C8378"/>
            <w:vAlign w:val="center"/>
          </w:tcPr>
          <w:p w14:paraId="38E04AB3" w14:textId="77777777" w:rsidR="007F29D5" w:rsidRPr="007F29D5" w:rsidRDefault="007F29D5" w:rsidP="00D23BA0">
            <w:pPr>
              <w:jc w:val="center"/>
              <w:rPr>
                <w:rFonts w:ascii="Mulish" w:hAnsi="Mulish"/>
                <w:b/>
                <w:bCs/>
                <w:color w:val="FFFFFF" w:themeColor="background1"/>
                <w:sz w:val="20"/>
                <w:szCs w:val="20"/>
              </w:rPr>
            </w:pPr>
            <w:r w:rsidRPr="007F29D5">
              <w:rPr>
                <w:rFonts w:ascii="Mulish" w:hAnsi="Mulish"/>
                <w:b/>
                <w:bCs/>
                <w:color w:val="FFFFFF" w:themeColor="background1"/>
                <w:sz w:val="20"/>
                <w:szCs w:val="20"/>
              </w:rPr>
              <w:t>Sujetos incluidos</w:t>
            </w:r>
          </w:p>
        </w:tc>
        <w:tc>
          <w:tcPr>
            <w:tcW w:w="709" w:type="dxa"/>
            <w:shd w:val="clear" w:color="auto" w:fill="3C8378"/>
          </w:tcPr>
          <w:p w14:paraId="0F9E7E29" w14:textId="77777777" w:rsidR="007F29D5" w:rsidRPr="000D3229" w:rsidRDefault="007F29D5" w:rsidP="00D23BA0">
            <w:pPr>
              <w:jc w:val="center"/>
              <w:rPr>
                <w:rFonts w:ascii="Mulish" w:hAnsi="Mulish"/>
                <w:color w:val="FFFFFF" w:themeColor="background1"/>
                <w:sz w:val="20"/>
                <w:szCs w:val="20"/>
              </w:rPr>
            </w:pPr>
          </w:p>
        </w:tc>
      </w:tr>
      <w:tr w:rsidR="007F29D5" w:rsidRPr="000D3229" w14:paraId="2BE0F865" w14:textId="77777777" w:rsidTr="00D23BA0">
        <w:tc>
          <w:tcPr>
            <w:tcW w:w="1760" w:type="dxa"/>
          </w:tcPr>
          <w:p w14:paraId="07186190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2.1.a</w:t>
            </w:r>
          </w:p>
        </w:tc>
        <w:tc>
          <w:tcPr>
            <w:tcW w:w="8129" w:type="dxa"/>
          </w:tcPr>
          <w:p w14:paraId="4D6398B8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 xml:space="preserve">Administración General del Estado, Administraciones de las Comunidades Autónomas </w:t>
            </w:r>
          </w:p>
        </w:tc>
        <w:tc>
          <w:tcPr>
            <w:tcW w:w="709" w:type="dxa"/>
            <w:vAlign w:val="center"/>
          </w:tcPr>
          <w:p w14:paraId="00E6A8A8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7F29D5" w:rsidRPr="000D3229" w14:paraId="0E2D9715" w14:textId="77777777" w:rsidTr="00D23BA0">
        <w:tc>
          <w:tcPr>
            <w:tcW w:w="1760" w:type="dxa"/>
          </w:tcPr>
          <w:p w14:paraId="70A5F97B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2.1.a.1</w:t>
            </w:r>
          </w:p>
        </w:tc>
        <w:tc>
          <w:tcPr>
            <w:tcW w:w="8129" w:type="dxa"/>
          </w:tcPr>
          <w:p w14:paraId="2A60D145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Ciudades Autónomas y las entidades que integran la Administración Local</w:t>
            </w:r>
          </w:p>
        </w:tc>
        <w:tc>
          <w:tcPr>
            <w:tcW w:w="709" w:type="dxa"/>
            <w:vAlign w:val="center"/>
          </w:tcPr>
          <w:p w14:paraId="5F48FD63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7F29D5" w:rsidRPr="000D3229" w14:paraId="44559764" w14:textId="77777777" w:rsidTr="00D23BA0">
        <w:tc>
          <w:tcPr>
            <w:tcW w:w="1760" w:type="dxa"/>
          </w:tcPr>
          <w:p w14:paraId="0609CB7C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2.</w:t>
            </w:r>
            <w:proofErr w:type="gramStart"/>
            <w:r w:rsidRPr="000D3229">
              <w:rPr>
                <w:rFonts w:ascii="Mulish" w:hAnsi="Mulish"/>
                <w:sz w:val="20"/>
                <w:szCs w:val="20"/>
              </w:rPr>
              <w:t>1.b</w:t>
            </w:r>
            <w:proofErr w:type="gramEnd"/>
          </w:p>
        </w:tc>
        <w:tc>
          <w:tcPr>
            <w:tcW w:w="8129" w:type="dxa"/>
          </w:tcPr>
          <w:p w14:paraId="40D01922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 xml:space="preserve">Mutuas de accidentes de trabajo y enfermedades profesionales </w:t>
            </w:r>
          </w:p>
        </w:tc>
        <w:tc>
          <w:tcPr>
            <w:tcW w:w="709" w:type="dxa"/>
            <w:vAlign w:val="center"/>
          </w:tcPr>
          <w:p w14:paraId="0A60F2F7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7F29D5" w:rsidRPr="000D3229" w14:paraId="32EB08A1" w14:textId="77777777" w:rsidTr="00D23BA0">
        <w:tc>
          <w:tcPr>
            <w:tcW w:w="1760" w:type="dxa"/>
          </w:tcPr>
          <w:p w14:paraId="229DB0DF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2.1.c</w:t>
            </w:r>
          </w:p>
        </w:tc>
        <w:tc>
          <w:tcPr>
            <w:tcW w:w="8129" w:type="dxa"/>
          </w:tcPr>
          <w:p w14:paraId="169710D0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 xml:space="preserve">Organismos y entidades vinculados o dependientes de administraciones públicas </w:t>
            </w:r>
          </w:p>
        </w:tc>
        <w:tc>
          <w:tcPr>
            <w:tcW w:w="709" w:type="dxa"/>
            <w:vAlign w:val="center"/>
          </w:tcPr>
          <w:p w14:paraId="3C6CBF13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7F29D5" w:rsidRPr="000D3229" w14:paraId="26D3070F" w14:textId="77777777" w:rsidTr="00D23BA0">
        <w:tc>
          <w:tcPr>
            <w:tcW w:w="1760" w:type="dxa"/>
          </w:tcPr>
          <w:p w14:paraId="7DB6E253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2.</w:t>
            </w:r>
            <w:proofErr w:type="gramStart"/>
            <w:r w:rsidRPr="000D3229">
              <w:rPr>
                <w:rFonts w:ascii="Mulish" w:hAnsi="Mulish"/>
                <w:sz w:val="20"/>
                <w:szCs w:val="20"/>
              </w:rPr>
              <w:t>1.d</w:t>
            </w:r>
            <w:proofErr w:type="gramEnd"/>
          </w:p>
        </w:tc>
        <w:tc>
          <w:tcPr>
            <w:tcW w:w="8129" w:type="dxa"/>
          </w:tcPr>
          <w:p w14:paraId="6C15822F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Entidades de Derecho Público con personalidad jurídica propia, vinculadas a cualquiera de las Administraciones Públicas o dependientes de ellas,</w:t>
            </w:r>
          </w:p>
        </w:tc>
        <w:tc>
          <w:tcPr>
            <w:tcW w:w="709" w:type="dxa"/>
            <w:vAlign w:val="center"/>
          </w:tcPr>
          <w:p w14:paraId="103044FB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7F29D5" w:rsidRPr="000D3229" w14:paraId="4F36077A" w14:textId="77777777" w:rsidTr="00D23BA0">
        <w:tc>
          <w:tcPr>
            <w:tcW w:w="1760" w:type="dxa"/>
          </w:tcPr>
          <w:p w14:paraId="08C294EE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2.</w:t>
            </w:r>
            <w:proofErr w:type="gramStart"/>
            <w:r w:rsidRPr="000D3229">
              <w:rPr>
                <w:rFonts w:ascii="Mulish" w:hAnsi="Mulish"/>
                <w:sz w:val="20"/>
                <w:szCs w:val="20"/>
              </w:rPr>
              <w:t>1.e</w:t>
            </w:r>
            <w:proofErr w:type="gramEnd"/>
          </w:p>
        </w:tc>
        <w:tc>
          <w:tcPr>
            <w:tcW w:w="8129" w:type="dxa"/>
          </w:tcPr>
          <w:p w14:paraId="2BD83711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Corporaciones de Derecho Público,</w:t>
            </w:r>
          </w:p>
        </w:tc>
        <w:tc>
          <w:tcPr>
            <w:tcW w:w="709" w:type="dxa"/>
            <w:vAlign w:val="center"/>
          </w:tcPr>
          <w:p w14:paraId="20C56164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7F29D5" w:rsidRPr="000D3229" w14:paraId="060D043E" w14:textId="77777777" w:rsidTr="00D23BA0">
        <w:tc>
          <w:tcPr>
            <w:tcW w:w="1760" w:type="dxa"/>
          </w:tcPr>
          <w:p w14:paraId="66C9BE77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2.</w:t>
            </w:r>
            <w:proofErr w:type="gramStart"/>
            <w:r w:rsidRPr="000D3229">
              <w:rPr>
                <w:rFonts w:ascii="Mulish" w:hAnsi="Mulish"/>
                <w:sz w:val="20"/>
                <w:szCs w:val="20"/>
              </w:rPr>
              <w:t>1.f</w:t>
            </w:r>
            <w:proofErr w:type="gramEnd"/>
          </w:p>
        </w:tc>
        <w:tc>
          <w:tcPr>
            <w:tcW w:w="8129" w:type="dxa"/>
          </w:tcPr>
          <w:p w14:paraId="649CD1B1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Órganos constitucionales o de relevancia constitucional</w:t>
            </w:r>
          </w:p>
        </w:tc>
        <w:tc>
          <w:tcPr>
            <w:tcW w:w="709" w:type="dxa"/>
            <w:vAlign w:val="center"/>
          </w:tcPr>
          <w:p w14:paraId="6F2553CE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7F29D5" w:rsidRPr="000D3229" w14:paraId="68DC6235" w14:textId="77777777" w:rsidTr="00D23BA0">
        <w:tc>
          <w:tcPr>
            <w:tcW w:w="1760" w:type="dxa"/>
          </w:tcPr>
          <w:p w14:paraId="3C68827C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2.</w:t>
            </w:r>
            <w:proofErr w:type="gramStart"/>
            <w:r w:rsidRPr="000D3229">
              <w:rPr>
                <w:rFonts w:ascii="Mulish" w:hAnsi="Mulish"/>
                <w:sz w:val="20"/>
                <w:szCs w:val="20"/>
              </w:rPr>
              <w:t>1.g</w:t>
            </w:r>
            <w:proofErr w:type="gramEnd"/>
          </w:p>
        </w:tc>
        <w:tc>
          <w:tcPr>
            <w:tcW w:w="8129" w:type="dxa"/>
          </w:tcPr>
          <w:p w14:paraId="10629F39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Sociedades Mercantiles y Fundaciones del Sector Público</w:t>
            </w:r>
          </w:p>
        </w:tc>
        <w:tc>
          <w:tcPr>
            <w:tcW w:w="709" w:type="dxa"/>
            <w:vAlign w:val="center"/>
          </w:tcPr>
          <w:p w14:paraId="32830ED2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7F29D5" w:rsidRPr="000D3229" w14:paraId="0B28227E" w14:textId="77777777" w:rsidTr="00D23BA0">
        <w:tc>
          <w:tcPr>
            <w:tcW w:w="1760" w:type="dxa"/>
          </w:tcPr>
          <w:p w14:paraId="69B075E0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2.1.h</w:t>
            </w:r>
          </w:p>
        </w:tc>
        <w:tc>
          <w:tcPr>
            <w:tcW w:w="8129" w:type="dxa"/>
          </w:tcPr>
          <w:p w14:paraId="31A6FE6C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Asociaciones constituidas por las Administraciones, organismos y entidades publicas</w:t>
            </w:r>
          </w:p>
        </w:tc>
        <w:tc>
          <w:tcPr>
            <w:tcW w:w="709" w:type="dxa"/>
            <w:vAlign w:val="center"/>
          </w:tcPr>
          <w:p w14:paraId="6E7B4C39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7F29D5" w:rsidRPr="000D3229" w14:paraId="06522F27" w14:textId="77777777" w:rsidTr="00D23BA0">
        <w:tc>
          <w:tcPr>
            <w:tcW w:w="1760" w:type="dxa"/>
          </w:tcPr>
          <w:p w14:paraId="1DBFF1F3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3.a</w:t>
            </w:r>
          </w:p>
        </w:tc>
        <w:tc>
          <w:tcPr>
            <w:tcW w:w="8129" w:type="dxa"/>
          </w:tcPr>
          <w:p w14:paraId="67B1B744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Partidos políticos, organizaciones sindicales y organizaciones empresariales</w:t>
            </w:r>
          </w:p>
        </w:tc>
        <w:tc>
          <w:tcPr>
            <w:tcW w:w="709" w:type="dxa"/>
            <w:vAlign w:val="center"/>
          </w:tcPr>
          <w:p w14:paraId="27D08A31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7F29D5" w:rsidRPr="000D3229" w14:paraId="73B7DEE2" w14:textId="77777777" w:rsidTr="00D23BA0">
        <w:tc>
          <w:tcPr>
            <w:tcW w:w="1760" w:type="dxa"/>
          </w:tcPr>
          <w:p w14:paraId="19E7AB3C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3.b</w:t>
            </w:r>
          </w:p>
        </w:tc>
        <w:tc>
          <w:tcPr>
            <w:tcW w:w="8129" w:type="dxa"/>
          </w:tcPr>
          <w:p w14:paraId="67A0DBE2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Entidades privadas que perciban durante el período de un año ayudas o subvenciones públicas en una cuantía superior a 100.000 euros</w:t>
            </w:r>
          </w:p>
        </w:tc>
        <w:tc>
          <w:tcPr>
            <w:tcW w:w="709" w:type="dxa"/>
            <w:vAlign w:val="center"/>
          </w:tcPr>
          <w:p w14:paraId="21206B0F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  <w:r w:rsidRPr="000D3229">
              <w:rPr>
                <w:rFonts w:ascii="Mulish" w:hAnsi="Mulish"/>
                <w:b/>
                <w:sz w:val="20"/>
                <w:szCs w:val="20"/>
              </w:rPr>
              <w:t>X</w:t>
            </w:r>
          </w:p>
        </w:tc>
      </w:tr>
    </w:tbl>
    <w:p w14:paraId="6FEE8C65" w14:textId="77777777" w:rsidR="007F29D5" w:rsidRPr="000D3229" w:rsidRDefault="007F29D5" w:rsidP="007F29D5">
      <w:pPr>
        <w:rPr>
          <w:rFonts w:ascii="Mulish" w:hAnsi="Mulish"/>
        </w:rPr>
      </w:pPr>
    </w:p>
    <w:p w14:paraId="2D8CE81E" w14:textId="77777777" w:rsidR="007F29D5" w:rsidRPr="000D3229" w:rsidRDefault="007F29D5" w:rsidP="007F29D5">
      <w:pPr>
        <w:rPr>
          <w:rFonts w:ascii="Mulish" w:hAnsi="Mulish"/>
        </w:rPr>
      </w:pPr>
    </w:p>
    <w:p w14:paraId="11B19042" w14:textId="20E29A99" w:rsidR="007F29D5" w:rsidRDefault="007F29D5">
      <w:pPr>
        <w:rPr>
          <w:rFonts w:ascii="Mulish" w:hAnsi="Mulish"/>
        </w:rPr>
      </w:pPr>
      <w:r>
        <w:rPr>
          <w:rFonts w:ascii="Mulish" w:hAnsi="Mulish"/>
        </w:rPr>
        <w:br w:type="page"/>
      </w:r>
    </w:p>
    <w:p w14:paraId="05EB7ED3" w14:textId="1A71039D" w:rsidR="007F29D5" w:rsidRDefault="007F29D5" w:rsidP="007F29D5">
      <w:pPr>
        <w:rPr>
          <w:rFonts w:ascii="Mulish" w:hAnsi="Mulish"/>
          <w:b/>
          <w:color w:val="00806F"/>
          <w:sz w:val="30"/>
          <w:szCs w:val="30"/>
        </w:rPr>
      </w:pPr>
      <w:r w:rsidRPr="007F29D5">
        <w:rPr>
          <w:rFonts w:ascii="Mulish" w:hAnsi="Mulish"/>
          <w:b/>
          <w:color w:val="00806F"/>
          <w:sz w:val="30"/>
          <w:szCs w:val="30"/>
        </w:rPr>
        <w:lastRenderedPageBreak/>
        <w:t>Obligaciones de publicidad activa que le son de aplicación</w:t>
      </w:r>
    </w:p>
    <w:p w14:paraId="7CA46211" w14:textId="77777777" w:rsidR="007F29D5" w:rsidRPr="007F29D5" w:rsidRDefault="007F29D5" w:rsidP="007F29D5">
      <w:pPr>
        <w:rPr>
          <w:rFonts w:ascii="Mulish" w:hAnsi="Mulish"/>
          <w:b/>
          <w:color w:val="00806F"/>
          <w:sz w:val="30"/>
          <w:szCs w:val="3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32"/>
        <w:gridCol w:w="8208"/>
        <w:gridCol w:w="706"/>
      </w:tblGrid>
      <w:tr w:rsidR="007F29D5" w:rsidRPr="000D3229" w14:paraId="468C27F8" w14:textId="77777777" w:rsidTr="007F29D5">
        <w:tc>
          <w:tcPr>
            <w:tcW w:w="1633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C8378"/>
            <w:vAlign w:val="center"/>
          </w:tcPr>
          <w:p w14:paraId="366D10A3" w14:textId="77777777" w:rsidR="007F29D5" w:rsidRPr="000D3229" w:rsidRDefault="007F29D5" w:rsidP="00D23BA0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  <w:r w:rsidRPr="000D3229"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  <w:t>Bloque de obligaciones</w:t>
            </w:r>
          </w:p>
        </w:tc>
        <w:tc>
          <w:tcPr>
            <w:tcW w:w="8256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3C8378"/>
            <w:vAlign w:val="center"/>
          </w:tcPr>
          <w:p w14:paraId="11240899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  <w:r w:rsidRPr="000D3229"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  <w:t>Obligaciones</w:t>
            </w:r>
          </w:p>
        </w:tc>
        <w:tc>
          <w:tcPr>
            <w:tcW w:w="709" w:type="dxa"/>
            <w:tcBorders>
              <w:top w:val="nil"/>
              <w:left w:val="single" w:sz="4" w:space="0" w:color="FFFFFF" w:themeColor="background1"/>
              <w:bottom w:val="single" w:sz="4" w:space="0" w:color="4D7F52"/>
              <w:right w:val="single" w:sz="4" w:space="0" w:color="4D7F52"/>
            </w:tcBorders>
            <w:shd w:val="clear" w:color="auto" w:fill="3C8378"/>
            <w:vAlign w:val="center"/>
          </w:tcPr>
          <w:p w14:paraId="2E6A7EB8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7F29D5" w:rsidRPr="000D3229" w14:paraId="02B5CACE" w14:textId="77777777" w:rsidTr="007F29D5">
        <w:tc>
          <w:tcPr>
            <w:tcW w:w="1633" w:type="dxa"/>
            <w:vMerge w:val="restart"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3C8378"/>
            <w:textDirection w:val="btLr"/>
            <w:vAlign w:val="center"/>
          </w:tcPr>
          <w:p w14:paraId="09E627BE" w14:textId="77777777" w:rsidR="007F29D5" w:rsidRPr="000D3229" w:rsidRDefault="007F29D5" w:rsidP="007F29D5">
            <w:pPr>
              <w:ind w:left="113" w:right="113"/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  <w:r w:rsidRPr="000D3229"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  <w:t>Institucional, Organizativa y de Planificación. Registro de Actividades de Tratamiento</w:t>
            </w:r>
          </w:p>
        </w:tc>
        <w:tc>
          <w:tcPr>
            <w:tcW w:w="8256" w:type="dxa"/>
            <w:tcBorders>
              <w:top w:val="nil"/>
              <w:left w:val="nil"/>
            </w:tcBorders>
          </w:tcPr>
          <w:p w14:paraId="5D8F64E9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Normativa aplicable</w:t>
            </w:r>
          </w:p>
        </w:tc>
        <w:tc>
          <w:tcPr>
            <w:tcW w:w="709" w:type="dxa"/>
            <w:tcBorders>
              <w:top w:val="single" w:sz="4" w:space="0" w:color="4D7F52"/>
            </w:tcBorders>
            <w:vAlign w:val="center"/>
          </w:tcPr>
          <w:p w14:paraId="611F2405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  <w:color w:val="00642D"/>
                <w:sz w:val="20"/>
                <w:szCs w:val="20"/>
              </w:rPr>
            </w:pPr>
            <w:r w:rsidRPr="000D3229">
              <w:rPr>
                <w:rFonts w:ascii="Mulish" w:hAnsi="Mulish"/>
                <w:b/>
                <w:sz w:val="20"/>
                <w:szCs w:val="20"/>
              </w:rPr>
              <w:t>x</w:t>
            </w:r>
          </w:p>
        </w:tc>
      </w:tr>
      <w:tr w:rsidR="007F29D5" w:rsidRPr="000D3229" w14:paraId="4E5F67B1" w14:textId="77777777" w:rsidTr="007F29D5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3C8378"/>
            <w:vAlign w:val="center"/>
          </w:tcPr>
          <w:p w14:paraId="13320566" w14:textId="77777777" w:rsidR="007F29D5" w:rsidRPr="000D3229" w:rsidRDefault="007F29D5" w:rsidP="007F29D5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0105D541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Funciones</w:t>
            </w:r>
          </w:p>
        </w:tc>
        <w:tc>
          <w:tcPr>
            <w:tcW w:w="709" w:type="dxa"/>
          </w:tcPr>
          <w:p w14:paraId="57D2D5C2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</w:rPr>
            </w:pPr>
            <w:r w:rsidRPr="000D3229">
              <w:rPr>
                <w:rFonts w:ascii="Mulish" w:hAnsi="Mulish"/>
                <w:b/>
              </w:rPr>
              <w:t>x</w:t>
            </w:r>
          </w:p>
        </w:tc>
      </w:tr>
      <w:tr w:rsidR="007F29D5" w:rsidRPr="000D3229" w14:paraId="74A215BC" w14:textId="77777777" w:rsidTr="007F29D5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3C8378"/>
            <w:vAlign w:val="center"/>
          </w:tcPr>
          <w:p w14:paraId="3D19CC0A" w14:textId="77777777" w:rsidR="007F29D5" w:rsidRPr="000D3229" w:rsidRDefault="007F29D5" w:rsidP="007F29D5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21B57433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Registro de Actividades de Tratamiento</w:t>
            </w:r>
          </w:p>
        </w:tc>
        <w:tc>
          <w:tcPr>
            <w:tcW w:w="709" w:type="dxa"/>
          </w:tcPr>
          <w:p w14:paraId="493796D4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7F29D5" w:rsidRPr="000D3229" w14:paraId="1BC0787B" w14:textId="77777777" w:rsidTr="007F29D5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3C8378"/>
            <w:vAlign w:val="center"/>
          </w:tcPr>
          <w:p w14:paraId="0928BB85" w14:textId="77777777" w:rsidR="007F29D5" w:rsidRPr="000D3229" w:rsidRDefault="007F29D5" w:rsidP="007F29D5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7AAE9848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Descripción estructura organizativa</w:t>
            </w:r>
          </w:p>
        </w:tc>
        <w:tc>
          <w:tcPr>
            <w:tcW w:w="709" w:type="dxa"/>
          </w:tcPr>
          <w:p w14:paraId="1715007D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</w:rPr>
            </w:pPr>
            <w:r w:rsidRPr="000D3229">
              <w:rPr>
                <w:rFonts w:ascii="Mulish" w:hAnsi="Mulish"/>
                <w:b/>
              </w:rPr>
              <w:t>x</w:t>
            </w:r>
          </w:p>
        </w:tc>
      </w:tr>
      <w:tr w:rsidR="007F29D5" w:rsidRPr="000D3229" w14:paraId="1B57DA42" w14:textId="77777777" w:rsidTr="007F29D5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3C8378"/>
            <w:vAlign w:val="center"/>
          </w:tcPr>
          <w:p w14:paraId="41DABB95" w14:textId="77777777" w:rsidR="007F29D5" w:rsidRPr="000D3229" w:rsidRDefault="007F29D5" w:rsidP="007F29D5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7F5B261B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Organigrama</w:t>
            </w:r>
          </w:p>
        </w:tc>
        <w:tc>
          <w:tcPr>
            <w:tcW w:w="709" w:type="dxa"/>
          </w:tcPr>
          <w:p w14:paraId="66D1D7FC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</w:rPr>
            </w:pPr>
            <w:r w:rsidRPr="000D3229">
              <w:rPr>
                <w:rFonts w:ascii="Mulish" w:hAnsi="Mulish"/>
                <w:b/>
              </w:rPr>
              <w:t>x</w:t>
            </w:r>
          </w:p>
        </w:tc>
      </w:tr>
      <w:tr w:rsidR="007F29D5" w:rsidRPr="000D3229" w14:paraId="77FDEF4E" w14:textId="77777777" w:rsidTr="007F29D5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3C8378"/>
            <w:vAlign w:val="center"/>
          </w:tcPr>
          <w:p w14:paraId="145CC52F" w14:textId="77777777" w:rsidR="007F29D5" w:rsidRPr="000D3229" w:rsidRDefault="007F29D5" w:rsidP="007F29D5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4605602F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Identificación Responsables</w:t>
            </w:r>
          </w:p>
        </w:tc>
        <w:tc>
          <w:tcPr>
            <w:tcW w:w="709" w:type="dxa"/>
          </w:tcPr>
          <w:p w14:paraId="5747C92F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</w:rPr>
            </w:pPr>
            <w:r w:rsidRPr="000D3229">
              <w:rPr>
                <w:rFonts w:ascii="Mulish" w:hAnsi="Mulish"/>
                <w:b/>
              </w:rPr>
              <w:t>x</w:t>
            </w:r>
          </w:p>
        </w:tc>
      </w:tr>
      <w:tr w:rsidR="007F29D5" w:rsidRPr="000D3229" w14:paraId="1BC6D317" w14:textId="77777777" w:rsidTr="007F29D5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3C8378"/>
            <w:vAlign w:val="center"/>
          </w:tcPr>
          <w:p w14:paraId="63D27E5E" w14:textId="77777777" w:rsidR="007F29D5" w:rsidRPr="000D3229" w:rsidRDefault="007F29D5" w:rsidP="007F29D5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1D46BFE1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Perfil y trayectoria profesional responsables</w:t>
            </w:r>
          </w:p>
        </w:tc>
        <w:tc>
          <w:tcPr>
            <w:tcW w:w="709" w:type="dxa"/>
          </w:tcPr>
          <w:p w14:paraId="3E3BEB83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</w:rPr>
            </w:pPr>
            <w:r w:rsidRPr="000D3229">
              <w:rPr>
                <w:rFonts w:ascii="Mulish" w:hAnsi="Mulish"/>
                <w:b/>
              </w:rPr>
              <w:t>x</w:t>
            </w:r>
          </w:p>
        </w:tc>
      </w:tr>
      <w:tr w:rsidR="007F29D5" w:rsidRPr="000D3229" w14:paraId="1ABC7258" w14:textId="77777777" w:rsidTr="007F29D5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3C8378"/>
            <w:vAlign w:val="center"/>
          </w:tcPr>
          <w:p w14:paraId="359CCC4F" w14:textId="77777777" w:rsidR="007F29D5" w:rsidRPr="000D3229" w:rsidRDefault="007F29D5" w:rsidP="007F29D5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5B56B9F4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 xml:space="preserve">Planes y Programas </w:t>
            </w:r>
          </w:p>
        </w:tc>
        <w:tc>
          <w:tcPr>
            <w:tcW w:w="709" w:type="dxa"/>
          </w:tcPr>
          <w:p w14:paraId="2928BBE1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7F29D5" w:rsidRPr="000D3229" w14:paraId="1D14FB92" w14:textId="77777777" w:rsidTr="007F29D5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3C8378"/>
            <w:vAlign w:val="center"/>
          </w:tcPr>
          <w:p w14:paraId="4A7B5802" w14:textId="77777777" w:rsidR="007F29D5" w:rsidRPr="000D3229" w:rsidRDefault="007F29D5" w:rsidP="007F29D5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78EC2DD9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Grado de cumplimiento y resultados</w:t>
            </w:r>
          </w:p>
        </w:tc>
        <w:tc>
          <w:tcPr>
            <w:tcW w:w="709" w:type="dxa"/>
          </w:tcPr>
          <w:p w14:paraId="17A7D7F8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7F29D5" w:rsidRPr="000D3229" w14:paraId="62D7A2A7" w14:textId="77777777" w:rsidTr="007F29D5">
        <w:tc>
          <w:tcPr>
            <w:tcW w:w="1633" w:type="dxa"/>
            <w:vMerge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3C8378"/>
            <w:vAlign w:val="center"/>
          </w:tcPr>
          <w:p w14:paraId="4903C58A" w14:textId="77777777" w:rsidR="007F29D5" w:rsidRPr="000D3229" w:rsidRDefault="007F29D5" w:rsidP="007F29D5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30BE0D22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Indicadores de medida y valoración</w:t>
            </w:r>
          </w:p>
        </w:tc>
        <w:tc>
          <w:tcPr>
            <w:tcW w:w="709" w:type="dxa"/>
          </w:tcPr>
          <w:p w14:paraId="060AAE91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7F29D5" w:rsidRPr="000D3229" w14:paraId="513C3028" w14:textId="77777777" w:rsidTr="007F29D5">
        <w:tc>
          <w:tcPr>
            <w:tcW w:w="1633" w:type="dxa"/>
            <w:vMerge w:val="restart"/>
            <w:tcBorders>
              <w:top w:val="single" w:sz="4" w:space="0" w:color="FFFFFF" w:themeColor="background1"/>
              <w:right w:val="nil"/>
            </w:tcBorders>
            <w:shd w:val="clear" w:color="auto" w:fill="3C8378"/>
            <w:textDirection w:val="btLr"/>
            <w:vAlign w:val="center"/>
          </w:tcPr>
          <w:p w14:paraId="0587C06E" w14:textId="77777777" w:rsidR="007F29D5" w:rsidRPr="000D3229" w:rsidRDefault="007F29D5" w:rsidP="007F29D5">
            <w:pPr>
              <w:ind w:left="113" w:right="113"/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  <w:r w:rsidRPr="000D3229"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  <w:t>Relevancia Jurídica</w:t>
            </w:r>
          </w:p>
        </w:tc>
        <w:tc>
          <w:tcPr>
            <w:tcW w:w="8256" w:type="dxa"/>
            <w:tcBorders>
              <w:left w:val="nil"/>
            </w:tcBorders>
          </w:tcPr>
          <w:p w14:paraId="43EDF4AF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Directrices, instrucciones, acuerdos, circulares o respuestas a consultas</w:t>
            </w:r>
          </w:p>
        </w:tc>
        <w:tc>
          <w:tcPr>
            <w:tcW w:w="709" w:type="dxa"/>
          </w:tcPr>
          <w:p w14:paraId="1AD0A44F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7F29D5" w:rsidRPr="000D3229" w14:paraId="6D76F4FE" w14:textId="77777777" w:rsidTr="007F29D5">
        <w:tc>
          <w:tcPr>
            <w:tcW w:w="1633" w:type="dxa"/>
            <w:vMerge/>
            <w:tcBorders>
              <w:right w:val="nil"/>
            </w:tcBorders>
            <w:shd w:val="clear" w:color="auto" w:fill="3C8378"/>
            <w:vAlign w:val="center"/>
          </w:tcPr>
          <w:p w14:paraId="0D1056FC" w14:textId="77777777" w:rsidR="007F29D5" w:rsidRPr="000D3229" w:rsidRDefault="007F29D5" w:rsidP="007F29D5">
            <w:pPr>
              <w:jc w:val="center"/>
              <w:rPr>
                <w:rFonts w:ascii="Mulish" w:hAnsi="Mulish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46E5BCF7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Anteproyectos de Ley</w:t>
            </w:r>
          </w:p>
        </w:tc>
        <w:tc>
          <w:tcPr>
            <w:tcW w:w="709" w:type="dxa"/>
          </w:tcPr>
          <w:p w14:paraId="768F2B24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7F29D5" w:rsidRPr="000D3229" w14:paraId="779EE04B" w14:textId="77777777" w:rsidTr="007F29D5">
        <w:tc>
          <w:tcPr>
            <w:tcW w:w="1633" w:type="dxa"/>
            <w:vMerge/>
            <w:tcBorders>
              <w:right w:val="nil"/>
            </w:tcBorders>
            <w:shd w:val="clear" w:color="auto" w:fill="3C8378"/>
            <w:vAlign w:val="center"/>
          </w:tcPr>
          <w:p w14:paraId="07A1AA4A" w14:textId="77777777" w:rsidR="007F29D5" w:rsidRPr="000D3229" w:rsidRDefault="007F29D5" w:rsidP="007F29D5">
            <w:pPr>
              <w:jc w:val="center"/>
              <w:rPr>
                <w:rFonts w:ascii="Mulish" w:hAnsi="Mulish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600E8FA7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Proyectos de Decretos Legislativos</w:t>
            </w:r>
          </w:p>
        </w:tc>
        <w:tc>
          <w:tcPr>
            <w:tcW w:w="709" w:type="dxa"/>
          </w:tcPr>
          <w:p w14:paraId="29A9F168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7F29D5" w:rsidRPr="000D3229" w14:paraId="42A68407" w14:textId="77777777" w:rsidTr="007F29D5">
        <w:tc>
          <w:tcPr>
            <w:tcW w:w="1633" w:type="dxa"/>
            <w:vMerge/>
            <w:tcBorders>
              <w:right w:val="nil"/>
            </w:tcBorders>
            <w:shd w:val="clear" w:color="auto" w:fill="3C8378"/>
            <w:vAlign w:val="center"/>
          </w:tcPr>
          <w:p w14:paraId="250FA252" w14:textId="77777777" w:rsidR="007F29D5" w:rsidRPr="000D3229" w:rsidRDefault="007F29D5" w:rsidP="007F29D5">
            <w:pPr>
              <w:jc w:val="center"/>
              <w:rPr>
                <w:rFonts w:ascii="Mulish" w:hAnsi="Mulish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63D2EE0B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Proyectos de Reglamentos</w:t>
            </w:r>
          </w:p>
        </w:tc>
        <w:tc>
          <w:tcPr>
            <w:tcW w:w="709" w:type="dxa"/>
          </w:tcPr>
          <w:p w14:paraId="2E02F610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7F29D5" w:rsidRPr="000D3229" w14:paraId="69497CD7" w14:textId="77777777" w:rsidTr="007F29D5">
        <w:tc>
          <w:tcPr>
            <w:tcW w:w="1633" w:type="dxa"/>
            <w:vMerge/>
            <w:tcBorders>
              <w:right w:val="nil"/>
            </w:tcBorders>
            <w:shd w:val="clear" w:color="auto" w:fill="3C8378"/>
            <w:vAlign w:val="center"/>
          </w:tcPr>
          <w:p w14:paraId="0923CD93" w14:textId="77777777" w:rsidR="007F29D5" w:rsidRPr="000D3229" w:rsidRDefault="007F29D5" w:rsidP="007F29D5">
            <w:pPr>
              <w:jc w:val="center"/>
              <w:rPr>
                <w:rFonts w:ascii="Mulish" w:hAnsi="Mulish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3D922963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Memorias e informes que conformen los expedientes de elaboración de los textos normativos</w:t>
            </w:r>
          </w:p>
        </w:tc>
        <w:tc>
          <w:tcPr>
            <w:tcW w:w="709" w:type="dxa"/>
          </w:tcPr>
          <w:p w14:paraId="2B4AA284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7F29D5" w:rsidRPr="000D3229" w14:paraId="69CCD398" w14:textId="77777777" w:rsidTr="007F29D5">
        <w:tc>
          <w:tcPr>
            <w:tcW w:w="1633" w:type="dxa"/>
            <w:vMerge/>
            <w:tcBorders>
              <w:bottom w:val="single" w:sz="4" w:space="0" w:color="FFFFFF" w:themeColor="background1"/>
              <w:right w:val="nil"/>
            </w:tcBorders>
            <w:shd w:val="clear" w:color="auto" w:fill="3C8378"/>
            <w:vAlign w:val="center"/>
          </w:tcPr>
          <w:p w14:paraId="43472A9C" w14:textId="77777777" w:rsidR="007F29D5" w:rsidRPr="000D3229" w:rsidRDefault="007F29D5" w:rsidP="007F29D5">
            <w:pPr>
              <w:jc w:val="center"/>
              <w:rPr>
                <w:rFonts w:ascii="Mulish" w:hAnsi="Mulish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1C3A68BB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Documentos sometidos a información pública durante su tramitación</w:t>
            </w:r>
          </w:p>
        </w:tc>
        <w:tc>
          <w:tcPr>
            <w:tcW w:w="709" w:type="dxa"/>
          </w:tcPr>
          <w:p w14:paraId="07D0A168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7F29D5" w:rsidRPr="000D3229" w14:paraId="195F5836" w14:textId="77777777" w:rsidTr="007F29D5">
        <w:tc>
          <w:tcPr>
            <w:tcW w:w="1633" w:type="dxa"/>
            <w:vMerge w:val="restart"/>
            <w:tcBorders>
              <w:top w:val="nil"/>
              <w:bottom w:val="single" w:sz="4" w:space="0" w:color="FFFFFF" w:themeColor="background1"/>
            </w:tcBorders>
            <w:shd w:val="clear" w:color="auto" w:fill="3C8378"/>
            <w:textDirection w:val="btLr"/>
            <w:vAlign w:val="center"/>
          </w:tcPr>
          <w:p w14:paraId="71DE4CA0" w14:textId="77777777" w:rsidR="007F29D5" w:rsidRPr="000D3229" w:rsidRDefault="007F29D5" w:rsidP="007F29D5">
            <w:pPr>
              <w:ind w:left="113" w:right="113"/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  <w:r w:rsidRPr="000D3229"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  <w:t>Económica, Presupuestaria y Estadística</w:t>
            </w:r>
          </w:p>
        </w:tc>
        <w:tc>
          <w:tcPr>
            <w:tcW w:w="8256" w:type="dxa"/>
          </w:tcPr>
          <w:p w14:paraId="782E913B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 xml:space="preserve">Contratos </w:t>
            </w:r>
          </w:p>
        </w:tc>
        <w:tc>
          <w:tcPr>
            <w:tcW w:w="709" w:type="dxa"/>
          </w:tcPr>
          <w:p w14:paraId="2D866F0F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</w:rPr>
            </w:pPr>
            <w:r w:rsidRPr="000D3229">
              <w:rPr>
                <w:rFonts w:ascii="Mulish" w:hAnsi="Mulish"/>
                <w:b/>
              </w:rPr>
              <w:t>x</w:t>
            </w:r>
          </w:p>
        </w:tc>
      </w:tr>
      <w:tr w:rsidR="007F29D5" w:rsidRPr="000D3229" w14:paraId="69AEE617" w14:textId="77777777" w:rsidTr="007F29D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3C8378"/>
            <w:vAlign w:val="center"/>
          </w:tcPr>
          <w:p w14:paraId="79C7C736" w14:textId="77777777" w:rsidR="007F29D5" w:rsidRPr="000D3229" w:rsidRDefault="007F29D5" w:rsidP="007F29D5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00325A48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proofErr w:type="gramStart"/>
            <w:r w:rsidRPr="000D3229">
              <w:rPr>
                <w:rFonts w:ascii="Mulish" w:hAnsi="Mulish"/>
                <w:sz w:val="20"/>
                <w:szCs w:val="20"/>
              </w:rPr>
              <w:t>Modificaciones  de</w:t>
            </w:r>
            <w:proofErr w:type="gramEnd"/>
            <w:r w:rsidRPr="000D3229">
              <w:rPr>
                <w:rFonts w:ascii="Mulish" w:hAnsi="Mulish"/>
                <w:sz w:val="20"/>
                <w:szCs w:val="20"/>
              </w:rPr>
              <w:t xml:space="preserve"> contratos </w:t>
            </w:r>
          </w:p>
        </w:tc>
        <w:tc>
          <w:tcPr>
            <w:tcW w:w="709" w:type="dxa"/>
          </w:tcPr>
          <w:p w14:paraId="26BE32C8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7F29D5" w:rsidRPr="000D3229" w14:paraId="428DE6B9" w14:textId="77777777" w:rsidTr="007F29D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3C8378"/>
            <w:vAlign w:val="center"/>
          </w:tcPr>
          <w:p w14:paraId="75BDFADC" w14:textId="77777777" w:rsidR="007F29D5" w:rsidRPr="000D3229" w:rsidRDefault="007F29D5" w:rsidP="007F29D5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144DC974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 xml:space="preserve">Desistimientos y Renuncias </w:t>
            </w:r>
          </w:p>
        </w:tc>
        <w:tc>
          <w:tcPr>
            <w:tcW w:w="709" w:type="dxa"/>
          </w:tcPr>
          <w:p w14:paraId="0736209D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7F29D5" w:rsidRPr="000D3229" w14:paraId="1B5789CC" w14:textId="77777777" w:rsidTr="007F29D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3C8378"/>
            <w:vAlign w:val="center"/>
          </w:tcPr>
          <w:p w14:paraId="58D9302E" w14:textId="77777777" w:rsidR="007F29D5" w:rsidRPr="000D3229" w:rsidRDefault="007F29D5" w:rsidP="007F29D5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1F1A40E9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Datos estadísticos sobre contratos</w:t>
            </w:r>
          </w:p>
        </w:tc>
        <w:tc>
          <w:tcPr>
            <w:tcW w:w="709" w:type="dxa"/>
          </w:tcPr>
          <w:p w14:paraId="4D38E936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7F29D5" w:rsidRPr="000D3229" w14:paraId="515109DB" w14:textId="77777777" w:rsidTr="007F29D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3C8378"/>
            <w:vAlign w:val="center"/>
          </w:tcPr>
          <w:p w14:paraId="084E0E09" w14:textId="77777777" w:rsidR="007F29D5" w:rsidRPr="000D3229" w:rsidRDefault="007F29D5" w:rsidP="007F29D5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357D2837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Contratos Menores</w:t>
            </w:r>
          </w:p>
        </w:tc>
        <w:tc>
          <w:tcPr>
            <w:tcW w:w="709" w:type="dxa"/>
          </w:tcPr>
          <w:p w14:paraId="1D7CA19F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</w:rPr>
            </w:pPr>
            <w:r w:rsidRPr="000D3229">
              <w:rPr>
                <w:rFonts w:ascii="Mulish" w:hAnsi="Mulish"/>
                <w:b/>
              </w:rPr>
              <w:t>x</w:t>
            </w:r>
          </w:p>
        </w:tc>
      </w:tr>
      <w:tr w:rsidR="007F29D5" w:rsidRPr="000D3229" w14:paraId="6B6C682C" w14:textId="77777777" w:rsidTr="007F29D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3C8378"/>
            <w:vAlign w:val="center"/>
          </w:tcPr>
          <w:p w14:paraId="2CF40022" w14:textId="77777777" w:rsidR="007F29D5" w:rsidRPr="000D3229" w:rsidRDefault="007F29D5" w:rsidP="007F29D5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27B5EF92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Relación de los convenios suscritos</w:t>
            </w:r>
          </w:p>
        </w:tc>
        <w:tc>
          <w:tcPr>
            <w:tcW w:w="709" w:type="dxa"/>
          </w:tcPr>
          <w:p w14:paraId="09B47801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</w:rPr>
            </w:pPr>
            <w:r w:rsidRPr="000D3229">
              <w:rPr>
                <w:rFonts w:ascii="Mulish" w:hAnsi="Mulish"/>
                <w:b/>
              </w:rPr>
              <w:t>x</w:t>
            </w:r>
          </w:p>
        </w:tc>
      </w:tr>
      <w:tr w:rsidR="007F29D5" w:rsidRPr="000D3229" w14:paraId="5B44A384" w14:textId="77777777" w:rsidTr="007F29D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3C8378"/>
            <w:vAlign w:val="center"/>
          </w:tcPr>
          <w:p w14:paraId="38E54776" w14:textId="77777777" w:rsidR="007F29D5" w:rsidRPr="000D3229" w:rsidRDefault="007F29D5" w:rsidP="007F29D5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4EF34DDC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Encomiendas y Encargos</w:t>
            </w:r>
          </w:p>
        </w:tc>
        <w:tc>
          <w:tcPr>
            <w:tcW w:w="709" w:type="dxa"/>
          </w:tcPr>
          <w:p w14:paraId="66FEE283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7F29D5" w:rsidRPr="000D3229" w14:paraId="4E5298BE" w14:textId="77777777" w:rsidTr="007F29D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3C8378"/>
            <w:vAlign w:val="center"/>
          </w:tcPr>
          <w:p w14:paraId="7341D651" w14:textId="77777777" w:rsidR="007F29D5" w:rsidRPr="000D3229" w:rsidRDefault="007F29D5" w:rsidP="007F29D5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3FC7D9B0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Subcontrataciones</w:t>
            </w:r>
          </w:p>
        </w:tc>
        <w:tc>
          <w:tcPr>
            <w:tcW w:w="709" w:type="dxa"/>
          </w:tcPr>
          <w:p w14:paraId="70F6FCF1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7F29D5" w:rsidRPr="000D3229" w14:paraId="241E9394" w14:textId="77777777" w:rsidTr="007F29D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3C8378"/>
            <w:vAlign w:val="center"/>
          </w:tcPr>
          <w:p w14:paraId="51BAA024" w14:textId="77777777" w:rsidR="007F29D5" w:rsidRPr="000D3229" w:rsidRDefault="007F29D5" w:rsidP="007F29D5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7F9E6D3A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 xml:space="preserve">Subvenciones y ayudas públicas </w:t>
            </w:r>
          </w:p>
        </w:tc>
        <w:tc>
          <w:tcPr>
            <w:tcW w:w="709" w:type="dxa"/>
          </w:tcPr>
          <w:p w14:paraId="7BD13657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</w:rPr>
            </w:pPr>
            <w:r w:rsidRPr="000D3229">
              <w:rPr>
                <w:rFonts w:ascii="Mulish" w:hAnsi="Mulish"/>
                <w:b/>
              </w:rPr>
              <w:t>x</w:t>
            </w:r>
          </w:p>
        </w:tc>
      </w:tr>
      <w:tr w:rsidR="007F29D5" w:rsidRPr="000D3229" w14:paraId="41E8C245" w14:textId="77777777" w:rsidTr="007F29D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3C8378"/>
            <w:vAlign w:val="center"/>
          </w:tcPr>
          <w:p w14:paraId="441064DD" w14:textId="77777777" w:rsidR="007F29D5" w:rsidRPr="000D3229" w:rsidRDefault="007F29D5" w:rsidP="007F29D5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43FA52CB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Presupuestos</w:t>
            </w:r>
          </w:p>
        </w:tc>
        <w:tc>
          <w:tcPr>
            <w:tcW w:w="709" w:type="dxa"/>
          </w:tcPr>
          <w:p w14:paraId="75470DC9" w14:textId="77777777" w:rsidR="007F29D5" w:rsidRPr="000D3229" w:rsidRDefault="007F29D5" w:rsidP="00D23BA0">
            <w:pPr>
              <w:jc w:val="center"/>
              <w:rPr>
                <w:rFonts w:ascii="Mulish" w:hAnsi="Mulish"/>
              </w:rPr>
            </w:pPr>
            <w:r w:rsidRPr="000D3229">
              <w:rPr>
                <w:rFonts w:ascii="Mulish" w:hAnsi="Mulish"/>
                <w:b/>
              </w:rPr>
              <w:t>x</w:t>
            </w:r>
          </w:p>
        </w:tc>
      </w:tr>
      <w:tr w:rsidR="007F29D5" w:rsidRPr="000D3229" w14:paraId="0A8DE587" w14:textId="77777777" w:rsidTr="007F29D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3C8378"/>
            <w:vAlign w:val="center"/>
          </w:tcPr>
          <w:p w14:paraId="19719A6D" w14:textId="77777777" w:rsidR="007F29D5" w:rsidRPr="000D3229" w:rsidRDefault="007F29D5" w:rsidP="007F29D5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363DF468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Ejecución presupuestaria</w:t>
            </w:r>
          </w:p>
        </w:tc>
        <w:tc>
          <w:tcPr>
            <w:tcW w:w="709" w:type="dxa"/>
          </w:tcPr>
          <w:p w14:paraId="01D60517" w14:textId="77777777" w:rsidR="007F29D5" w:rsidRPr="000D3229" w:rsidRDefault="007F29D5" w:rsidP="00D23BA0">
            <w:pPr>
              <w:jc w:val="center"/>
              <w:rPr>
                <w:rFonts w:ascii="Mulish" w:hAnsi="Mulish"/>
              </w:rPr>
            </w:pPr>
          </w:p>
        </w:tc>
      </w:tr>
      <w:tr w:rsidR="007F29D5" w:rsidRPr="000D3229" w14:paraId="4F306A06" w14:textId="77777777" w:rsidTr="007F29D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3C8378"/>
            <w:vAlign w:val="center"/>
          </w:tcPr>
          <w:p w14:paraId="00AB18EE" w14:textId="77777777" w:rsidR="007F29D5" w:rsidRPr="000D3229" w:rsidRDefault="007F29D5" w:rsidP="007F29D5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3EE8255D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Cumplimiento de los objetivos de estabilidad presupuestaria</w:t>
            </w:r>
          </w:p>
        </w:tc>
        <w:tc>
          <w:tcPr>
            <w:tcW w:w="709" w:type="dxa"/>
          </w:tcPr>
          <w:p w14:paraId="6AEE333C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7F29D5" w:rsidRPr="000D3229" w14:paraId="1D915724" w14:textId="77777777" w:rsidTr="007F29D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3C8378"/>
            <w:vAlign w:val="center"/>
          </w:tcPr>
          <w:p w14:paraId="0F60514F" w14:textId="77777777" w:rsidR="007F29D5" w:rsidRPr="000D3229" w:rsidRDefault="007F29D5" w:rsidP="007F29D5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7D1BF11A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Cumplimiento de los objetivos de sostenibilidad financiera</w:t>
            </w:r>
          </w:p>
        </w:tc>
        <w:tc>
          <w:tcPr>
            <w:tcW w:w="709" w:type="dxa"/>
          </w:tcPr>
          <w:p w14:paraId="33FD757F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7F29D5" w:rsidRPr="000D3229" w14:paraId="77D6A65E" w14:textId="77777777" w:rsidTr="007F29D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3C8378"/>
            <w:vAlign w:val="center"/>
          </w:tcPr>
          <w:p w14:paraId="6BC8B6EC" w14:textId="77777777" w:rsidR="007F29D5" w:rsidRPr="000D3229" w:rsidRDefault="007F29D5" w:rsidP="007F29D5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0E1E7A71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Cuentas anuales</w:t>
            </w:r>
          </w:p>
        </w:tc>
        <w:tc>
          <w:tcPr>
            <w:tcW w:w="709" w:type="dxa"/>
          </w:tcPr>
          <w:p w14:paraId="424BFA85" w14:textId="77777777" w:rsidR="007F29D5" w:rsidRPr="000D3229" w:rsidRDefault="007F29D5" w:rsidP="00D23BA0">
            <w:pPr>
              <w:jc w:val="center"/>
              <w:rPr>
                <w:rFonts w:ascii="Mulish" w:hAnsi="Mulish"/>
              </w:rPr>
            </w:pPr>
            <w:r w:rsidRPr="000D3229">
              <w:rPr>
                <w:rFonts w:ascii="Mulish" w:hAnsi="Mulish"/>
                <w:b/>
              </w:rPr>
              <w:t>x</w:t>
            </w:r>
          </w:p>
        </w:tc>
      </w:tr>
      <w:tr w:rsidR="007F29D5" w:rsidRPr="000D3229" w14:paraId="0E3DD7DC" w14:textId="77777777" w:rsidTr="007F29D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3C8378"/>
            <w:vAlign w:val="center"/>
          </w:tcPr>
          <w:p w14:paraId="00B94D21" w14:textId="77777777" w:rsidR="007F29D5" w:rsidRPr="000D3229" w:rsidRDefault="007F29D5" w:rsidP="007F29D5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5FD08A88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Informes de auditoría de cuentas y de fiscalización por órganos de control externo</w:t>
            </w:r>
          </w:p>
        </w:tc>
        <w:tc>
          <w:tcPr>
            <w:tcW w:w="709" w:type="dxa"/>
          </w:tcPr>
          <w:p w14:paraId="5E5F6F4D" w14:textId="77777777" w:rsidR="007F29D5" w:rsidRPr="000D3229" w:rsidRDefault="007F29D5" w:rsidP="00D23BA0">
            <w:pPr>
              <w:jc w:val="center"/>
              <w:rPr>
                <w:rFonts w:ascii="Mulish" w:hAnsi="Mulish"/>
              </w:rPr>
            </w:pPr>
            <w:r w:rsidRPr="000D3229">
              <w:rPr>
                <w:rFonts w:ascii="Mulish" w:hAnsi="Mulish"/>
                <w:b/>
              </w:rPr>
              <w:t>x</w:t>
            </w:r>
          </w:p>
        </w:tc>
      </w:tr>
      <w:tr w:rsidR="007F29D5" w:rsidRPr="000D3229" w14:paraId="425CFFFB" w14:textId="77777777" w:rsidTr="007F29D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3C8378"/>
            <w:vAlign w:val="center"/>
          </w:tcPr>
          <w:p w14:paraId="758EC233" w14:textId="77777777" w:rsidR="007F29D5" w:rsidRPr="000D3229" w:rsidRDefault="007F29D5" w:rsidP="007F29D5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00BD0FF9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Retribuciones anuales Altos Cargos y máximos responsables</w:t>
            </w:r>
          </w:p>
        </w:tc>
        <w:tc>
          <w:tcPr>
            <w:tcW w:w="709" w:type="dxa"/>
          </w:tcPr>
          <w:p w14:paraId="701A773B" w14:textId="77777777" w:rsidR="007F29D5" w:rsidRPr="000D3229" w:rsidRDefault="007F29D5" w:rsidP="00D23BA0">
            <w:pPr>
              <w:jc w:val="center"/>
              <w:rPr>
                <w:rFonts w:ascii="Mulish" w:hAnsi="Mulish"/>
              </w:rPr>
            </w:pPr>
            <w:r w:rsidRPr="000D3229">
              <w:rPr>
                <w:rFonts w:ascii="Mulish" w:hAnsi="Mulish"/>
                <w:b/>
              </w:rPr>
              <w:t>x</w:t>
            </w:r>
          </w:p>
        </w:tc>
      </w:tr>
      <w:tr w:rsidR="007F29D5" w:rsidRPr="000D3229" w14:paraId="3826DF32" w14:textId="77777777" w:rsidTr="007F29D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3C8378"/>
            <w:vAlign w:val="center"/>
          </w:tcPr>
          <w:p w14:paraId="04D514A2" w14:textId="77777777" w:rsidR="007F29D5" w:rsidRPr="000D3229" w:rsidRDefault="007F29D5" w:rsidP="007F29D5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7D853329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Indemnizaciones percibidas por Altos Cargos con ocasión del abandono del cargo</w:t>
            </w:r>
          </w:p>
        </w:tc>
        <w:tc>
          <w:tcPr>
            <w:tcW w:w="709" w:type="dxa"/>
          </w:tcPr>
          <w:p w14:paraId="7A08A174" w14:textId="77777777" w:rsidR="007F29D5" w:rsidRPr="000D3229" w:rsidRDefault="007F29D5" w:rsidP="00D23BA0">
            <w:pPr>
              <w:jc w:val="center"/>
              <w:rPr>
                <w:rFonts w:ascii="Mulish" w:hAnsi="Mulish"/>
              </w:rPr>
            </w:pPr>
          </w:p>
        </w:tc>
      </w:tr>
      <w:tr w:rsidR="007F29D5" w:rsidRPr="000D3229" w14:paraId="68F7AF01" w14:textId="77777777" w:rsidTr="007F29D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3C8378"/>
            <w:vAlign w:val="center"/>
          </w:tcPr>
          <w:p w14:paraId="464D44F9" w14:textId="77777777" w:rsidR="007F29D5" w:rsidRPr="000D3229" w:rsidRDefault="007F29D5" w:rsidP="007F29D5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1D5BED0F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Resoluciones de autorización o reconocimiento de compatibilidad de empleados.</w:t>
            </w:r>
          </w:p>
        </w:tc>
        <w:tc>
          <w:tcPr>
            <w:tcW w:w="709" w:type="dxa"/>
          </w:tcPr>
          <w:p w14:paraId="6AA221CD" w14:textId="77777777" w:rsidR="007F29D5" w:rsidRPr="000D3229" w:rsidRDefault="007F29D5" w:rsidP="00D23BA0">
            <w:pPr>
              <w:jc w:val="center"/>
              <w:rPr>
                <w:rFonts w:ascii="Mulish" w:hAnsi="Mulish"/>
              </w:rPr>
            </w:pPr>
          </w:p>
        </w:tc>
      </w:tr>
      <w:tr w:rsidR="007F29D5" w:rsidRPr="000D3229" w14:paraId="72DD678F" w14:textId="77777777" w:rsidTr="007F29D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3C8378"/>
            <w:vAlign w:val="center"/>
          </w:tcPr>
          <w:p w14:paraId="0101AB09" w14:textId="77777777" w:rsidR="007F29D5" w:rsidRPr="000D3229" w:rsidRDefault="007F29D5" w:rsidP="007F29D5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380B1A70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Autorización para actividad privada al cese de altos cargos en la AGE, CCAA o EELL</w:t>
            </w:r>
          </w:p>
        </w:tc>
        <w:tc>
          <w:tcPr>
            <w:tcW w:w="709" w:type="dxa"/>
          </w:tcPr>
          <w:p w14:paraId="1D020DF0" w14:textId="77777777" w:rsidR="007F29D5" w:rsidRPr="000D3229" w:rsidRDefault="007F29D5" w:rsidP="00D23BA0">
            <w:pPr>
              <w:jc w:val="center"/>
              <w:rPr>
                <w:rFonts w:ascii="Mulish" w:hAnsi="Mulish"/>
              </w:rPr>
            </w:pPr>
          </w:p>
        </w:tc>
      </w:tr>
      <w:tr w:rsidR="007F29D5" w:rsidRPr="000D3229" w14:paraId="69A4A574" w14:textId="77777777" w:rsidTr="007F29D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3C8378"/>
            <w:vAlign w:val="center"/>
          </w:tcPr>
          <w:p w14:paraId="32DABBB5" w14:textId="77777777" w:rsidR="007F29D5" w:rsidRPr="000D3229" w:rsidRDefault="007F29D5" w:rsidP="007F29D5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0C5FD1D1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Declaraciones anuales de bienes de los representantes locales</w:t>
            </w:r>
          </w:p>
        </w:tc>
        <w:tc>
          <w:tcPr>
            <w:tcW w:w="709" w:type="dxa"/>
          </w:tcPr>
          <w:p w14:paraId="53010834" w14:textId="77777777" w:rsidR="007F29D5" w:rsidRPr="000D3229" w:rsidRDefault="007F29D5" w:rsidP="00D23BA0">
            <w:pPr>
              <w:jc w:val="center"/>
              <w:rPr>
                <w:rFonts w:ascii="Mulish" w:hAnsi="Mulish"/>
              </w:rPr>
            </w:pPr>
          </w:p>
        </w:tc>
      </w:tr>
      <w:tr w:rsidR="007F29D5" w:rsidRPr="000D3229" w14:paraId="1C82F002" w14:textId="77777777" w:rsidTr="007F29D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3C8378"/>
            <w:vAlign w:val="center"/>
          </w:tcPr>
          <w:p w14:paraId="6C6C48ED" w14:textId="77777777" w:rsidR="007F29D5" w:rsidRPr="000D3229" w:rsidRDefault="007F29D5" w:rsidP="007F29D5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11369A9F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Declaraciones de actividades de los representantes locales</w:t>
            </w:r>
          </w:p>
        </w:tc>
        <w:tc>
          <w:tcPr>
            <w:tcW w:w="709" w:type="dxa"/>
          </w:tcPr>
          <w:p w14:paraId="76D6763D" w14:textId="77777777" w:rsidR="007F29D5" w:rsidRPr="000D3229" w:rsidRDefault="007F29D5" w:rsidP="00D23BA0">
            <w:pPr>
              <w:jc w:val="center"/>
              <w:rPr>
                <w:rFonts w:ascii="Mulish" w:hAnsi="Mulish"/>
              </w:rPr>
            </w:pPr>
          </w:p>
        </w:tc>
      </w:tr>
      <w:tr w:rsidR="007F29D5" w:rsidRPr="000D3229" w14:paraId="7E072AB2" w14:textId="77777777" w:rsidTr="007F29D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3C8378"/>
            <w:vAlign w:val="center"/>
          </w:tcPr>
          <w:p w14:paraId="663E3B4A" w14:textId="77777777" w:rsidR="007F29D5" w:rsidRPr="000D3229" w:rsidRDefault="007F29D5" w:rsidP="007F29D5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14:paraId="7C75796B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14:paraId="41C00185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7F29D5" w:rsidRPr="000D3229" w14:paraId="479DDD9B" w14:textId="77777777" w:rsidTr="007F29D5">
        <w:tc>
          <w:tcPr>
            <w:tcW w:w="1633" w:type="dxa"/>
            <w:tcBorders>
              <w:top w:val="single" w:sz="4" w:space="0" w:color="FFFFFF" w:themeColor="background1"/>
              <w:bottom w:val="nil"/>
            </w:tcBorders>
            <w:shd w:val="clear" w:color="auto" w:fill="3C8378"/>
            <w:vAlign w:val="center"/>
          </w:tcPr>
          <w:p w14:paraId="73FDF7A1" w14:textId="77777777" w:rsidR="007F29D5" w:rsidRPr="000D3229" w:rsidRDefault="007F29D5" w:rsidP="007F29D5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  <w:r w:rsidRPr="000D3229"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  <w:t>Información Patrimonial</w:t>
            </w: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14:paraId="7111DD30" w14:textId="77777777" w:rsidR="007F29D5" w:rsidRPr="000D3229" w:rsidRDefault="007F29D5" w:rsidP="00D23BA0">
            <w:pPr>
              <w:rPr>
                <w:rFonts w:ascii="Mulish" w:hAnsi="Mulish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Relación de los bienes inmuebles que sean de su propiedad o sobre los que ostenten algún derecho real.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14:paraId="555F6476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</w:rPr>
            </w:pPr>
          </w:p>
        </w:tc>
      </w:tr>
    </w:tbl>
    <w:p w14:paraId="0E4B5BE1" w14:textId="77777777" w:rsidR="007F29D5" w:rsidRPr="000D3229" w:rsidRDefault="007F29D5" w:rsidP="007F29D5">
      <w:pPr>
        <w:rPr>
          <w:rFonts w:ascii="Mulish" w:hAnsi="Mulish"/>
          <w:b/>
          <w:color w:val="00642D"/>
          <w:sz w:val="30"/>
          <w:szCs w:val="30"/>
        </w:rPr>
      </w:pPr>
    </w:p>
    <w:p w14:paraId="7C106EAC" w14:textId="77777777" w:rsidR="007F29D5" w:rsidRDefault="007F29D5" w:rsidP="007F29D5">
      <w:pPr>
        <w:rPr>
          <w:rFonts w:ascii="Mulish" w:hAnsi="Mulish"/>
          <w:b/>
          <w:color w:val="00642D"/>
          <w:sz w:val="30"/>
          <w:szCs w:val="30"/>
        </w:rPr>
      </w:pPr>
    </w:p>
    <w:p w14:paraId="1D72B592" w14:textId="77777777" w:rsidR="007F29D5" w:rsidRPr="000D3229" w:rsidRDefault="007F29D5" w:rsidP="007F29D5">
      <w:pPr>
        <w:rPr>
          <w:rFonts w:ascii="Mulish" w:hAnsi="Mulish"/>
          <w:b/>
          <w:color w:val="00642D"/>
          <w:sz w:val="30"/>
          <w:szCs w:val="30"/>
        </w:rPr>
      </w:pPr>
    </w:p>
    <w:p w14:paraId="54AC69E5" w14:textId="7411CF97" w:rsidR="007F29D5" w:rsidRDefault="00E879DD" w:rsidP="00A21801">
      <w:pPr>
        <w:pStyle w:val="Titulardelboletn"/>
        <w:numPr>
          <w:ilvl w:val="0"/>
          <w:numId w:val="36"/>
        </w:numPr>
        <w:spacing w:before="120" w:after="120" w:line="312" w:lineRule="auto"/>
        <w:rPr>
          <w:rFonts w:ascii="Mulish" w:hAnsi="Mulish"/>
          <w:color w:val="00642D"/>
        </w:rPr>
      </w:pPr>
      <w:sdt>
        <w:sdtPr>
          <w:rPr>
            <w:rFonts w:ascii="Mulish" w:hAnsi="Mulish"/>
            <w:color w:val="00642D"/>
            <w:sz w:val="30"/>
            <w:szCs w:val="30"/>
          </w:rPr>
          <w:id w:val="228783093"/>
          <w:placeholder>
            <w:docPart w:val="04F6B3CFF5834922BA010350476A1465"/>
          </w:placeholder>
        </w:sdtPr>
        <w:sdtEndPr>
          <w:rPr>
            <w:sz w:val="32"/>
            <w:szCs w:val="24"/>
          </w:rPr>
        </w:sdtEndPr>
        <w:sdtContent>
          <w:r w:rsidR="007F29D5" w:rsidRPr="007F29D5">
            <w:rPr>
              <w:rFonts w:ascii="Mulish" w:hAnsi="Mulish"/>
              <w:color w:val="00806F"/>
              <w:sz w:val="30"/>
              <w:szCs w:val="30"/>
            </w:rPr>
            <w:t>Localización y Estructuración de la Información de Transparencia</w:t>
          </w:r>
        </w:sdtContent>
      </w:sdt>
    </w:p>
    <w:p w14:paraId="6B63A29E" w14:textId="77777777" w:rsidR="00684657" w:rsidRPr="000D3229" w:rsidRDefault="00684657" w:rsidP="00684657">
      <w:pPr>
        <w:rPr>
          <w:rFonts w:ascii="Mulish" w:hAnsi="Mulish"/>
        </w:rPr>
      </w:pPr>
    </w:p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1"/>
        <w:gridCol w:w="3950"/>
        <w:gridCol w:w="424"/>
        <w:gridCol w:w="3941"/>
      </w:tblGrid>
      <w:tr w:rsidR="00684657" w:rsidRPr="000D3229" w14:paraId="1848FB20" w14:textId="77777777" w:rsidTr="00684657">
        <w:tc>
          <w:tcPr>
            <w:tcW w:w="2235" w:type="dxa"/>
            <w:vMerge w:val="restart"/>
            <w:shd w:val="clear" w:color="auto" w:fill="3C8378"/>
            <w:vAlign w:val="center"/>
          </w:tcPr>
          <w:p w14:paraId="68626EB9" w14:textId="77777777" w:rsidR="00684657" w:rsidRPr="000D3229" w:rsidRDefault="00684657" w:rsidP="00684657">
            <w:pPr>
              <w:jc w:val="both"/>
              <w:rPr>
                <w:rFonts w:ascii="Mulish" w:hAnsi="Mulish"/>
                <w:b/>
                <w:color w:val="50866C"/>
              </w:rPr>
            </w:pPr>
            <w:r w:rsidRPr="000D3229">
              <w:rPr>
                <w:rFonts w:ascii="Mulish" w:hAnsi="Mulish"/>
                <w:b/>
                <w:color w:val="FFFFFF" w:themeColor="background1"/>
              </w:rPr>
              <w:t>Localización de la información de transparencia</w:t>
            </w:r>
          </w:p>
        </w:tc>
        <w:tc>
          <w:tcPr>
            <w:tcW w:w="3969" w:type="dxa"/>
            <w:shd w:val="clear" w:color="auto" w:fill="auto"/>
          </w:tcPr>
          <w:p w14:paraId="233E9BA1" w14:textId="77777777" w:rsidR="00684657" w:rsidRPr="000D3229" w:rsidRDefault="00684657" w:rsidP="00684657">
            <w:pPr>
              <w:jc w:val="both"/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Enlace o banner visible en la página home</w:t>
            </w:r>
          </w:p>
        </w:tc>
        <w:tc>
          <w:tcPr>
            <w:tcW w:w="425" w:type="dxa"/>
            <w:vAlign w:val="center"/>
          </w:tcPr>
          <w:p w14:paraId="33E542F6" w14:textId="77777777" w:rsidR="00684657" w:rsidRPr="000D3229" w:rsidRDefault="00684657" w:rsidP="00E43E52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</w:tcPr>
          <w:p w14:paraId="7D46982D" w14:textId="77777777" w:rsidR="00684657" w:rsidRPr="000D3229" w:rsidRDefault="00684657" w:rsidP="00E43E52">
            <w:pPr>
              <w:jc w:val="both"/>
              <w:rPr>
                <w:rFonts w:ascii="Mulish" w:hAnsi="Mulish"/>
                <w:sz w:val="20"/>
                <w:szCs w:val="20"/>
              </w:rPr>
            </w:pPr>
          </w:p>
        </w:tc>
      </w:tr>
      <w:tr w:rsidR="00684657" w:rsidRPr="000D3229" w14:paraId="0F2BB2D6" w14:textId="77777777" w:rsidTr="00684657">
        <w:tc>
          <w:tcPr>
            <w:tcW w:w="2235" w:type="dxa"/>
            <w:vMerge/>
            <w:shd w:val="clear" w:color="auto" w:fill="3C8378"/>
          </w:tcPr>
          <w:p w14:paraId="42D6A901" w14:textId="77777777" w:rsidR="00684657" w:rsidRPr="000D3229" w:rsidRDefault="00684657" w:rsidP="00684657">
            <w:pPr>
              <w:jc w:val="both"/>
              <w:rPr>
                <w:rFonts w:ascii="Mulish" w:hAnsi="Mulish"/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401E75E9" w14:textId="77777777" w:rsidR="00684657" w:rsidRPr="000D3229" w:rsidRDefault="00684657" w:rsidP="00684657">
            <w:pPr>
              <w:jc w:val="both"/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 xml:space="preserve">Enlace dependiente de un acceso de la página home </w:t>
            </w:r>
          </w:p>
        </w:tc>
        <w:tc>
          <w:tcPr>
            <w:tcW w:w="425" w:type="dxa"/>
            <w:vAlign w:val="center"/>
          </w:tcPr>
          <w:p w14:paraId="6B9E50B8" w14:textId="77777777" w:rsidR="00684657" w:rsidRPr="000D3229" w:rsidRDefault="00684657" w:rsidP="00E43E52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338BA452" w14:textId="77777777" w:rsidR="00684657" w:rsidRPr="000D3229" w:rsidRDefault="00684657" w:rsidP="00E43E52">
            <w:pPr>
              <w:rPr>
                <w:rFonts w:ascii="Mulish" w:hAnsi="Mulish"/>
                <w:sz w:val="20"/>
                <w:szCs w:val="20"/>
              </w:rPr>
            </w:pPr>
          </w:p>
        </w:tc>
      </w:tr>
      <w:tr w:rsidR="00684657" w:rsidRPr="000D3229" w14:paraId="1A8C770C" w14:textId="77777777" w:rsidTr="00684657">
        <w:tc>
          <w:tcPr>
            <w:tcW w:w="2235" w:type="dxa"/>
            <w:vMerge/>
            <w:shd w:val="clear" w:color="auto" w:fill="3C8378"/>
          </w:tcPr>
          <w:p w14:paraId="1A787571" w14:textId="77777777" w:rsidR="00684657" w:rsidRPr="000D3229" w:rsidRDefault="00684657" w:rsidP="00684657">
            <w:pPr>
              <w:jc w:val="both"/>
              <w:rPr>
                <w:rFonts w:ascii="Mulish" w:hAnsi="Mulish"/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1A3E1E49" w14:textId="77777777" w:rsidR="00684657" w:rsidRPr="000D3229" w:rsidRDefault="00684657" w:rsidP="00684657">
            <w:pPr>
              <w:jc w:val="both"/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No existe un apartado específico de transparencia</w:t>
            </w:r>
          </w:p>
        </w:tc>
        <w:tc>
          <w:tcPr>
            <w:tcW w:w="425" w:type="dxa"/>
            <w:vAlign w:val="center"/>
          </w:tcPr>
          <w:p w14:paraId="5C1C8CC4" w14:textId="77777777" w:rsidR="00684657" w:rsidRPr="000D3229" w:rsidRDefault="00684657" w:rsidP="00E43E52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  <w:r>
              <w:rPr>
                <w:rFonts w:ascii="Mulish" w:hAnsi="Mulish"/>
                <w:b/>
                <w:sz w:val="20"/>
                <w:szCs w:val="20"/>
              </w:rPr>
              <w:t>X</w:t>
            </w:r>
          </w:p>
        </w:tc>
        <w:tc>
          <w:tcPr>
            <w:tcW w:w="3969" w:type="dxa"/>
            <w:vMerge/>
          </w:tcPr>
          <w:p w14:paraId="4E512886" w14:textId="77777777" w:rsidR="00684657" w:rsidRPr="000D3229" w:rsidRDefault="00684657" w:rsidP="00E43E52">
            <w:pPr>
              <w:rPr>
                <w:rFonts w:ascii="Mulish" w:hAnsi="Mulish"/>
                <w:sz w:val="20"/>
                <w:szCs w:val="20"/>
              </w:rPr>
            </w:pPr>
          </w:p>
        </w:tc>
      </w:tr>
    </w:tbl>
    <w:p w14:paraId="19BFBD16" w14:textId="77777777" w:rsidR="00684657" w:rsidRPr="000D3229" w:rsidRDefault="00684657" w:rsidP="00684657">
      <w:pPr>
        <w:rPr>
          <w:rFonts w:ascii="Mulish" w:hAnsi="Mulish"/>
        </w:rPr>
      </w:pPr>
    </w:p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21"/>
        <w:gridCol w:w="3900"/>
        <w:gridCol w:w="423"/>
        <w:gridCol w:w="3912"/>
      </w:tblGrid>
      <w:tr w:rsidR="00684657" w:rsidRPr="000D3229" w14:paraId="3EC75635" w14:textId="77777777" w:rsidTr="00684657">
        <w:tc>
          <w:tcPr>
            <w:tcW w:w="2221" w:type="dxa"/>
            <w:vMerge w:val="restart"/>
            <w:shd w:val="clear" w:color="auto" w:fill="3C8378"/>
            <w:vAlign w:val="center"/>
          </w:tcPr>
          <w:p w14:paraId="6BC5B188" w14:textId="77777777" w:rsidR="00684657" w:rsidRPr="000D3229" w:rsidRDefault="00684657" w:rsidP="00684657">
            <w:pPr>
              <w:jc w:val="both"/>
              <w:rPr>
                <w:rFonts w:ascii="Mulish" w:hAnsi="Mulish"/>
                <w:b/>
                <w:color w:val="FFFFFF" w:themeColor="background1"/>
              </w:rPr>
            </w:pPr>
            <w:r w:rsidRPr="000D3229">
              <w:rPr>
                <w:rFonts w:ascii="Mulish" w:hAnsi="Mulish"/>
                <w:b/>
                <w:color w:val="FFFFFF" w:themeColor="background1"/>
              </w:rPr>
              <w:t>Estructuración de la información de transparencia</w:t>
            </w:r>
          </w:p>
        </w:tc>
        <w:tc>
          <w:tcPr>
            <w:tcW w:w="3900" w:type="dxa"/>
          </w:tcPr>
          <w:p w14:paraId="1A38A59F" w14:textId="77777777" w:rsidR="00684657" w:rsidRPr="000D3229" w:rsidRDefault="00684657" w:rsidP="00684657">
            <w:pPr>
              <w:jc w:val="both"/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La información está estructurada conforme al patrón definido por la LTAIBG</w:t>
            </w:r>
          </w:p>
        </w:tc>
        <w:tc>
          <w:tcPr>
            <w:tcW w:w="423" w:type="dxa"/>
            <w:vAlign w:val="center"/>
          </w:tcPr>
          <w:p w14:paraId="0A3677F1" w14:textId="77777777" w:rsidR="00684657" w:rsidRPr="000D3229" w:rsidRDefault="00684657" w:rsidP="00E43E52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  <w:tc>
          <w:tcPr>
            <w:tcW w:w="3912" w:type="dxa"/>
            <w:vMerge w:val="restart"/>
          </w:tcPr>
          <w:p w14:paraId="66A40E59" w14:textId="77777777" w:rsidR="00684657" w:rsidRPr="000D3229" w:rsidRDefault="00684657" w:rsidP="00E43E52">
            <w:pPr>
              <w:jc w:val="both"/>
              <w:rPr>
                <w:rFonts w:ascii="Mulish" w:hAnsi="Mulish"/>
                <w:sz w:val="20"/>
                <w:szCs w:val="20"/>
              </w:rPr>
            </w:pPr>
          </w:p>
        </w:tc>
      </w:tr>
      <w:tr w:rsidR="00684657" w:rsidRPr="000D3229" w14:paraId="38EC10E3" w14:textId="77777777" w:rsidTr="00684657">
        <w:tc>
          <w:tcPr>
            <w:tcW w:w="2221" w:type="dxa"/>
            <w:vMerge/>
            <w:shd w:val="clear" w:color="auto" w:fill="3C8378"/>
          </w:tcPr>
          <w:p w14:paraId="0042FBFC" w14:textId="77777777" w:rsidR="00684657" w:rsidRPr="000D3229" w:rsidRDefault="00684657" w:rsidP="00684657">
            <w:pPr>
              <w:jc w:val="both"/>
              <w:rPr>
                <w:rFonts w:ascii="Mulish" w:hAnsi="Mulish"/>
                <w:sz w:val="20"/>
                <w:szCs w:val="20"/>
              </w:rPr>
            </w:pPr>
          </w:p>
        </w:tc>
        <w:tc>
          <w:tcPr>
            <w:tcW w:w="3900" w:type="dxa"/>
          </w:tcPr>
          <w:p w14:paraId="24C9A606" w14:textId="77777777" w:rsidR="00684657" w:rsidRPr="000D3229" w:rsidRDefault="00684657" w:rsidP="00684657">
            <w:pPr>
              <w:jc w:val="both"/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 xml:space="preserve">La información está </w:t>
            </w:r>
            <w:proofErr w:type="gramStart"/>
            <w:r w:rsidRPr="000D3229">
              <w:rPr>
                <w:rFonts w:ascii="Mulish" w:hAnsi="Mulish"/>
                <w:sz w:val="20"/>
                <w:szCs w:val="20"/>
              </w:rPr>
              <w:t>organizada</w:t>
            </w:r>
            <w:proofErr w:type="gramEnd"/>
            <w:r w:rsidRPr="000D3229">
              <w:rPr>
                <w:rFonts w:ascii="Mulish" w:hAnsi="Mulish"/>
                <w:sz w:val="20"/>
                <w:szCs w:val="20"/>
              </w:rPr>
              <w:t xml:space="preserve"> aunque no se ajusta al patrón definido por la LTAIBG</w:t>
            </w:r>
          </w:p>
        </w:tc>
        <w:tc>
          <w:tcPr>
            <w:tcW w:w="423" w:type="dxa"/>
            <w:vAlign w:val="center"/>
          </w:tcPr>
          <w:p w14:paraId="66F305DA" w14:textId="77777777" w:rsidR="00684657" w:rsidRPr="000D3229" w:rsidRDefault="00684657" w:rsidP="00E43E52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  <w:tc>
          <w:tcPr>
            <w:tcW w:w="3912" w:type="dxa"/>
            <w:vMerge/>
          </w:tcPr>
          <w:p w14:paraId="143463F9" w14:textId="77777777" w:rsidR="00684657" w:rsidRPr="000D3229" w:rsidRDefault="00684657" w:rsidP="00E43E52">
            <w:pPr>
              <w:rPr>
                <w:rFonts w:ascii="Mulish" w:hAnsi="Mulish"/>
                <w:sz w:val="20"/>
                <w:szCs w:val="20"/>
              </w:rPr>
            </w:pPr>
          </w:p>
        </w:tc>
      </w:tr>
      <w:tr w:rsidR="00684657" w:rsidRPr="000D3229" w14:paraId="76975BDA" w14:textId="77777777" w:rsidTr="00684657">
        <w:tc>
          <w:tcPr>
            <w:tcW w:w="2221" w:type="dxa"/>
            <w:vMerge/>
            <w:shd w:val="clear" w:color="auto" w:fill="3C8378"/>
          </w:tcPr>
          <w:p w14:paraId="5350AE9A" w14:textId="77777777" w:rsidR="00684657" w:rsidRPr="000D3229" w:rsidRDefault="00684657" w:rsidP="00684657">
            <w:pPr>
              <w:jc w:val="both"/>
              <w:rPr>
                <w:rFonts w:ascii="Mulish" w:hAnsi="Mulish"/>
                <w:sz w:val="20"/>
                <w:szCs w:val="20"/>
              </w:rPr>
            </w:pPr>
          </w:p>
        </w:tc>
        <w:tc>
          <w:tcPr>
            <w:tcW w:w="3900" w:type="dxa"/>
          </w:tcPr>
          <w:p w14:paraId="5947377D" w14:textId="77777777" w:rsidR="00684657" w:rsidRPr="000D3229" w:rsidRDefault="00684657" w:rsidP="00684657">
            <w:pPr>
              <w:jc w:val="both"/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la información se presenta dispersa sin agrupación ni ordenación alguna</w:t>
            </w:r>
          </w:p>
        </w:tc>
        <w:tc>
          <w:tcPr>
            <w:tcW w:w="423" w:type="dxa"/>
            <w:vAlign w:val="center"/>
          </w:tcPr>
          <w:p w14:paraId="1C28A5AE" w14:textId="77777777" w:rsidR="00684657" w:rsidRPr="000D3229" w:rsidRDefault="00684657" w:rsidP="00E43E52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  <w:r>
              <w:rPr>
                <w:rFonts w:ascii="Mulish" w:hAnsi="Mulish"/>
                <w:b/>
                <w:sz w:val="20"/>
                <w:szCs w:val="20"/>
              </w:rPr>
              <w:t>X</w:t>
            </w:r>
          </w:p>
        </w:tc>
        <w:tc>
          <w:tcPr>
            <w:tcW w:w="3912" w:type="dxa"/>
            <w:vMerge/>
          </w:tcPr>
          <w:p w14:paraId="5E68D3EF" w14:textId="77777777" w:rsidR="00684657" w:rsidRPr="000D3229" w:rsidRDefault="00684657" w:rsidP="00E43E52">
            <w:pPr>
              <w:rPr>
                <w:rFonts w:ascii="Mulish" w:hAnsi="Mulish"/>
                <w:sz w:val="20"/>
                <w:szCs w:val="20"/>
              </w:rPr>
            </w:pPr>
          </w:p>
        </w:tc>
      </w:tr>
    </w:tbl>
    <w:p w14:paraId="27ABA6D8" w14:textId="77777777" w:rsidR="00684657" w:rsidRDefault="00684657" w:rsidP="00684657">
      <w:pPr>
        <w:rPr>
          <w:rFonts w:ascii="Mulish" w:hAnsi="Mulish"/>
        </w:rPr>
      </w:pPr>
    </w:p>
    <w:p w14:paraId="7F2C6EA0" w14:textId="77777777" w:rsidR="00684657" w:rsidRDefault="00684657" w:rsidP="00684657">
      <w:pPr>
        <w:rPr>
          <w:rFonts w:ascii="Mulish" w:hAnsi="Mulish"/>
        </w:rPr>
      </w:pPr>
    </w:p>
    <w:p w14:paraId="669CFF3C" w14:textId="77777777" w:rsidR="00684657" w:rsidRPr="000D3229" w:rsidRDefault="00684657" w:rsidP="00684657">
      <w:pPr>
        <w:rPr>
          <w:rFonts w:ascii="Mulish" w:hAnsi="Mulish"/>
        </w:rPr>
      </w:pPr>
    </w:p>
    <w:p w14:paraId="2FF89E9A" w14:textId="77777777" w:rsidR="00684657" w:rsidRPr="000D3229" w:rsidRDefault="00684657" w:rsidP="00684657">
      <w:pPr>
        <w:rPr>
          <w:rFonts w:ascii="Mulish" w:hAnsi="Mulish"/>
        </w:rPr>
      </w:pPr>
      <w:r w:rsidRPr="000D3229">
        <w:rPr>
          <w:rFonts w:ascii="Mulish" w:hAnsi="Mulish"/>
        </w:rPr>
        <w:br w:type="page"/>
      </w:r>
    </w:p>
    <w:p w14:paraId="6FE952CF" w14:textId="0B925EEA" w:rsidR="00684657" w:rsidRPr="00684657" w:rsidRDefault="00684657" w:rsidP="00684657">
      <w:pPr>
        <w:pStyle w:val="Cuerpodelboletn"/>
        <w:numPr>
          <w:ilvl w:val="0"/>
          <w:numId w:val="36"/>
        </w:numPr>
        <w:spacing w:before="120" w:after="120" w:line="312" w:lineRule="auto"/>
        <w:rPr>
          <w:rFonts w:ascii="Mulish" w:hAnsi="Mulish"/>
          <w:b/>
          <w:color w:val="3C8378"/>
          <w:sz w:val="32"/>
        </w:rPr>
      </w:pPr>
      <w:r w:rsidRPr="00684657">
        <w:rPr>
          <w:rFonts w:ascii="Mulish" w:hAnsi="Mulish"/>
          <w:b/>
          <w:color w:val="3C8378"/>
          <w:sz w:val="32"/>
        </w:rPr>
        <w:lastRenderedPageBreak/>
        <w:t>Cumplimiento de las obligaciones de publicidad activa</w:t>
      </w:r>
    </w:p>
    <w:p w14:paraId="651AB95F" w14:textId="77777777" w:rsidR="00684657" w:rsidRPr="00684657" w:rsidRDefault="00684657" w:rsidP="00684657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3C8378"/>
          <w:lang w:bidi="es-ES"/>
        </w:rPr>
      </w:pPr>
      <w:r w:rsidRPr="00684657">
        <w:rPr>
          <w:rStyle w:val="Ttulo2Car"/>
          <w:rFonts w:ascii="Mulish" w:hAnsi="Mulish"/>
          <w:color w:val="3C8378"/>
          <w:lang w:bidi="es-ES"/>
        </w:rPr>
        <w:t>II.1 Información Institucional, Organizativa y de Planificación.</w:t>
      </w:r>
      <w:r w:rsidRPr="00684657">
        <w:rPr>
          <w:rFonts w:ascii="Mulish" w:hAnsi="Mulish"/>
          <w:color w:val="3C8378"/>
          <w:lang w:bidi="es-ES"/>
        </w:rPr>
        <w:t xml:space="preserve"> </w:t>
      </w: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586"/>
        <w:gridCol w:w="1893"/>
        <w:gridCol w:w="797"/>
        <w:gridCol w:w="5910"/>
      </w:tblGrid>
      <w:tr w:rsidR="00684657" w:rsidRPr="000D3229" w14:paraId="27AF9C3D" w14:textId="77777777" w:rsidTr="00684657">
        <w:trPr>
          <w:cantSplit/>
          <w:trHeight w:val="1350"/>
        </w:trPr>
        <w:tc>
          <w:tcPr>
            <w:tcW w:w="1591" w:type="dxa"/>
            <w:shd w:val="clear" w:color="auto" w:fill="3C8378"/>
            <w:vAlign w:val="center"/>
          </w:tcPr>
          <w:p w14:paraId="4D465A30" w14:textId="77777777" w:rsidR="00684657" w:rsidRPr="000D3229" w:rsidRDefault="00684657" w:rsidP="00E43E52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0D3229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Grupo de obligaciones</w:t>
            </w:r>
          </w:p>
        </w:tc>
        <w:tc>
          <w:tcPr>
            <w:tcW w:w="1905" w:type="dxa"/>
            <w:tcBorders>
              <w:bottom w:val="single" w:sz="4" w:space="0" w:color="00642D"/>
            </w:tcBorders>
            <w:shd w:val="clear" w:color="auto" w:fill="3C8378"/>
            <w:vAlign w:val="center"/>
          </w:tcPr>
          <w:p w14:paraId="1EFEB3C3" w14:textId="77777777" w:rsidR="00684657" w:rsidRPr="000D3229" w:rsidRDefault="00684657" w:rsidP="00E43E52">
            <w:pPr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0D3229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789" w:type="dxa"/>
            <w:tcBorders>
              <w:bottom w:val="single" w:sz="4" w:space="0" w:color="00642D"/>
            </w:tcBorders>
            <w:shd w:val="clear" w:color="auto" w:fill="3C8378"/>
            <w:textDirection w:val="btLr"/>
            <w:vAlign w:val="center"/>
          </w:tcPr>
          <w:p w14:paraId="2C430EE4" w14:textId="77777777" w:rsidR="00684657" w:rsidRPr="000D3229" w:rsidRDefault="00684657" w:rsidP="00E43E52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0D3229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6037" w:type="dxa"/>
            <w:tcBorders>
              <w:bottom w:val="single" w:sz="4" w:space="0" w:color="00642D"/>
            </w:tcBorders>
            <w:shd w:val="clear" w:color="auto" w:fill="3C8378"/>
            <w:vAlign w:val="center"/>
          </w:tcPr>
          <w:p w14:paraId="239F0C82" w14:textId="77777777" w:rsidR="00684657" w:rsidRPr="000D3229" w:rsidRDefault="00684657" w:rsidP="00E43E52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0D3229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684657" w:rsidRPr="000D3229" w14:paraId="2C8CB5C1" w14:textId="77777777" w:rsidTr="00684657">
        <w:trPr>
          <w:trHeight w:val="750"/>
        </w:trPr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3C8378"/>
            <w:textDirection w:val="btLr"/>
            <w:vAlign w:val="center"/>
          </w:tcPr>
          <w:p w14:paraId="17098ECE" w14:textId="77777777" w:rsidR="00684657" w:rsidRPr="000D3229" w:rsidRDefault="00684657" w:rsidP="00E43E52">
            <w:pPr>
              <w:pStyle w:val="Cuerpodelboletn"/>
              <w:spacing w:before="120" w:after="120" w:line="312" w:lineRule="auto"/>
              <w:ind w:left="113" w:right="113"/>
              <w:jc w:val="left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0D3229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Información Institucional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14:paraId="64B8229D" w14:textId="77777777" w:rsidR="00684657" w:rsidRPr="00684657" w:rsidRDefault="00684657" w:rsidP="00E43E52">
            <w:pPr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684657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Normativa aplicable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14:paraId="0714E091" w14:textId="77777777" w:rsidR="00684657" w:rsidRPr="00684657" w:rsidRDefault="00684657" w:rsidP="00E43E52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14:paraId="46F7D3FF" w14:textId="77777777" w:rsidR="00684657" w:rsidRPr="00684657" w:rsidRDefault="00684657" w:rsidP="00E43E52">
            <w:pPr>
              <w:pStyle w:val="Cuerpodelboletn"/>
              <w:spacing w:before="120" w:after="120" w:line="276" w:lineRule="auto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684657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No se ha localizado información.</w:t>
            </w:r>
          </w:p>
        </w:tc>
      </w:tr>
      <w:tr w:rsidR="00684657" w:rsidRPr="000D3229" w14:paraId="201B661B" w14:textId="77777777" w:rsidTr="00684657">
        <w:trPr>
          <w:trHeight w:val="832"/>
        </w:trPr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3C8378"/>
            <w:vAlign w:val="center"/>
          </w:tcPr>
          <w:p w14:paraId="2D2577F8" w14:textId="77777777" w:rsidR="00684657" w:rsidRPr="000D3229" w:rsidRDefault="00684657" w:rsidP="00E43E52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14:paraId="11782A2E" w14:textId="77777777" w:rsidR="00684657" w:rsidRPr="00684657" w:rsidRDefault="00684657" w:rsidP="00E43E52">
            <w:pPr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684657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Funciones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14:paraId="49F6EC52" w14:textId="77777777" w:rsidR="00684657" w:rsidRPr="00684657" w:rsidRDefault="00684657" w:rsidP="00684657">
            <w:pPr>
              <w:pStyle w:val="Cuerpodelboletn"/>
              <w:numPr>
                <w:ilvl w:val="0"/>
                <w:numId w:val="45"/>
              </w:numPr>
              <w:spacing w:before="120" w:after="120" w:line="312" w:lineRule="auto"/>
              <w:ind w:left="25" w:hanging="25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14:paraId="20D4D5D1" w14:textId="77777777" w:rsidR="00684657" w:rsidRPr="00684657" w:rsidRDefault="00684657" w:rsidP="00E43E52">
            <w:pPr>
              <w:pStyle w:val="Cuerpodelboletn"/>
              <w:spacing w:before="120" w:after="120" w:line="276" w:lineRule="auto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684657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 xml:space="preserve">Localizable en el acceso </w:t>
            </w:r>
            <w:proofErr w:type="spellStart"/>
            <w:r w:rsidRPr="00684657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Tecnova</w:t>
            </w:r>
            <w:proofErr w:type="spellEnd"/>
            <w:r w:rsidRPr="00684657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/Quiénes somos. La información no está datada ni existen referencias a la última vez que se revisó o actualizó.</w:t>
            </w:r>
          </w:p>
        </w:tc>
      </w:tr>
      <w:tr w:rsidR="00684657" w:rsidRPr="000D3229" w14:paraId="55565ABC" w14:textId="77777777" w:rsidTr="00684657"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3C8378"/>
            <w:textDirection w:val="btLr"/>
            <w:vAlign w:val="center"/>
          </w:tcPr>
          <w:p w14:paraId="5628CF9B" w14:textId="77777777" w:rsidR="00684657" w:rsidRPr="000D3229" w:rsidRDefault="00684657" w:rsidP="00E43E52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0D3229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Información Organizativa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14:paraId="76B1572E" w14:textId="77777777" w:rsidR="00684657" w:rsidRPr="00684657" w:rsidRDefault="00684657" w:rsidP="00E43E52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684657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Descripción estructura organizativa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14:paraId="0C6A72CE" w14:textId="77777777" w:rsidR="00684657" w:rsidRPr="00684657" w:rsidRDefault="00684657" w:rsidP="00684657">
            <w:pPr>
              <w:pStyle w:val="Cuerpodelboletn"/>
              <w:numPr>
                <w:ilvl w:val="0"/>
                <w:numId w:val="45"/>
              </w:numPr>
              <w:spacing w:before="120" w:after="120" w:line="312" w:lineRule="auto"/>
              <w:ind w:left="25" w:hanging="25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14:paraId="6AC2FC4F" w14:textId="77777777" w:rsidR="00684657" w:rsidRPr="00684657" w:rsidRDefault="00684657" w:rsidP="00E43E52">
            <w:pPr>
              <w:pStyle w:val="Cuerpodelboletn"/>
              <w:spacing w:before="120" w:after="120" w:line="276" w:lineRule="auto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684657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 xml:space="preserve">Localizable en el acceso </w:t>
            </w:r>
            <w:proofErr w:type="spellStart"/>
            <w:r w:rsidRPr="00684657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Tecnova</w:t>
            </w:r>
            <w:proofErr w:type="spellEnd"/>
            <w:r w:rsidRPr="00684657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/Órganos de gobierno. La información no está datada ni existen referencias a la última vez que se revisó o actualizó.</w:t>
            </w:r>
          </w:p>
        </w:tc>
      </w:tr>
      <w:tr w:rsidR="00684657" w:rsidRPr="000D3229" w14:paraId="5B718C01" w14:textId="77777777" w:rsidTr="00684657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3C8378"/>
          </w:tcPr>
          <w:p w14:paraId="6CE3B7AF" w14:textId="77777777" w:rsidR="00684657" w:rsidRPr="000D3229" w:rsidRDefault="00684657" w:rsidP="00E43E52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14:paraId="770AA929" w14:textId="77777777" w:rsidR="00684657" w:rsidRPr="00684657" w:rsidRDefault="00684657" w:rsidP="00E43E52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684657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Organigrama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14:paraId="6F087C02" w14:textId="77777777" w:rsidR="00684657" w:rsidRPr="00684657" w:rsidRDefault="00684657" w:rsidP="00E43E52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14:paraId="338A4B25" w14:textId="77777777" w:rsidR="00684657" w:rsidRPr="00684657" w:rsidRDefault="00684657" w:rsidP="00E43E52">
            <w:pPr>
              <w:pStyle w:val="Cuerpodelboletn"/>
              <w:spacing w:before="120" w:after="120" w:line="276" w:lineRule="auto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684657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No se ha localizado información.</w:t>
            </w:r>
          </w:p>
        </w:tc>
      </w:tr>
      <w:tr w:rsidR="00684657" w:rsidRPr="000D3229" w14:paraId="49B93DFA" w14:textId="77777777" w:rsidTr="00684657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3C8378"/>
          </w:tcPr>
          <w:p w14:paraId="2E14D9BB" w14:textId="77777777" w:rsidR="00684657" w:rsidRPr="000D3229" w:rsidRDefault="00684657" w:rsidP="00E43E52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14:paraId="70F1ACD4" w14:textId="77777777" w:rsidR="00684657" w:rsidRPr="00684657" w:rsidRDefault="00684657" w:rsidP="00E43E52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684657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Identificación Responsables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14:paraId="02802F50" w14:textId="77777777" w:rsidR="00684657" w:rsidRPr="00684657" w:rsidRDefault="00684657" w:rsidP="00684657">
            <w:pPr>
              <w:pStyle w:val="Cuerpodelboletn"/>
              <w:numPr>
                <w:ilvl w:val="0"/>
                <w:numId w:val="44"/>
              </w:numPr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14:paraId="0AA3D1EE" w14:textId="77777777" w:rsidR="00684657" w:rsidRPr="00684657" w:rsidRDefault="00684657" w:rsidP="00E43E52">
            <w:pPr>
              <w:spacing w:line="276" w:lineRule="auto"/>
              <w:jc w:val="both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684657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 xml:space="preserve">Localizable en el acceso </w:t>
            </w:r>
            <w:proofErr w:type="spellStart"/>
            <w:r w:rsidRPr="00684657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Tecnova</w:t>
            </w:r>
            <w:proofErr w:type="spellEnd"/>
            <w:r w:rsidRPr="00684657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/Órganos de gobierno. La información no está datada ni existen referencias a la última vez que se revisó o actualizó.</w:t>
            </w:r>
          </w:p>
        </w:tc>
      </w:tr>
      <w:tr w:rsidR="00684657" w:rsidRPr="000D3229" w14:paraId="43C4EBAA" w14:textId="77777777" w:rsidTr="00684657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3C8378"/>
          </w:tcPr>
          <w:p w14:paraId="628B7839" w14:textId="77777777" w:rsidR="00684657" w:rsidRPr="000D3229" w:rsidRDefault="00684657" w:rsidP="00E43E52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14:paraId="1B902084" w14:textId="77777777" w:rsidR="00684657" w:rsidRPr="00684657" w:rsidRDefault="00684657" w:rsidP="00E43E52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684657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Perfil y trayectoria profesional responsables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14:paraId="033C1A75" w14:textId="77777777" w:rsidR="00684657" w:rsidRPr="00684657" w:rsidRDefault="00684657" w:rsidP="00E43E52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14:paraId="33CFBE51" w14:textId="77777777" w:rsidR="00684657" w:rsidRPr="00684657" w:rsidRDefault="00684657" w:rsidP="00E43E52">
            <w:pPr>
              <w:spacing w:line="276" w:lineRule="auto"/>
              <w:jc w:val="both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684657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No se ha localizado información.</w:t>
            </w:r>
          </w:p>
        </w:tc>
      </w:tr>
    </w:tbl>
    <w:p w14:paraId="7491B91D" w14:textId="77777777" w:rsidR="00684657" w:rsidRDefault="00684657" w:rsidP="00684657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</w:p>
    <w:p w14:paraId="15777E01" w14:textId="645F3AD1" w:rsidR="00684657" w:rsidRDefault="00684657" w:rsidP="00684657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3C8378"/>
          <w:lang w:bidi="es-ES"/>
        </w:rPr>
      </w:pPr>
      <w:r w:rsidRPr="00684657">
        <w:rPr>
          <w:rStyle w:val="Ttulo2Car"/>
          <w:rFonts w:ascii="Mulish" w:hAnsi="Mulish"/>
          <w:noProof/>
          <w:color w:val="3C837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DD21CB" wp14:editId="3EFBE2FF">
                <wp:simplePos x="0" y="0"/>
                <wp:positionH relativeFrom="column">
                  <wp:posOffset>254000</wp:posOffset>
                </wp:positionH>
                <wp:positionV relativeFrom="paragraph">
                  <wp:posOffset>347345</wp:posOffset>
                </wp:positionV>
                <wp:extent cx="6381750" cy="2146300"/>
                <wp:effectExtent l="0" t="0" r="19050" b="2540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0" cy="214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D4C6C4" w14:textId="77992C27" w:rsidR="00684657" w:rsidRDefault="00684657" w:rsidP="00684657">
                            <w:pPr>
                              <w:rPr>
                                <w:rFonts w:ascii="Mulish" w:hAnsi="Mulish"/>
                                <w:b/>
                                <w:color w:val="3C8378"/>
                              </w:rPr>
                            </w:pPr>
                            <w:r w:rsidRPr="00684657">
                              <w:rPr>
                                <w:rFonts w:ascii="Mulish" w:hAnsi="Mulish"/>
                                <w:b/>
                                <w:color w:val="3C8378"/>
                              </w:rPr>
                              <w:t>Contenidos</w:t>
                            </w:r>
                          </w:p>
                          <w:p w14:paraId="4A3FBA5F" w14:textId="77777777" w:rsidR="00684657" w:rsidRPr="00684657" w:rsidRDefault="00684657" w:rsidP="00684657">
                            <w:pPr>
                              <w:rPr>
                                <w:rFonts w:ascii="Mulish" w:hAnsi="Mulish"/>
                                <w:b/>
                                <w:color w:val="3C8378"/>
                              </w:rPr>
                            </w:pPr>
                          </w:p>
                          <w:p w14:paraId="4BDA112A" w14:textId="77777777" w:rsidR="00684657" w:rsidRPr="00684657" w:rsidRDefault="00684657" w:rsidP="00684657">
                            <w:pPr>
                              <w:jc w:val="both"/>
                              <w:rPr>
                                <w:rStyle w:val="Ttulo2Car"/>
                                <w:rFonts w:ascii="Mulish" w:hAnsi="Mulish"/>
                                <w:b w:val="0"/>
                                <w:bCs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</w:pPr>
                            <w:r w:rsidRPr="00684657">
                              <w:rPr>
                                <w:rStyle w:val="Ttulo2Car"/>
                                <w:rFonts w:ascii="Mulish" w:hAnsi="Mulish"/>
                                <w:b w:val="0"/>
                                <w:bCs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>La información publicada no recoge todos los contenidos obligatorios establecidos en el artículo 6 de la LTAIBG:</w:t>
                            </w:r>
                          </w:p>
                          <w:p w14:paraId="07D1486F" w14:textId="77777777" w:rsidR="00684657" w:rsidRPr="00684657" w:rsidRDefault="00684657" w:rsidP="00684657">
                            <w:pPr>
                              <w:pStyle w:val="Prrafodelista"/>
                              <w:numPr>
                                <w:ilvl w:val="0"/>
                                <w:numId w:val="43"/>
                              </w:numPr>
                              <w:spacing w:after="200" w:line="276" w:lineRule="auto"/>
                              <w:jc w:val="both"/>
                              <w:rPr>
                                <w:rStyle w:val="Ttulo2Car"/>
                                <w:rFonts w:ascii="Mulish" w:hAnsi="Mulish"/>
                                <w:b w:val="0"/>
                                <w:bCs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</w:pPr>
                            <w:r w:rsidRPr="00684657">
                              <w:rPr>
                                <w:rStyle w:val="Ttulo2Car"/>
                                <w:rFonts w:ascii="Mulish" w:hAnsi="Mulish"/>
                                <w:b w:val="0"/>
                                <w:bCs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>La normativa aplicable</w:t>
                            </w:r>
                          </w:p>
                          <w:p w14:paraId="02D48B71" w14:textId="77777777" w:rsidR="00684657" w:rsidRPr="00684657" w:rsidRDefault="00684657" w:rsidP="00684657">
                            <w:pPr>
                              <w:pStyle w:val="Prrafodelista"/>
                              <w:numPr>
                                <w:ilvl w:val="0"/>
                                <w:numId w:val="43"/>
                              </w:numPr>
                              <w:spacing w:after="200" w:line="276" w:lineRule="auto"/>
                              <w:jc w:val="both"/>
                              <w:rPr>
                                <w:rStyle w:val="Ttulo2Car"/>
                                <w:rFonts w:ascii="Mulish" w:hAnsi="Mulish"/>
                                <w:b w:val="0"/>
                                <w:bCs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</w:pPr>
                            <w:r w:rsidRPr="00684657">
                              <w:rPr>
                                <w:rStyle w:val="Ttulo2Car"/>
                                <w:rFonts w:ascii="Mulish" w:hAnsi="Mulish"/>
                                <w:b w:val="0"/>
                                <w:bCs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>El organigrama</w:t>
                            </w:r>
                          </w:p>
                          <w:p w14:paraId="2EF61B9C" w14:textId="77777777" w:rsidR="00684657" w:rsidRPr="00684657" w:rsidRDefault="00684657" w:rsidP="00684657">
                            <w:pPr>
                              <w:pStyle w:val="Prrafodelista"/>
                              <w:numPr>
                                <w:ilvl w:val="0"/>
                                <w:numId w:val="43"/>
                              </w:numPr>
                              <w:spacing w:after="200" w:line="276" w:lineRule="auto"/>
                              <w:jc w:val="both"/>
                              <w:rPr>
                                <w:rStyle w:val="Ttulo2Car"/>
                                <w:rFonts w:ascii="Mulish" w:hAnsi="Mulish"/>
                                <w:b w:val="0"/>
                                <w:bCs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</w:pPr>
                            <w:r w:rsidRPr="00684657">
                              <w:rPr>
                                <w:rStyle w:val="Ttulo2Car"/>
                                <w:rFonts w:ascii="Mulish" w:hAnsi="Mulish"/>
                                <w:b w:val="0"/>
                                <w:bCs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>El perfil y trayectoria profesional de los responsables</w:t>
                            </w:r>
                          </w:p>
                          <w:p w14:paraId="328DF3EF" w14:textId="77777777" w:rsidR="00684657" w:rsidRPr="006A0E55" w:rsidRDefault="00684657" w:rsidP="00684657">
                            <w:pPr>
                              <w:pStyle w:val="Prrafodelista"/>
                              <w:jc w:val="both"/>
                              <w:rPr>
                                <w:rStyle w:val="Ttulo2Car"/>
                                <w:rFonts w:ascii="Mulish" w:hAnsi="Mulish"/>
                                <w:b w:val="0"/>
                                <w:bCs w:val="0"/>
                                <w:sz w:val="22"/>
                                <w:szCs w:val="22"/>
                                <w:lang w:bidi="es-ES"/>
                              </w:rPr>
                            </w:pPr>
                          </w:p>
                          <w:p w14:paraId="0AD3F484" w14:textId="604024C8" w:rsidR="00684657" w:rsidRPr="00684657" w:rsidRDefault="00684657" w:rsidP="00684657">
                            <w:pPr>
                              <w:rPr>
                                <w:rFonts w:ascii="Mulish" w:hAnsi="Mulish"/>
                                <w:b/>
                                <w:color w:val="3C8378"/>
                              </w:rPr>
                            </w:pPr>
                            <w:r w:rsidRPr="00684657">
                              <w:rPr>
                                <w:rFonts w:ascii="Mulish" w:hAnsi="Mulish"/>
                                <w:b/>
                                <w:color w:val="3C8378"/>
                              </w:rPr>
                              <w:t xml:space="preserve">Calidad de la Información: </w:t>
                            </w:r>
                          </w:p>
                          <w:p w14:paraId="17CFE5D3" w14:textId="77777777" w:rsidR="00684657" w:rsidRPr="001023C8" w:rsidRDefault="00684657" w:rsidP="00684657">
                            <w:pPr>
                              <w:rPr>
                                <w:rFonts w:ascii="Mulish" w:hAnsi="Mulish"/>
                                <w:b/>
                                <w:color w:val="00642D"/>
                              </w:rPr>
                            </w:pPr>
                          </w:p>
                          <w:p w14:paraId="00581385" w14:textId="77777777" w:rsidR="00684657" w:rsidRPr="00684657" w:rsidRDefault="00684657" w:rsidP="00684657">
                            <w:pPr>
                              <w:jc w:val="both"/>
                              <w:rPr>
                                <w:rStyle w:val="Ttulo2Car"/>
                                <w:rFonts w:ascii="Mulish" w:hAnsi="Mulish"/>
                                <w:b w:val="0"/>
                                <w:bCs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</w:pPr>
                            <w:r w:rsidRPr="00684657">
                              <w:rPr>
                                <w:rStyle w:val="Ttulo2Car"/>
                                <w:rFonts w:ascii="Mulish" w:hAnsi="Mulish"/>
                                <w:b w:val="0"/>
                                <w:bCs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>La información no está datada ni existen referencias a la última vez que se revisó o actualizó.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DD21CB" id="_x0000_s1027" type="#_x0000_t202" style="position:absolute;left:0;text-align:left;margin-left:20pt;margin-top:27.35pt;width:502.5pt;height:16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">
                <v:textbox>
                  <w:txbxContent>
                    <w:p w14:paraId="26D4C6C4" w14:textId="77992C27" w:rsidR="00684657" w:rsidRDefault="00684657" w:rsidP="00684657">
                      <w:pPr>
                        <w:rPr>
                          <w:rFonts w:ascii="Mulish" w:hAnsi="Mulish"/>
                          <w:b/>
                          <w:color w:val="3C8378"/>
                        </w:rPr>
                      </w:pPr>
                      <w:r w:rsidRPr="00684657">
                        <w:rPr>
                          <w:rFonts w:ascii="Mulish" w:hAnsi="Mulish"/>
                          <w:b/>
                          <w:color w:val="3C8378"/>
                        </w:rPr>
                        <w:t>Contenidos</w:t>
                      </w:r>
                    </w:p>
                    <w:p w14:paraId="4A3FBA5F" w14:textId="77777777" w:rsidR="00684657" w:rsidRPr="00684657" w:rsidRDefault="00684657" w:rsidP="00684657">
                      <w:pPr>
                        <w:rPr>
                          <w:rFonts w:ascii="Mulish" w:hAnsi="Mulish"/>
                          <w:b/>
                          <w:color w:val="3C8378"/>
                        </w:rPr>
                      </w:pPr>
                    </w:p>
                    <w:p w14:paraId="4BDA112A" w14:textId="77777777" w:rsidR="00684657" w:rsidRPr="00684657" w:rsidRDefault="00684657" w:rsidP="00684657">
                      <w:pPr>
                        <w:jc w:val="both"/>
                        <w:rPr>
                          <w:rStyle w:val="Ttulo2Car"/>
                          <w:rFonts w:ascii="Mulish" w:hAnsi="Mulish"/>
                          <w:b w:val="0"/>
                          <w:bCs w:val="0"/>
                          <w:color w:val="auto"/>
                          <w:sz w:val="20"/>
                          <w:szCs w:val="20"/>
                          <w:lang w:bidi="es-ES"/>
                        </w:rPr>
                      </w:pPr>
                      <w:r w:rsidRPr="00684657">
                        <w:rPr>
                          <w:rStyle w:val="Ttulo2Car"/>
                          <w:rFonts w:ascii="Mulish" w:hAnsi="Mulish"/>
                          <w:b w:val="0"/>
                          <w:bCs w:val="0"/>
                          <w:color w:val="auto"/>
                          <w:sz w:val="20"/>
                          <w:szCs w:val="20"/>
                          <w:lang w:bidi="es-ES"/>
                        </w:rPr>
                        <w:t>La información publicada no recoge todos los contenidos obligatorios establecidos en el artículo 6 de la LTAIBG:</w:t>
                      </w:r>
                    </w:p>
                    <w:p w14:paraId="07D1486F" w14:textId="77777777" w:rsidR="00684657" w:rsidRPr="00684657" w:rsidRDefault="00684657" w:rsidP="00684657">
                      <w:pPr>
                        <w:pStyle w:val="Prrafodelista"/>
                        <w:numPr>
                          <w:ilvl w:val="0"/>
                          <w:numId w:val="43"/>
                        </w:numPr>
                        <w:spacing w:after="200" w:line="276" w:lineRule="auto"/>
                        <w:jc w:val="both"/>
                        <w:rPr>
                          <w:rStyle w:val="Ttulo2Car"/>
                          <w:rFonts w:ascii="Mulish" w:hAnsi="Mulish"/>
                          <w:b w:val="0"/>
                          <w:bCs w:val="0"/>
                          <w:color w:val="auto"/>
                          <w:sz w:val="20"/>
                          <w:szCs w:val="20"/>
                          <w:lang w:bidi="es-ES"/>
                        </w:rPr>
                      </w:pPr>
                      <w:r w:rsidRPr="00684657">
                        <w:rPr>
                          <w:rStyle w:val="Ttulo2Car"/>
                          <w:rFonts w:ascii="Mulish" w:hAnsi="Mulish"/>
                          <w:b w:val="0"/>
                          <w:bCs w:val="0"/>
                          <w:color w:val="auto"/>
                          <w:sz w:val="20"/>
                          <w:szCs w:val="20"/>
                          <w:lang w:bidi="es-ES"/>
                        </w:rPr>
                        <w:t>La normativa aplicable</w:t>
                      </w:r>
                    </w:p>
                    <w:p w14:paraId="02D48B71" w14:textId="77777777" w:rsidR="00684657" w:rsidRPr="00684657" w:rsidRDefault="00684657" w:rsidP="00684657">
                      <w:pPr>
                        <w:pStyle w:val="Prrafodelista"/>
                        <w:numPr>
                          <w:ilvl w:val="0"/>
                          <w:numId w:val="43"/>
                        </w:numPr>
                        <w:spacing w:after="200" w:line="276" w:lineRule="auto"/>
                        <w:jc w:val="both"/>
                        <w:rPr>
                          <w:rStyle w:val="Ttulo2Car"/>
                          <w:rFonts w:ascii="Mulish" w:hAnsi="Mulish"/>
                          <w:b w:val="0"/>
                          <w:bCs w:val="0"/>
                          <w:color w:val="auto"/>
                          <w:sz w:val="20"/>
                          <w:szCs w:val="20"/>
                          <w:lang w:bidi="es-ES"/>
                        </w:rPr>
                      </w:pPr>
                      <w:r w:rsidRPr="00684657">
                        <w:rPr>
                          <w:rStyle w:val="Ttulo2Car"/>
                          <w:rFonts w:ascii="Mulish" w:hAnsi="Mulish"/>
                          <w:b w:val="0"/>
                          <w:bCs w:val="0"/>
                          <w:color w:val="auto"/>
                          <w:sz w:val="20"/>
                          <w:szCs w:val="20"/>
                          <w:lang w:bidi="es-ES"/>
                        </w:rPr>
                        <w:t>El organigrama</w:t>
                      </w:r>
                    </w:p>
                    <w:p w14:paraId="2EF61B9C" w14:textId="77777777" w:rsidR="00684657" w:rsidRPr="00684657" w:rsidRDefault="00684657" w:rsidP="00684657">
                      <w:pPr>
                        <w:pStyle w:val="Prrafodelista"/>
                        <w:numPr>
                          <w:ilvl w:val="0"/>
                          <w:numId w:val="43"/>
                        </w:numPr>
                        <w:spacing w:after="200" w:line="276" w:lineRule="auto"/>
                        <w:jc w:val="both"/>
                        <w:rPr>
                          <w:rStyle w:val="Ttulo2Car"/>
                          <w:rFonts w:ascii="Mulish" w:hAnsi="Mulish"/>
                          <w:b w:val="0"/>
                          <w:bCs w:val="0"/>
                          <w:color w:val="auto"/>
                          <w:sz w:val="20"/>
                          <w:szCs w:val="20"/>
                          <w:lang w:bidi="es-ES"/>
                        </w:rPr>
                      </w:pPr>
                      <w:r w:rsidRPr="00684657">
                        <w:rPr>
                          <w:rStyle w:val="Ttulo2Car"/>
                          <w:rFonts w:ascii="Mulish" w:hAnsi="Mulish"/>
                          <w:b w:val="0"/>
                          <w:bCs w:val="0"/>
                          <w:color w:val="auto"/>
                          <w:sz w:val="20"/>
                          <w:szCs w:val="20"/>
                          <w:lang w:bidi="es-ES"/>
                        </w:rPr>
                        <w:t>El perfil y trayectoria profesional de los responsables</w:t>
                      </w:r>
                    </w:p>
                    <w:p w14:paraId="328DF3EF" w14:textId="77777777" w:rsidR="00684657" w:rsidRPr="006A0E55" w:rsidRDefault="00684657" w:rsidP="00684657">
                      <w:pPr>
                        <w:pStyle w:val="Prrafodelista"/>
                        <w:jc w:val="both"/>
                        <w:rPr>
                          <w:rStyle w:val="Ttulo2Car"/>
                          <w:rFonts w:ascii="Mulish" w:hAnsi="Mulish"/>
                          <w:b w:val="0"/>
                          <w:bCs w:val="0"/>
                          <w:sz w:val="22"/>
                          <w:szCs w:val="22"/>
                          <w:lang w:bidi="es-ES"/>
                        </w:rPr>
                      </w:pPr>
                    </w:p>
                    <w:p w14:paraId="0AD3F484" w14:textId="604024C8" w:rsidR="00684657" w:rsidRPr="00684657" w:rsidRDefault="00684657" w:rsidP="00684657">
                      <w:pPr>
                        <w:rPr>
                          <w:rFonts w:ascii="Mulish" w:hAnsi="Mulish"/>
                          <w:b/>
                          <w:color w:val="3C8378"/>
                        </w:rPr>
                      </w:pPr>
                      <w:r w:rsidRPr="00684657">
                        <w:rPr>
                          <w:rFonts w:ascii="Mulish" w:hAnsi="Mulish"/>
                          <w:b/>
                          <w:color w:val="3C8378"/>
                        </w:rPr>
                        <w:t xml:space="preserve">Calidad de la Información: </w:t>
                      </w:r>
                    </w:p>
                    <w:p w14:paraId="17CFE5D3" w14:textId="77777777" w:rsidR="00684657" w:rsidRPr="001023C8" w:rsidRDefault="00684657" w:rsidP="00684657">
                      <w:pPr>
                        <w:rPr>
                          <w:rFonts w:ascii="Mulish" w:hAnsi="Mulish"/>
                          <w:b/>
                          <w:color w:val="00642D"/>
                        </w:rPr>
                      </w:pPr>
                    </w:p>
                    <w:p w14:paraId="00581385" w14:textId="77777777" w:rsidR="00684657" w:rsidRPr="00684657" w:rsidRDefault="00684657" w:rsidP="00684657">
                      <w:pPr>
                        <w:jc w:val="both"/>
                        <w:rPr>
                          <w:rStyle w:val="Ttulo2Car"/>
                          <w:rFonts w:ascii="Mulish" w:hAnsi="Mulish"/>
                          <w:b w:val="0"/>
                          <w:bCs w:val="0"/>
                          <w:color w:val="auto"/>
                          <w:sz w:val="20"/>
                          <w:szCs w:val="20"/>
                          <w:lang w:bidi="es-ES"/>
                        </w:rPr>
                      </w:pPr>
                      <w:r w:rsidRPr="00684657">
                        <w:rPr>
                          <w:rStyle w:val="Ttulo2Car"/>
                          <w:rFonts w:ascii="Mulish" w:hAnsi="Mulish"/>
                          <w:b w:val="0"/>
                          <w:bCs w:val="0"/>
                          <w:color w:val="auto"/>
                          <w:sz w:val="20"/>
                          <w:szCs w:val="20"/>
                          <w:lang w:bidi="es-ES"/>
                        </w:rPr>
                        <w:t>La información no está datada ni existen referencias a la última vez que se revisó o actualizó.</w:t>
                      </w:r>
                    </w:p>
                  </w:txbxContent>
                </v:textbox>
              </v:shape>
            </w:pict>
          </mc:Fallback>
        </mc:AlternateContent>
      </w:r>
      <w:r w:rsidRPr="00684657">
        <w:rPr>
          <w:rStyle w:val="Ttulo2Car"/>
          <w:rFonts w:ascii="Mulish" w:hAnsi="Mulish"/>
          <w:color w:val="3C8378"/>
          <w:lang w:bidi="es-ES"/>
        </w:rPr>
        <w:t>Análisis de la información Institucional, Organizativa y de Planificación</w:t>
      </w:r>
    </w:p>
    <w:p w14:paraId="34605FA2" w14:textId="70419F6B" w:rsidR="00684657" w:rsidRDefault="00684657" w:rsidP="00684657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3C8378"/>
          <w:lang w:bidi="es-ES"/>
        </w:rPr>
      </w:pPr>
    </w:p>
    <w:p w14:paraId="208DB659" w14:textId="77777777" w:rsidR="00684657" w:rsidRPr="000D3229" w:rsidRDefault="00684657" w:rsidP="00684657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</w:p>
    <w:p w14:paraId="2429B891" w14:textId="77777777" w:rsidR="00684657" w:rsidRPr="000D3229" w:rsidRDefault="00684657" w:rsidP="00684657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6F9A6219" w14:textId="77777777" w:rsidR="00684657" w:rsidRDefault="00684657" w:rsidP="00684657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10B2479B" w14:textId="77777777" w:rsidR="00684657" w:rsidRDefault="00684657" w:rsidP="00684657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2271B5CA" w14:textId="77777777" w:rsidR="00684657" w:rsidRDefault="00684657" w:rsidP="00684657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7F57CDDC" w14:textId="77777777" w:rsidR="00684657" w:rsidRDefault="00684657" w:rsidP="00684657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66817C10" w14:textId="77777777" w:rsidR="00684657" w:rsidRDefault="00684657" w:rsidP="00684657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26F82F57" w14:textId="77777777" w:rsidR="00684657" w:rsidRPr="00684657" w:rsidRDefault="00684657" w:rsidP="00684657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3C8378"/>
          <w:lang w:bidi="es-ES"/>
        </w:rPr>
      </w:pPr>
      <w:r w:rsidRPr="00684657">
        <w:rPr>
          <w:rStyle w:val="Ttulo2Car"/>
          <w:rFonts w:ascii="Mulish" w:hAnsi="Mulish"/>
          <w:color w:val="3C8378"/>
          <w:lang w:bidi="es-ES"/>
        </w:rPr>
        <w:lastRenderedPageBreak/>
        <w:t>II.2 Información Económica, Presupuestaria y Estadística.</w:t>
      </w:r>
      <w:r w:rsidRPr="00684657">
        <w:rPr>
          <w:rFonts w:ascii="Mulish" w:hAnsi="Mulish"/>
          <w:color w:val="3C8378"/>
          <w:lang w:bidi="es-ES"/>
        </w:rPr>
        <w:t xml:space="preserve"> </w:t>
      </w:r>
    </w:p>
    <w:p w14:paraId="1A3CEDD5" w14:textId="77777777" w:rsidR="00684657" w:rsidRPr="000D3229" w:rsidRDefault="00684657" w:rsidP="00684657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024"/>
        <w:gridCol w:w="3402"/>
        <w:gridCol w:w="567"/>
        <w:gridCol w:w="5329"/>
      </w:tblGrid>
      <w:tr w:rsidR="00684657" w:rsidRPr="000D3229" w14:paraId="5A53D1D7" w14:textId="77777777" w:rsidTr="00684657">
        <w:trPr>
          <w:cantSplit/>
          <w:trHeight w:val="1612"/>
        </w:trPr>
        <w:tc>
          <w:tcPr>
            <w:tcW w:w="1024" w:type="dxa"/>
            <w:shd w:val="clear" w:color="auto" w:fill="3C8378"/>
            <w:textDirection w:val="btLr"/>
            <w:vAlign w:val="center"/>
          </w:tcPr>
          <w:p w14:paraId="2E7CB3F6" w14:textId="77777777" w:rsidR="00684657" w:rsidRPr="000D3229" w:rsidRDefault="00684657" w:rsidP="00E43E52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0D3229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Bloque de Obligaciones</w:t>
            </w:r>
          </w:p>
        </w:tc>
        <w:tc>
          <w:tcPr>
            <w:tcW w:w="3402" w:type="dxa"/>
            <w:tcBorders>
              <w:bottom w:val="single" w:sz="4" w:space="0" w:color="00642D"/>
            </w:tcBorders>
            <w:shd w:val="clear" w:color="auto" w:fill="3C8378"/>
            <w:textDirection w:val="btLr"/>
            <w:vAlign w:val="center"/>
          </w:tcPr>
          <w:p w14:paraId="0110A4F6" w14:textId="77777777" w:rsidR="00684657" w:rsidRPr="000D3229" w:rsidRDefault="00684657" w:rsidP="00E43E52">
            <w:pPr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0D3229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567" w:type="dxa"/>
            <w:tcBorders>
              <w:bottom w:val="single" w:sz="4" w:space="0" w:color="00642D"/>
            </w:tcBorders>
            <w:shd w:val="clear" w:color="auto" w:fill="3C8378"/>
            <w:textDirection w:val="btLr"/>
            <w:vAlign w:val="center"/>
          </w:tcPr>
          <w:p w14:paraId="76951481" w14:textId="77777777" w:rsidR="00684657" w:rsidRPr="000D3229" w:rsidRDefault="00684657" w:rsidP="00E43E52">
            <w:pPr>
              <w:pStyle w:val="Cuerpodelboletn"/>
              <w:spacing w:before="120" w:after="120" w:line="312" w:lineRule="auto"/>
              <w:ind w:left="113" w:right="113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0D3229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5329" w:type="dxa"/>
            <w:tcBorders>
              <w:bottom w:val="single" w:sz="4" w:space="0" w:color="00642D"/>
            </w:tcBorders>
            <w:shd w:val="clear" w:color="auto" w:fill="3C8378"/>
            <w:vAlign w:val="center"/>
          </w:tcPr>
          <w:p w14:paraId="5040A056" w14:textId="77777777" w:rsidR="00684657" w:rsidRPr="000D3229" w:rsidRDefault="00684657" w:rsidP="00E43E52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0D3229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684657" w:rsidRPr="000D3229" w14:paraId="40B5D97B" w14:textId="77777777" w:rsidTr="00684657">
        <w:trPr>
          <w:trHeight w:val="1276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3C8378"/>
            <w:textDirection w:val="btLr"/>
            <w:vAlign w:val="center"/>
          </w:tcPr>
          <w:p w14:paraId="5CA613B3" w14:textId="77777777" w:rsidR="00684657" w:rsidRPr="000D3229" w:rsidRDefault="00684657" w:rsidP="00E43E52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0D3229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Contratos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14:paraId="6A4E97C3" w14:textId="77777777" w:rsidR="00684657" w:rsidRPr="00684657" w:rsidRDefault="00684657" w:rsidP="00E43E52">
            <w:pPr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684657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Contratos adjudicados por administraciones públicas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14:paraId="6420F698" w14:textId="77777777" w:rsidR="00684657" w:rsidRPr="00684657" w:rsidRDefault="00684657" w:rsidP="00E43E52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14:paraId="5FA10E7E" w14:textId="77777777" w:rsidR="00684657" w:rsidRPr="00684657" w:rsidRDefault="00684657" w:rsidP="00E43E52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684657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 xml:space="preserve">No se ha localizado información. Aunque en la zona inferior de la página home a través del enlace Perfil del contratante, se publica información sobre contratos adjudicados por </w:t>
            </w:r>
            <w:proofErr w:type="spellStart"/>
            <w:r w:rsidRPr="00684657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Tecnova</w:t>
            </w:r>
            <w:proofErr w:type="spellEnd"/>
            <w:r w:rsidRPr="00684657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 xml:space="preserve">, no se han localizado contratos adjudicados por administraciones públicas a </w:t>
            </w:r>
            <w:proofErr w:type="spellStart"/>
            <w:r w:rsidRPr="00684657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Tecnova</w:t>
            </w:r>
            <w:proofErr w:type="spellEnd"/>
            <w:r w:rsidRPr="00684657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.</w:t>
            </w:r>
          </w:p>
        </w:tc>
      </w:tr>
      <w:tr w:rsidR="00684657" w:rsidRPr="000D3229" w14:paraId="5345C087" w14:textId="77777777" w:rsidTr="00684657">
        <w:trPr>
          <w:trHeight w:val="1388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3C8378"/>
            <w:textDirection w:val="btLr"/>
            <w:vAlign w:val="center"/>
          </w:tcPr>
          <w:p w14:paraId="1B651821" w14:textId="77777777" w:rsidR="00684657" w:rsidRPr="000D3229" w:rsidRDefault="00684657" w:rsidP="00E43E52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0D3229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Convenios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14:paraId="105B78AB" w14:textId="77777777" w:rsidR="00684657" w:rsidRPr="00684657" w:rsidRDefault="00684657" w:rsidP="00E43E52">
            <w:pPr>
              <w:pStyle w:val="Cuerpodelboletn"/>
              <w:spacing w:before="120" w:after="120" w:line="312" w:lineRule="auto"/>
              <w:jc w:val="left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684657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Relación de los convenios suscritos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14:paraId="2030E0F6" w14:textId="77777777" w:rsidR="00684657" w:rsidRPr="00684657" w:rsidRDefault="00684657" w:rsidP="00E43E52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14:paraId="0E32F09F" w14:textId="77777777" w:rsidR="00684657" w:rsidRPr="00684657" w:rsidRDefault="00684657" w:rsidP="00E43E52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684657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No se ha localizado información.</w:t>
            </w:r>
          </w:p>
        </w:tc>
      </w:tr>
      <w:tr w:rsidR="00684657" w:rsidRPr="000D3229" w14:paraId="59611425" w14:textId="77777777" w:rsidTr="00684657">
        <w:trPr>
          <w:trHeight w:val="1675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3C8378"/>
            <w:textDirection w:val="btLr"/>
            <w:vAlign w:val="center"/>
          </w:tcPr>
          <w:p w14:paraId="35F7E0CC" w14:textId="77777777" w:rsidR="00684657" w:rsidRPr="000D3229" w:rsidRDefault="00684657" w:rsidP="00E43E52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0D3229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 xml:space="preserve">Subvenciones 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14:paraId="0177BF37" w14:textId="77777777" w:rsidR="00684657" w:rsidRPr="00684657" w:rsidRDefault="00684657" w:rsidP="00E43E52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684657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Subvenciones y ayudas públicas percibidas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14:paraId="69EF50EF" w14:textId="77777777" w:rsidR="00684657" w:rsidRPr="00684657" w:rsidRDefault="00684657" w:rsidP="00E43E52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14:paraId="1D00C442" w14:textId="77777777" w:rsidR="00684657" w:rsidRPr="00684657" w:rsidRDefault="00684657" w:rsidP="00E43E52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684657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Aunque en el acceso Proyectos I+D, se publica información sobre diversos proyectos que cuentan con financiación pública, la información más reciente corresponde a 2021. Dada la desactualización de la información no puede considerarse cumplida la obligación.</w:t>
            </w:r>
          </w:p>
          <w:p w14:paraId="4175D857" w14:textId="77777777" w:rsidR="00684657" w:rsidRPr="00684657" w:rsidRDefault="00684657" w:rsidP="00E43E52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684657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 xml:space="preserve">Por otra </w:t>
            </w:r>
            <w:proofErr w:type="gramStart"/>
            <w:r w:rsidRPr="00684657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parte</w:t>
            </w:r>
            <w:proofErr w:type="gramEnd"/>
            <w:r w:rsidRPr="00684657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 xml:space="preserve"> en la Base de Datos Nacional de Subvenciones se ha localizado una subvención concedida en 2024 por AECID por valor de 353.415 euros.</w:t>
            </w:r>
          </w:p>
          <w:p w14:paraId="60F95C91" w14:textId="77777777" w:rsidR="00684657" w:rsidRPr="00684657" w:rsidRDefault="00684657" w:rsidP="00E43E52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</w:p>
        </w:tc>
      </w:tr>
      <w:tr w:rsidR="00684657" w:rsidRPr="000D3229" w14:paraId="141AB7B3" w14:textId="77777777" w:rsidTr="00684657">
        <w:trPr>
          <w:trHeight w:val="940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3C8378"/>
            <w:textDirection w:val="btLr"/>
            <w:vAlign w:val="center"/>
          </w:tcPr>
          <w:p w14:paraId="7C4EB7BD" w14:textId="77777777" w:rsidR="00684657" w:rsidRPr="000D3229" w:rsidRDefault="00684657" w:rsidP="00E43E52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0D3229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Presupuestos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14:paraId="72EBC7DE" w14:textId="77777777" w:rsidR="00684657" w:rsidRPr="00684657" w:rsidRDefault="00684657" w:rsidP="00E43E52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684657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Presupuestos</w:t>
            </w:r>
          </w:p>
          <w:p w14:paraId="5A5F7360" w14:textId="77777777" w:rsidR="00684657" w:rsidRPr="00684657" w:rsidRDefault="00684657" w:rsidP="00E43E52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14:paraId="1ADA2117" w14:textId="77777777" w:rsidR="00684657" w:rsidRPr="00684657" w:rsidRDefault="00684657" w:rsidP="00E43E52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14:paraId="3D342275" w14:textId="77777777" w:rsidR="00684657" w:rsidRPr="00684657" w:rsidRDefault="00684657" w:rsidP="00E43E52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684657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No se ha localizado información.</w:t>
            </w:r>
          </w:p>
        </w:tc>
      </w:tr>
      <w:tr w:rsidR="00684657" w:rsidRPr="000D3229" w14:paraId="6F78BE46" w14:textId="77777777" w:rsidTr="00684657">
        <w:trPr>
          <w:trHeight w:val="1114"/>
        </w:trPr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3C8378"/>
            <w:textDirection w:val="btLr"/>
            <w:vAlign w:val="center"/>
          </w:tcPr>
          <w:p w14:paraId="600615A8" w14:textId="77777777" w:rsidR="00684657" w:rsidRPr="000D3229" w:rsidRDefault="00684657" w:rsidP="00E43E52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0D3229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Cuentas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14:paraId="6479C0BF" w14:textId="77777777" w:rsidR="00684657" w:rsidRPr="00684657" w:rsidRDefault="00684657" w:rsidP="00E43E52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684657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Cuentas anuales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14:paraId="2DE43CC0" w14:textId="77777777" w:rsidR="00684657" w:rsidRPr="00684657" w:rsidRDefault="00684657" w:rsidP="00E43E52">
            <w:pPr>
              <w:pStyle w:val="Cuerpodelboletn"/>
              <w:spacing w:before="120" w:after="120" w:line="312" w:lineRule="auto"/>
              <w:ind w:left="360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14:paraId="27FB51AA" w14:textId="77777777" w:rsidR="00684657" w:rsidRPr="00684657" w:rsidRDefault="00684657" w:rsidP="00E43E52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684657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No se ha localizado información.</w:t>
            </w:r>
          </w:p>
        </w:tc>
      </w:tr>
      <w:tr w:rsidR="00684657" w:rsidRPr="000D3229" w14:paraId="3D7ED4C1" w14:textId="77777777" w:rsidTr="00684657">
        <w:trPr>
          <w:trHeight w:val="940"/>
        </w:trPr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3C8378"/>
            <w:textDirection w:val="btLr"/>
            <w:vAlign w:val="center"/>
          </w:tcPr>
          <w:p w14:paraId="06286344" w14:textId="77777777" w:rsidR="00684657" w:rsidRPr="000D3229" w:rsidRDefault="00684657" w:rsidP="00E43E52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14:paraId="5674E777" w14:textId="77777777" w:rsidR="00684657" w:rsidRPr="00684657" w:rsidRDefault="00684657" w:rsidP="00E43E52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684657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Informes de auditoría de cuentas y de fiscalización por órganos de control externo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14:paraId="5DE0B02C" w14:textId="77777777" w:rsidR="00684657" w:rsidRPr="00684657" w:rsidRDefault="00684657" w:rsidP="00E43E52">
            <w:pPr>
              <w:pStyle w:val="Cuerpodelboletn"/>
              <w:spacing w:before="120" w:after="120" w:line="312" w:lineRule="auto"/>
              <w:ind w:left="360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14:paraId="0FD37010" w14:textId="77777777" w:rsidR="00684657" w:rsidRPr="00684657" w:rsidRDefault="00684657" w:rsidP="00E43E52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684657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No se ha localizado información.</w:t>
            </w:r>
          </w:p>
        </w:tc>
      </w:tr>
      <w:tr w:rsidR="00684657" w:rsidRPr="000D3229" w14:paraId="46F8A333" w14:textId="77777777" w:rsidTr="00684657">
        <w:trPr>
          <w:trHeight w:val="1557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3C8378"/>
            <w:textDirection w:val="btLr"/>
            <w:vAlign w:val="center"/>
          </w:tcPr>
          <w:p w14:paraId="45B4B9C5" w14:textId="77777777" w:rsidR="00684657" w:rsidRPr="000D3229" w:rsidRDefault="00684657" w:rsidP="00E43E52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0D3229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lastRenderedPageBreak/>
              <w:t>Retribuciones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14:paraId="4147833F" w14:textId="77777777" w:rsidR="00684657" w:rsidRPr="00684657" w:rsidRDefault="00684657" w:rsidP="00E43E52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684657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Retribuciones anuales Altos Cargos y máximos responsables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14:paraId="6F82E911" w14:textId="77777777" w:rsidR="00684657" w:rsidRPr="00684657" w:rsidRDefault="00684657" w:rsidP="00E43E52">
            <w:pPr>
              <w:pStyle w:val="Cuerpodelboletn"/>
              <w:spacing w:before="120" w:after="120" w:line="312" w:lineRule="auto"/>
              <w:ind w:left="360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14:paraId="0C342192" w14:textId="77777777" w:rsidR="00684657" w:rsidRPr="00684657" w:rsidRDefault="00684657" w:rsidP="00E43E52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684657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No se ha localizado información.</w:t>
            </w:r>
          </w:p>
        </w:tc>
      </w:tr>
    </w:tbl>
    <w:p w14:paraId="4B99A81B" w14:textId="77777777" w:rsidR="00684657" w:rsidRDefault="00684657" w:rsidP="00684657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</w:p>
    <w:p w14:paraId="46554A21" w14:textId="77777777" w:rsidR="00684657" w:rsidRPr="00684657" w:rsidRDefault="00684657" w:rsidP="00684657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3C8378"/>
          <w:lang w:bidi="es-ES"/>
        </w:rPr>
      </w:pPr>
      <w:r w:rsidRPr="00684657">
        <w:rPr>
          <w:rStyle w:val="Ttulo2Car"/>
          <w:rFonts w:ascii="Mulish" w:hAnsi="Mulish"/>
          <w:color w:val="3C8378"/>
          <w:lang w:bidi="es-ES"/>
        </w:rPr>
        <w:t>Análisis de la Información de Económica, Presupuestaria y Estadística</w:t>
      </w:r>
    </w:p>
    <w:p w14:paraId="5109A297" w14:textId="77777777" w:rsidR="00684657" w:rsidRPr="000D3229" w:rsidRDefault="00684657" w:rsidP="00684657">
      <w:pPr>
        <w:pStyle w:val="Cuerpodelboletn"/>
        <w:spacing w:before="120" w:after="120" w:line="312" w:lineRule="auto"/>
        <w:ind w:left="360"/>
        <w:rPr>
          <w:rFonts w:ascii="Mulish" w:hAnsi="Mulish"/>
          <w:b/>
          <w:color w:val="00642D"/>
          <w:szCs w:val="22"/>
        </w:rPr>
      </w:pPr>
      <w:r w:rsidRPr="000D3229">
        <w:rPr>
          <w:rStyle w:val="Ttulo2Car"/>
          <w:rFonts w:ascii="Mulish" w:hAnsi="Mulish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57BA35" wp14:editId="638F7598">
                <wp:simplePos x="0" y="0"/>
                <wp:positionH relativeFrom="column">
                  <wp:posOffset>63500</wp:posOffset>
                </wp:positionH>
                <wp:positionV relativeFrom="paragraph">
                  <wp:posOffset>144780</wp:posOffset>
                </wp:positionV>
                <wp:extent cx="6578600" cy="1187450"/>
                <wp:effectExtent l="0" t="0" r="12700" b="12700"/>
                <wp:wrapNone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8600" cy="1187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F18532" w14:textId="4F5C7D92" w:rsidR="00684657" w:rsidRDefault="00684657" w:rsidP="00684657">
                            <w:pPr>
                              <w:rPr>
                                <w:rFonts w:ascii="Mulish" w:hAnsi="Mulish"/>
                                <w:b/>
                                <w:color w:val="3C8378"/>
                              </w:rPr>
                            </w:pPr>
                            <w:r w:rsidRPr="00684657">
                              <w:rPr>
                                <w:rFonts w:ascii="Mulish" w:hAnsi="Mulish"/>
                                <w:b/>
                                <w:color w:val="3C8378"/>
                              </w:rPr>
                              <w:t>Contenidos</w:t>
                            </w:r>
                          </w:p>
                          <w:p w14:paraId="2A4A21B5" w14:textId="77777777" w:rsidR="00684657" w:rsidRPr="00684657" w:rsidRDefault="00684657" w:rsidP="00684657">
                            <w:pPr>
                              <w:rPr>
                                <w:rFonts w:ascii="Mulish" w:hAnsi="Mulish"/>
                                <w:b/>
                                <w:color w:val="3C8378"/>
                              </w:rPr>
                            </w:pPr>
                          </w:p>
                          <w:p w14:paraId="458FABA1" w14:textId="78FBE428" w:rsidR="00684657" w:rsidRPr="00684657" w:rsidRDefault="00684657" w:rsidP="00684657">
                            <w:pPr>
                              <w:jc w:val="both"/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</w:pPr>
                            <w:r w:rsidRPr="00684657"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  <w:t>La información publicada no contempla ninguno de los contenidos obligatorios establecidos en el artículo 8 de la LTAIBG.</w:t>
                            </w:r>
                          </w:p>
                          <w:p w14:paraId="726CD6B4" w14:textId="77777777" w:rsidR="00684657" w:rsidRPr="00684657" w:rsidRDefault="00684657" w:rsidP="00684657">
                            <w:pPr>
                              <w:jc w:val="both"/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</w:pPr>
                          </w:p>
                          <w:p w14:paraId="33B806E5" w14:textId="77777777" w:rsidR="00684657" w:rsidRPr="00684657" w:rsidRDefault="00684657" w:rsidP="00684657">
                            <w:pPr>
                              <w:rPr>
                                <w:rFonts w:ascii="Mulish" w:hAnsi="Mulish"/>
                                <w:b/>
                                <w:color w:val="3C8378"/>
                              </w:rPr>
                            </w:pPr>
                            <w:r w:rsidRPr="00684657">
                              <w:rPr>
                                <w:rFonts w:ascii="Mulish" w:hAnsi="Mulish"/>
                                <w:b/>
                                <w:color w:val="3C8378"/>
                              </w:rPr>
                              <w:t>Calidad de la Información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57BA35" id="_x0000_s1028" type="#_x0000_t202" style="position:absolute;left:0;text-align:left;margin-left:5pt;margin-top:11.4pt;width:518pt;height:9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">
                <v:textbox>
                  <w:txbxContent>
                    <w:p w14:paraId="4DF18532" w14:textId="4F5C7D92" w:rsidR="00684657" w:rsidRDefault="00684657" w:rsidP="00684657">
                      <w:pPr>
                        <w:rPr>
                          <w:rFonts w:ascii="Mulish" w:hAnsi="Mulish"/>
                          <w:b/>
                          <w:color w:val="3C8378"/>
                        </w:rPr>
                      </w:pPr>
                      <w:r w:rsidRPr="00684657">
                        <w:rPr>
                          <w:rFonts w:ascii="Mulish" w:hAnsi="Mulish"/>
                          <w:b/>
                          <w:color w:val="3C8378"/>
                        </w:rPr>
                        <w:t>Contenidos</w:t>
                      </w:r>
                    </w:p>
                    <w:p w14:paraId="2A4A21B5" w14:textId="77777777" w:rsidR="00684657" w:rsidRPr="00684657" w:rsidRDefault="00684657" w:rsidP="00684657">
                      <w:pPr>
                        <w:rPr>
                          <w:rFonts w:ascii="Mulish" w:hAnsi="Mulish"/>
                          <w:b/>
                          <w:color w:val="3C8378"/>
                        </w:rPr>
                      </w:pPr>
                    </w:p>
                    <w:p w14:paraId="458FABA1" w14:textId="78FBE428" w:rsidR="00684657" w:rsidRPr="00684657" w:rsidRDefault="00684657" w:rsidP="00684657">
                      <w:pPr>
                        <w:jc w:val="both"/>
                        <w:rPr>
                          <w:rFonts w:ascii="Mulish" w:hAnsi="Mulish"/>
                          <w:sz w:val="20"/>
                          <w:szCs w:val="20"/>
                        </w:rPr>
                      </w:pPr>
                      <w:r w:rsidRPr="00684657">
                        <w:rPr>
                          <w:rFonts w:ascii="Mulish" w:hAnsi="Mulish"/>
                          <w:sz w:val="20"/>
                          <w:szCs w:val="20"/>
                        </w:rPr>
                        <w:t>La información publicada no contempla ninguno de los contenidos obligatorios establecidos en el artículo 8 de la LTAIBG.</w:t>
                      </w:r>
                    </w:p>
                    <w:p w14:paraId="726CD6B4" w14:textId="77777777" w:rsidR="00684657" w:rsidRPr="00684657" w:rsidRDefault="00684657" w:rsidP="00684657">
                      <w:pPr>
                        <w:jc w:val="both"/>
                        <w:rPr>
                          <w:rFonts w:ascii="Mulish" w:hAnsi="Mulish"/>
                          <w:sz w:val="20"/>
                          <w:szCs w:val="20"/>
                        </w:rPr>
                      </w:pPr>
                    </w:p>
                    <w:p w14:paraId="33B806E5" w14:textId="77777777" w:rsidR="00684657" w:rsidRPr="00684657" w:rsidRDefault="00684657" w:rsidP="00684657">
                      <w:pPr>
                        <w:rPr>
                          <w:rFonts w:ascii="Mulish" w:hAnsi="Mulish"/>
                          <w:b/>
                          <w:color w:val="3C8378"/>
                        </w:rPr>
                      </w:pPr>
                      <w:r w:rsidRPr="00684657">
                        <w:rPr>
                          <w:rFonts w:ascii="Mulish" w:hAnsi="Mulish"/>
                          <w:b/>
                          <w:color w:val="3C8378"/>
                        </w:rPr>
                        <w:t>Calidad de la Información</w:t>
                      </w:r>
                    </w:p>
                  </w:txbxContent>
                </v:textbox>
              </v:shape>
            </w:pict>
          </mc:Fallback>
        </mc:AlternateContent>
      </w:r>
    </w:p>
    <w:p w14:paraId="79AF5A16" w14:textId="77777777" w:rsidR="00684657" w:rsidRPr="000D3229" w:rsidRDefault="00684657" w:rsidP="00684657">
      <w:pPr>
        <w:pStyle w:val="Cuerpodelboletn"/>
        <w:spacing w:before="120" w:after="120" w:line="312" w:lineRule="auto"/>
        <w:ind w:left="360"/>
        <w:rPr>
          <w:rFonts w:ascii="Mulish" w:hAnsi="Mulish"/>
          <w:b/>
          <w:color w:val="00642D"/>
          <w:szCs w:val="22"/>
        </w:rPr>
      </w:pPr>
    </w:p>
    <w:p w14:paraId="571FF906" w14:textId="77777777" w:rsidR="00684657" w:rsidRPr="000D3229" w:rsidRDefault="00684657" w:rsidP="00684657">
      <w:pPr>
        <w:pStyle w:val="Cuerpodelboletn"/>
        <w:spacing w:before="120" w:after="120" w:line="312" w:lineRule="auto"/>
        <w:ind w:left="360"/>
        <w:rPr>
          <w:rFonts w:ascii="Mulish" w:hAnsi="Mulish"/>
          <w:b/>
          <w:color w:val="00642D"/>
          <w:szCs w:val="22"/>
        </w:rPr>
      </w:pPr>
    </w:p>
    <w:p w14:paraId="00A13EEA" w14:textId="77777777" w:rsidR="00684657" w:rsidRPr="000D3229" w:rsidRDefault="00684657" w:rsidP="00684657">
      <w:pPr>
        <w:pStyle w:val="Cuerpodelboletn"/>
        <w:spacing w:before="120" w:after="120" w:line="312" w:lineRule="auto"/>
        <w:ind w:left="360"/>
        <w:rPr>
          <w:rFonts w:ascii="Mulish" w:hAnsi="Mulish"/>
          <w:b/>
          <w:color w:val="00642D"/>
          <w:szCs w:val="22"/>
        </w:rPr>
      </w:pPr>
    </w:p>
    <w:p w14:paraId="44F7416B" w14:textId="77777777" w:rsidR="00684657" w:rsidRPr="000D3229" w:rsidRDefault="00684657" w:rsidP="00684657">
      <w:pPr>
        <w:pStyle w:val="Cuerpodelboletn"/>
        <w:spacing w:before="120" w:after="120" w:line="312" w:lineRule="auto"/>
        <w:ind w:left="360"/>
        <w:rPr>
          <w:rFonts w:ascii="Mulish" w:hAnsi="Mulish"/>
          <w:b/>
          <w:color w:val="00642D"/>
          <w:szCs w:val="22"/>
        </w:rPr>
      </w:pPr>
    </w:p>
    <w:p w14:paraId="5C95785E" w14:textId="77777777" w:rsidR="00684657" w:rsidRPr="000D3229" w:rsidRDefault="00684657" w:rsidP="00684657">
      <w:pPr>
        <w:pStyle w:val="Cuerpodelboletn"/>
        <w:spacing w:before="120" w:after="120" w:line="312" w:lineRule="auto"/>
        <w:ind w:left="360"/>
        <w:rPr>
          <w:rFonts w:ascii="Mulish" w:hAnsi="Mulish"/>
          <w:b/>
          <w:color w:val="00642D"/>
          <w:szCs w:val="22"/>
        </w:rPr>
      </w:pPr>
    </w:p>
    <w:p w14:paraId="6D3792ED" w14:textId="77777777" w:rsidR="00684657" w:rsidRPr="00684657" w:rsidRDefault="00684657" w:rsidP="00684657">
      <w:pPr>
        <w:pStyle w:val="Cuerpodelboletn"/>
        <w:numPr>
          <w:ilvl w:val="0"/>
          <w:numId w:val="36"/>
        </w:numPr>
        <w:spacing w:before="120" w:after="120" w:line="312" w:lineRule="auto"/>
        <w:rPr>
          <w:rFonts w:ascii="Mulish" w:hAnsi="Mulish"/>
          <w:b/>
          <w:color w:val="3C8378"/>
          <w:sz w:val="32"/>
        </w:rPr>
      </w:pPr>
      <w:r w:rsidRPr="00684657">
        <w:rPr>
          <w:rFonts w:ascii="Mulish" w:hAnsi="Mulish"/>
          <w:b/>
          <w:color w:val="3C8378"/>
          <w:sz w:val="32"/>
        </w:rPr>
        <w:t>Índice de Cumplimiento de la Información Obligatoria</w:t>
      </w:r>
    </w:p>
    <w:p w14:paraId="0A87CB6D" w14:textId="74A37A98" w:rsidR="00684657" w:rsidRDefault="00684657" w:rsidP="00684657">
      <w:pPr>
        <w:pStyle w:val="Cuerpodelboletn"/>
        <w:spacing w:before="120" w:after="120" w:line="312" w:lineRule="auto"/>
        <w:ind w:left="720"/>
        <w:rPr>
          <w:rFonts w:asciiTheme="minorHAnsi" w:hAnsiTheme="minorHAnsi"/>
          <w:color w:val="auto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8"/>
        <w:gridCol w:w="793"/>
        <w:gridCol w:w="793"/>
        <w:gridCol w:w="793"/>
        <w:gridCol w:w="793"/>
        <w:gridCol w:w="794"/>
        <w:gridCol w:w="794"/>
        <w:gridCol w:w="794"/>
        <w:gridCol w:w="794"/>
      </w:tblGrid>
      <w:tr w:rsidR="00684657" w:rsidRPr="00684657" w14:paraId="7FD8156D" w14:textId="77777777" w:rsidTr="00684657">
        <w:trPr>
          <w:trHeight w:val="1995"/>
        </w:trPr>
        <w:tc>
          <w:tcPr>
            <w:tcW w:w="1736" w:type="pct"/>
            <w:tcBorders>
              <w:top w:val="single" w:sz="12" w:space="0" w:color="FFFFFF"/>
              <w:left w:val="nil"/>
              <w:bottom w:val="single" w:sz="12" w:space="0" w:color="FFFFFF"/>
              <w:right w:val="nil"/>
            </w:tcBorders>
            <w:shd w:val="clear" w:color="auto" w:fill="3C8378"/>
            <w:noWrap/>
            <w:textDirection w:val="btLr"/>
            <w:hideMark/>
          </w:tcPr>
          <w:p w14:paraId="075B05F0" w14:textId="2CAD2C43" w:rsidR="00684657" w:rsidRPr="00684657" w:rsidRDefault="00684657">
            <w:pPr>
              <w:rPr>
                <w:rFonts w:ascii="Mulish" w:eastAsia="Times New Roman" w:hAnsi="Mulish" w:cs="Calibri"/>
                <w:color w:val="000000"/>
                <w:sz w:val="20"/>
                <w:szCs w:val="20"/>
                <w:lang w:eastAsia="es-ES"/>
              </w:rPr>
            </w:pPr>
            <w:r w:rsidRPr="00684657">
              <w:rPr>
                <w:rFonts w:ascii="Mulish" w:eastAsia="Times New Roman" w:hAnsi="Mulish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49FF82B5" w14:textId="77777777" w:rsidR="00684657" w:rsidRPr="00684657" w:rsidRDefault="00684657" w:rsidP="00684657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684657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6A462E45" w14:textId="77777777" w:rsidR="00684657" w:rsidRPr="00684657" w:rsidRDefault="00684657" w:rsidP="00684657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684657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216A0913" w14:textId="77777777" w:rsidR="00684657" w:rsidRPr="00684657" w:rsidRDefault="00684657" w:rsidP="00684657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684657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7BEAE8FA" w14:textId="77777777" w:rsidR="00684657" w:rsidRPr="00684657" w:rsidRDefault="00684657" w:rsidP="00684657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684657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7DF8BF2B" w14:textId="77777777" w:rsidR="00684657" w:rsidRPr="00684657" w:rsidRDefault="00684657" w:rsidP="00684657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684657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4ACADAAB" w14:textId="77777777" w:rsidR="00684657" w:rsidRPr="00684657" w:rsidRDefault="00684657" w:rsidP="00684657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684657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6333AA4F" w14:textId="77777777" w:rsidR="00684657" w:rsidRPr="00684657" w:rsidRDefault="00684657" w:rsidP="00684657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684657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501990E2" w14:textId="77777777" w:rsidR="00684657" w:rsidRPr="00684657" w:rsidRDefault="00684657" w:rsidP="00684657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684657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Total</w:t>
            </w:r>
          </w:p>
        </w:tc>
      </w:tr>
      <w:tr w:rsidR="00684657" w:rsidRPr="00684657" w14:paraId="7741842A" w14:textId="77777777" w:rsidTr="00684657">
        <w:trPr>
          <w:trHeight w:val="310"/>
        </w:trPr>
        <w:tc>
          <w:tcPr>
            <w:tcW w:w="1736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3C8378"/>
            <w:noWrap/>
            <w:vAlign w:val="center"/>
            <w:hideMark/>
          </w:tcPr>
          <w:p w14:paraId="1FBAE2F2" w14:textId="77777777" w:rsidR="00684657" w:rsidRPr="00684657" w:rsidRDefault="00684657" w:rsidP="00684657">
            <w:pPr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684657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Institucional, Organizativa y de Planificación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FA12A90" w14:textId="77777777" w:rsidR="00684657" w:rsidRPr="00684657" w:rsidRDefault="00684657" w:rsidP="0068465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8465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4EACF8C" w14:textId="77777777" w:rsidR="00684657" w:rsidRPr="00684657" w:rsidRDefault="00684657" w:rsidP="0068465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8465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F2903A6" w14:textId="77777777" w:rsidR="00684657" w:rsidRPr="00684657" w:rsidRDefault="00684657" w:rsidP="0068465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8465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37DF6AE" w14:textId="77777777" w:rsidR="00684657" w:rsidRPr="00684657" w:rsidRDefault="00684657" w:rsidP="0068465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8465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26D6951" w14:textId="77777777" w:rsidR="00684657" w:rsidRPr="00684657" w:rsidRDefault="00684657" w:rsidP="0068465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8465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A6E4F25" w14:textId="77777777" w:rsidR="00684657" w:rsidRPr="00684657" w:rsidRDefault="00684657" w:rsidP="0068465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8465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4DF2F10" w14:textId="77777777" w:rsidR="00684657" w:rsidRPr="00684657" w:rsidRDefault="00684657" w:rsidP="0068465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8465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11D2C84" w14:textId="77777777" w:rsidR="00684657" w:rsidRPr="00684657" w:rsidRDefault="00684657" w:rsidP="0068465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8465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42,9</w:t>
            </w:r>
          </w:p>
        </w:tc>
      </w:tr>
      <w:tr w:rsidR="00684657" w:rsidRPr="00684657" w14:paraId="5AD09FC7" w14:textId="77777777" w:rsidTr="00684657">
        <w:trPr>
          <w:trHeight w:val="450"/>
        </w:trPr>
        <w:tc>
          <w:tcPr>
            <w:tcW w:w="1736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3C8378"/>
            <w:noWrap/>
            <w:vAlign w:val="center"/>
            <w:hideMark/>
          </w:tcPr>
          <w:p w14:paraId="277832A6" w14:textId="77777777" w:rsidR="00684657" w:rsidRPr="00684657" w:rsidRDefault="00684657" w:rsidP="00684657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684657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 xml:space="preserve">De relevancia jurídica 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BD9A7" w14:textId="77777777" w:rsidR="00684657" w:rsidRPr="00684657" w:rsidRDefault="00684657" w:rsidP="0068465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8465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9C339" w14:textId="77777777" w:rsidR="00684657" w:rsidRPr="00684657" w:rsidRDefault="00684657" w:rsidP="0068465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8465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3163C" w14:textId="77777777" w:rsidR="00684657" w:rsidRPr="00684657" w:rsidRDefault="00684657" w:rsidP="0068465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8465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8BBF0" w14:textId="77777777" w:rsidR="00684657" w:rsidRPr="00684657" w:rsidRDefault="00684657" w:rsidP="0068465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8465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EAC3E" w14:textId="77777777" w:rsidR="00684657" w:rsidRPr="00684657" w:rsidRDefault="00684657" w:rsidP="0068465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8465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2C05C" w14:textId="77777777" w:rsidR="00684657" w:rsidRPr="00684657" w:rsidRDefault="00684657" w:rsidP="0068465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8465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A4A63" w14:textId="77777777" w:rsidR="00684657" w:rsidRPr="00684657" w:rsidRDefault="00684657" w:rsidP="0068465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8465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47DF3" w14:textId="77777777" w:rsidR="00684657" w:rsidRPr="00684657" w:rsidRDefault="00684657" w:rsidP="0068465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8465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</w:tr>
      <w:tr w:rsidR="00684657" w:rsidRPr="00684657" w14:paraId="731025F4" w14:textId="77777777" w:rsidTr="00684657">
        <w:trPr>
          <w:trHeight w:val="310"/>
        </w:trPr>
        <w:tc>
          <w:tcPr>
            <w:tcW w:w="1736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3C8378"/>
            <w:noWrap/>
            <w:vAlign w:val="center"/>
            <w:hideMark/>
          </w:tcPr>
          <w:p w14:paraId="108E8098" w14:textId="77777777" w:rsidR="00684657" w:rsidRPr="00684657" w:rsidRDefault="00684657" w:rsidP="00684657">
            <w:pPr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proofErr w:type="gramStart"/>
            <w:r w:rsidRPr="00684657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Económica ,</w:t>
            </w:r>
            <w:proofErr w:type="gramEnd"/>
            <w:r w:rsidRPr="00684657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 xml:space="preserve"> Presupuestaria y Estadística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5E7FEE4" w14:textId="77777777" w:rsidR="00684657" w:rsidRPr="00684657" w:rsidRDefault="00684657" w:rsidP="0068465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8465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02A4917" w14:textId="77777777" w:rsidR="00684657" w:rsidRPr="00684657" w:rsidRDefault="00684657" w:rsidP="0068465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8465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142F683" w14:textId="77777777" w:rsidR="00684657" w:rsidRPr="00684657" w:rsidRDefault="00684657" w:rsidP="0068465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8465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0F7BC82" w14:textId="77777777" w:rsidR="00684657" w:rsidRPr="00684657" w:rsidRDefault="00684657" w:rsidP="0068465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8465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B07948D" w14:textId="77777777" w:rsidR="00684657" w:rsidRPr="00684657" w:rsidRDefault="00684657" w:rsidP="0068465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8465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CDAD072" w14:textId="77777777" w:rsidR="00684657" w:rsidRPr="00684657" w:rsidRDefault="00684657" w:rsidP="0068465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8465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17B7C7C" w14:textId="77777777" w:rsidR="00684657" w:rsidRPr="00684657" w:rsidRDefault="00684657" w:rsidP="0068465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8465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9635711" w14:textId="77777777" w:rsidR="00684657" w:rsidRPr="00684657" w:rsidRDefault="00684657" w:rsidP="0068465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8465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0,0</w:t>
            </w:r>
          </w:p>
        </w:tc>
      </w:tr>
      <w:tr w:rsidR="00684657" w:rsidRPr="00684657" w14:paraId="5E02D084" w14:textId="77777777" w:rsidTr="00684657">
        <w:trPr>
          <w:trHeight w:val="310"/>
        </w:trPr>
        <w:tc>
          <w:tcPr>
            <w:tcW w:w="1736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3C8378"/>
            <w:noWrap/>
            <w:vAlign w:val="center"/>
            <w:hideMark/>
          </w:tcPr>
          <w:p w14:paraId="4D8CF3E8" w14:textId="77777777" w:rsidR="00684657" w:rsidRPr="00684657" w:rsidRDefault="00684657" w:rsidP="00684657">
            <w:pPr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684657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Información patrimonial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5E545" w14:textId="77777777" w:rsidR="00684657" w:rsidRPr="00684657" w:rsidRDefault="00684657" w:rsidP="0068465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8465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967AD" w14:textId="77777777" w:rsidR="00684657" w:rsidRPr="00684657" w:rsidRDefault="00684657" w:rsidP="0068465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8465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B28FF" w14:textId="77777777" w:rsidR="00684657" w:rsidRPr="00684657" w:rsidRDefault="00684657" w:rsidP="0068465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8465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08D9C" w14:textId="77777777" w:rsidR="00684657" w:rsidRPr="00684657" w:rsidRDefault="00684657" w:rsidP="0068465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8465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584BF" w14:textId="77777777" w:rsidR="00684657" w:rsidRPr="00684657" w:rsidRDefault="00684657" w:rsidP="0068465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8465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25C84" w14:textId="77777777" w:rsidR="00684657" w:rsidRPr="00684657" w:rsidRDefault="00684657" w:rsidP="0068465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8465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41895" w14:textId="77777777" w:rsidR="00684657" w:rsidRPr="00684657" w:rsidRDefault="00684657" w:rsidP="0068465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8465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FE3CC" w14:textId="77777777" w:rsidR="00684657" w:rsidRPr="00684657" w:rsidRDefault="00684657" w:rsidP="0068465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8465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</w:tr>
      <w:tr w:rsidR="00684657" w:rsidRPr="00684657" w14:paraId="4FBC55C6" w14:textId="77777777" w:rsidTr="00684657">
        <w:trPr>
          <w:trHeight w:val="310"/>
        </w:trPr>
        <w:tc>
          <w:tcPr>
            <w:tcW w:w="1736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3C8378"/>
            <w:noWrap/>
            <w:vAlign w:val="center"/>
            <w:hideMark/>
          </w:tcPr>
          <w:p w14:paraId="2D0635C4" w14:textId="77777777" w:rsidR="00684657" w:rsidRPr="00684657" w:rsidRDefault="00684657" w:rsidP="00684657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FFFFFF"/>
                <w:sz w:val="16"/>
                <w:szCs w:val="16"/>
                <w:lang w:eastAsia="es-ES"/>
              </w:rPr>
            </w:pPr>
            <w:r w:rsidRPr="00684657">
              <w:rPr>
                <w:rFonts w:ascii="Mulish" w:eastAsia="Times New Roman" w:hAnsi="Mulish" w:cs="Calibri"/>
                <w:b/>
                <w:bCs/>
                <w:i/>
                <w:iCs/>
                <w:color w:val="FFFFFF"/>
                <w:sz w:val="16"/>
                <w:szCs w:val="16"/>
                <w:lang w:eastAsia="es-ES"/>
              </w:rPr>
              <w:t>Índice de Cumplimiento de la Información Obligatoria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62496390" w14:textId="77777777" w:rsidR="00684657" w:rsidRPr="00684657" w:rsidRDefault="00684657" w:rsidP="00684657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684657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21,4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347D7077" w14:textId="77777777" w:rsidR="00684657" w:rsidRPr="00684657" w:rsidRDefault="00684657" w:rsidP="00684657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684657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21,4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4B506750" w14:textId="77777777" w:rsidR="00684657" w:rsidRPr="00684657" w:rsidRDefault="00684657" w:rsidP="00684657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684657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21,4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669838FC" w14:textId="77777777" w:rsidR="00684657" w:rsidRPr="00684657" w:rsidRDefault="00684657" w:rsidP="00684657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684657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21,4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78CEFBFA" w14:textId="77777777" w:rsidR="00684657" w:rsidRPr="00684657" w:rsidRDefault="00684657" w:rsidP="00684657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684657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21,4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37A59D42" w14:textId="77777777" w:rsidR="00684657" w:rsidRPr="00684657" w:rsidRDefault="00684657" w:rsidP="00684657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684657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21,4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678EB521" w14:textId="77777777" w:rsidR="00684657" w:rsidRPr="00684657" w:rsidRDefault="00684657" w:rsidP="00684657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684657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68C7B01E" w14:textId="77777777" w:rsidR="00684657" w:rsidRPr="00684657" w:rsidRDefault="00684657" w:rsidP="00684657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684657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18,4</w:t>
            </w:r>
          </w:p>
        </w:tc>
      </w:tr>
    </w:tbl>
    <w:p w14:paraId="1E0857B0" w14:textId="7EF0BD84" w:rsidR="00684657" w:rsidRDefault="00684657" w:rsidP="00684657">
      <w:pPr>
        <w:pStyle w:val="Cuerpodelboletn"/>
        <w:spacing w:before="120" w:after="120" w:line="312" w:lineRule="auto"/>
        <w:ind w:left="720"/>
        <w:rPr>
          <w:rFonts w:ascii="Mulish" w:hAnsi="Mulish"/>
        </w:rPr>
      </w:pPr>
    </w:p>
    <w:p w14:paraId="4118C857" w14:textId="77777777" w:rsidR="00684657" w:rsidRDefault="00684657" w:rsidP="00684657">
      <w:pPr>
        <w:pStyle w:val="Cuerpodelboletn"/>
        <w:spacing w:before="120" w:after="120" w:line="312" w:lineRule="auto"/>
        <w:rPr>
          <w:rFonts w:ascii="Mulish" w:hAnsi="Mulish"/>
        </w:rPr>
      </w:pPr>
      <w:r w:rsidRPr="00D40AE6">
        <w:rPr>
          <w:rFonts w:ascii="Mulish" w:hAnsi="Mulish"/>
        </w:rPr>
        <w:t xml:space="preserve">El Índice de Cumplimiento de la Información Obligatoria (ICIO) se sitúa en el </w:t>
      </w:r>
      <w:r>
        <w:rPr>
          <w:rFonts w:ascii="Mulish" w:hAnsi="Mulish"/>
        </w:rPr>
        <w:t>18,4</w:t>
      </w:r>
      <w:r w:rsidRPr="00D40AE6">
        <w:rPr>
          <w:rFonts w:ascii="Mulish" w:hAnsi="Mulish"/>
        </w:rPr>
        <w:t>%.</w:t>
      </w:r>
      <w:r>
        <w:rPr>
          <w:rFonts w:ascii="Mulish" w:hAnsi="Mulish"/>
        </w:rPr>
        <w:t xml:space="preserve"> </w:t>
      </w:r>
      <w:bookmarkStart w:id="0" w:name="_Hlk168392305"/>
      <w:r w:rsidRPr="00D40AE6">
        <w:rPr>
          <w:rFonts w:ascii="Mulish" w:hAnsi="Mulish"/>
        </w:rPr>
        <w:t xml:space="preserve">La falta de publicación de informaciones obligatorias – no se publica el </w:t>
      </w:r>
      <w:r>
        <w:rPr>
          <w:rFonts w:ascii="Mulish" w:hAnsi="Mulish"/>
        </w:rPr>
        <w:t>78,6</w:t>
      </w:r>
      <w:r w:rsidRPr="00D40AE6">
        <w:rPr>
          <w:rFonts w:ascii="Mulish" w:hAnsi="Mulish"/>
        </w:rPr>
        <w:t>% de estas informaciones – y la falta de actualización o de referencias a la fecha de la última revisión o actualización de la información publicada, son los factores que explican el Índice de Cumplimiento alcanzado.</w:t>
      </w:r>
      <w:bookmarkEnd w:id="0"/>
    </w:p>
    <w:p w14:paraId="6ECA7D6E" w14:textId="10498031" w:rsidR="00684657" w:rsidRDefault="00684657" w:rsidP="00684657">
      <w:pPr>
        <w:pStyle w:val="Cuerpodelboletn"/>
        <w:spacing w:before="120" w:after="120" w:line="312" w:lineRule="auto"/>
        <w:ind w:left="720"/>
        <w:rPr>
          <w:rFonts w:ascii="Mulish" w:hAnsi="Mulish"/>
        </w:rPr>
      </w:pPr>
    </w:p>
    <w:p w14:paraId="6EC79145" w14:textId="77777777" w:rsidR="00684657" w:rsidRDefault="00684657" w:rsidP="00684657">
      <w:pPr>
        <w:pStyle w:val="Cuerpodelboletn"/>
        <w:spacing w:before="120" w:after="120" w:line="312" w:lineRule="auto"/>
        <w:ind w:left="720"/>
        <w:rPr>
          <w:rFonts w:ascii="Mulish" w:hAnsi="Mulish"/>
        </w:rPr>
      </w:pPr>
    </w:p>
    <w:p w14:paraId="693ADE45" w14:textId="77777777" w:rsidR="00684657" w:rsidRPr="000D3229" w:rsidRDefault="00684657" w:rsidP="00684657">
      <w:pPr>
        <w:pStyle w:val="Cuerpodelboletn"/>
        <w:numPr>
          <w:ilvl w:val="0"/>
          <w:numId w:val="36"/>
        </w:numPr>
        <w:spacing w:before="120" w:after="120" w:line="312" w:lineRule="auto"/>
        <w:rPr>
          <w:rFonts w:ascii="Mulish" w:hAnsi="Mulish"/>
          <w:b/>
          <w:color w:val="00642D"/>
          <w:sz w:val="32"/>
        </w:rPr>
      </w:pPr>
      <w:r w:rsidRPr="00684657">
        <w:rPr>
          <w:rFonts w:ascii="Mulish" w:hAnsi="Mulish"/>
          <w:noProof/>
          <w:color w:val="3C8378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9F2941" wp14:editId="69096DA7">
                <wp:simplePos x="0" y="0"/>
                <wp:positionH relativeFrom="column">
                  <wp:posOffset>63500</wp:posOffset>
                </wp:positionH>
                <wp:positionV relativeFrom="paragraph">
                  <wp:posOffset>406400</wp:posOffset>
                </wp:positionV>
                <wp:extent cx="6578600" cy="1282700"/>
                <wp:effectExtent l="0" t="0" r="12700" b="12700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8600" cy="1282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ED5D01" w14:textId="1101E97E" w:rsidR="00684657" w:rsidRDefault="00684657" w:rsidP="00684657">
                            <w:pPr>
                              <w:rPr>
                                <w:rFonts w:ascii="Mulish" w:hAnsi="Mulish"/>
                                <w:b/>
                                <w:color w:val="3C8378"/>
                              </w:rPr>
                            </w:pPr>
                            <w:r w:rsidRPr="00684657">
                              <w:rPr>
                                <w:rFonts w:ascii="Mulish" w:hAnsi="Mulish"/>
                                <w:b/>
                                <w:color w:val="3C8378"/>
                              </w:rPr>
                              <w:t>Transparencia Voluntaria</w:t>
                            </w:r>
                          </w:p>
                          <w:p w14:paraId="1167481D" w14:textId="77777777" w:rsidR="00684657" w:rsidRPr="00684657" w:rsidRDefault="00684657" w:rsidP="00684657">
                            <w:pPr>
                              <w:rPr>
                                <w:rFonts w:ascii="Mulish" w:hAnsi="Mulish"/>
                                <w:b/>
                                <w:color w:val="3C8378"/>
                              </w:rPr>
                            </w:pPr>
                          </w:p>
                          <w:p w14:paraId="6E15B2B9" w14:textId="424642FF" w:rsidR="00684657" w:rsidRDefault="00684657" w:rsidP="00684657">
                            <w:pPr>
                              <w:jc w:val="both"/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  <w:t xml:space="preserve">La Fundación para las Tecnologías Auxiliares de la Agricultura (Fundación </w:t>
                            </w:r>
                            <w:proofErr w:type="spellStart"/>
                            <w:r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  <w:t>Tecnova</w:t>
                            </w:r>
                            <w:proofErr w:type="spellEnd"/>
                            <w:r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  <w:t>)</w:t>
                            </w:r>
                            <w:r w:rsidRPr="00C36C5A"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  <w:t xml:space="preserve"> publica informaciones adicionales a las obligatorias que son relevantes desde el punto de vista de la transparencia y la rendición de cuentas:</w:t>
                            </w:r>
                          </w:p>
                          <w:p w14:paraId="1C850EE6" w14:textId="77777777" w:rsidR="00684657" w:rsidRPr="00C36C5A" w:rsidRDefault="00684657" w:rsidP="00684657">
                            <w:pPr>
                              <w:jc w:val="both"/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</w:pPr>
                          </w:p>
                          <w:p w14:paraId="41C2D3A7" w14:textId="6641013C" w:rsidR="00684657" w:rsidRPr="00684657" w:rsidRDefault="00684657" w:rsidP="00197379">
                            <w:pPr>
                              <w:pStyle w:val="Prrafodelista"/>
                              <w:numPr>
                                <w:ilvl w:val="0"/>
                                <w:numId w:val="42"/>
                              </w:numPr>
                              <w:spacing w:after="200" w:line="276" w:lineRule="auto"/>
                              <w:jc w:val="both"/>
                              <w:rPr>
                                <w:b/>
                                <w:color w:val="00642D"/>
                              </w:rPr>
                            </w:pPr>
                            <w:r w:rsidRPr="00684657"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  <w:t>Memoria de actividades 2022.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9F2941" id="_x0000_s1029" type="#_x0000_t202" style="position:absolute;left:0;text-align:left;margin-left:5pt;margin-top:32pt;width:518pt;height:10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">
                <v:textbox>
                  <w:txbxContent>
                    <w:p w14:paraId="35ED5D01" w14:textId="1101E97E" w:rsidR="00684657" w:rsidRDefault="00684657" w:rsidP="00684657">
                      <w:pPr>
                        <w:rPr>
                          <w:rFonts w:ascii="Mulish" w:hAnsi="Mulish"/>
                          <w:b/>
                          <w:color w:val="3C8378"/>
                        </w:rPr>
                      </w:pPr>
                      <w:r w:rsidRPr="00684657">
                        <w:rPr>
                          <w:rFonts w:ascii="Mulish" w:hAnsi="Mulish"/>
                          <w:b/>
                          <w:color w:val="3C8378"/>
                        </w:rPr>
                        <w:t>Transparencia Voluntaria</w:t>
                      </w:r>
                    </w:p>
                    <w:p w14:paraId="1167481D" w14:textId="77777777" w:rsidR="00684657" w:rsidRPr="00684657" w:rsidRDefault="00684657" w:rsidP="00684657">
                      <w:pPr>
                        <w:rPr>
                          <w:rFonts w:ascii="Mulish" w:hAnsi="Mulish"/>
                          <w:b/>
                          <w:color w:val="3C8378"/>
                        </w:rPr>
                      </w:pPr>
                    </w:p>
                    <w:p w14:paraId="6E15B2B9" w14:textId="424642FF" w:rsidR="00684657" w:rsidRDefault="00684657" w:rsidP="00684657">
                      <w:pPr>
                        <w:jc w:val="both"/>
                        <w:rPr>
                          <w:rFonts w:ascii="Mulish" w:hAnsi="Mulish"/>
                          <w:sz w:val="20"/>
                          <w:szCs w:val="20"/>
                        </w:rPr>
                      </w:pPr>
                      <w:r>
                        <w:rPr>
                          <w:rFonts w:ascii="Mulish" w:hAnsi="Mulish"/>
                          <w:sz w:val="20"/>
                          <w:szCs w:val="20"/>
                        </w:rPr>
                        <w:t xml:space="preserve">La Fundación para las Tecnologías Auxiliares de la Agricultura (Fundación </w:t>
                      </w:r>
                      <w:proofErr w:type="spellStart"/>
                      <w:r>
                        <w:rPr>
                          <w:rFonts w:ascii="Mulish" w:hAnsi="Mulish"/>
                          <w:sz w:val="20"/>
                          <w:szCs w:val="20"/>
                        </w:rPr>
                        <w:t>Tecnova</w:t>
                      </w:r>
                      <w:proofErr w:type="spellEnd"/>
                      <w:r>
                        <w:rPr>
                          <w:rFonts w:ascii="Mulish" w:hAnsi="Mulish"/>
                          <w:sz w:val="20"/>
                          <w:szCs w:val="20"/>
                        </w:rPr>
                        <w:t>)</w:t>
                      </w:r>
                      <w:r w:rsidRPr="00C36C5A">
                        <w:rPr>
                          <w:rFonts w:ascii="Mulish" w:hAnsi="Mulish"/>
                          <w:sz w:val="20"/>
                          <w:szCs w:val="20"/>
                        </w:rPr>
                        <w:t xml:space="preserve"> publica informaciones adicionales a las obligatorias que son relevantes desde el punto de vista de la transparencia y la rendición de cuentas:</w:t>
                      </w:r>
                    </w:p>
                    <w:p w14:paraId="1C850EE6" w14:textId="77777777" w:rsidR="00684657" w:rsidRPr="00C36C5A" w:rsidRDefault="00684657" w:rsidP="00684657">
                      <w:pPr>
                        <w:jc w:val="both"/>
                        <w:rPr>
                          <w:rFonts w:ascii="Mulish" w:hAnsi="Mulish"/>
                          <w:sz w:val="20"/>
                          <w:szCs w:val="20"/>
                        </w:rPr>
                      </w:pPr>
                    </w:p>
                    <w:p w14:paraId="41C2D3A7" w14:textId="6641013C" w:rsidR="00684657" w:rsidRPr="00684657" w:rsidRDefault="00684657" w:rsidP="00197379">
                      <w:pPr>
                        <w:pStyle w:val="Prrafodelista"/>
                        <w:numPr>
                          <w:ilvl w:val="0"/>
                          <w:numId w:val="42"/>
                        </w:numPr>
                        <w:spacing w:after="200" w:line="276" w:lineRule="auto"/>
                        <w:jc w:val="both"/>
                        <w:rPr>
                          <w:b/>
                          <w:color w:val="00642D"/>
                        </w:rPr>
                      </w:pPr>
                      <w:r w:rsidRPr="00684657">
                        <w:rPr>
                          <w:rFonts w:ascii="Mulish" w:hAnsi="Mulish"/>
                          <w:sz w:val="20"/>
                          <w:szCs w:val="20"/>
                        </w:rPr>
                        <w:t>Memoria de actividades 2022.</w:t>
                      </w:r>
                    </w:p>
                  </w:txbxContent>
                </v:textbox>
              </v:shape>
            </w:pict>
          </mc:Fallback>
        </mc:AlternateContent>
      </w:r>
      <w:r w:rsidRPr="00684657">
        <w:rPr>
          <w:rFonts w:ascii="Mulish" w:hAnsi="Mulish"/>
          <w:b/>
          <w:color w:val="3C8378"/>
          <w:sz w:val="32"/>
        </w:rPr>
        <w:t>Transparencia Voluntaria y Buenas Prácticas</w:t>
      </w:r>
      <w:r w:rsidRPr="000D3229">
        <w:rPr>
          <w:rFonts w:ascii="Mulish" w:hAnsi="Mulish"/>
          <w:b/>
          <w:color w:val="00642D"/>
          <w:sz w:val="32"/>
        </w:rPr>
        <w:t xml:space="preserve"> </w:t>
      </w:r>
    </w:p>
    <w:p w14:paraId="126DD9E8" w14:textId="77777777" w:rsidR="00684657" w:rsidRPr="000D3229" w:rsidRDefault="00684657" w:rsidP="00684657">
      <w:pPr>
        <w:rPr>
          <w:rFonts w:ascii="Mulish" w:hAnsi="Mulish"/>
          <w:u w:val="single"/>
        </w:rPr>
      </w:pPr>
    </w:p>
    <w:p w14:paraId="1B4D4EC8" w14:textId="77777777" w:rsidR="00684657" w:rsidRPr="000D3229" w:rsidRDefault="00684657" w:rsidP="00684657">
      <w:pPr>
        <w:rPr>
          <w:rFonts w:ascii="Mulish" w:hAnsi="Mulish"/>
          <w:u w:val="single"/>
        </w:rPr>
      </w:pPr>
    </w:p>
    <w:p w14:paraId="7FD41CA7" w14:textId="15665D8E" w:rsidR="00684657" w:rsidRDefault="00684657" w:rsidP="00684657">
      <w:pPr>
        <w:rPr>
          <w:rFonts w:ascii="Mulish" w:hAnsi="Mulish"/>
        </w:rPr>
      </w:pPr>
    </w:p>
    <w:p w14:paraId="131FCA22" w14:textId="459A4102" w:rsidR="00684657" w:rsidRDefault="00684657" w:rsidP="00684657">
      <w:pPr>
        <w:rPr>
          <w:rFonts w:ascii="Mulish" w:hAnsi="Mulish"/>
        </w:rPr>
      </w:pPr>
    </w:p>
    <w:p w14:paraId="49BCCE94" w14:textId="6B4DF056" w:rsidR="00684657" w:rsidRDefault="00684657" w:rsidP="00684657">
      <w:pPr>
        <w:rPr>
          <w:rFonts w:ascii="Mulish" w:hAnsi="Mulish"/>
        </w:rPr>
      </w:pPr>
    </w:p>
    <w:p w14:paraId="2809F4A7" w14:textId="20FB633E" w:rsidR="00684657" w:rsidRDefault="00684657" w:rsidP="00684657">
      <w:pPr>
        <w:rPr>
          <w:rFonts w:ascii="Mulish" w:hAnsi="Mulish"/>
        </w:rPr>
      </w:pPr>
    </w:p>
    <w:p w14:paraId="671AFA51" w14:textId="77777777" w:rsidR="00684657" w:rsidRDefault="00684657" w:rsidP="00684657">
      <w:pPr>
        <w:rPr>
          <w:rFonts w:ascii="Mulish" w:hAnsi="Mulish"/>
        </w:rPr>
      </w:pPr>
    </w:p>
    <w:p w14:paraId="075C363F" w14:textId="77777777" w:rsidR="00684657" w:rsidRDefault="00684657" w:rsidP="00684657">
      <w:pPr>
        <w:rPr>
          <w:rFonts w:ascii="Mulish" w:hAnsi="Mulish"/>
        </w:rPr>
      </w:pPr>
    </w:p>
    <w:p w14:paraId="78EF8B3A" w14:textId="77777777" w:rsidR="00684657" w:rsidRPr="000D3229" w:rsidRDefault="00684657" w:rsidP="00684657">
      <w:pPr>
        <w:rPr>
          <w:rFonts w:ascii="Mulish" w:hAnsi="Mulish"/>
        </w:rPr>
      </w:pPr>
      <w:r w:rsidRPr="000D3229">
        <w:rPr>
          <w:rFonts w:ascii="Mulish" w:hAnsi="Mulish"/>
          <w:noProof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841328" wp14:editId="03DFB15D">
                <wp:simplePos x="0" y="0"/>
                <wp:positionH relativeFrom="column">
                  <wp:posOffset>76200</wp:posOffset>
                </wp:positionH>
                <wp:positionV relativeFrom="paragraph">
                  <wp:posOffset>134620</wp:posOffset>
                </wp:positionV>
                <wp:extent cx="6521450" cy="622300"/>
                <wp:effectExtent l="0" t="0" r="12700" b="25400"/>
                <wp:wrapNone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1450" cy="62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3E8C86" w14:textId="77777777" w:rsidR="00684657" w:rsidRPr="00684657" w:rsidRDefault="00684657" w:rsidP="00684657">
                            <w:pPr>
                              <w:rPr>
                                <w:rFonts w:ascii="Mulish" w:hAnsi="Mulish"/>
                                <w:b/>
                                <w:color w:val="3C8378"/>
                              </w:rPr>
                            </w:pPr>
                            <w:r w:rsidRPr="00684657">
                              <w:rPr>
                                <w:rFonts w:ascii="Mulish" w:hAnsi="Mulish"/>
                                <w:b/>
                                <w:color w:val="3C8378"/>
                              </w:rPr>
                              <w:t>Buenas Prácticas</w:t>
                            </w:r>
                          </w:p>
                          <w:p w14:paraId="5A63A67B" w14:textId="77777777" w:rsidR="00684657" w:rsidRDefault="00684657" w:rsidP="00684657">
                            <w:pPr>
                              <w:jc w:val="both"/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</w:pPr>
                          </w:p>
                          <w:p w14:paraId="7CA1EF3B" w14:textId="29C08965" w:rsidR="00684657" w:rsidRPr="0020589F" w:rsidRDefault="00684657" w:rsidP="00684657">
                            <w:pPr>
                              <w:jc w:val="both"/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</w:pPr>
                            <w:r w:rsidRPr="0020589F"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  <w:t>No caben buenas prácticas que reseñar, dado que el sujeto obligado no tiene Portal de Transparencia.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841328" id="_x0000_s1030" type="#_x0000_t202" style="position:absolute;margin-left:6pt;margin-top:10.6pt;width:513.5pt;height:4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">
                <v:textbox>
                  <w:txbxContent>
                    <w:p w14:paraId="6A3E8C86" w14:textId="77777777" w:rsidR="00684657" w:rsidRPr="00684657" w:rsidRDefault="00684657" w:rsidP="00684657">
                      <w:pPr>
                        <w:rPr>
                          <w:rFonts w:ascii="Mulish" w:hAnsi="Mulish"/>
                          <w:b/>
                          <w:color w:val="3C8378"/>
                        </w:rPr>
                      </w:pPr>
                      <w:r w:rsidRPr="00684657">
                        <w:rPr>
                          <w:rFonts w:ascii="Mulish" w:hAnsi="Mulish"/>
                          <w:b/>
                          <w:color w:val="3C8378"/>
                        </w:rPr>
                        <w:t>Buenas Prácticas</w:t>
                      </w:r>
                    </w:p>
                    <w:p w14:paraId="5A63A67B" w14:textId="77777777" w:rsidR="00684657" w:rsidRDefault="00684657" w:rsidP="00684657">
                      <w:pPr>
                        <w:jc w:val="both"/>
                        <w:rPr>
                          <w:rFonts w:ascii="Mulish" w:hAnsi="Mulish"/>
                          <w:sz w:val="20"/>
                          <w:szCs w:val="20"/>
                        </w:rPr>
                      </w:pPr>
                    </w:p>
                    <w:p w14:paraId="7CA1EF3B" w14:textId="29C08965" w:rsidR="00684657" w:rsidRPr="0020589F" w:rsidRDefault="00684657" w:rsidP="00684657">
                      <w:pPr>
                        <w:jc w:val="both"/>
                        <w:rPr>
                          <w:rFonts w:ascii="Mulish" w:hAnsi="Mulish"/>
                          <w:sz w:val="20"/>
                          <w:szCs w:val="20"/>
                        </w:rPr>
                      </w:pPr>
                      <w:r w:rsidRPr="0020589F">
                        <w:rPr>
                          <w:rFonts w:ascii="Mulish" w:hAnsi="Mulish"/>
                          <w:sz w:val="20"/>
                          <w:szCs w:val="20"/>
                        </w:rPr>
                        <w:t>No caben buenas prácticas que reseñar, dado que el sujeto obligado no tiene Portal de Transparencia.</w:t>
                      </w:r>
                    </w:p>
                  </w:txbxContent>
                </v:textbox>
              </v:shape>
            </w:pict>
          </mc:Fallback>
        </mc:AlternateContent>
      </w:r>
    </w:p>
    <w:p w14:paraId="18BD2B1B" w14:textId="77777777" w:rsidR="00684657" w:rsidRPr="000D3229" w:rsidRDefault="00684657" w:rsidP="00684657">
      <w:pPr>
        <w:rPr>
          <w:rFonts w:ascii="Mulish" w:hAnsi="Mulish"/>
        </w:rPr>
      </w:pPr>
    </w:p>
    <w:p w14:paraId="2C2B682D" w14:textId="77777777" w:rsidR="00684657" w:rsidRPr="000D3229" w:rsidRDefault="00684657" w:rsidP="00684657">
      <w:pPr>
        <w:rPr>
          <w:rFonts w:ascii="Mulish" w:hAnsi="Mulish"/>
        </w:rPr>
      </w:pPr>
    </w:p>
    <w:p w14:paraId="18485720" w14:textId="33210CFE" w:rsidR="00684657" w:rsidRDefault="00684657" w:rsidP="00684657">
      <w:pPr>
        <w:rPr>
          <w:rFonts w:ascii="Mulish" w:hAnsi="Mulish"/>
        </w:rPr>
      </w:pPr>
    </w:p>
    <w:p w14:paraId="15FC496A" w14:textId="77777777" w:rsidR="00684657" w:rsidRPr="000D3229" w:rsidRDefault="00684657" w:rsidP="00684657">
      <w:pPr>
        <w:rPr>
          <w:rFonts w:ascii="Mulish" w:hAnsi="Mulish"/>
        </w:rPr>
      </w:pPr>
    </w:p>
    <w:p w14:paraId="2A4312C2" w14:textId="77777777" w:rsidR="00684657" w:rsidRPr="00684657" w:rsidRDefault="00684657" w:rsidP="00684657">
      <w:pPr>
        <w:pStyle w:val="Cuerpodelboletn"/>
        <w:numPr>
          <w:ilvl w:val="0"/>
          <w:numId w:val="36"/>
        </w:numPr>
        <w:spacing w:before="120" w:after="120" w:line="312" w:lineRule="auto"/>
        <w:rPr>
          <w:rFonts w:ascii="Mulish" w:hAnsi="Mulish"/>
          <w:b/>
          <w:color w:val="3C8378"/>
          <w:sz w:val="32"/>
        </w:rPr>
      </w:pPr>
      <w:r w:rsidRPr="00684657">
        <w:rPr>
          <w:rFonts w:ascii="Mulish" w:hAnsi="Mulish"/>
          <w:b/>
          <w:color w:val="3C8378"/>
          <w:sz w:val="32"/>
        </w:rPr>
        <w:t>Conclusiones y Recomendaciones</w:t>
      </w:r>
    </w:p>
    <w:p w14:paraId="533AB401" w14:textId="77777777" w:rsidR="00684657" w:rsidRPr="00C36C5A" w:rsidRDefault="00684657" w:rsidP="00684657">
      <w:pPr>
        <w:spacing w:before="120" w:after="120" w:line="312" w:lineRule="auto"/>
        <w:jc w:val="both"/>
        <w:rPr>
          <w:rFonts w:ascii="Mulish" w:hAnsi="Mulish"/>
        </w:rPr>
      </w:pPr>
      <w:r w:rsidRPr="00C36C5A">
        <w:rPr>
          <w:rFonts w:ascii="Mulish" w:hAnsi="Mulish"/>
        </w:rPr>
        <w:t>Como se ha indicado</w:t>
      </w:r>
      <w:r>
        <w:rPr>
          <w:rFonts w:ascii="Mulish" w:hAnsi="Mulish"/>
        </w:rPr>
        <w:t>,</w:t>
      </w:r>
      <w:r w:rsidRPr="00C36C5A">
        <w:rPr>
          <w:rFonts w:ascii="Mulish" w:hAnsi="Mulish"/>
        </w:rPr>
        <w:t xml:space="preserve"> el cumplimiento de las obligaciones de transparencia de la LTAIBG por parte de </w:t>
      </w:r>
      <w:r>
        <w:rPr>
          <w:rFonts w:ascii="Mulish" w:hAnsi="Mulish"/>
        </w:rPr>
        <w:t xml:space="preserve">la Fundación para las Tecnologías Auxiliares de la Agricultura (Fundación </w:t>
      </w:r>
      <w:proofErr w:type="spellStart"/>
      <w:r>
        <w:rPr>
          <w:rFonts w:ascii="Mulish" w:hAnsi="Mulish"/>
        </w:rPr>
        <w:t>Tecnova</w:t>
      </w:r>
      <w:proofErr w:type="spellEnd"/>
      <w:r>
        <w:rPr>
          <w:rFonts w:ascii="Mulish" w:hAnsi="Mulish"/>
        </w:rPr>
        <w:t>),</w:t>
      </w:r>
      <w:r w:rsidRPr="00C36C5A">
        <w:rPr>
          <w:rFonts w:ascii="Mulish" w:hAnsi="Mulish"/>
        </w:rPr>
        <w:t xml:space="preserve"> en función de la información disponible en su Portal de Transparencia</w:t>
      </w:r>
      <w:r>
        <w:rPr>
          <w:rFonts w:ascii="Mulish" w:hAnsi="Mulish"/>
        </w:rPr>
        <w:t>,</w:t>
      </w:r>
      <w:r w:rsidRPr="00C36C5A">
        <w:rPr>
          <w:rFonts w:ascii="Mulish" w:hAnsi="Mulish"/>
        </w:rPr>
        <w:t xml:space="preserve"> </w:t>
      </w:r>
      <w:r>
        <w:rPr>
          <w:rFonts w:ascii="Mulish" w:hAnsi="Mulish"/>
        </w:rPr>
        <w:t>es del 18,4</w:t>
      </w:r>
      <w:r w:rsidRPr="00C36C5A">
        <w:rPr>
          <w:rFonts w:ascii="Mulish" w:hAnsi="Mulish"/>
        </w:rPr>
        <w:t xml:space="preserve">%. </w:t>
      </w:r>
    </w:p>
    <w:p w14:paraId="0E185A3D" w14:textId="77777777" w:rsidR="00684657" w:rsidRPr="00684657" w:rsidRDefault="00684657" w:rsidP="00684657">
      <w:pPr>
        <w:jc w:val="both"/>
        <w:rPr>
          <w:rFonts w:ascii="Mulish" w:hAnsi="Mulish"/>
          <w:color w:val="3C8378"/>
        </w:rPr>
      </w:pPr>
      <w:r w:rsidRPr="00C36C5A">
        <w:rPr>
          <w:rFonts w:ascii="Mulish" w:hAnsi="Mulish"/>
        </w:rPr>
        <w:t>A lo largo del informe se han señalado una serie de carencias. Por ello</w:t>
      </w:r>
      <w:r>
        <w:rPr>
          <w:rFonts w:ascii="Mulish" w:hAnsi="Mulish"/>
        </w:rPr>
        <w:t>,</w:t>
      </w:r>
      <w:r w:rsidRPr="00C36C5A">
        <w:rPr>
          <w:rFonts w:ascii="Mulish" w:hAnsi="Mulish"/>
        </w:rPr>
        <w:t xml:space="preserve"> y para procurar avances en el grado de cumplimiento de la LTAIBG por parte de</w:t>
      </w:r>
      <w:r>
        <w:rPr>
          <w:rFonts w:ascii="Mulish" w:hAnsi="Mulish"/>
        </w:rPr>
        <w:t xml:space="preserve"> la Fundación para las Tecnologías Auxiliares de la Agricultura (Fundación </w:t>
      </w:r>
      <w:proofErr w:type="spellStart"/>
      <w:r>
        <w:rPr>
          <w:rFonts w:ascii="Mulish" w:hAnsi="Mulish"/>
        </w:rPr>
        <w:t>Tecnova</w:t>
      </w:r>
      <w:proofErr w:type="spellEnd"/>
      <w:r>
        <w:rPr>
          <w:rFonts w:ascii="Mulish" w:hAnsi="Mulish"/>
        </w:rPr>
        <w:t>),</w:t>
      </w:r>
      <w:r w:rsidRPr="00C36C5A">
        <w:rPr>
          <w:rFonts w:ascii="Mulish" w:hAnsi="Mulish"/>
        </w:rPr>
        <w:t xml:space="preserve"> este CTBG </w:t>
      </w:r>
      <w:r w:rsidRPr="00684657">
        <w:rPr>
          <w:rFonts w:ascii="Mulish" w:hAnsi="Mulish"/>
          <w:b/>
          <w:color w:val="3C8378"/>
        </w:rPr>
        <w:t>recomienda:</w:t>
      </w:r>
    </w:p>
    <w:p w14:paraId="574AA1C3" w14:textId="77777777" w:rsidR="00684657" w:rsidRPr="00684657" w:rsidRDefault="00684657" w:rsidP="00684657">
      <w:pPr>
        <w:pStyle w:val="Cuerpodelboletn"/>
        <w:spacing w:before="120" w:after="120" w:line="312" w:lineRule="auto"/>
        <w:ind w:left="720"/>
        <w:rPr>
          <w:rFonts w:ascii="Mulish" w:hAnsi="Mulish"/>
          <w:color w:val="3C8378"/>
          <w:szCs w:val="22"/>
        </w:rPr>
      </w:pPr>
    </w:p>
    <w:p w14:paraId="652C9A3E" w14:textId="0A991285" w:rsidR="00684657" w:rsidRDefault="00684657" w:rsidP="00684657">
      <w:pPr>
        <w:rPr>
          <w:rFonts w:ascii="Mulish" w:hAnsi="Mulish"/>
          <w:b/>
          <w:color w:val="3C8378"/>
        </w:rPr>
      </w:pPr>
      <w:r w:rsidRPr="00684657">
        <w:rPr>
          <w:rFonts w:ascii="Mulish" w:hAnsi="Mulish"/>
          <w:b/>
          <w:color w:val="3C8378"/>
        </w:rPr>
        <w:t>Localización y Estructuración de la Información</w:t>
      </w:r>
    </w:p>
    <w:p w14:paraId="2D6835D6" w14:textId="77777777" w:rsidR="00684657" w:rsidRPr="00684657" w:rsidRDefault="00684657" w:rsidP="00684657">
      <w:pPr>
        <w:rPr>
          <w:rFonts w:ascii="Mulish" w:hAnsi="Mulish"/>
          <w:b/>
          <w:color w:val="3C8378"/>
        </w:rPr>
      </w:pPr>
    </w:p>
    <w:p w14:paraId="7B2625A5" w14:textId="77777777" w:rsidR="00684657" w:rsidRPr="003366F3" w:rsidRDefault="00684657" w:rsidP="00684657">
      <w:pPr>
        <w:pStyle w:val="Prrafodelista"/>
        <w:numPr>
          <w:ilvl w:val="0"/>
          <w:numId w:val="27"/>
        </w:numPr>
        <w:spacing w:after="200" w:line="276" w:lineRule="auto"/>
        <w:jc w:val="both"/>
        <w:rPr>
          <w:rFonts w:ascii="Mulish" w:hAnsi="Mulish"/>
        </w:rPr>
      </w:pPr>
      <w:r>
        <w:rPr>
          <w:rFonts w:ascii="Mulish" w:hAnsi="Mulish"/>
        </w:rPr>
        <w:t xml:space="preserve">La Fundación para las Tecnologías Auxiliares de la Agricultura (Fundación </w:t>
      </w:r>
      <w:proofErr w:type="spellStart"/>
      <w:r>
        <w:rPr>
          <w:rFonts w:ascii="Mulish" w:hAnsi="Mulish"/>
        </w:rPr>
        <w:t>Tecnova</w:t>
      </w:r>
      <w:proofErr w:type="spellEnd"/>
      <w:r>
        <w:rPr>
          <w:rFonts w:ascii="Mulish" w:hAnsi="Mulish"/>
        </w:rPr>
        <w:t xml:space="preserve">) </w:t>
      </w:r>
      <w:r w:rsidRPr="003366F3">
        <w:rPr>
          <w:rFonts w:ascii="Mulish" w:hAnsi="Mulish"/>
        </w:rPr>
        <w:t>debería habilitar en su página web un Portal de Transparencia que se recomienda se estructure conforme al patrón que establece la LTAIBG: Información Institucional y Organizativa; Información económica y presupuestaria.</w:t>
      </w:r>
    </w:p>
    <w:p w14:paraId="017F2514" w14:textId="77777777" w:rsidR="00684657" w:rsidRDefault="00684657" w:rsidP="00684657">
      <w:pPr>
        <w:pStyle w:val="Prrafodelista"/>
        <w:numPr>
          <w:ilvl w:val="0"/>
          <w:numId w:val="27"/>
        </w:numPr>
        <w:spacing w:after="200" w:line="276" w:lineRule="auto"/>
        <w:jc w:val="both"/>
        <w:rPr>
          <w:rFonts w:ascii="Mulish" w:hAnsi="Mulish"/>
        </w:rPr>
      </w:pPr>
      <w:r>
        <w:rPr>
          <w:rFonts w:ascii="Mulish" w:hAnsi="Mulish"/>
        </w:rPr>
        <w:t>Dentro de cada uno de estos bloques deben publicarse -o enlazarse- las informaciones obligatorias que establecen los artículos 6 y 8 de la LTAIBG. Toda la información sujeta a obligaciones de publicidad activa debe publicarse -o en su caso enlazarse- en el Portal de Transparencia y dentro de éste, en el bloque de obligaciones al que se vincule.</w:t>
      </w:r>
    </w:p>
    <w:p w14:paraId="05BE26BE" w14:textId="77777777" w:rsidR="00684657" w:rsidRDefault="00684657" w:rsidP="00684657">
      <w:pPr>
        <w:pStyle w:val="Prrafodelista"/>
        <w:numPr>
          <w:ilvl w:val="0"/>
          <w:numId w:val="27"/>
        </w:numPr>
        <w:spacing w:after="200" w:line="276" w:lineRule="auto"/>
        <w:jc w:val="both"/>
        <w:rPr>
          <w:rFonts w:ascii="Mulish" w:hAnsi="Mulish"/>
        </w:rPr>
      </w:pPr>
      <w:r>
        <w:rPr>
          <w:rFonts w:ascii="Mulish" w:hAnsi="Mulish"/>
        </w:rPr>
        <w:t>Las informaciones relativas a cada una de las obligaciones deben publicarse de manera individualizada, sin remisión a los documentos correspondientes a otra obligación u otros documentos. A criterio de este CTBG, de la misma manera que la LTAIBG distingue y enumera todas y cada una de las obligaciones de publicidad activa, la publicación de las informaciones relativas a estas obligaciones debe realizarse de manera individualizada.</w:t>
      </w:r>
    </w:p>
    <w:p w14:paraId="6AE0FC85" w14:textId="77777777" w:rsidR="00684657" w:rsidRDefault="00684657" w:rsidP="00684657">
      <w:pPr>
        <w:pStyle w:val="Prrafodelista"/>
        <w:numPr>
          <w:ilvl w:val="0"/>
          <w:numId w:val="27"/>
        </w:numPr>
        <w:spacing w:after="200" w:line="276" w:lineRule="auto"/>
        <w:jc w:val="both"/>
        <w:rPr>
          <w:rFonts w:ascii="Mulish" w:hAnsi="Mulish"/>
        </w:rPr>
      </w:pPr>
      <w:r>
        <w:rPr>
          <w:rFonts w:ascii="Mulish" w:hAnsi="Mulish"/>
        </w:rPr>
        <w:t xml:space="preserve">En el caso de que no sea posible la publicación de alguna de las informaciones vinculadas a los bloques de obligaciones de publicidad activa, bien porque exista algún impedimento legal para su publicación o bien porque no haya habido actividad en el ámbito al que se refiere, debería hacerse constar expresamente esta circunstancia en el apartado correspondiente a la información obligatoria que no se publica. Sólo de esta manera es posible conocer si existe un incumplimiento </w:t>
      </w:r>
      <w:r>
        <w:rPr>
          <w:rFonts w:ascii="Mulish" w:hAnsi="Mulish"/>
        </w:rPr>
        <w:lastRenderedPageBreak/>
        <w:t>de la obligación de publicar o si es que no se publica la información porque no hay información que publicar</w:t>
      </w:r>
      <w:r w:rsidRPr="00FB6FB5">
        <w:rPr>
          <w:rFonts w:ascii="Mulish" w:hAnsi="Mulish"/>
        </w:rPr>
        <w:t>.</w:t>
      </w:r>
    </w:p>
    <w:p w14:paraId="54447A2D" w14:textId="11E60B17" w:rsidR="00684657" w:rsidRDefault="00684657" w:rsidP="00684657">
      <w:pPr>
        <w:rPr>
          <w:rFonts w:ascii="Mulish" w:hAnsi="Mulish"/>
          <w:b/>
          <w:color w:val="3C8378"/>
        </w:rPr>
      </w:pPr>
      <w:r w:rsidRPr="00684657">
        <w:rPr>
          <w:rFonts w:ascii="Mulish" w:hAnsi="Mulish"/>
          <w:b/>
          <w:color w:val="3C8378"/>
        </w:rPr>
        <w:t>Incorporación de la Información</w:t>
      </w:r>
    </w:p>
    <w:p w14:paraId="41443B9C" w14:textId="77777777" w:rsidR="00684657" w:rsidRPr="00684657" w:rsidRDefault="00684657" w:rsidP="00684657">
      <w:pPr>
        <w:rPr>
          <w:rFonts w:ascii="Mulish" w:hAnsi="Mulish"/>
          <w:b/>
          <w:color w:val="3C8378"/>
        </w:rPr>
      </w:pPr>
    </w:p>
    <w:p w14:paraId="620FF4AD" w14:textId="71AFA9BC" w:rsidR="00684657" w:rsidRDefault="00684657" w:rsidP="00684657">
      <w:pPr>
        <w:ind w:left="1416"/>
        <w:rPr>
          <w:rFonts w:ascii="Mulish" w:hAnsi="Mulish"/>
          <w:b/>
          <w:color w:val="3C8378"/>
        </w:rPr>
      </w:pPr>
      <w:r w:rsidRPr="00684657">
        <w:rPr>
          <w:rFonts w:ascii="Mulish" w:hAnsi="Mulish"/>
          <w:b/>
          <w:color w:val="3C8378"/>
        </w:rPr>
        <w:t>Información Institucional, Organizativa y de Planificación</w:t>
      </w:r>
    </w:p>
    <w:p w14:paraId="7B0F77DF" w14:textId="77777777" w:rsidR="00684657" w:rsidRPr="00684657" w:rsidRDefault="00684657" w:rsidP="00684657">
      <w:pPr>
        <w:ind w:left="1416"/>
        <w:rPr>
          <w:rFonts w:ascii="Mulish" w:hAnsi="Mulish"/>
          <w:b/>
          <w:color w:val="3C8378"/>
        </w:rPr>
      </w:pPr>
    </w:p>
    <w:p w14:paraId="192A7302" w14:textId="77777777" w:rsidR="00684657" w:rsidRDefault="00684657" w:rsidP="00684657">
      <w:pPr>
        <w:pStyle w:val="Prrafodelista"/>
        <w:numPr>
          <w:ilvl w:val="0"/>
          <w:numId w:val="31"/>
        </w:numPr>
        <w:spacing w:after="200" w:line="276" w:lineRule="auto"/>
        <w:rPr>
          <w:rFonts w:ascii="Mulish" w:hAnsi="Mulish"/>
        </w:rPr>
      </w:pPr>
      <w:r w:rsidRPr="00BC3AB4">
        <w:rPr>
          <w:rFonts w:ascii="Mulish" w:hAnsi="Mulish"/>
        </w:rPr>
        <w:t>Deberían publicarse los Estatutos de</w:t>
      </w:r>
      <w:r>
        <w:rPr>
          <w:rFonts w:ascii="Mulish" w:hAnsi="Mulish"/>
        </w:rPr>
        <w:t xml:space="preserve"> la Fundación para las Tecnologías Auxiliares de la Agricultura (Fundación </w:t>
      </w:r>
      <w:proofErr w:type="spellStart"/>
      <w:r>
        <w:rPr>
          <w:rFonts w:ascii="Mulish" w:hAnsi="Mulish"/>
        </w:rPr>
        <w:t>Tecnova</w:t>
      </w:r>
      <w:proofErr w:type="spellEnd"/>
      <w:r>
        <w:rPr>
          <w:rFonts w:ascii="Mulish" w:hAnsi="Mulish"/>
        </w:rPr>
        <w:t>)</w:t>
      </w:r>
      <w:r w:rsidRPr="00BC3AB4">
        <w:rPr>
          <w:rFonts w:ascii="Mulish" w:hAnsi="Mulish"/>
        </w:rPr>
        <w:t>.</w:t>
      </w:r>
    </w:p>
    <w:p w14:paraId="0C8AC542" w14:textId="77777777" w:rsidR="00684657" w:rsidRDefault="00684657" w:rsidP="00684657">
      <w:pPr>
        <w:pStyle w:val="Prrafodelista"/>
        <w:numPr>
          <w:ilvl w:val="0"/>
          <w:numId w:val="31"/>
        </w:numPr>
        <w:spacing w:after="200" w:line="276" w:lineRule="auto"/>
        <w:jc w:val="both"/>
        <w:rPr>
          <w:rFonts w:ascii="Mulish" w:hAnsi="Mulish"/>
        </w:rPr>
      </w:pPr>
      <w:r>
        <w:rPr>
          <w:rFonts w:ascii="Mulish" w:hAnsi="Mulish"/>
        </w:rPr>
        <w:t>Debería publicarse su organigrama, entendido como la representación gráfica de la estructura del organismo y de las relaciones entre los diferentes niveles que conforman esta estructura. La LTAIBG establece que la descripción de la estructura organizativa y el organigrama son obligaciones diferentes y, por tanto, la información relativa a cada una de ellas debe publicarse de manera diferenciada.</w:t>
      </w:r>
    </w:p>
    <w:p w14:paraId="42BE2AED" w14:textId="77777777" w:rsidR="00684657" w:rsidRPr="00BC3AB4" w:rsidRDefault="00684657" w:rsidP="00684657">
      <w:pPr>
        <w:pStyle w:val="Prrafodelista"/>
        <w:numPr>
          <w:ilvl w:val="0"/>
          <w:numId w:val="31"/>
        </w:numPr>
        <w:spacing w:after="200" w:line="276" w:lineRule="auto"/>
        <w:jc w:val="both"/>
        <w:rPr>
          <w:rFonts w:ascii="Mulish" w:hAnsi="Mulish"/>
        </w:rPr>
      </w:pPr>
      <w:r>
        <w:rPr>
          <w:rFonts w:ascii="Mulish" w:hAnsi="Mulish"/>
        </w:rPr>
        <w:t>Debe publicarse el perfil y trayectoria de sus máximos responsables.</w:t>
      </w:r>
    </w:p>
    <w:p w14:paraId="1481978C" w14:textId="1B76997B" w:rsidR="00684657" w:rsidRDefault="00684657" w:rsidP="00684657">
      <w:pPr>
        <w:ind w:left="1416"/>
        <w:rPr>
          <w:rFonts w:ascii="Mulish" w:hAnsi="Mulish"/>
          <w:b/>
          <w:color w:val="3C8378"/>
        </w:rPr>
      </w:pPr>
      <w:r w:rsidRPr="00684657">
        <w:rPr>
          <w:rFonts w:ascii="Mulish" w:hAnsi="Mulish"/>
          <w:b/>
          <w:color w:val="3C8378"/>
        </w:rPr>
        <w:t>Información Económica, Presupuestaria y Estadística</w:t>
      </w:r>
    </w:p>
    <w:p w14:paraId="2FEAB3B7" w14:textId="77777777" w:rsidR="00684657" w:rsidRPr="00684657" w:rsidRDefault="00684657" w:rsidP="00684657">
      <w:pPr>
        <w:ind w:left="1416"/>
        <w:rPr>
          <w:rFonts w:ascii="Mulish" w:hAnsi="Mulish"/>
          <w:b/>
          <w:color w:val="3C8378"/>
        </w:rPr>
      </w:pPr>
    </w:p>
    <w:p w14:paraId="4A9F9A58" w14:textId="77777777" w:rsidR="00684657" w:rsidRDefault="00684657" w:rsidP="00684657">
      <w:pPr>
        <w:pStyle w:val="Prrafodelista"/>
        <w:numPr>
          <w:ilvl w:val="0"/>
          <w:numId w:val="28"/>
        </w:numPr>
        <w:spacing w:after="200" w:line="276" w:lineRule="auto"/>
        <w:jc w:val="both"/>
        <w:rPr>
          <w:rFonts w:ascii="Mulish" w:hAnsi="Mulish"/>
        </w:rPr>
      </w:pPr>
      <w:r w:rsidRPr="00155E52">
        <w:rPr>
          <w:rFonts w:ascii="Mulish" w:hAnsi="Mulish"/>
        </w:rPr>
        <w:t xml:space="preserve">Deben publicarse los contratos adjudicados por administraciones públicas a </w:t>
      </w:r>
      <w:r>
        <w:rPr>
          <w:rFonts w:ascii="Mulish" w:hAnsi="Mulish"/>
        </w:rPr>
        <w:t xml:space="preserve">la Fundación para las Tecnologías Auxiliares de la Agricultura (Fundación </w:t>
      </w:r>
      <w:proofErr w:type="spellStart"/>
      <w:r>
        <w:rPr>
          <w:rFonts w:ascii="Mulish" w:hAnsi="Mulish"/>
        </w:rPr>
        <w:t>Tecnova</w:t>
      </w:r>
      <w:proofErr w:type="spellEnd"/>
      <w:r>
        <w:rPr>
          <w:rFonts w:ascii="Mulish" w:hAnsi="Mulish"/>
        </w:rPr>
        <w:t>)</w:t>
      </w:r>
      <w:r w:rsidRPr="00155E52">
        <w:rPr>
          <w:rFonts w:ascii="Mulish" w:hAnsi="Mulish"/>
        </w:rPr>
        <w:t>.</w:t>
      </w:r>
      <w:r>
        <w:rPr>
          <w:rFonts w:ascii="Mulish" w:hAnsi="Mulish"/>
        </w:rPr>
        <w:t xml:space="preserve"> Si no los hubiera, debe hacerse mención expresa.</w:t>
      </w:r>
    </w:p>
    <w:p w14:paraId="67F0FC8E" w14:textId="77777777" w:rsidR="00684657" w:rsidRPr="00155E52" w:rsidRDefault="00684657" w:rsidP="00684657">
      <w:pPr>
        <w:pStyle w:val="Prrafodelista"/>
        <w:numPr>
          <w:ilvl w:val="0"/>
          <w:numId w:val="28"/>
        </w:numPr>
        <w:spacing w:after="200" w:line="276" w:lineRule="auto"/>
        <w:jc w:val="both"/>
        <w:rPr>
          <w:rFonts w:ascii="Mulish" w:hAnsi="Mulish"/>
        </w:rPr>
      </w:pPr>
      <w:r>
        <w:rPr>
          <w:rFonts w:ascii="Mulish" w:hAnsi="Mulish"/>
        </w:rPr>
        <w:t>Debe publicarse la</w:t>
      </w:r>
      <w:r w:rsidRPr="00155E52">
        <w:rPr>
          <w:rFonts w:ascii="Mulish" w:hAnsi="Mulish"/>
        </w:rPr>
        <w:t xml:space="preserve"> relación de convenios suscritos con administraciones públicas con mención de las partes firmantes, su objeto, plazo de duración y, en su caso, las obligaciones económicas convenidas y su cuantía.</w:t>
      </w:r>
      <w:r>
        <w:rPr>
          <w:rFonts w:ascii="Mulish" w:hAnsi="Mulish"/>
        </w:rPr>
        <w:t xml:space="preserve"> </w:t>
      </w:r>
    </w:p>
    <w:p w14:paraId="2315C494" w14:textId="77777777" w:rsidR="00684657" w:rsidRDefault="00684657" w:rsidP="00684657">
      <w:pPr>
        <w:pStyle w:val="Prrafodelista"/>
        <w:numPr>
          <w:ilvl w:val="0"/>
          <w:numId w:val="28"/>
        </w:numPr>
        <w:spacing w:after="200" w:line="276" w:lineRule="auto"/>
        <w:jc w:val="both"/>
        <w:rPr>
          <w:rFonts w:ascii="Mulish" w:hAnsi="Mulish"/>
        </w:rPr>
      </w:pPr>
      <w:r>
        <w:rPr>
          <w:rFonts w:ascii="Mulish" w:hAnsi="Mulish"/>
        </w:rPr>
        <w:t>Debe publicarse información sobre las subvenciones percibidas, incluyendo importe, objetivo y beneficiario. Si no los hubiera, debe hacerse mención expresa.</w:t>
      </w:r>
    </w:p>
    <w:p w14:paraId="15233850" w14:textId="77777777" w:rsidR="00684657" w:rsidRDefault="00684657" w:rsidP="00684657">
      <w:pPr>
        <w:pStyle w:val="Prrafodelista"/>
        <w:numPr>
          <w:ilvl w:val="0"/>
          <w:numId w:val="28"/>
        </w:numPr>
        <w:spacing w:after="200" w:line="276" w:lineRule="auto"/>
        <w:jc w:val="both"/>
        <w:rPr>
          <w:rFonts w:ascii="Mulish" w:hAnsi="Mulish"/>
        </w:rPr>
      </w:pPr>
      <w:r>
        <w:rPr>
          <w:rFonts w:ascii="Mulish" w:hAnsi="Mulish"/>
        </w:rPr>
        <w:t>Debe publicarse su presupuesto.</w:t>
      </w:r>
    </w:p>
    <w:p w14:paraId="033400AD" w14:textId="77777777" w:rsidR="00684657" w:rsidRDefault="00684657" w:rsidP="00684657">
      <w:pPr>
        <w:pStyle w:val="Prrafodelista"/>
        <w:numPr>
          <w:ilvl w:val="0"/>
          <w:numId w:val="28"/>
        </w:numPr>
        <w:spacing w:after="200" w:line="276" w:lineRule="auto"/>
        <w:jc w:val="both"/>
        <w:rPr>
          <w:rFonts w:ascii="Mulish" w:hAnsi="Mulish"/>
        </w:rPr>
      </w:pPr>
      <w:r>
        <w:rPr>
          <w:rFonts w:ascii="Mulish" w:hAnsi="Mulish"/>
        </w:rPr>
        <w:t>Deben publicarse sus cuentas anuales.</w:t>
      </w:r>
    </w:p>
    <w:p w14:paraId="7D0A9561" w14:textId="77777777" w:rsidR="00684657" w:rsidRDefault="00684657" w:rsidP="00684657">
      <w:pPr>
        <w:pStyle w:val="Prrafodelista"/>
        <w:numPr>
          <w:ilvl w:val="0"/>
          <w:numId w:val="28"/>
        </w:numPr>
        <w:spacing w:after="200" w:line="276" w:lineRule="auto"/>
        <w:jc w:val="both"/>
        <w:rPr>
          <w:rFonts w:ascii="Mulish" w:hAnsi="Mulish"/>
        </w:rPr>
      </w:pPr>
      <w:r>
        <w:rPr>
          <w:rFonts w:ascii="Mulish" w:hAnsi="Mulish"/>
        </w:rPr>
        <w:t>Deben publicarse los informes de auditoría de cuentas y de fiscalización por órganos de control externo.</w:t>
      </w:r>
    </w:p>
    <w:p w14:paraId="1A11B4B6" w14:textId="77777777" w:rsidR="00684657" w:rsidRPr="00155E52" w:rsidRDefault="00684657" w:rsidP="00684657">
      <w:pPr>
        <w:pStyle w:val="Prrafodelista"/>
        <w:numPr>
          <w:ilvl w:val="0"/>
          <w:numId w:val="28"/>
        </w:numPr>
        <w:spacing w:after="200" w:line="276" w:lineRule="auto"/>
        <w:jc w:val="both"/>
        <w:rPr>
          <w:rFonts w:ascii="Mulish" w:hAnsi="Mulish"/>
        </w:rPr>
      </w:pPr>
      <w:r>
        <w:rPr>
          <w:rFonts w:ascii="Mulish" w:hAnsi="Mulish"/>
        </w:rPr>
        <w:t>Deben publicarse las retribuciones anuales de sus máximos responsables.</w:t>
      </w:r>
    </w:p>
    <w:p w14:paraId="344E6815" w14:textId="59FD3784" w:rsidR="00684657" w:rsidRDefault="00684657" w:rsidP="00684657">
      <w:pPr>
        <w:rPr>
          <w:rFonts w:ascii="Mulish" w:hAnsi="Mulish"/>
          <w:b/>
          <w:color w:val="3C8378"/>
        </w:rPr>
      </w:pPr>
      <w:r w:rsidRPr="00684657">
        <w:rPr>
          <w:rFonts w:ascii="Mulish" w:hAnsi="Mulish"/>
          <w:b/>
          <w:color w:val="3C8378"/>
        </w:rPr>
        <w:t>Calidad de la Información</w:t>
      </w:r>
    </w:p>
    <w:p w14:paraId="62479A18" w14:textId="77777777" w:rsidR="00684657" w:rsidRPr="00684657" w:rsidRDefault="00684657" w:rsidP="00684657">
      <w:pPr>
        <w:rPr>
          <w:rFonts w:ascii="Mulish" w:hAnsi="Mulish"/>
          <w:b/>
          <w:color w:val="3C8378"/>
        </w:rPr>
      </w:pPr>
    </w:p>
    <w:p w14:paraId="3EFBCFC9" w14:textId="77777777" w:rsidR="00684657" w:rsidRDefault="00684657" w:rsidP="00684657">
      <w:pPr>
        <w:pStyle w:val="Prrafodelista"/>
        <w:numPr>
          <w:ilvl w:val="0"/>
          <w:numId w:val="29"/>
        </w:numPr>
        <w:spacing w:after="200" w:line="276" w:lineRule="auto"/>
        <w:jc w:val="both"/>
        <w:rPr>
          <w:rFonts w:ascii="Mulish" w:hAnsi="Mulish"/>
          <w:bCs/>
        </w:rPr>
      </w:pPr>
      <w:r>
        <w:rPr>
          <w:rFonts w:ascii="Mulish" w:hAnsi="Mulish"/>
          <w:bCs/>
        </w:rPr>
        <w:t>La información debe publicarse de forma actualizada. Deben incluirse referencias a la fecha en que se revisó o actualizó por última vez la información. Para ello, bastaría con que esta fecha figurara en la página inicial del futuro Portal de Transparencia.</w:t>
      </w:r>
    </w:p>
    <w:p w14:paraId="5D5F29E9" w14:textId="77777777" w:rsidR="00684657" w:rsidRDefault="00684657" w:rsidP="00684657">
      <w:pPr>
        <w:pStyle w:val="Prrafodelista"/>
        <w:numPr>
          <w:ilvl w:val="0"/>
          <w:numId w:val="29"/>
        </w:numPr>
        <w:spacing w:after="200" w:line="276" w:lineRule="auto"/>
        <w:jc w:val="both"/>
        <w:rPr>
          <w:rFonts w:ascii="Mulish" w:hAnsi="Mulish"/>
          <w:bCs/>
        </w:rPr>
      </w:pPr>
      <w:r>
        <w:rPr>
          <w:rFonts w:ascii="Mulish" w:hAnsi="Mulish"/>
          <w:bCs/>
        </w:rPr>
        <w:t>La información debe publicarse en formatos reutilizables según lo dispuesto por la Ley 17/2007, de reutilización de la información del sector público, proporcionando los documentos en formato abierto y legible por máquina y conjuntamente con sus metadatos. Al menos, la información publicada debería permitir su edición (copiar y pegar).</w:t>
      </w:r>
    </w:p>
    <w:p w14:paraId="26D7ABF5" w14:textId="77777777" w:rsidR="00684657" w:rsidRDefault="00684657" w:rsidP="00684657">
      <w:pPr>
        <w:pStyle w:val="Prrafodelista"/>
        <w:numPr>
          <w:ilvl w:val="0"/>
          <w:numId w:val="29"/>
        </w:numPr>
        <w:spacing w:after="200" w:line="276" w:lineRule="auto"/>
        <w:jc w:val="both"/>
        <w:rPr>
          <w:rFonts w:ascii="Mulish" w:hAnsi="Mulish"/>
          <w:bCs/>
        </w:rPr>
      </w:pPr>
      <w:r>
        <w:rPr>
          <w:rFonts w:ascii="Mulish" w:hAnsi="Mulish"/>
          <w:bCs/>
        </w:rPr>
        <w:t>Se reitera la recomendación de que, en el caso de que no hubiera información que publicar, se señale expresamente esta circunstancia.</w:t>
      </w:r>
    </w:p>
    <w:p w14:paraId="02D6C1B8" w14:textId="7F0A8CE0" w:rsidR="00684657" w:rsidRDefault="00684657" w:rsidP="00684657">
      <w:pPr>
        <w:jc w:val="right"/>
        <w:rPr>
          <w:rFonts w:ascii="Mulish" w:hAnsi="Mulish"/>
        </w:rPr>
      </w:pPr>
      <w:r w:rsidRPr="000D3229">
        <w:rPr>
          <w:rFonts w:ascii="Mulish" w:hAnsi="Mulish"/>
        </w:rPr>
        <w:t xml:space="preserve">Madrid, </w:t>
      </w:r>
      <w:r>
        <w:rPr>
          <w:rFonts w:ascii="Mulish" w:hAnsi="Mulish"/>
        </w:rPr>
        <w:t>julio de 2024</w:t>
      </w:r>
      <w:r>
        <w:rPr>
          <w:rFonts w:ascii="Mulish" w:hAnsi="Mulish"/>
        </w:rPr>
        <w:br w:type="page"/>
      </w:r>
    </w:p>
    <w:p w14:paraId="03D2541D" w14:textId="77777777" w:rsidR="00684657" w:rsidRPr="000D3229" w:rsidRDefault="00E879DD" w:rsidP="00684657">
      <w:pPr>
        <w:jc w:val="center"/>
        <w:rPr>
          <w:rFonts w:ascii="Mulish" w:eastAsia="Times New Roman" w:hAnsi="Mulish" w:cs="Times New Roman"/>
          <w:b/>
          <w:color w:val="000000"/>
          <w:sz w:val="30"/>
          <w:szCs w:val="30"/>
        </w:rPr>
      </w:pPr>
      <w:sdt>
        <w:sdtPr>
          <w:rPr>
            <w:rFonts w:ascii="Mulish" w:eastAsia="Times New Roman" w:hAnsi="Mulish" w:cs="Times New Roman"/>
            <w:b/>
            <w:color w:val="3C8378"/>
            <w:sz w:val="30"/>
            <w:szCs w:val="30"/>
          </w:rPr>
          <w:id w:val="1557966967"/>
          <w:placeholder>
            <w:docPart w:val="93080148EF0E4F7CBCC9BDD24DC11C16"/>
          </w:placeholder>
        </w:sdtPr>
        <w:sdtEndPr>
          <w:rPr>
            <w:color w:val="auto"/>
          </w:rPr>
        </w:sdtEndPr>
        <w:sdtContent>
          <w:r w:rsidR="00684657" w:rsidRPr="00684657">
            <w:rPr>
              <w:rFonts w:ascii="Mulish" w:eastAsia="Times New Roman" w:hAnsi="Mulish" w:cs="Times New Roman"/>
              <w:b/>
              <w:color w:val="3C8378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3"/>
        <w:gridCol w:w="1603"/>
        <w:gridCol w:w="2761"/>
        <w:gridCol w:w="745"/>
        <w:gridCol w:w="4065"/>
      </w:tblGrid>
      <w:tr w:rsidR="00684657" w:rsidRPr="000D3229" w14:paraId="7508892E" w14:textId="77777777" w:rsidTr="00684657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center"/>
            <w:hideMark/>
          </w:tcPr>
          <w:p w14:paraId="36F18CB8" w14:textId="77777777" w:rsidR="00684657" w:rsidRPr="000D3229" w:rsidRDefault="00684657" w:rsidP="00E43E52">
            <w:pPr>
              <w:jc w:val="center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center"/>
            <w:hideMark/>
          </w:tcPr>
          <w:p w14:paraId="6BB03171" w14:textId="77777777" w:rsidR="00684657" w:rsidRPr="000D3229" w:rsidRDefault="00684657" w:rsidP="00E43E52">
            <w:pPr>
              <w:jc w:val="center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center"/>
            <w:hideMark/>
          </w:tcPr>
          <w:p w14:paraId="6165BF53" w14:textId="77777777" w:rsidR="00684657" w:rsidRPr="000D3229" w:rsidRDefault="00684657" w:rsidP="00E43E52">
            <w:pPr>
              <w:jc w:val="center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center"/>
            <w:hideMark/>
          </w:tcPr>
          <w:p w14:paraId="1769B5FC" w14:textId="77777777" w:rsidR="00684657" w:rsidRPr="000D3229" w:rsidRDefault="00684657" w:rsidP="00E43E52">
            <w:pPr>
              <w:jc w:val="center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center"/>
            <w:hideMark/>
          </w:tcPr>
          <w:p w14:paraId="4D774E6D" w14:textId="77777777" w:rsidR="00684657" w:rsidRPr="000D3229" w:rsidRDefault="00684657" w:rsidP="00E43E52">
            <w:pPr>
              <w:jc w:val="center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  <w:t>SIGNIFICADO</w:t>
            </w:r>
          </w:p>
        </w:tc>
      </w:tr>
      <w:tr w:rsidR="00684657" w:rsidRPr="000D3229" w14:paraId="235097E8" w14:textId="77777777" w:rsidTr="00E43E52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3A4E4" w14:textId="77777777" w:rsidR="00684657" w:rsidRPr="000D3229" w:rsidRDefault="00684657" w:rsidP="00E43E52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9B058" w14:textId="77777777" w:rsidR="00684657" w:rsidRPr="000D3229" w:rsidRDefault="00684657" w:rsidP="00E43E52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F00EE" w14:textId="77777777" w:rsidR="00684657" w:rsidRPr="000D3229" w:rsidRDefault="00684657" w:rsidP="00E43E52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35F96" w14:textId="77777777" w:rsidR="00684657" w:rsidRPr="000D3229" w:rsidRDefault="00684657" w:rsidP="00E43E52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6CF04" w14:textId="77777777" w:rsidR="00684657" w:rsidRPr="000D3229" w:rsidRDefault="00684657" w:rsidP="00E43E5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SI se publica el contenido de la obligación exigida</w:t>
            </w:r>
          </w:p>
        </w:tc>
      </w:tr>
      <w:tr w:rsidR="00684657" w:rsidRPr="000D3229" w14:paraId="7F3717E9" w14:textId="77777777" w:rsidTr="00E43E52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075BF" w14:textId="77777777" w:rsidR="00684657" w:rsidRPr="000D3229" w:rsidRDefault="00684657" w:rsidP="00E43E5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211C0" w14:textId="77777777" w:rsidR="00684657" w:rsidRPr="000D3229" w:rsidRDefault="00684657" w:rsidP="00E43E5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FEC23" w14:textId="77777777" w:rsidR="00684657" w:rsidRPr="000D3229" w:rsidRDefault="00684657" w:rsidP="00E43E5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2B814" w14:textId="77777777" w:rsidR="00684657" w:rsidRPr="000D3229" w:rsidRDefault="00684657" w:rsidP="00E43E52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6CCE68" w14:textId="77777777" w:rsidR="00684657" w:rsidRPr="000D3229" w:rsidRDefault="00684657" w:rsidP="00E43E5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Se publica contenido parcial</w:t>
            </w:r>
          </w:p>
        </w:tc>
      </w:tr>
      <w:tr w:rsidR="00684657" w:rsidRPr="000D3229" w14:paraId="1C453680" w14:textId="77777777" w:rsidTr="00E43E52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D4552" w14:textId="77777777" w:rsidR="00684657" w:rsidRPr="000D3229" w:rsidRDefault="00684657" w:rsidP="00E43E5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94869" w14:textId="77777777" w:rsidR="00684657" w:rsidRPr="000D3229" w:rsidRDefault="00684657" w:rsidP="00E43E5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BB417" w14:textId="77777777" w:rsidR="00684657" w:rsidRPr="000D3229" w:rsidRDefault="00684657" w:rsidP="00E43E5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8CF4A" w14:textId="77777777" w:rsidR="00684657" w:rsidRPr="000D3229" w:rsidRDefault="00684657" w:rsidP="00E43E52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52A51" w14:textId="77777777" w:rsidR="00684657" w:rsidRPr="000D3229" w:rsidRDefault="00684657" w:rsidP="00E43E5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NO se publica el contenido de la obligación exigida</w:t>
            </w:r>
          </w:p>
        </w:tc>
      </w:tr>
      <w:tr w:rsidR="00684657" w:rsidRPr="000D3229" w14:paraId="7FD5A3E3" w14:textId="77777777" w:rsidTr="00E43E52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89482" w14:textId="77777777" w:rsidR="00684657" w:rsidRPr="000D3229" w:rsidRDefault="00684657" w:rsidP="00E43E5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6080E" w14:textId="77777777" w:rsidR="00684657" w:rsidRPr="000D3229" w:rsidRDefault="00684657" w:rsidP="00E43E52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FF034" w14:textId="77777777" w:rsidR="00684657" w:rsidRPr="000D3229" w:rsidRDefault="00684657" w:rsidP="00E43E52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EE30A" w14:textId="77777777" w:rsidR="00684657" w:rsidRPr="000D3229" w:rsidRDefault="00684657" w:rsidP="00E43E52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8E2E8" w14:textId="77777777" w:rsidR="00684657" w:rsidRPr="000D3229" w:rsidRDefault="00684657" w:rsidP="00E43E5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De forma DIRECTA en la misma web o con enlace directo a la información</w:t>
            </w:r>
          </w:p>
        </w:tc>
      </w:tr>
      <w:tr w:rsidR="00684657" w:rsidRPr="000D3229" w14:paraId="59838991" w14:textId="77777777" w:rsidTr="00E43E52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D31DA" w14:textId="77777777" w:rsidR="00684657" w:rsidRPr="000D3229" w:rsidRDefault="00684657" w:rsidP="00E43E5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E51BC" w14:textId="77777777" w:rsidR="00684657" w:rsidRPr="000D3229" w:rsidRDefault="00684657" w:rsidP="00E43E5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27576" w14:textId="77777777" w:rsidR="00684657" w:rsidRPr="000D3229" w:rsidRDefault="00684657" w:rsidP="00E43E5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0F360" w14:textId="77777777" w:rsidR="00684657" w:rsidRPr="000D3229" w:rsidRDefault="00684657" w:rsidP="00E43E52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59CF7" w14:textId="77777777" w:rsidR="00684657" w:rsidRPr="000D3229" w:rsidRDefault="00684657" w:rsidP="00E43E5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 xml:space="preserve">De forma </w:t>
            </w:r>
            <w:proofErr w:type="gramStart"/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INDIRECTA</w:t>
            </w:r>
            <w:proofErr w:type="gramEnd"/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 xml:space="preserve"> pero sin dirigir a la información a la que se refiere</w:t>
            </w:r>
          </w:p>
        </w:tc>
      </w:tr>
      <w:tr w:rsidR="00684657" w:rsidRPr="000D3229" w14:paraId="1A4C1782" w14:textId="77777777" w:rsidTr="00E43E52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177B6" w14:textId="77777777" w:rsidR="00684657" w:rsidRPr="000D3229" w:rsidRDefault="00684657" w:rsidP="00E43E5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A5A82" w14:textId="77777777" w:rsidR="00684657" w:rsidRPr="000D3229" w:rsidRDefault="00684657" w:rsidP="00E43E52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EFB74" w14:textId="77777777" w:rsidR="00684657" w:rsidRPr="000D3229" w:rsidRDefault="00684657" w:rsidP="00E43E52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15CE5" w14:textId="77777777" w:rsidR="00684657" w:rsidRPr="000D3229" w:rsidRDefault="00684657" w:rsidP="00E43E52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5892B" w14:textId="77777777" w:rsidR="00684657" w:rsidRPr="000D3229" w:rsidRDefault="00684657" w:rsidP="00E43E5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Tiene FECHA y está dentro de los TRES meses previos a la fecha de consulta</w:t>
            </w:r>
          </w:p>
        </w:tc>
      </w:tr>
      <w:tr w:rsidR="00684657" w:rsidRPr="000D3229" w14:paraId="54D96291" w14:textId="77777777" w:rsidTr="00E43E52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E8461" w14:textId="77777777" w:rsidR="00684657" w:rsidRPr="000D3229" w:rsidRDefault="00684657" w:rsidP="00E43E5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9793F" w14:textId="77777777" w:rsidR="00684657" w:rsidRPr="000D3229" w:rsidRDefault="00684657" w:rsidP="00E43E5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D310B" w14:textId="77777777" w:rsidR="00684657" w:rsidRPr="000D3229" w:rsidRDefault="00684657" w:rsidP="00E43E5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F2D96" w14:textId="77777777" w:rsidR="00684657" w:rsidRPr="000D3229" w:rsidRDefault="00684657" w:rsidP="00E43E52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4D558" w14:textId="77777777" w:rsidR="00684657" w:rsidRPr="000D3229" w:rsidRDefault="00684657" w:rsidP="00E43E5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 xml:space="preserve">Tiene </w:t>
            </w:r>
            <w:proofErr w:type="gramStart"/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FECHA  pero</w:t>
            </w:r>
            <w:proofErr w:type="gramEnd"/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 xml:space="preserve"> NO ESTA ACTUALIZADO dentro de los tres meses</w:t>
            </w:r>
          </w:p>
        </w:tc>
      </w:tr>
      <w:tr w:rsidR="00684657" w:rsidRPr="000D3229" w14:paraId="2A771579" w14:textId="77777777" w:rsidTr="00E43E52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72719" w14:textId="77777777" w:rsidR="00684657" w:rsidRPr="000D3229" w:rsidRDefault="00684657" w:rsidP="00E43E5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3BC6D" w14:textId="77777777" w:rsidR="00684657" w:rsidRPr="000D3229" w:rsidRDefault="00684657" w:rsidP="00E43E5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09357" w14:textId="77777777" w:rsidR="00684657" w:rsidRPr="000D3229" w:rsidRDefault="00684657" w:rsidP="00E43E5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1401B" w14:textId="77777777" w:rsidR="00684657" w:rsidRPr="000D3229" w:rsidRDefault="00684657" w:rsidP="00E43E52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51AEF" w14:textId="77777777" w:rsidR="00684657" w:rsidRPr="000D3229" w:rsidRDefault="00684657" w:rsidP="00E43E5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NO SE CONOCE la fecha de publicación de la información</w:t>
            </w:r>
          </w:p>
        </w:tc>
      </w:tr>
      <w:tr w:rsidR="00684657" w:rsidRPr="000D3229" w14:paraId="4D48E605" w14:textId="77777777" w:rsidTr="00E43E52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F83D9" w14:textId="77777777" w:rsidR="00684657" w:rsidRPr="000D3229" w:rsidRDefault="00684657" w:rsidP="00E43E52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1DAD8" w14:textId="77777777" w:rsidR="00684657" w:rsidRPr="000D3229" w:rsidRDefault="00684657" w:rsidP="00E43E52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58775" w14:textId="77777777" w:rsidR="00684657" w:rsidRPr="000D3229" w:rsidRDefault="00684657" w:rsidP="00E43E52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A5811" w14:textId="77777777" w:rsidR="00684657" w:rsidRPr="000D3229" w:rsidRDefault="00684657" w:rsidP="00E43E52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13F5F" w14:textId="77777777" w:rsidR="00684657" w:rsidRPr="000D3229" w:rsidRDefault="00684657" w:rsidP="00E43E5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3 clics como máximo</w:t>
            </w:r>
          </w:p>
        </w:tc>
      </w:tr>
      <w:tr w:rsidR="00684657" w:rsidRPr="000D3229" w14:paraId="5A9EC856" w14:textId="77777777" w:rsidTr="00E43E52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AD24BD" w14:textId="77777777" w:rsidR="00684657" w:rsidRPr="000D3229" w:rsidRDefault="00684657" w:rsidP="00E43E5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70EC0" w14:textId="77777777" w:rsidR="00684657" w:rsidRPr="000D3229" w:rsidRDefault="00684657" w:rsidP="00E43E5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D960C" w14:textId="77777777" w:rsidR="00684657" w:rsidRPr="000D3229" w:rsidRDefault="00684657" w:rsidP="00E43E5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2157A" w14:textId="77777777" w:rsidR="00684657" w:rsidRPr="000D3229" w:rsidRDefault="00684657" w:rsidP="00E43E52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EB3A6" w14:textId="77777777" w:rsidR="00684657" w:rsidRPr="000D3229" w:rsidRDefault="00684657" w:rsidP="00E43E5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4</w:t>
            </w:r>
          </w:p>
        </w:tc>
      </w:tr>
      <w:tr w:rsidR="00684657" w:rsidRPr="000D3229" w14:paraId="7E4303AF" w14:textId="77777777" w:rsidTr="00E43E52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786DB3" w14:textId="77777777" w:rsidR="00684657" w:rsidRPr="000D3229" w:rsidRDefault="00684657" w:rsidP="00E43E5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5396D" w14:textId="77777777" w:rsidR="00684657" w:rsidRPr="000D3229" w:rsidRDefault="00684657" w:rsidP="00E43E5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8FCCA" w14:textId="77777777" w:rsidR="00684657" w:rsidRPr="000D3229" w:rsidRDefault="00684657" w:rsidP="00E43E5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6A455" w14:textId="77777777" w:rsidR="00684657" w:rsidRPr="000D3229" w:rsidRDefault="00684657" w:rsidP="00E43E52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B0747" w14:textId="77777777" w:rsidR="00684657" w:rsidRPr="000D3229" w:rsidRDefault="00684657" w:rsidP="00E43E5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5</w:t>
            </w:r>
          </w:p>
        </w:tc>
      </w:tr>
      <w:tr w:rsidR="00684657" w:rsidRPr="000D3229" w14:paraId="537F4613" w14:textId="77777777" w:rsidTr="00E43E52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F1490E" w14:textId="77777777" w:rsidR="00684657" w:rsidRPr="000D3229" w:rsidRDefault="00684657" w:rsidP="00E43E5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CA14A" w14:textId="77777777" w:rsidR="00684657" w:rsidRPr="000D3229" w:rsidRDefault="00684657" w:rsidP="00E43E5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44976" w14:textId="77777777" w:rsidR="00684657" w:rsidRPr="000D3229" w:rsidRDefault="00684657" w:rsidP="00E43E5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2E27A" w14:textId="77777777" w:rsidR="00684657" w:rsidRPr="000D3229" w:rsidRDefault="00684657" w:rsidP="00E43E52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7150C" w14:textId="77777777" w:rsidR="00684657" w:rsidRPr="000D3229" w:rsidRDefault="00684657" w:rsidP="00E43E5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6</w:t>
            </w:r>
          </w:p>
        </w:tc>
      </w:tr>
      <w:tr w:rsidR="00684657" w:rsidRPr="000D3229" w14:paraId="286229E9" w14:textId="77777777" w:rsidTr="00E43E52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B02323" w14:textId="77777777" w:rsidR="00684657" w:rsidRPr="000D3229" w:rsidRDefault="00684657" w:rsidP="00E43E5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0E690" w14:textId="77777777" w:rsidR="00684657" w:rsidRPr="000D3229" w:rsidRDefault="00684657" w:rsidP="00E43E5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9C48E" w14:textId="77777777" w:rsidR="00684657" w:rsidRPr="000D3229" w:rsidRDefault="00684657" w:rsidP="00E43E5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655CC" w14:textId="77777777" w:rsidR="00684657" w:rsidRPr="000D3229" w:rsidRDefault="00684657" w:rsidP="00E43E52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667A0" w14:textId="77777777" w:rsidR="00684657" w:rsidRPr="000D3229" w:rsidRDefault="00684657" w:rsidP="00E43E5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7</w:t>
            </w:r>
          </w:p>
        </w:tc>
      </w:tr>
      <w:tr w:rsidR="00684657" w:rsidRPr="000D3229" w14:paraId="611FF2F6" w14:textId="77777777" w:rsidTr="00E43E52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EE9FBE" w14:textId="77777777" w:rsidR="00684657" w:rsidRPr="000D3229" w:rsidRDefault="00684657" w:rsidP="00E43E5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31C88" w14:textId="77777777" w:rsidR="00684657" w:rsidRPr="000D3229" w:rsidRDefault="00684657" w:rsidP="00E43E5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A6573" w14:textId="77777777" w:rsidR="00684657" w:rsidRPr="000D3229" w:rsidRDefault="00684657" w:rsidP="00E43E5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2B0A9" w14:textId="77777777" w:rsidR="00684657" w:rsidRPr="000D3229" w:rsidRDefault="00684657" w:rsidP="00E43E52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032F6" w14:textId="77777777" w:rsidR="00684657" w:rsidRPr="000D3229" w:rsidRDefault="00684657" w:rsidP="00E43E5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8</w:t>
            </w:r>
          </w:p>
        </w:tc>
      </w:tr>
      <w:tr w:rsidR="00684657" w:rsidRPr="000D3229" w14:paraId="3DA9FB07" w14:textId="77777777" w:rsidTr="00E43E52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B8C147" w14:textId="77777777" w:rsidR="00684657" w:rsidRPr="000D3229" w:rsidRDefault="00684657" w:rsidP="00E43E5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B8893" w14:textId="77777777" w:rsidR="00684657" w:rsidRPr="000D3229" w:rsidRDefault="00684657" w:rsidP="00E43E5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349B1" w14:textId="77777777" w:rsidR="00684657" w:rsidRPr="000D3229" w:rsidRDefault="00684657" w:rsidP="00E43E5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EE06C" w14:textId="77777777" w:rsidR="00684657" w:rsidRPr="000D3229" w:rsidRDefault="00684657" w:rsidP="00E43E52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44FE6" w14:textId="77777777" w:rsidR="00684657" w:rsidRPr="000D3229" w:rsidRDefault="00684657" w:rsidP="00E43E5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9</w:t>
            </w:r>
          </w:p>
        </w:tc>
      </w:tr>
      <w:tr w:rsidR="00684657" w:rsidRPr="000D3229" w14:paraId="0056B2CE" w14:textId="77777777" w:rsidTr="00E43E52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101888" w14:textId="77777777" w:rsidR="00684657" w:rsidRPr="000D3229" w:rsidRDefault="00684657" w:rsidP="00E43E5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9DCD8" w14:textId="77777777" w:rsidR="00684657" w:rsidRPr="000D3229" w:rsidRDefault="00684657" w:rsidP="00E43E5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A103B" w14:textId="77777777" w:rsidR="00684657" w:rsidRPr="000D3229" w:rsidRDefault="00684657" w:rsidP="00E43E5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D5F07" w14:textId="77777777" w:rsidR="00684657" w:rsidRPr="000D3229" w:rsidRDefault="00684657" w:rsidP="00E43E52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38735" w14:textId="77777777" w:rsidR="00684657" w:rsidRPr="000D3229" w:rsidRDefault="00684657" w:rsidP="00E43E5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</w:t>
            </w:r>
          </w:p>
        </w:tc>
      </w:tr>
      <w:tr w:rsidR="00684657" w:rsidRPr="000D3229" w14:paraId="01F5B2B1" w14:textId="77777777" w:rsidTr="00E43E52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16454E" w14:textId="77777777" w:rsidR="00684657" w:rsidRPr="000D3229" w:rsidRDefault="00684657" w:rsidP="00E43E5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D8B38" w14:textId="77777777" w:rsidR="00684657" w:rsidRPr="000D3229" w:rsidRDefault="00684657" w:rsidP="00E43E5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2A8EF" w14:textId="77777777" w:rsidR="00684657" w:rsidRPr="000D3229" w:rsidRDefault="00684657" w:rsidP="00E43E5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7B0B3" w14:textId="77777777" w:rsidR="00684657" w:rsidRPr="000D3229" w:rsidRDefault="00684657" w:rsidP="00E43E52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280D7" w14:textId="77777777" w:rsidR="00684657" w:rsidRPr="000D3229" w:rsidRDefault="00684657" w:rsidP="00E43E5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11</w:t>
            </w:r>
          </w:p>
        </w:tc>
      </w:tr>
      <w:tr w:rsidR="00684657" w:rsidRPr="000D3229" w14:paraId="1D0FFA80" w14:textId="77777777" w:rsidTr="00E43E52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D4EA12" w14:textId="77777777" w:rsidR="00684657" w:rsidRPr="000D3229" w:rsidRDefault="00684657" w:rsidP="00E43E5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4901C" w14:textId="77777777" w:rsidR="00684657" w:rsidRPr="000D3229" w:rsidRDefault="00684657" w:rsidP="00E43E5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924EF" w14:textId="77777777" w:rsidR="00684657" w:rsidRPr="000D3229" w:rsidRDefault="00684657" w:rsidP="00E43E5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AEFD1" w14:textId="77777777" w:rsidR="00684657" w:rsidRPr="000D3229" w:rsidRDefault="00684657" w:rsidP="00E43E52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EFCAA" w14:textId="77777777" w:rsidR="00684657" w:rsidRPr="000D3229" w:rsidRDefault="00684657" w:rsidP="00E43E5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12</w:t>
            </w:r>
          </w:p>
        </w:tc>
      </w:tr>
      <w:tr w:rsidR="00684657" w:rsidRPr="000D3229" w14:paraId="296F2B74" w14:textId="77777777" w:rsidTr="00E43E52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09B3FB" w14:textId="77777777" w:rsidR="00684657" w:rsidRPr="000D3229" w:rsidRDefault="00684657" w:rsidP="00E43E5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A4F7E" w14:textId="77777777" w:rsidR="00684657" w:rsidRPr="000D3229" w:rsidRDefault="00684657" w:rsidP="00E43E5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86E2A" w14:textId="77777777" w:rsidR="00684657" w:rsidRPr="000D3229" w:rsidRDefault="00684657" w:rsidP="00E43E5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70F7C" w14:textId="77777777" w:rsidR="00684657" w:rsidRPr="000D3229" w:rsidRDefault="00684657" w:rsidP="00E43E52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9D3CC" w14:textId="77777777" w:rsidR="00684657" w:rsidRPr="000D3229" w:rsidRDefault="00684657" w:rsidP="00E43E5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Más de 12 clics</w:t>
            </w:r>
          </w:p>
        </w:tc>
      </w:tr>
      <w:tr w:rsidR="00684657" w:rsidRPr="000D3229" w14:paraId="2AD1C47C" w14:textId="77777777" w:rsidTr="00E43E52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E2BBA9" w14:textId="77777777" w:rsidR="00684657" w:rsidRPr="000D3229" w:rsidRDefault="00684657" w:rsidP="00E43E5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616EB" w14:textId="77777777" w:rsidR="00684657" w:rsidRPr="000D3229" w:rsidRDefault="00684657" w:rsidP="00E43E52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9E4A7" w14:textId="77777777" w:rsidR="00684657" w:rsidRPr="000D3229" w:rsidRDefault="00684657" w:rsidP="00E43E52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5A5BF" w14:textId="77777777" w:rsidR="00684657" w:rsidRPr="000D3229" w:rsidRDefault="00684657" w:rsidP="00E43E52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46A60" w14:textId="77777777" w:rsidR="00684657" w:rsidRPr="000D3229" w:rsidRDefault="00684657" w:rsidP="00E43E5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MUY comprensible o con ayudas, en su caso</w:t>
            </w:r>
          </w:p>
        </w:tc>
      </w:tr>
      <w:tr w:rsidR="00684657" w:rsidRPr="000D3229" w14:paraId="33942403" w14:textId="77777777" w:rsidTr="00E43E52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6B9A32" w14:textId="77777777" w:rsidR="00684657" w:rsidRPr="000D3229" w:rsidRDefault="00684657" w:rsidP="00E43E5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73F23" w14:textId="77777777" w:rsidR="00684657" w:rsidRPr="000D3229" w:rsidRDefault="00684657" w:rsidP="00E43E5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E0CC9" w14:textId="77777777" w:rsidR="00684657" w:rsidRPr="000D3229" w:rsidRDefault="00684657" w:rsidP="00E43E5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D6A83" w14:textId="77777777" w:rsidR="00684657" w:rsidRPr="000D3229" w:rsidRDefault="00684657" w:rsidP="00E43E52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C0837" w14:textId="77777777" w:rsidR="00684657" w:rsidRPr="000D3229" w:rsidRDefault="00684657" w:rsidP="00E43E5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 </w:t>
            </w:r>
          </w:p>
        </w:tc>
      </w:tr>
      <w:tr w:rsidR="00684657" w:rsidRPr="000D3229" w14:paraId="6D622E5B" w14:textId="77777777" w:rsidTr="00E43E52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364E7F" w14:textId="77777777" w:rsidR="00684657" w:rsidRPr="000D3229" w:rsidRDefault="00684657" w:rsidP="00E43E5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E3BF3" w14:textId="77777777" w:rsidR="00684657" w:rsidRPr="000D3229" w:rsidRDefault="00684657" w:rsidP="00E43E5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E9CA3" w14:textId="77777777" w:rsidR="00684657" w:rsidRPr="000D3229" w:rsidRDefault="00684657" w:rsidP="00E43E5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BFE5E" w14:textId="77777777" w:rsidR="00684657" w:rsidRPr="000D3229" w:rsidRDefault="00684657" w:rsidP="00E43E52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A3E3B" w14:textId="77777777" w:rsidR="00684657" w:rsidRPr="000D3229" w:rsidRDefault="00684657" w:rsidP="00E43E5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Comprensible</w:t>
            </w:r>
          </w:p>
        </w:tc>
      </w:tr>
      <w:tr w:rsidR="00684657" w:rsidRPr="000D3229" w14:paraId="76ACEA12" w14:textId="77777777" w:rsidTr="00E43E52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99397D" w14:textId="77777777" w:rsidR="00684657" w:rsidRPr="000D3229" w:rsidRDefault="00684657" w:rsidP="00E43E5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F67ED" w14:textId="77777777" w:rsidR="00684657" w:rsidRPr="000D3229" w:rsidRDefault="00684657" w:rsidP="00E43E5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297B6" w14:textId="77777777" w:rsidR="00684657" w:rsidRPr="000D3229" w:rsidRDefault="00684657" w:rsidP="00E43E5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2E5D3" w14:textId="77777777" w:rsidR="00684657" w:rsidRPr="000D3229" w:rsidRDefault="00684657" w:rsidP="00E43E52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7BF25" w14:textId="77777777" w:rsidR="00684657" w:rsidRPr="000D3229" w:rsidRDefault="00684657" w:rsidP="00E43E5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 </w:t>
            </w:r>
          </w:p>
        </w:tc>
      </w:tr>
      <w:tr w:rsidR="00684657" w:rsidRPr="000D3229" w14:paraId="7FD0FA1E" w14:textId="77777777" w:rsidTr="00E43E52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9CA9A6" w14:textId="77777777" w:rsidR="00684657" w:rsidRPr="000D3229" w:rsidRDefault="00684657" w:rsidP="00E43E5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541E9" w14:textId="77777777" w:rsidR="00684657" w:rsidRPr="000D3229" w:rsidRDefault="00684657" w:rsidP="00E43E5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E641B" w14:textId="77777777" w:rsidR="00684657" w:rsidRPr="000D3229" w:rsidRDefault="00684657" w:rsidP="00E43E5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33F32" w14:textId="77777777" w:rsidR="00684657" w:rsidRPr="000D3229" w:rsidRDefault="00684657" w:rsidP="00E43E52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C1D69" w14:textId="77777777" w:rsidR="00684657" w:rsidRPr="000D3229" w:rsidRDefault="00684657" w:rsidP="00E43E5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Normal</w:t>
            </w:r>
          </w:p>
        </w:tc>
      </w:tr>
      <w:tr w:rsidR="00684657" w:rsidRPr="000D3229" w14:paraId="7AB83199" w14:textId="77777777" w:rsidTr="00E43E52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183ADA" w14:textId="77777777" w:rsidR="00684657" w:rsidRPr="000D3229" w:rsidRDefault="00684657" w:rsidP="00E43E5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66AAE" w14:textId="77777777" w:rsidR="00684657" w:rsidRPr="000D3229" w:rsidRDefault="00684657" w:rsidP="00E43E5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75281" w14:textId="77777777" w:rsidR="00684657" w:rsidRPr="000D3229" w:rsidRDefault="00684657" w:rsidP="00E43E5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4E8AB" w14:textId="77777777" w:rsidR="00684657" w:rsidRPr="000D3229" w:rsidRDefault="00684657" w:rsidP="00E43E52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EBEBD" w14:textId="77777777" w:rsidR="00684657" w:rsidRPr="000D3229" w:rsidRDefault="00684657" w:rsidP="00E43E5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 </w:t>
            </w:r>
          </w:p>
        </w:tc>
      </w:tr>
      <w:tr w:rsidR="00684657" w:rsidRPr="000D3229" w14:paraId="55A0A3A1" w14:textId="77777777" w:rsidTr="00E43E52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53ABBA" w14:textId="77777777" w:rsidR="00684657" w:rsidRPr="000D3229" w:rsidRDefault="00684657" w:rsidP="00E43E5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FBCD6" w14:textId="77777777" w:rsidR="00684657" w:rsidRPr="000D3229" w:rsidRDefault="00684657" w:rsidP="00E43E5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C3569" w14:textId="77777777" w:rsidR="00684657" w:rsidRPr="000D3229" w:rsidRDefault="00684657" w:rsidP="00E43E5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9C48E" w14:textId="77777777" w:rsidR="00684657" w:rsidRPr="000D3229" w:rsidRDefault="00684657" w:rsidP="00E43E52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63309" w14:textId="77777777" w:rsidR="00684657" w:rsidRPr="000D3229" w:rsidRDefault="00684657" w:rsidP="00E43E5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Poco comprensible</w:t>
            </w:r>
          </w:p>
        </w:tc>
      </w:tr>
      <w:tr w:rsidR="00684657" w:rsidRPr="000D3229" w14:paraId="63F9A683" w14:textId="77777777" w:rsidTr="00E43E52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B23CA5" w14:textId="77777777" w:rsidR="00684657" w:rsidRPr="000D3229" w:rsidRDefault="00684657" w:rsidP="00E43E5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D41A8" w14:textId="77777777" w:rsidR="00684657" w:rsidRPr="000D3229" w:rsidRDefault="00684657" w:rsidP="00E43E5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CC151" w14:textId="77777777" w:rsidR="00684657" w:rsidRPr="000D3229" w:rsidRDefault="00684657" w:rsidP="00E43E5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120DB" w14:textId="77777777" w:rsidR="00684657" w:rsidRPr="000D3229" w:rsidRDefault="00684657" w:rsidP="00E43E52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66911" w14:textId="77777777" w:rsidR="00684657" w:rsidRPr="000D3229" w:rsidRDefault="00684657" w:rsidP="00E43E5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 </w:t>
            </w:r>
          </w:p>
        </w:tc>
      </w:tr>
      <w:tr w:rsidR="00684657" w:rsidRPr="000D3229" w14:paraId="11A3E496" w14:textId="77777777" w:rsidTr="00E43E52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75DACF" w14:textId="77777777" w:rsidR="00684657" w:rsidRPr="000D3229" w:rsidRDefault="00684657" w:rsidP="00E43E5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834A0" w14:textId="77777777" w:rsidR="00684657" w:rsidRPr="000D3229" w:rsidRDefault="00684657" w:rsidP="00E43E5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7E107" w14:textId="77777777" w:rsidR="00684657" w:rsidRPr="000D3229" w:rsidRDefault="00684657" w:rsidP="00E43E5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0899B" w14:textId="77777777" w:rsidR="00684657" w:rsidRPr="000D3229" w:rsidRDefault="00684657" w:rsidP="00E43E52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BE4C2" w14:textId="77777777" w:rsidR="00684657" w:rsidRPr="000D3229" w:rsidRDefault="00684657" w:rsidP="00E43E5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Difícilmente comprensible</w:t>
            </w:r>
          </w:p>
        </w:tc>
      </w:tr>
      <w:tr w:rsidR="00684657" w:rsidRPr="000D3229" w14:paraId="1A62EAEA" w14:textId="77777777" w:rsidTr="00E43E52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84F681" w14:textId="77777777" w:rsidR="00684657" w:rsidRPr="000D3229" w:rsidRDefault="00684657" w:rsidP="00E43E5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18C8E" w14:textId="77777777" w:rsidR="00684657" w:rsidRPr="000D3229" w:rsidRDefault="00684657" w:rsidP="00E43E5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9E753" w14:textId="77777777" w:rsidR="00684657" w:rsidRPr="000D3229" w:rsidRDefault="00684657" w:rsidP="00E43E5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C166C" w14:textId="77777777" w:rsidR="00684657" w:rsidRPr="000D3229" w:rsidRDefault="00684657" w:rsidP="00E43E52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4FAB6" w14:textId="77777777" w:rsidR="00684657" w:rsidRPr="000D3229" w:rsidRDefault="00684657" w:rsidP="00E43E5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 </w:t>
            </w:r>
          </w:p>
        </w:tc>
      </w:tr>
      <w:tr w:rsidR="00684657" w:rsidRPr="000D3229" w14:paraId="3F4AFE6F" w14:textId="77777777" w:rsidTr="00E43E52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DAE1D5" w14:textId="77777777" w:rsidR="00684657" w:rsidRPr="000D3229" w:rsidRDefault="00684657" w:rsidP="00E43E5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68583" w14:textId="77777777" w:rsidR="00684657" w:rsidRPr="000D3229" w:rsidRDefault="00684657" w:rsidP="00E43E5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CEA53" w14:textId="77777777" w:rsidR="00684657" w:rsidRPr="000D3229" w:rsidRDefault="00684657" w:rsidP="00E43E5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6562F" w14:textId="77777777" w:rsidR="00684657" w:rsidRPr="000D3229" w:rsidRDefault="00684657" w:rsidP="00E43E52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50F5C" w14:textId="77777777" w:rsidR="00684657" w:rsidRPr="000D3229" w:rsidRDefault="00684657" w:rsidP="00E43E5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NADA comprensible</w:t>
            </w:r>
          </w:p>
        </w:tc>
      </w:tr>
      <w:tr w:rsidR="00684657" w:rsidRPr="000D3229" w14:paraId="6D46F3AB" w14:textId="77777777" w:rsidTr="00E43E52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0FC323" w14:textId="77777777" w:rsidR="00684657" w:rsidRPr="000D3229" w:rsidRDefault="00684657" w:rsidP="00E43E5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DF53F" w14:textId="77777777" w:rsidR="00684657" w:rsidRPr="000D3229" w:rsidRDefault="00684657" w:rsidP="00E43E52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6626E" w14:textId="77777777" w:rsidR="00684657" w:rsidRPr="000D3229" w:rsidRDefault="00684657" w:rsidP="00E43E52">
            <w:pPr>
              <w:jc w:val="center"/>
              <w:rPr>
                <w:rFonts w:ascii="Mulish" w:eastAsia="Times New Roman" w:hAnsi="Mulish" w:cs="Calibri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sz w:val="16"/>
                <w:szCs w:val="16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AE90E" w14:textId="77777777" w:rsidR="00684657" w:rsidRPr="000D3229" w:rsidRDefault="00684657" w:rsidP="00E43E52">
            <w:pPr>
              <w:jc w:val="center"/>
              <w:rPr>
                <w:rFonts w:ascii="Mulish" w:eastAsia="Times New Roman" w:hAnsi="Mulish" w:cs="Calibri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BA8C8" w14:textId="77777777" w:rsidR="00684657" w:rsidRPr="000D3229" w:rsidRDefault="00684657" w:rsidP="00E43E52">
            <w:pPr>
              <w:rPr>
                <w:rFonts w:ascii="Mulish" w:eastAsia="Times New Roman" w:hAnsi="Mulish" w:cs="Calibri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sz w:val="16"/>
                <w:szCs w:val="16"/>
              </w:rPr>
              <w:t>la información se encuentra ordenada en grupos de materias, temáticas o de acuerdo con los bloques o grupos de información de la ley</w:t>
            </w:r>
          </w:p>
        </w:tc>
      </w:tr>
      <w:tr w:rsidR="00684657" w:rsidRPr="000D3229" w14:paraId="39BE7149" w14:textId="77777777" w:rsidTr="00E43E52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FEE05B" w14:textId="77777777" w:rsidR="00684657" w:rsidRPr="000D3229" w:rsidRDefault="00684657" w:rsidP="00E43E5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F1D901" w14:textId="77777777" w:rsidR="00684657" w:rsidRPr="000D3229" w:rsidRDefault="00684657" w:rsidP="00E43E5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1EBBF4" w14:textId="77777777" w:rsidR="00684657" w:rsidRPr="000D3229" w:rsidRDefault="00684657" w:rsidP="00E43E52">
            <w:pPr>
              <w:rPr>
                <w:rFonts w:ascii="Mulish" w:eastAsia="Times New Roman" w:hAnsi="Mulish" w:cs="Calibri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D4925" w14:textId="77777777" w:rsidR="00684657" w:rsidRPr="000D3229" w:rsidRDefault="00684657" w:rsidP="00E43E52">
            <w:pPr>
              <w:jc w:val="center"/>
              <w:rPr>
                <w:rFonts w:ascii="Mulish" w:eastAsia="Times New Roman" w:hAnsi="Mulish" w:cs="Calibri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BF18C" w14:textId="77777777" w:rsidR="00684657" w:rsidRPr="000D3229" w:rsidRDefault="00684657" w:rsidP="00E43E52">
            <w:pPr>
              <w:rPr>
                <w:rFonts w:ascii="Mulish" w:eastAsia="Times New Roman" w:hAnsi="Mulish" w:cs="Calibri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sz w:val="16"/>
                <w:szCs w:val="16"/>
              </w:rPr>
              <w:t>la información se presenta dispersa sin agrupación ni ordenación alguna</w:t>
            </w:r>
          </w:p>
        </w:tc>
      </w:tr>
      <w:tr w:rsidR="00684657" w:rsidRPr="000D3229" w14:paraId="65A722DA" w14:textId="77777777" w:rsidTr="00E43E52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0CC6CC" w14:textId="77777777" w:rsidR="00684657" w:rsidRPr="000D3229" w:rsidRDefault="00684657" w:rsidP="00E43E5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372AD" w14:textId="77777777" w:rsidR="00684657" w:rsidRPr="000D3229" w:rsidRDefault="00684657" w:rsidP="00E43E52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32645" w14:textId="77777777" w:rsidR="00684657" w:rsidRPr="000D3229" w:rsidRDefault="00684657" w:rsidP="00E43E52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01397" w14:textId="77777777" w:rsidR="00684657" w:rsidRPr="000D3229" w:rsidRDefault="00684657" w:rsidP="00E43E52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C3842" w14:textId="77777777" w:rsidR="00684657" w:rsidRPr="000D3229" w:rsidRDefault="00684657" w:rsidP="00E43E5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Es un formato reutilizable establecido</w:t>
            </w:r>
          </w:p>
        </w:tc>
      </w:tr>
      <w:tr w:rsidR="00684657" w:rsidRPr="000D3229" w14:paraId="648D9488" w14:textId="77777777" w:rsidTr="00E43E52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F0EE18" w14:textId="77777777" w:rsidR="00684657" w:rsidRPr="000D3229" w:rsidRDefault="00684657" w:rsidP="00E43E5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AF3F2" w14:textId="77777777" w:rsidR="00684657" w:rsidRPr="000D3229" w:rsidRDefault="00684657" w:rsidP="00E43E5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D73F6" w14:textId="77777777" w:rsidR="00684657" w:rsidRPr="000D3229" w:rsidRDefault="00684657" w:rsidP="00E43E5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69789" w14:textId="77777777" w:rsidR="00684657" w:rsidRPr="000D3229" w:rsidRDefault="00684657" w:rsidP="00E43E52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01D37" w14:textId="77777777" w:rsidR="00684657" w:rsidRPr="000D3229" w:rsidRDefault="00684657" w:rsidP="00E43E5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NO es un formato reutilizable</w:t>
            </w:r>
          </w:p>
        </w:tc>
      </w:tr>
      <w:tr w:rsidR="00684657" w:rsidRPr="000D3229" w14:paraId="1C21436D" w14:textId="77777777" w:rsidTr="00E43E52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7FF2C" w14:textId="77777777" w:rsidR="00684657" w:rsidRPr="000D3229" w:rsidRDefault="00684657" w:rsidP="00E43E52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505B0" w14:textId="77777777" w:rsidR="00684657" w:rsidRPr="000D3229" w:rsidRDefault="00684657" w:rsidP="00E43E52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80E73" w14:textId="77777777" w:rsidR="00684657" w:rsidRPr="000D3229" w:rsidRDefault="00684657" w:rsidP="00E43E52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F1FA1" w14:textId="77777777" w:rsidR="00684657" w:rsidRPr="000D3229" w:rsidRDefault="00684657" w:rsidP="00E43E52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D32C3" w14:textId="77777777" w:rsidR="00684657" w:rsidRPr="000D3229" w:rsidRDefault="00684657" w:rsidP="00E43E5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Apartado específico o banner en la página inicial del sitio</w:t>
            </w:r>
          </w:p>
        </w:tc>
      </w:tr>
      <w:tr w:rsidR="00684657" w:rsidRPr="000D3229" w14:paraId="6010E323" w14:textId="77777777" w:rsidTr="00E43E52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24653E" w14:textId="77777777" w:rsidR="00684657" w:rsidRPr="000D3229" w:rsidRDefault="00684657" w:rsidP="00E43E5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CE1A6" w14:textId="77777777" w:rsidR="00684657" w:rsidRPr="000D3229" w:rsidRDefault="00684657" w:rsidP="00E43E5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98D40" w14:textId="77777777" w:rsidR="00684657" w:rsidRPr="000D3229" w:rsidRDefault="00684657" w:rsidP="00E43E5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C91F7" w14:textId="77777777" w:rsidR="00684657" w:rsidRPr="000D3229" w:rsidRDefault="00684657" w:rsidP="00E43E52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86FAC" w14:textId="77777777" w:rsidR="00684657" w:rsidRPr="000D3229" w:rsidRDefault="00684657" w:rsidP="00E43E5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 xml:space="preserve">Apartado </w:t>
            </w:r>
            <w:proofErr w:type="gramStart"/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específico</w:t>
            </w:r>
            <w:proofErr w:type="gramEnd"/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 xml:space="preserve"> pero NO en la página de inicio</w:t>
            </w:r>
          </w:p>
        </w:tc>
      </w:tr>
      <w:tr w:rsidR="00684657" w:rsidRPr="000D3229" w14:paraId="463C166C" w14:textId="77777777" w:rsidTr="00E43E52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E6A4C3" w14:textId="77777777" w:rsidR="00684657" w:rsidRPr="000D3229" w:rsidRDefault="00684657" w:rsidP="00E43E5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B87A8" w14:textId="77777777" w:rsidR="00684657" w:rsidRPr="000D3229" w:rsidRDefault="00684657" w:rsidP="00E43E5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0286E" w14:textId="77777777" w:rsidR="00684657" w:rsidRPr="000D3229" w:rsidRDefault="00684657" w:rsidP="00E43E5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BB9C3" w14:textId="77777777" w:rsidR="00684657" w:rsidRPr="000D3229" w:rsidRDefault="00684657" w:rsidP="00E43E52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2315A" w14:textId="77777777" w:rsidR="00684657" w:rsidRPr="000D3229" w:rsidRDefault="00684657" w:rsidP="00E43E5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No existe un apartado específico de transparencia</w:t>
            </w:r>
          </w:p>
        </w:tc>
      </w:tr>
    </w:tbl>
    <w:p w14:paraId="0A350714" w14:textId="77777777" w:rsidR="00684657" w:rsidRPr="000D3229" w:rsidRDefault="00684657" w:rsidP="00684657">
      <w:pPr>
        <w:jc w:val="both"/>
        <w:rPr>
          <w:rFonts w:ascii="Mulish" w:eastAsia="Times New Roman" w:hAnsi="Mulish" w:cs="Times New Roman"/>
          <w:color w:val="000000"/>
        </w:rPr>
      </w:pPr>
    </w:p>
    <w:p w14:paraId="6A55C585" w14:textId="77777777" w:rsidR="004462DD" w:rsidRDefault="004462DD" w:rsidP="004462DD">
      <w:pPr>
        <w:pStyle w:val="Titulardelboletn"/>
        <w:spacing w:before="120" w:after="120" w:line="312" w:lineRule="auto"/>
        <w:ind w:left="1080"/>
        <w:rPr>
          <w:rFonts w:ascii="Mulish" w:hAnsi="Mulish"/>
          <w:color w:val="00642D"/>
        </w:rPr>
      </w:pPr>
    </w:p>
    <w:sectPr w:rsidR="004462DD" w:rsidSect="00E9142B">
      <w:type w:val="continuous"/>
      <w:pgSz w:w="11906" w:h="16838" w:code="9"/>
      <w:pgMar w:top="1440" w:right="63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1E35F" w14:textId="77777777" w:rsidR="00E15399" w:rsidRDefault="00E15399" w:rsidP="00F31BC3">
      <w:r>
        <w:separator/>
      </w:r>
    </w:p>
  </w:endnote>
  <w:endnote w:type="continuationSeparator" w:id="0">
    <w:p w14:paraId="2687F332" w14:textId="77777777" w:rsidR="00E15399" w:rsidRDefault="00E15399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Mulish Light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4967E" w14:textId="77777777" w:rsidR="00E15399" w:rsidRDefault="00E15399" w:rsidP="00F31BC3">
      <w:r>
        <w:separator/>
      </w:r>
    </w:p>
  </w:footnote>
  <w:footnote w:type="continuationSeparator" w:id="0">
    <w:p w14:paraId="5E81D0AA" w14:textId="77777777" w:rsidR="00E15399" w:rsidRDefault="00E15399" w:rsidP="00F31B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44BBB" w14:textId="66A683A1" w:rsidR="00307FC9" w:rsidRDefault="00307FC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6146F" w14:textId="1D14AA5B" w:rsidR="00307FC9" w:rsidRPr="00967865" w:rsidRDefault="00967865">
    <w:pPr>
      <w:pStyle w:val="Encabezado"/>
      <w:rPr>
        <w:b/>
      </w:rPr>
    </w:pPr>
    <w:r w:rsidRPr="00967865">
      <w:rPr>
        <w:b/>
        <w:noProof/>
        <w:lang w:eastAsia="es-ES"/>
      </w:rPr>
      <mc:AlternateContent>
        <mc:Choice Requires="wpg">
          <w:drawing>
            <wp:anchor distT="0" distB="0" distL="114300" distR="114300" simplePos="0" relativeHeight="251669504" behindDoc="1" locked="0" layoutInCell="1" allowOverlap="1" wp14:anchorId="2D60D6AB" wp14:editId="5014B321">
              <wp:simplePos x="0" y="0"/>
              <wp:positionH relativeFrom="margin">
                <wp:align>left</wp:align>
              </wp:positionH>
              <wp:positionV relativeFrom="paragraph">
                <wp:posOffset>-249374</wp:posOffset>
              </wp:positionV>
              <wp:extent cx="1311728" cy="279664"/>
              <wp:effectExtent l="0" t="38100" r="3175" b="6350"/>
              <wp:wrapNone/>
              <wp:docPr id="2" name="Grup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11728" cy="279664"/>
                        <a:chOff x="565" y="632"/>
                        <a:chExt cx="3363" cy="717"/>
                      </a:xfrm>
                    </wpg:grpSpPr>
                    <wps:wsp>
                      <wps:cNvPr id="3" name="Line 5"/>
                      <wps:cNvCnPr>
                        <a:cxnSpLocks noChangeShapeType="1"/>
                      </wps:cNvCnPr>
                      <wps:spPr bwMode="auto">
                        <a:xfrm>
                          <a:off x="567" y="632"/>
                          <a:ext cx="571" cy="0"/>
                        </a:xfrm>
                        <a:prstGeom prst="line">
                          <a:avLst/>
                        </a:prstGeom>
                        <a:noFill/>
                        <a:ln w="82537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Freeform 6"/>
                      <wps:cNvSpPr>
                        <a:spLocks noEditPoints="1"/>
                      </wps:cNvSpPr>
                      <wps:spPr bwMode="auto">
                        <a:xfrm>
                          <a:off x="565" y="853"/>
                          <a:ext cx="571" cy="444"/>
                        </a:xfrm>
                        <a:custGeom>
                          <a:avLst/>
                          <a:gdLst>
                            <a:gd name="T0" fmla="+- 0 1139 567"/>
                            <a:gd name="T1" fmla="*/ T0 w 572"/>
                            <a:gd name="T2" fmla="+- 0 868 868"/>
                            <a:gd name="T3" fmla="*/ 868 h 444"/>
                            <a:gd name="T4" fmla="+- 0 958 567"/>
                            <a:gd name="T5" fmla="*/ T4 w 572"/>
                            <a:gd name="T6" fmla="+- 0 868 868"/>
                            <a:gd name="T7" fmla="*/ 868 h 444"/>
                            <a:gd name="T8" fmla="+- 0 958 567"/>
                            <a:gd name="T9" fmla="*/ T8 w 572"/>
                            <a:gd name="T10" fmla="+- 0 1156 868"/>
                            <a:gd name="T11" fmla="*/ 1156 h 444"/>
                            <a:gd name="T12" fmla="+- 0 747 567"/>
                            <a:gd name="T13" fmla="*/ T12 w 572"/>
                            <a:gd name="T14" fmla="+- 0 1156 868"/>
                            <a:gd name="T15" fmla="*/ 1156 h 444"/>
                            <a:gd name="T16" fmla="+- 0 747 567"/>
                            <a:gd name="T17" fmla="*/ T16 w 572"/>
                            <a:gd name="T18" fmla="+- 0 868 868"/>
                            <a:gd name="T19" fmla="*/ 868 h 444"/>
                            <a:gd name="T20" fmla="+- 0 567 567"/>
                            <a:gd name="T21" fmla="*/ T20 w 572"/>
                            <a:gd name="T22" fmla="+- 0 868 868"/>
                            <a:gd name="T23" fmla="*/ 868 h 444"/>
                            <a:gd name="T24" fmla="+- 0 567 567"/>
                            <a:gd name="T25" fmla="*/ T24 w 572"/>
                            <a:gd name="T26" fmla="+- 0 1156 868"/>
                            <a:gd name="T27" fmla="*/ 1156 h 444"/>
                            <a:gd name="T28" fmla="+- 0 567 567"/>
                            <a:gd name="T29" fmla="*/ T28 w 572"/>
                            <a:gd name="T30" fmla="+- 0 1312 868"/>
                            <a:gd name="T31" fmla="*/ 1312 h 444"/>
                            <a:gd name="T32" fmla="+- 0 1139 567"/>
                            <a:gd name="T33" fmla="*/ T32 w 572"/>
                            <a:gd name="T34" fmla="+- 0 1312 868"/>
                            <a:gd name="T35" fmla="*/ 1312 h 444"/>
                            <a:gd name="T36" fmla="+- 0 1139 567"/>
                            <a:gd name="T37" fmla="*/ T36 w 572"/>
                            <a:gd name="T38" fmla="+- 0 1157 868"/>
                            <a:gd name="T39" fmla="*/ 1157 h 444"/>
                            <a:gd name="T40" fmla="+- 0 1139 567"/>
                            <a:gd name="T41" fmla="*/ T40 w 572"/>
                            <a:gd name="T42" fmla="+- 0 1156 868"/>
                            <a:gd name="T43" fmla="*/ 1156 h 444"/>
                            <a:gd name="T44" fmla="+- 0 1139 567"/>
                            <a:gd name="T45" fmla="*/ T44 w 572"/>
                            <a:gd name="T46" fmla="+- 0 868 868"/>
                            <a:gd name="T47" fmla="*/ 868 h 4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572" h="444">
                              <a:moveTo>
                                <a:pt x="572" y="0"/>
                              </a:moveTo>
                              <a:lnTo>
                                <a:pt x="391" y="0"/>
                              </a:lnTo>
                              <a:lnTo>
                                <a:pt x="391" y="288"/>
                              </a:lnTo>
                              <a:lnTo>
                                <a:pt x="180" y="288"/>
                              </a:lnTo>
                              <a:lnTo>
                                <a:pt x="180" y="0"/>
                              </a:lnTo>
                              <a:lnTo>
                                <a:pt x="0" y="0"/>
                              </a:lnTo>
                              <a:lnTo>
                                <a:pt x="0" y="288"/>
                              </a:lnTo>
                              <a:lnTo>
                                <a:pt x="0" y="444"/>
                              </a:lnTo>
                              <a:lnTo>
                                <a:pt x="572" y="444"/>
                              </a:lnTo>
                              <a:lnTo>
                                <a:pt x="572" y="289"/>
                              </a:lnTo>
                              <a:lnTo>
                                <a:pt x="572" y="288"/>
                              </a:lnTo>
                              <a:lnTo>
                                <a:pt x="572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97" y="855"/>
                          <a:ext cx="2131" cy="49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34" y="1152"/>
                          <a:ext cx="394" cy="15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592CAC2" id="Grupo 2" o:spid="_x0000_s1026" style="position:absolute;margin-left:0;margin-top:-19.65pt;width:103.3pt;height:22pt;z-index:-251646976;mso-position-horizontal:left;mso-position-horizontal-relative:margin" coordorigin="565,632" coordsize="3363,7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">
              <v:line id="Line 5" o:spid="_x0000_s1027" style="position:absolute;visibility:visible;mso-wrap-style:square" from="567,632" to="1138,6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" strokecolor="white" strokeweight="2.29269mm"/>
              <v:shape id="Freeform 6" o:spid="_x0000_s1028" style="position:absolute;left:565;top:853;width:571;height:444;visibility:visible;mso-wrap-style:square;v-text-anchor:top" coordsize="572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" path="m572,l391,r,288l180,288,180,,,,,288,,444r572,l572,289r,-1l572,e" stroked="f">
                <v:path arrowok="t" o:connecttype="custom" o:connectlocs="571,868;390,868;390,1156;180,1156;180,868;0,868;0,1156;0,1312;571,1312;571,1157;571,1156;571,868" o:connectangles="0,0,0,0,0,0,0,0,0,0,0,0"/>
                <o:lock v:ext="edit" verticies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9" type="#_x0000_t75" style="position:absolute;left:1297;top:855;width:2131;height: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">
                <v:imagedata r:id="rId3" o:title=""/>
              </v:shape>
              <v:shape id="Picture 8" o:spid="_x0000_s1030" type="#_x0000_t75" style="position:absolute;left:3534;top:1152;width:394;height:1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">
                <v:imagedata r:id="rId4" o:title=""/>
              </v:shape>
              <w10:wrap anchorx="margin"/>
            </v:group>
          </w:pict>
        </mc:Fallback>
      </mc:AlternateContent>
    </w:r>
    <w:r w:rsidRPr="00967865">
      <w:rPr>
        <w:b/>
        <w:noProof/>
        <w:lang w:eastAsia="es-ES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69657CFB" wp14:editId="3522A739">
              <wp:simplePos x="0" y="0"/>
              <wp:positionH relativeFrom="page">
                <wp:align>left</wp:align>
              </wp:positionH>
              <wp:positionV relativeFrom="paragraph">
                <wp:posOffset>-451757</wp:posOffset>
              </wp:positionV>
              <wp:extent cx="7720965" cy="647700"/>
              <wp:effectExtent l="0" t="0" r="0" b="0"/>
              <wp:wrapNone/>
              <wp:docPr id="1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20965" cy="647700"/>
                      </a:xfrm>
                      <a:prstGeom prst="rect">
                        <a:avLst/>
                      </a:prstGeom>
                      <a:solidFill>
                        <a:srgbClr val="007F7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B7B103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590E9056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1EC421B0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654D2CBC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5CBA134B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69830CC5" w14:textId="77777777" w:rsidR="00967865" w:rsidRPr="005E61F8" w:rsidRDefault="00967865" w:rsidP="00967865">
                          <w:pPr>
                            <w:widowControl w:val="0"/>
                            <w:autoSpaceDE w:val="0"/>
                            <w:autoSpaceDN w:val="0"/>
                            <w:rPr>
                              <w:rFonts w:ascii="Mulish Light" w:eastAsia="Mulish" w:hAnsi="Mulish" w:cs="Mulish"/>
                              <w:b/>
                              <w:bCs/>
                              <w:sz w:val="38"/>
                              <w:szCs w:val="20"/>
                              <w:lang w:eastAsia="es-ES" w:bidi="es-ES"/>
                            </w:rPr>
                          </w:pPr>
                        </w:p>
                        <w:p w14:paraId="638DCA50" w14:textId="77777777" w:rsidR="00967865" w:rsidRDefault="00967865" w:rsidP="00967865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9657CFB" id="Rectángulo 1" o:spid="_x0000_s1031" style="position:absolute;margin-left:0;margin-top:-35.55pt;width:607.95pt;height:51pt;z-index:-25164800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" fillcolor="#007f70" stroked="f">
              <v:textbox>
                <w:txbxContent>
                  <w:p w14:paraId="23B7B103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590E9056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1EC421B0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654D2CBC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5CBA134B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69830CC5" w14:textId="77777777" w:rsidR="00967865" w:rsidRPr="005E61F8" w:rsidRDefault="00967865" w:rsidP="00967865">
                    <w:pPr>
                      <w:widowControl w:val="0"/>
                      <w:autoSpaceDE w:val="0"/>
                      <w:autoSpaceDN w:val="0"/>
                      <w:rPr>
                        <w:rFonts w:ascii="Mulish Light" w:eastAsia="Mulish" w:hAnsi="Mulish" w:cs="Mulish"/>
                        <w:b/>
                        <w:bCs/>
                        <w:sz w:val="38"/>
                        <w:szCs w:val="20"/>
                        <w:lang w:eastAsia="es-ES" w:bidi="es-ES"/>
                      </w:rPr>
                    </w:pPr>
                  </w:p>
                  <w:p w14:paraId="638DCA50" w14:textId="77777777" w:rsidR="00967865" w:rsidRDefault="00967865" w:rsidP="00967865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A80A0" w14:textId="13C0CDDE" w:rsidR="00307FC9" w:rsidRDefault="00967865">
    <w:pPr>
      <w:pStyle w:val="Encabezado"/>
    </w:pPr>
    <w:r w:rsidRPr="00967865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17FFCBF5" wp14:editId="2A40DE8D">
              <wp:simplePos x="0" y="0"/>
              <wp:positionH relativeFrom="column">
                <wp:posOffset>-473529</wp:posOffset>
              </wp:positionH>
              <wp:positionV relativeFrom="paragraph">
                <wp:posOffset>-457200</wp:posOffset>
              </wp:positionV>
              <wp:extent cx="7721328" cy="2438581"/>
              <wp:effectExtent l="0" t="0" r="0" b="0"/>
              <wp:wrapNone/>
              <wp:docPr id="6" name="Rectángu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21328" cy="2438581"/>
                      </a:xfrm>
                      <a:prstGeom prst="rect">
                        <a:avLst/>
                      </a:prstGeom>
                      <a:solidFill>
                        <a:srgbClr val="007F7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8DDF91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1BC69FD6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2DEE8645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32A1E161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075017B0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02E66549" w14:textId="77777777" w:rsidR="00967865" w:rsidRPr="005E61F8" w:rsidRDefault="00967865" w:rsidP="00967865">
                          <w:pPr>
                            <w:widowControl w:val="0"/>
                            <w:autoSpaceDE w:val="0"/>
                            <w:autoSpaceDN w:val="0"/>
                            <w:rPr>
                              <w:rFonts w:ascii="Mulish Light" w:eastAsia="Mulish" w:hAnsi="Mulish" w:cs="Mulish"/>
                              <w:b/>
                              <w:bCs/>
                              <w:sz w:val="38"/>
                              <w:szCs w:val="20"/>
                              <w:lang w:eastAsia="es-ES" w:bidi="es-ES"/>
                            </w:rPr>
                          </w:pPr>
                        </w:p>
                        <w:p w14:paraId="5BC851B2" w14:textId="77777777" w:rsidR="00967865" w:rsidRDefault="00967865" w:rsidP="00967865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FFCBF5" id="Rectángulo 6" o:spid="_x0000_s1032" style="position:absolute;margin-left:-37.3pt;margin-top:-36pt;width:608pt;height:192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" fillcolor="#007f70" stroked="f">
              <v:textbox>
                <w:txbxContent>
                  <w:p w14:paraId="568DDF91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1BC69FD6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2DEE8645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32A1E161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075017B0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02E66549" w14:textId="77777777" w:rsidR="00967865" w:rsidRPr="005E61F8" w:rsidRDefault="00967865" w:rsidP="00967865">
                    <w:pPr>
                      <w:widowControl w:val="0"/>
                      <w:autoSpaceDE w:val="0"/>
                      <w:autoSpaceDN w:val="0"/>
                      <w:rPr>
                        <w:rFonts w:ascii="Mulish Light" w:eastAsia="Mulish" w:hAnsi="Mulish" w:cs="Mulish"/>
                        <w:b/>
                        <w:bCs/>
                        <w:sz w:val="38"/>
                        <w:szCs w:val="20"/>
                        <w:lang w:eastAsia="es-ES" w:bidi="es-ES"/>
                      </w:rPr>
                    </w:pPr>
                  </w:p>
                  <w:p w14:paraId="5BC851B2" w14:textId="77777777" w:rsidR="00967865" w:rsidRDefault="00967865" w:rsidP="00967865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 w:rsidRPr="00967865"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66432" behindDoc="1" locked="0" layoutInCell="1" allowOverlap="1" wp14:anchorId="7B809771" wp14:editId="036871CA">
              <wp:simplePos x="0" y="0"/>
              <wp:positionH relativeFrom="margin">
                <wp:align>left</wp:align>
              </wp:positionH>
              <wp:positionV relativeFrom="paragraph">
                <wp:posOffset>-149769</wp:posOffset>
              </wp:positionV>
              <wp:extent cx="2135505" cy="455295"/>
              <wp:effectExtent l="0" t="38100" r="0" b="1905"/>
              <wp:wrapNone/>
              <wp:docPr id="7" name="Grup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135505" cy="455295"/>
                        <a:chOff x="565" y="632"/>
                        <a:chExt cx="3363" cy="717"/>
                      </a:xfrm>
                    </wpg:grpSpPr>
                    <wps:wsp>
                      <wps:cNvPr id="8" name="Line 5"/>
                      <wps:cNvCnPr>
                        <a:cxnSpLocks noChangeShapeType="1"/>
                      </wps:cNvCnPr>
                      <wps:spPr bwMode="auto">
                        <a:xfrm>
                          <a:off x="567" y="632"/>
                          <a:ext cx="571" cy="0"/>
                        </a:xfrm>
                        <a:prstGeom prst="line">
                          <a:avLst/>
                        </a:prstGeom>
                        <a:noFill/>
                        <a:ln w="82537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" name="Freeform 6"/>
                      <wps:cNvSpPr>
                        <a:spLocks noEditPoints="1"/>
                      </wps:cNvSpPr>
                      <wps:spPr bwMode="auto">
                        <a:xfrm>
                          <a:off x="565" y="853"/>
                          <a:ext cx="571" cy="444"/>
                        </a:xfrm>
                        <a:custGeom>
                          <a:avLst/>
                          <a:gdLst>
                            <a:gd name="T0" fmla="+- 0 1139 567"/>
                            <a:gd name="T1" fmla="*/ T0 w 572"/>
                            <a:gd name="T2" fmla="+- 0 868 868"/>
                            <a:gd name="T3" fmla="*/ 868 h 444"/>
                            <a:gd name="T4" fmla="+- 0 958 567"/>
                            <a:gd name="T5" fmla="*/ T4 w 572"/>
                            <a:gd name="T6" fmla="+- 0 868 868"/>
                            <a:gd name="T7" fmla="*/ 868 h 444"/>
                            <a:gd name="T8" fmla="+- 0 958 567"/>
                            <a:gd name="T9" fmla="*/ T8 w 572"/>
                            <a:gd name="T10" fmla="+- 0 1156 868"/>
                            <a:gd name="T11" fmla="*/ 1156 h 444"/>
                            <a:gd name="T12" fmla="+- 0 747 567"/>
                            <a:gd name="T13" fmla="*/ T12 w 572"/>
                            <a:gd name="T14" fmla="+- 0 1156 868"/>
                            <a:gd name="T15" fmla="*/ 1156 h 444"/>
                            <a:gd name="T16" fmla="+- 0 747 567"/>
                            <a:gd name="T17" fmla="*/ T16 w 572"/>
                            <a:gd name="T18" fmla="+- 0 868 868"/>
                            <a:gd name="T19" fmla="*/ 868 h 444"/>
                            <a:gd name="T20" fmla="+- 0 567 567"/>
                            <a:gd name="T21" fmla="*/ T20 w 572"/>
                            <a:gd name="T22" fmla="+- 0 868 868"/>
                            <a:gd name="T23" fmla="*/ 868 h 444"/>
                            <a:gd name="T24" fmla="+- 0 567 567"/>
                            <a:gd name="T25" fmla="*/ T24 w 572"/>
                            <a:gd name="T26" fmla="+- 0 1156 868"/>
                            <a:gd name="T27" fmla="*/ 1156 h 444"/>
                            <a:gd name="T28" fmla="+- 0 567 567"/>
                            <a:gd name="T29" fmla="*/ T28 w 572"/>
                            <a:gd name="T30" fmla="+- 0 1312 868"/>
                            <a:gd name="T31" fmla="*/ 1312 h 444"/>
                            <a:gd name="T32" fmla="+- 0 1139 567"/>
                            <a:gd name="T33" fmla="*/ T32 w 572"/>
                            <a:gd name="T34" fmla="+- 0 1312 868"/>
                            <a:gd name="T35" fmla="*/ 1312 h 444"/>
                            <a:gd name="T36" fmla="+- 0 1139 567"/>
                            <a:gd name="T37" fmla="*/ T36 w 572"/>
                            <a:gd name="T38" fmla="+- 0 1157 868"/>
                            <a:gd name="T39" fmla="*/ 1157 h 444"/>
                            <a:gd name="T40" fmla="+- 0 1139 567"/>
                            <a:gd name="T41" fmla="*/ T40 w 572"/>
                            <a:gd name="T42" fmla="+- 0 1156 868"/>
                            <a:gd name="T43" fmla="*/ 1156 h 444"/>
                            <a:gd name="T44" fmla="+- 0 1139 567"/>
                            <a:gd name="T45" fmla="*/ T44 w 572"/>
                            <a:gd name="T46" fmla="+- 0 868 868"/>
                            <a:gd name="T47" fmla="*/ 868 h 4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572" h="444">
                              <a:moveTo>
                                <a:pt x="572" y="0"/>
                              </a:moveTo>
                              <a:lnTo>
                                <a:pt x="391" y="0"/>
                              </a:lnTo>
                              <a:lnTo>
                                <a:pt x="391" y="288"/>
                              </a:lnTo>
                              <a:lnTo>
                                <a:pt x="180" y="288"/>
                              </a:lnTo>
                              <a:lnTo>
                                <a:pt x="180" y="0"/>
                              </a:lnTo>
                              <a:lnTo>
                                <a:pt x="0" y="0"/>
                              </a:lnTo>
                              <a:lnTo>
                                <a:pt x="0" y="288"/>
                              </a:lnTo>
                              <a:lnTo>
                                <a:pt x="0" y="444"/>
                              </a:lnTo>
                              <a:lnTo>
                                <a:pt x="572" y="444"/>
                              </a:lnTo>
                              <a:lnTo>
                                <a:pt x="572" y="289"/>
                              </a:lnTo>
                              <a:lnTo>
                                <a:pt x="572" y="288"/>
                              </a:lnTo>
                              <a:lnTo>
                                <a:pt x="572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97" y="855"/>
                          <a:ext cx="2131" cy="49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34" y="1152"/>
                          <a:ext cx="394" cy="15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75444CE" id="Grupo 7" o:spid="_x0000_s1026" style="position:absolute;margin-left:0;margin-top:-11.8pt;width:168.15pt;height:35.85pt;z-index:-251650048;mso-position-horizontal:left;mso-position-horizontal-relative:margin" coordorigin="565,632" coordsize="3363,7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">
              <v:line id="Line 5" o:spid="_x0000_s1027" style="position:absolute;visibility:visible;mso-wrap-style:square" from="567,632" to="1138,6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" strokecolor="white" strokeweight="2.29269mm"/>
              <v:shape id="Freeform 6" o:spid="_x0000_s1028" style="position:absolute;left:565;top:853;width:571;height:444;visibility:visible;mso-wrap-style:square;v-text-anchor:top" coordsize="572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" path="m572,l391,r,288l180,288,180,,,,,288,,444r572,l572,289r,-1l572,e" stroked="f">
                <v:path arrowok="t" o:connecttype="custom" o:connectlocs="571,868;390,868;390,1156;180,1156;180,868;0,868;0,1156;0,1312;571,1312;571,1157;571,1156;571,868" o:connectangles="0,0,0,0,0,0,0,0,0,0,0,0"/>
                <o:lock v:ext="edit" verticies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9" type="#_x0000_t75" style="position:absolute;left:1297;top:855;width:2131;height: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">
                <v:imagedata r:id="rId3" o:title=""/>
              </v:shape>
              <v:shape id="Picture 8" o:spid="_x0000_s1030" type="#_x0000_t75" style="position:absolute;left:3534;top:1152;width:394;height:1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">
                <v:imagedata r:id="rId4" o:title="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33_"/>
      </v:shape>
    </w:pict>
  </w:numPicBullet>
  <w:numPicBullet w:numPicBulletId="1">
    <w:pict>
      <v:shape id="_x0000_i1027" type="#_x0000_t75" style="width:9pt;height:9pt" o:bullet="t">
        <v:imagedata r:id="rId2" o:title="BD14533_"/>
      </v:shape>
    </w:pict>
  </w:numPicBullet>
  <w:numPicBullet w:numPicBulletId="2">
    <w:pict>
      <v:shape id="_x0000_i1028" type="#_x0000_t75" style="width:9pt;height:9pt" o:bullet="t">
        <v:imagedata r:id="rId3" o:title="BD21296_"/>
      </v:shape>
    </w:pict>
  </w:numPicBullet>
  <w:abstractNum w:abstractNumId="0" w15:restartNumberingAfterBreak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 w15:restartNumberingAfterBreak="0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BB73E5"/>
    <w:multiLevelType w:val="hybridMultilevel"/>
    <w:tmpl w:val="C452273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0314F90"/>
    <w:multiLevelType w:val="hybridMultilevel"/>
    <w:tmpl w:val="0CB4938A"/>
    <w:lvl w:ilvl="0" w:tplc="D2549FD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E75BC6"/>
    <w:multiLevelType w:val="hybridMultilevel"/>
    <w:tmpl w:val="1926503E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74F60A1"/>
    <w:multiLevelType w:val="hybridMultilevel"/>
    <w:tmpl w:val="77E4F730"/>
    <w:lvl w:ilvl="0" w:tplc="D2549FDE">
      <w:start w:val="1"/>
      <w:numFmt w:val="bullet"/>
      <w:lvlText w:val=""/>
      <w:lvlPicBulletId w:val="2"/>
      <w:lvlJc w:val="left"/>
      <w:pPr>
        <w:ind w:left="213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 w15:restartNumberingAfterBreak="0">
    <w:nsid w:val="199F17BF"/>
    <w:multiLevelType w:val="hybridMultilevel"/>
    <w:tmpl w:val="4ADAEAC0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4D032D"/>
    <w:multiLevelType w:val="hybridMultilevel"/>
    <w:tmpl w:val="102CA9DE"/>
    <w:lvl w:ilvl="0" w:tplc="B022961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125362F"/>
    <w:multiLevelType w:val="hybridMultilevel"/>
    <w:tmpl w:val="E73C7266"/>
    <w:lvl w:ilvl="0" w:tplc="B7C2270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FF4550"/>
    <w:multiLevelType w:val="hybridMultilevel"/>
    <w:tmpl w:val="AFE8EAD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0A0015"/>
    <w:multiLevelType w:val="hybridMultilevel"/>
    <w:tmpl w:val="C6146460"/>
    <w:lvl w:ilvl="0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D7B0AEA"/>
    <w:multiLevelType w:val="hybridMultilevel"/>
    <w:tmpl w:val="AFBAE8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8" w15:restartNumberingAfterBreak="0">
    <w:nsid w:val="35A52EC3"/>
    <w:multiLevelType w:val="hybridMultilevel"/>
    <w:tmpl w:val="D4AA0BC0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1F6C36"/>
    <w:multiLevelType w:val="hybridMultilevel"/>
    <w:tmpl w:val="53BCC7EA"/>
    <w:lvl w:ilvl="0" w:tplc="D2549FD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652675"/>
    <w:multiLevelType w:val="hybridMultilevel"/>
    <w:tmpl w:val="049040F8"/>
    <w:lvl w:ilvl="0" w:tplc="D2549FD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636514"/>
    <w:multiLevelType w:val="hybridMultilevel"/>
    <w:tmpl w:val="87B23172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A62F51"/>
    <w:multiLevelType w:val="hybridMultilevel"/>
    <w:tmpl w:val="DE2E2AA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835929"/>
    <w:multiLevelType w:val="hybridMultilevel"/>
    <w:tmpl w:val="1026CAAC"/>
    <w:lvl w:ilvl="0" w:tplc="50EA93E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6C2E65"/>
    <w:multiLevelType w:val="hybridMultilevel"/>
    <w:tmpl w:val="11D2FE4A"/>
    <w:lvl w:ilvl="0" w:tplc="D2549FDE">
      <w:start w:val="1"/>
      <w:numFmt w:val="bullet"/>
      <w:lvlText w:val=""/>
      <w:lvlPicBulletId w:val="2"/>
      <w:lvlJc w:val="left"/>
      <w:pPr>
        <w:ind w:left="213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7" w15:restartNumberingAfterBreak="0">
    <w:nsid w:val="4C0C2329"/>
    <w:multiLevelType w:val="hybridMultilevel"/>
    <w:tmpl w:val="05EA560E"/>
    <w:lvl w:ilvl="0" w:tplc="B7C2270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1D1551"/>
    <w:multiLevelType w:val="hybridMultilevel"/>
    <w:tmpl w:val="F1BA3344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670F93"/>
    <w:multiLevelType w:val="hybridMultilevel"/>
    <w:tmpl w:val="2C0C407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6C22FA"/>
    <w:multiLevelType w:val="hybridMultilevel"/>
    <w:tmpl w:val="E8267B9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8A629D6"/>
    <w:multiLevelType w:val="hybridMultilevel"/>
    <w:tmpl w:val="5A4C9C4A"/>
    <w:lvl w:ilvl="0" w:tplc="B7C2270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183F22"/>
    <w:multiLevelType w:val="hybridMultilevel"/>
    <w:tmpl w:val="70B8B7B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641CEB"/>
    <w:multiLevelType w:val="hybridMultilevel"/>
    <w:tmpl w:val="33CEB11C"/>
    <w:lvl w:ilvl="0" w:tplc="D2549FDE">
      <w:start w:val="1"/>
      <w:numFmt w:val="bullet"/>
      <w:lvlText w:val=""/>
      <w:lvlPicBulletId w:val="2"/>
      <w:lvlJc w:val="left"/>
      <w:pPr>
        <w:ind w:left="213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6" w15:restartNumberingAfterBreak="0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557964"/>
    <w:multiLevelType w:val="hybridMultilevel"/>
    <w:tmpl w:val="A6DE41A6"/>
    <w:lvl w:ilvl="0" w:tplc="1BCCA634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806F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BF56B9"/>
    <w:multiLevelType w:val="hybridMultilevel"/>
    <w:tmpl w:val="996E75AA"/>
    <w:lvl w:ilvl="0" w:tplc="0C0A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39" w15:restartNumberingAfterBreak="0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810147"/>
    <w:multiLevelType w:val="hybridMultilevel"/>
    <w:tmpl w:val="F4FC165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027C5E"/>
    <w:multiLevelType w:val="hybridMultilevel"/>
    <w:tmpl w:val="E18A186E"/>
    <w:lvl w:ilvl="0" w:tplc="B4E40E46">
      <w:start w:val="1"/>
      <w:numFmt w:val="upperRoman"/>
      <w:lvlText w:val="%1."/>
      <w:lvlJc w:val="left"/>
      <w:pPr>
        <w:ind w:left="1080" w:hanging="720"/>
      </w:pPr>
      <w:rPr>
        <w:rFonts w:hint="default"/>
        <w:sz w:val="3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4E6BF6"/>
    <w:multiLevelType w:val="hybridMultilevel"/>
    <w:tmpl w:val="2DE4CF30"/>
    <w:lvl w:ilvl="0" w:tplc="0C0A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45" w15:restartNumberingAfterBreak="0">
    <w:nsid w:val="7F065CFF"/>
    <w:multiLevelType w:val="hybridMultilevel"/>
    <w:tmpl w:val="FE9C62CA"/>
    <w:lvl w:ilvl="0" w:tplc="58C86A0E">
      <w:start w:val="1"/>
      <w:numFmt w:val="bullet"/>
      <w:lvlText w:val=""/>
      <w:lvlJc w:val="right"/>
      <w:pPr>
        <w:ind w:left="2484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7"/>
  </w:num>
  <w:num w:numId="3">
    <w:abstractNumId w:val="17"/>
  </w:num>
  <w:num w:numId="4">
    <w:abstractNumId w:val="0"/>
  </w:num>
  <w:num w:numId="5">
    <w:abstractNumId w:val="31"/>
  </w:num>
  <w:num w:numId="6">
    <w:abstractNumId w:val="36"/>
  </w:num>
  <w:num w:numId="7">
    <w:abstractNumId w:val="28"/>
  </w:num>
  <w:num w:numId="8">
    <w:abstractNumId w:val="1"/>
  </w:num>
  <w:num w:numId="9">
    <w:abstractNumId w:val="6"/>
  </w:num>
  <w:num w:numId="10">
    <w:abstractNumId w:val="4"/>
  </w:num>
  <w:num w:numId="11">
    <w:abstractNumId w:val="39"/>
  </w:num>
  <w:num w:numId="12">
    <w:abstractNumId w:val="24"/>
  </w:num>
  <w:num w:numId="13">
    <w:abstractNumId w:val="14"/>
  </w:num>
  <w:num w:numId="14">
    <w:abstractNumId w:val="41"/>
  </w:num>
  <w:num w:numId="15">
    <w:abstractNumId w:val="3"/>
  </w:num>
  <w:num w:numId="16">
    <w:abstractNumId w:val="42"/>
  </w:num>
  <w:num w:numId="17">
    <w:abstractNumId w:val="21"/>
  </w:num>
  <w:num w:numId="18">
    <w:abstractNumId w:val="12"/>
  </w:num>
  <w:num w:numId="19">
    <w:abstractNumId w:val="10"/>
  </w:num>
  <w:num w:numId="20">
    <w:abstractNumId w:val="32"/>
  </w:num>
  <w:num w:numId="21">
    <w:abstractNumId w:val="7"/>
  </w:num>
  <w:num w:numId="22">
    <w:abstractNumId w:val="38"/>
  </w:num>
  <w:num w:numId="23">
    <w:abstractNumId w:val="13"/>
  </w:num>
  <w:num w:numId="24">
    <w:abstractNumId w:val="44"/>
  </w:num>
  <w:num w:numId="25">
    <w:abstractNumId w:val="22"/>
  </w:num>
  <w:num w:numId="26">
    <w:abstractNumId w:val="27"/>
  </w:num>
  <w:num w:numId="27">
    <w:abstractNumId w:val="5"/>
  </w:num>
  <w:num w:numId="28">
    <w:abstractNumId w:val="35"/>
  </w:num>
  <w:num w:numId="29">
    <w:abstractNumId w:val="8"/>
  </w:num>
  <w:num w:numId="30">
    <w:abstractNumId w:val="33"/>
  </w:num>
  <w:num w:numId="31">
    <w:abstractNumId w:val="26"/>
  </w:num>
  <w:num w:numId="32">
    <w:abstractNumId w:val="9"/>
  </w:num>
  <w:num w:numId="33">
    <w:abstractNumId w:val="11"/>
  </w:num>
  <w:num w:numId="34">
    <w:abstractNumId w:val="34"/>
  </w:num>
  <w:num w:numId="35">
    <w:abstractNumId w:val="25"/>
  </w:num>
  <w:num w:numId="36">
    <w:abstractNumId w:val="43"/>
  </w:num>
  <w:num w:numId="37">
    <w:abstractNumId w:val="30"/>
  </w:num>
  <w:num w:numId="38">
    <w:abstractNumId w:val="40"/>
  </w:num>
  <w:num w:numId="39">
    <w:abstractNumId w:val="15"/>
  </w:num>
  <w:num w:numId="40">
    <w:abstractNumId w:val="23"/>
  </w:num>
  <w:num w:numId="41">
    <w:abstractNumId w:val="18"/>
  </w:num>
  <w:num w:numId="42">
    <w:abstractNumId w:val="20"/>
  </w:num>
  <w:num w:numId="43">
    <w:abstractNumId w:val="19"/>
  </w:num>
  <w:num w:numId="44">
    <w:abstractNumId w:val="29"/>
  </w:num>
  <w:num w:numId="45">
    <w:abstractNumId w:val="45"/>
  </w:num>
  <w:num w:numId="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EDC"/>
    <w:rsid w:val="0000112E"/>
    <w:rsid w:val="00006957"/>
    <w:rsid w:val="00011946"/>
    <w:rsid w:val="00016718"/>
    <w:rsid w:val="00032D8A"/>
    <w:rsid w:val="00040AF4"/>
    <w:rsid w:val="000443BA"/>
    <w:rsid w:val="00053A0E"/>
    <w:rsid w:val="0005642F"/>
    <w:rsid w:val="00072B7E"/>
    <w:rsid w:val="000775A5"/>
    <w:rsid w:val="00085C93"/>
    <w:rsid w:val="000A77F5"/>
    <w:rsid w:val="000D3907"/>
    <w:rsid w:val="000D5417"/>
    <w:rsid w:val="000E0A9E"/>
    <w:rsid w:val="000F0DA5"/>
    <w:rsid w:val="00104DE9"/>
    <w:rsid w:val="00104E94"/>
    <w:rsid w:val="001149B1"/>
    <w:rsid w:val="00132732"/>
    <w:rsid w:val="00146C3C"/>
    <w:rsid w:val="00164876"/>
    <w:rsid w:val="001763F8"/>
    <w:rsid w:val="00183301"/>
    <w:rsid w:val="00187CDD"/>
    <w:rsid w:val="0019448F"/>
    <w:rsid w:val="00196703"/>
    <w:rsid w:val="001A0BD4"/>
    <w:rsid w:val="001A0DA8"/>
    <w:rsid w:val="001A5305"/>
    <w:rsid w:val="001C01C2"/>
    <w:rsid w:val="001C2217"/>
    <w:rsid w:val="001C3E2F"/>
    <w:rsid w:val="001C4509"/>
    <w:rsid w:val="001C7C78"/>
    <w:rsid w:val="001C7D84"/>
    <w:rsid w:val="001E5AAD"/>
    <w:rsid w:val="0021682B"/>
    <w:rsid w:val="00231D61"/>
    <w:rsid w:val="00243294"/>
    <w:rsid w:val="00244EDA"/>
    <w:rsid w:val="002467FA"/>
    <w:rsid w:val="00250846"/>
    <w:rsid w:val="00263F79"/>
    <w:rsid w:val="002C19B9"/>
    <w:rsid w:val="002C1DD9"/>
    <w:rsid w:val="002C41B4"/>
    <w:rsid w:val="002D0702"/>
    <w:rsid w:val="002D27E4"/>
    <w:rsid w:val="002E409F"/>
    <w:rsid w:val="002E644A"/>
    <w:rsid w:val="002F06DC"/>
    <w:rsid w:val="00307FC9"/>
    <w:rsid w:val="0031769F"/>
    <w:rsid w:val="00321ADC"/>
    <w:rsid w:val="00337C82"/>
    <w:rsid w:val="00347877"/>
    <w:rsid w:val="00352994"/>
    <w:rsid w:val="00355DC0"/>
    <w:rsid w:val="00393F48"/>
    <w:rsid w:val="003A1694"/>
    <w:rsid w:val="003A390C"/>
    <w:rsid w:val="003B399C"/>
    <w:rsid w:val="003B57E6"/>
    <w:rsid w:val="003B6B96"/>
    <w:rsid w:val="003D2C4A"/>
    <w:rsid w:val="003D7B1F"/>
    <w:rsid w:val="003E564B"/>
    <w:rsid w:val="003E5D2F"/>
    <w:rsid w:val="003E7CF3"/>
    <w:rsid w:val="003F4DDD"/>
    <w:rsid w:val="003F527E"/>
    <w:rsid w:val="003F6EDC"/>
    <w:rsid w:val="004061BC"/>
    <w:rsid w:val="00415DBD"/>
    <w:rsid w:val="00416B3E"/>
    <w:rsid w:val="00422B18"/>
    <w:rsid w:val="004462DD"/>
    <w:rsid w:val="004720A5"/>
    <w:rsid w:val="0047227A"/>
    <w:rsid w:val="0047735C"/>
    <w:rsid w:val="004859CC"/>
    <w:rsid w:val="004A1663"/>
    <w:rsid w:val="004C6440"/>
    <w:rsid w:val="004D4B3E"/>
    <w:rsid w:val="004D50CC"/>
    <w:rsid w:val="004D7037"/>
    <w:rsid w:val="004E7B33"/>
    <w:rsid w:val="00506864"/>
    <w:rsid w:val="00521C69"/>
    <w:rsid w:val="005301DF"/>
    <w:rsid w:val="00536832"/>
    <w:rsid w:val="00540929"/>
    <w:rsid w:val="00563295"/>
    <w:rsid w:val="00564E23"/>
    <w:rsid w:val="00582A8C"/>
    <w:rsid w:val="0059767A"/>
    <w:rsid w:val="005B11B3"/>
    <w:rsid w:val="005B1544"/>
    <w:rsid w:val="005C4778"/>
    <w:rsid w:val="005E2505"/>
    <w:rsid w:val="005E61F8"/>
    <w:rsid w:val="005E6704"/>
    <w:rsid w:val="005F4F71"/>
    <w:rsid w:val="005F580F"/>
    <w:rsid w:val="00603DFC"/>
    <w:rsid w:val="00606C38"/>
    <w:rsid w:val="00607613"/>
    <w:rsid w:val="006225B9"/>
    <w:rsid w:val="00623CFC"/>
    <w:rsid w:val="006253FA"/>
    <w:rsid w:val="006266A5"/>
    <w:rsid w:val="00633EAA"/>
    <w:rsid w:val="006475A7"/>
    <w:rsid w:val="00684657"/>
    <w:rsid w:val="0069673B"/>
    <w:rsid w:val="006B2C2E"/>
    <w:rsid w:val="006B75D8"/>
    <w:rsid w:val="006C0CDD"/>
    <w:rsid w:val="006D49E7"/>
    <w:rsid w:val="006D4C90"/>
    <w:rsid w:val="006E75DE"/>
    <w:rsid w:val="006F45F3"/>
    <w:rsid w:val="00702A3B"/>
    <w:rsid w:val="007071A8"/>
    <w:rsid w:val="00707515"/>
    <w:rsid w:val="00707C14"/>
    <w:rsid w:val="00714C54"/>
    <w:rsid w:val="00717272"/>
    <w:rsid w:val="0073626B"/>
    <w:rsid w:val="007465AA"/>
    <w:rsid w:val="00751FAA"/>
    <w:rsid w:val="00760E4B"/>
    <w:rsid w:val="0076567C"/>
    <w:rsid w:val="0076640C"/>
    <w:rsid w:val="00767C60"/>
    <w:rsid w:val="00774C97"/>
    <w:rsid w:val="00777FB3"/>
    <w:rsid w:val="00781700"/>
    <w:rsid w:val="00790143"/>
    <w:rsid w:val="007942B7"/>
    <w:rsid w:val="007954A6"/>
    <w:rsid w:val="007C65C5"/>
    <w:rsid w:val="007D1701"/>
    <w:rsid w:val="007D5CBF"/>
    <w:rsid w:val="007D69D9"/>
    <w:rsid w:val="007F1D56"/>
    <w:rsid w:val="007F29D5"/>
    <w:rsid w:val="007F5F9D"/>
    <w:rsid w:val="00800B69"/>
    <w:rsid w:val="00803D20"/>
    <w:rsid w:val="00804174"/>
    <w:rsid w:val="00805A8D"/>
    <w:rsid w:val="00807495"/>
    <w:rsid w:val="00821526"/>
    <w:rsid w:val="0082470D"/>
    <w:rsid w:val="00825ACB"/>
    <w:rsid w:val="00826275"/>
    <w:rsid w:val="00836976"/>
    <w:rsid w:val="008514EC"/>
    <w:rsid w:val="00853CB9"/>
    <w:rsid w:val="00855E09"/>
    <w:rsid w:val="00865E5A"/>
    <w:rsid w:val="00882A5B"/>
    <w:rsid w:val="00891E6F"/>
    <w:rsid w:val="00894358"/>
    <w:rsid w:val="0089455A"/>
    <w:rsid w:val="00897D04"/>
    <w:rsid w:val="008A0312"/>
    <w:rsid w:val="008A5AAE"/>
    <w:rsid w:val="008D6E75"/>
    <w:rsid w:val="008F0F7D"/>
    <w:rsid w:val="008F2EF6"/>
    <w:rsid w:val="00902A71"/>
    <w:rsid w:val="009039FD"/>
    <w:rsid w:val="00903FE0"/>
    <w:rsid w:val="00912DB4"/>
    <w:rsid w:val="00947271"/>
    <w:rsid w:val="009654DA"/>
    <w:rsid w:val="00965C69"/>
    <w:rsid w:val="00967865"/>
    <w:rsid w:val="00982299"/>
    <w:rsid w:val="009B75CD"/>
    <w:rsid w:val="009C5469"/>
    <w:rsid w:val="009D35A4"/>
    <w:rsid w:val="009D3CC3"/>
    <w:rsid w:val="009D4047"/>
    <w:rsid w:val="009D78D2"/>
    <w:rsid w:val="009E049D"/>
    <w:rsid w:val="009E2E6F"/>
    <w:rsid w:val="009E63D3"/>
    <w:rsid w:val="009E7254"/>
    <w:rsid w:val="00A03993"/>
    <w:rsid w:val="00A0479D"/>
    <w:rsid w:val="00A05F57"/>
    <w:rsid w:val="00A0626F"/>
    <w:rsid w:val="00A06BF1"/>
    <w:rsid w:val="00A10B8C"/>
    <w:rsid w:val="00A1361E"/>
    <w:rsid w:val="00A21801"/>
    <w:rsid w:val="00A249BB"/>
    <w:rsid w:val="00A24E51"/>
    <w:rsid w:val="00A51AAD"/>
    <w:rsid w:val="00A56942"/>
    <w:rsid w:val="00A670E9"/>
    <w:rsid w:val="00A82709"/>
    <w:rsid w:val="00AA0AE1"/>
    <w:rsid w:val="00AA2998"/>
    <w:rsid w:val="00AC2723"/>
    <w:rsid w:val="00AC4A6F"/>
    <w:rsid w:val="00AD6065"/>
    <w:rsid w:val="00AE4F68"/>
    <w:rsid w:val="00AE6A4F"/>
    <w:rsid w:val="00AE6A6E"/>
    <w:rsid w:val="00AF196B"/>
    <w:rsid w:val="00AF5151"/>
    <w:rsid w:val="00B1184C"/>
    <w:rsid w:val="00B220EC"/>
    <w:rsid w:val="00B46AA0"/>
    <w:rsid w:val="00B5314A"/>
    <w:rsid w:val="00B56A3A"/>
    <w:rsid w:val="00B77C12"/>
    <w:rsid w:val="00B85EA1"/>
    <w:rsid w:val="00B87734"/>
    <w:rsid w:val="00BA03C4"/>
    <w:rsid w:val="00BA14E6"/>
    <w:rsid w:val="00BA3611"/>
    <w:rsid w:val="00BA4354"/>
    <w:rsid w:val="00BB2529"/>
    <w:rsid w:val="00BB3652"/>
    <w:rsid w:val="00BC61D1"/>
    <w:rsid w:val="00BD18E4"/>
    <w:rsid w:val="00BD1E44"/>
    <w:rsid w:val="00BD2172"/>
    <w:rsid w:val="00BD2842"/>
    <w:rsid w:val="00C02953"/>
    <w:rsid w:val="00C06968"/>
    <w:rsid w:val="00C1290B"/>
    <w:rsid w:val="00C213EC"/>
    <w:rsid w:val="00C22B10"/>
    <w:rsid w:val="00C24010"/>
    <w:rsid w:val="00C259F4"/>
    <w:rsid w:val="00C26ADC"/>
    <w:rsid w:val="00C27705"/>
    <w:rsid w:val="00C3228C"/>
    <w:rsid w:val="00C4050E"/>
    <w:rsid w:val="00C4430D"/>
    <w:rsid w:val="00C451D3"/>
    <w:rsid w:val="00C5055D"/>
    <w:rsid w:val="00C52EE5"/>
    <w:rsid w:val="00C54D21"/>
    <w:rsid w:val="00C555C6"/>
    <w:rsid w:val="00C61E7F"/>
    <w:rsid w:val="00C66E73"/>
    <w:rsid w:val="00C91330"/>
    <w:rsid w:val="00CA41DD"/>
    <w:rsid w:val="00CB6837"/>
    <w:rsid w:val="00CC3B31"/>
    <w:rsid w:val="00CC48E8"/>
    <w:rsid w:val="00CD3DE8"/>
    <w:rsid w:val="00CF21EB"/>
    <w:rsid w:val="00D014E1"/>
    <w:rsid w:val="00D0198B"/>
    <w:rsid w:val="00D01CA1"/>
    <w:rsid w:val="00D1453D"/>
    <w:rsid w:val="00D1530E"/>
    <w:rsid w:val="00D41F4C"/>
    <w:rsid w:val="00D45F5C"/>
    <w:rsid w:val="00D520C8"/>
    <w:rsid w:val="00D70570"/>
    <w:rsid w:val="00D77D83"/>
    <w:rsid w:val="00D9090A"/>
    <w:rsid w:val="00D96084"/>
    <w:rsid w:val="00DA6660"/>
    <w:rsid w:val="00DC5B52"/>
    <w:rsid w:val="00DD29C6"/>
    <w:rsid w:val="00DD515F"/>
    <w:rsid w:val="00DF25D7"/>
    <w:rsid w:val="00DF54AF"/>
    <w:rsid w:val="00DF555F"/>
    <w:rsid w:val="00DF56A7"/>
    <w:rsid w:val="00E023B5"/>
    <w:rsid w:val="00E07201"/>
    <w:rsid w:val="00E15399"/>
    <w:rsid w:val="00E17DF6"/>
    <w:rsid w:val="00E33169"/>
    <w:rsid w:val="00E51AC4"/>
    <w:rsid w:val="00E6528C"/>
    <w:rsid w:val="00E73F4D"/>
    <w:rsid w:val="00E83650"/>
    <w:rsid w:val="00E879DD"/>
    <w:rsid w:val="00E9142B"/>
    <w:rsid w:val="00EB2595"/>
    <w:rsid w:val="00EB68A3"/>
    <w:rsid w:val="00EC6A3E"/>
    <w:rsid w:val="00ED30F1"/>
    <w:rsid w:val="00ED57F6"/>
    <w:rsid w:val="00ED6104"/>
    <w:rsid w:val="00ED7D79"/>
    <w:rsid w:val="00EE5F85"/>
    <w:rsid w:val="00EF4231"/>
    <w:rsid w:val="00EF4B82"/>
    <w:rsid w:val="00EF5B46"/>
    <w:rsid w:val="00EF6910"/>
    <w:rsid w:val="00F04B4F"/>
    <w:rsid w:val="00F05E2C"/>
    <w:rsid w:val="00F132F9"/>
    <w:rsid w:val="00F24BAF"/>
    <w:rsid w:val="00F25044"/>
    <w:rsid w:val="00F31BC3"/>
    <w:rsid w:val="00F36022"/>
    <w:rsid w:val="00F361B3"/>
    <w:rsid w:val="00F614CD"/>
    <w:rsid w:val="00F71FF5"/>
    <w:rsid w:val="00F7274D"/>
    <w:rsid w:val="00F95333"/>
    <w:rsid w:val="00FA0C58"/>
    <w:rsid w:val="00FA11BE"/>
    <w:rsid w:val="00FA1911"/>
    <w:rsid w:val="00FA5997"/>
    <w:rsid w:val="00FA5AFD"/>
    <w:rsid w:val="00FB5F9E"/>
    <w:rsid w:val="00FC4E74"/>
    <w:rsid w:val="00FD10D1"/>
    <w:rsid w:val="00FD4CD3"/>
    <w:rsid w:val="00FD4E10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,"/>
  <w:listSeparator w:val=";"/>
  <w14:docId w14:val="2B3A1068"/>
  <w15:docId w15:val="{0DA303E3-3A6F-44A6-BD5F-0E345DCA6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5E61F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/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5E61F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tablageneral">
    <w:name w:val="tabla general"/>
    <w:basedOn w:val="Tablanormal"/>
    <w:uiPriority w:val="99"/>
    <w:rsid w:val="006F45F3"/>
    <w:rPr>
      <w:rFonts w:ascii="Mulish" w:hAnsi="Mulish"/>
      <w:sz w:val="16"/>
    </w:rPr>
    <w:tblPr>
      <w:tblBorders>
        <w:top w:val="single" w:sz="4" w:space="0" w:color="auto"/>
        <w:left w:val="single" w:sz="4" w:space="0" w:color="7F7F7F" w:themeColor="text1" w:themeTint="80"/>
        <w:bottom w:val="single" w:sz="4" w:space="0" w:color="auto"/>
        <w:right w:val="single" w:sz="4" w:space="0" w:color="7F7F7F" w:themeColor="text1" w:themeTint="80"/>
        <w:insideH w:val="single" w:sz="4" w:space="0" w:color="auto"/>
        <w:insideV w:val="single" w:sz="4" w:space="0" w:color="auto"/>
      </w:tblBorders>
    </w:tblPr>
    <w:tcPr>
      <w:vAlign w:val="center"/>
    </w:tcPr>
  </w:style>
  <w:style w:type="table" w:customStyle="1" w:styleId="Estilo2">
    <w:name w:val="Estilo2"/>
    <w:basedOn w:val="Tablanormal"/>
    <w:uiPriority w:val="99"/>
    <w:rsid w:val="006F45F3"/>
    <w:tblPr/>
  </w:style>
  <w:style w:type="character" w:styleId="Refdecomentario">
    <w:name w:val="annotation reference"/>
    <w:basedOn w:val="Fuentedeprrafopredeter"/>
    <w:uiPriority w:val="99"/>
    <w:semiHidden/>
    <w:unhideWhenUsed/>
    <w:rsid w:val="00EB259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B259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B2595"/>
    <w:rPr>
      <w:rFonts w:ascii="Century Gothic" w:hAnsi="Century Gothic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59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595"/>
    <w:rPr>
      <w:rFonts w:ascii="Century Gothic" w:hAnsi="Century Gothic"/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47227A"/>
    <w:rPr>
      <w:color w:val="800080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914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6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fundaciontecnova.com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0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4" Type="http://schemas.openxmlformats.org/officeDocument/2006/relationships/image" Target="media/image50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0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4" Type="http://schemas.openxmlformats.org/officeDocument/2006/relationships/image" Target="media/image50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4F6B3CFF5834922BA010350476A14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8D17A2-B08F-4B42-8ABE-75CC0DE8D761}"/>
      </w:docPartPr>
      <w:docPartBody>
        <w:p w:rsidR="00390125" w:rsidRDefault="009C565C" w:rsidP="009C565C">
          <w:pPr>
            <w:pStyle w:val="04F6B3CFF5834922BA010350476A1465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93080148EF0E4F7CBCC9BDD24DC11C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E6229C-A967-43F5-982D-8E9585B1311C}"/>
      </w:docPartPr>
      <w:docPartBody>
        <w:p w:rsidR="0019617A" w:rsidRDefault="003B2FC8" w:rsidP="003B2FC8">
          <w:pPr>
            <w:pStyle w:val="93080148EF0E4F7CBCC9BDD24DC11C1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Mulish Light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3DE6"/>
    <w:rsid w:val="000557C1"/>
    <w:rsid w:val="00071F37"/>
    <w:rsid w:val="0019617A"/>
    <w:rsid w:val="00231B7A"/>
    <w:rsid w:val="00356E02"/>
    <w:rsid w:val="00390125"/>
    <w:rsid w:val="003B2FC8"/>
    <w:rsid w:val="00437E36"/>
    <w:rsid w:val="00443EA4"/>
    <w:rsid w:val="0053432D"/>
    <w:rsid w:val="00583D19"/>
    <w:rsid w:val="0062571D"/>
    <w:rsid w:val="00722728"/>
    <w:rsid w:val="0072448F"/>
    <w:rsid w:val="00787EBD"/>
    <w:rsid w:val="007C3485"/>
    <w:rsid w:val="008E118A"/>
    <w:rsid w:val="009C565C"/>
    <w:rsid w:val="00A036B0"/>
    <w:rsid w:val="00A104A7"/>
    <w:rsid w:val="00A54B75"/>
    <w:rsid w:val="00AB484A"/>
    <w:rsid w:val="00C32372"/>
    <w:rsid w:val="00DA008C"/>
    <w:rsid w:val="00DE3DE6"/>
    <w:rsid w:val="00EA0738"/>
    <w:rsid w:val="00EB2177"/>
    <w:rsid w:val="00EF5732"/>
    <w:rsid w:val="00F0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B2FC8"/>
    <w:rPr>
      <w:color w:val="808080"/>
    </w:rPr>
  </w:style>
  <w:style w:type="paragraph" w:customStyle="1" w:styleId="04F6B3CFF5834922BA010350476A1465">
    <w:name w:val="04F6B3CFF5834922BA010350476A1465"/>
    <w:rsid w:val="009C565C"/>
    <w:pPr>
      <w:spacing w:after="160" w:line="259" w:lineRule="auto"/>
    </w:pPr>
  </w:style>
  <w:style w:type="paragraph" w:customStyle="1" w:styleId="93080148EF0E4F7CBCC9BDD24DC11C16">
    <w:name w:val="93080148EF0E4F7CBCC9BDD24DC11C16"/>
    <w:rsid w:val="003B2FC8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B96250-407E-40A4-BA71-9F03B03EA852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terms/"/>
    <ds:schemaRef ds:uri="4873beb7-5857-4685-be1f-d57550cc96cc"/>
    <ds:schemaRef ds:uri="http://purl.org/dc/dcmitype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FA0905AE-9931-47C8-9ACC-A4EB1142B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0</TotalTime>
  <Pages>9</Pages>
  <Words>2171</Words>
  <Characters>11944</Characters>
  <Application>Microsoft Office Word</Application>
  <DocSecurity>0</DocSecurity>
  <Lines>99</Lines>
  <Paragraphs>28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14087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 MARIA RUIZ MARTINEZ</cp:lastModifiedBy>
  <cp:revision>3</cp:revision>
  <cp:lastPrinted>2008-09-26T23:14:00Z</cp:lastPrinted>
  <dcterms:created xsi:type="dcterms:W3CDTF">2024-10-17T11:20:00Z</dcterms:created>
  <dcterms:modified xsi:type="dcterms:W3CDTF">2024-10-21T08:11:00Z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