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3870EF9D" w:rsidR="00415DBD" w:rsidRPr="005E61F8" w:rsidRDefault="00415DBD" w:rsidP="00415DBD">
      <w:pPr>
        <w:rPr>
          <w:rFonts w:ascii="Mulish" w:hAnsi="Mulish"/>
        </w:rPr>
      </w:pPr>
    </w:p>
    <w:p w14:paraId="7325BAC0" w14:textId="77777777" w:rsidR="003E5399" w:rsidRPr="005E61F8" w:rsidRDefault="003E5399" w:rsidP="003E5399">
      <w:pPr>
        <w:rPr>
          <w:rFonts w:ascii="Mulish" w:hAnsi="Mulish"/>
        </w:rPr>
      </w:pPr>
    </w:p>
    <w:p w14:paraId="097A4932" w14:textId="77777777" w:rsidR="003E5399" w:rsidRPr="005E61F8" w:rsidRDefault="003E5399" w:rsidP="003E5399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3E5399" w:rsidRPr="005E61F8" w14:paraId="5B36AF33" w14:textId="77777777" w:rsidTr="00240E97">
        <w:tc>
          <w:tcPr>
            <w:tcW w:w="3625" w:type="dxa"/>
          </w:tcPr>
          <w:p w14:paraId="3356B6F1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20B502BC" w14:textId="378C582D" w:rsidR="003E5399" w:rsidRPr="005E61F8" w:rsidRDefault="003F23AA" w:rsidP="00240E97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Fundación Ayuda en acción</w:t>
            </w:r>
          </w:p>
        </w:tc>
      </w:tr>
      <w:tr w:rsidR="003E5399" w:rsidRPr="005E61F8" w14:paraId="23371EE2" w14:textId="77777777" w:rsidTr="00240E97">
        <w:tc>
          <w:tcPr>
            <w:tcW w:w="3625" w:type="dxa"/>
          </w:tcPr>
          <w:p w14:paraId="5BEC2D9D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0E9EC411" w14:textId="1D51078A" w:rsidR="003E5399" w:rsidRPr="005E61F8" w:rsidRDefault="003E5399" w:rsidP="00240E97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1</w:t>
            </w:r>
            <w:r w:rsidR="003F23AA">
              <w:rPr>
                <w:rFonts w:ascii="Mulish" w:hAnsi="Mulish"/>
                <w:sz w:val="24"/>
              </w:rPr>
              <w:t>1/06</w:t>
            </w:r>
            <w:r w:rsidRPr="005E61F8">
              <w:rPr>
                <w:rFonts w:ascii="Mulish" w:hAnsi="Mulish"/>
                <w:sz w:val="24"/>
              </w:rPr>
              <w:t>/202</w:t>
            </w:r>
            <w:r>
              <w:rPr>
                <w:rFonts w:ascii="Mulish" w:hAnsi="Mulish"/>
                <w:sz w:val="24"/>
              </w:rPr>
              <w:t>4</w:t>
            </w:r>
          </w:p>
          <w:p w14:paraId="7BD48675" w14:textId="10FDB70E" w:rsidR="003E5399" w:rsidRPr="005E61F8" w:rsidRDefault="003E5399" w:rsidP="00240E97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 xml:space="preserve">Segunda revisión: </w:t>
            </w:r>
            <w:r w:rsidR="0022619A">
              <w:rPr>
                <w:rFonts w:ascii="Mulish" w:hAnsi="Mulish"/>
                <w:sz w:val="24"/>
              </w:rPr>
              <w:t>15/07/2024</w:t>
            </w:r>
          </w:p>
        </w:tc>
      </w:tr>
      <w:tr w:rsidR="003E5399" w:rsidRPr="005E61F8" w14:paraId="11A87E8D" w14:textId="77777777" w:rsidTr="00240E97">
        <w:tc>
          <w:tcPr>
            <w:tcW w:w="3625" w:type="dxa"/>
          </w:tcPr>
          <w:p w14:paraId="14A878A1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1E2878A1" w14:textId="116BF1E2" w:rsidR="003F23AA" w:rsidRPr="00010489" w:rsidRDefault="00641027" w:rsidP="003F23AA">
            <w:pPr>
              <w:rPr>
                <w:rFonts w:ascii="Mulish" w:hAnsi="Mulish"/>
                <w:sz w:val="24"/>
              </w:rPr>
            </w:pPr>
            <w:hyperlink r:id="rId14" w:history="1">
              <w:r w:rsidR="003F23AA" w:rsidRPr="00C06FD8">
                <w:rPr>
                  <w:rStyle w:val="Hipervnculo"/>
                  <w:rFonts w:ascii="Mulish" w:hAnsi="Mulish"/>
                  <w:sz w:val="24"/>
                </w:rPr>
                <w:t>https://ayudaenaccion.org</w:t>
              </w:r>
            </w:hyperlink>
          </w:p>
        </w:tc>
      </w:tr>
    </w:tbl>
    <w:p w14:paraId="080B9455" w14:textId="77777777" w:rsidR="003E5399" w:rsidRPr="005E61F8" w:rsidRDefault="003E5399" w:rsidP="003E5399">
      <w:pPr>
        <w:rPr>
          <w:rFonts w:ascii="Mulish" w:hAnsi="Mulish"/>
        </w:rPr>
      </w:pPr>
    </w:p>
    <w:p w14:paraId="3F4641B1" w14:textId="77777777" w:rsidR="003E5399" w:rsidRPr="005E61F8" w:rsidRDefault="003E5399" w:rsidP="003E5399">
      <w:pPr>
        <w:rPr>
          <w:rFonts w:ascii="Mulish" w:hAnsi="Mulish"/>
        </w:rPr>
      </w:pPr>
    </w:p>
    <w:p w14:paraId="055301B7" w14:textId="77777777" w:rsidR="003E5399" w:rsidRPr="005E61F8" w:rsidRDefault="00641027" w:rsidP="003E5399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409EE26D0DD24256894CA6C3FFA6FEBD"/>
          </w:placeholder>
        </w:sdtPr>
        <w:sdtEndPr>
          <w:rPr>
            <w:color w:val="50866C"/>
          </w:rPr>
        </w:sdtEndPr>
        <w:sdtContent>
          <w:r w:rsidR="003E5399" w:rsidRPr="005E61F8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5C7577DC" w14:textId="77777777" w:rsidR="003E5399" w:rsidRPr="005E61F8" w:rsidRDefault="003E5399" w:rsidP="003E5399">
      <w:pPr>
        <w:rPr>
          <w:rFonts w:ascii="Mulish" w:hAnsi="Mulish"/>
        </w:rPr>
      </w:pPr>
    </w:p>
    <w:p w14:paraId="21841D79" w14:textId="77777777" w:rsidR="003E5399" w:rsidRPr="005E61F8" w:rsidRDefault="003E5399" w:rsidP="003E5399">
      <w:pPr>
        <w:pStyle w:val="Cuerpodelboletn"/>
        <w:rPr>
          <w:rFonts w:ascii="Mulish" w:hAnsi="Mulish"/>
        </w:rPr>
        <w:sectPr w:rsidR="003E5399" w:rsidRPr="005E61F8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3E5399" w:rsidRPr="005E61F8" w14:paraId="2640CA2F" w14:textId="77777777" w:rsidTr="00240E97">
        <w:trPr>
          <w:tblHeader/>
        </w:trPr>
        <w:tc>
          <w:tcPr>
            <w:tcW w:w="1661" w:type="dxa"/>
            <w:shd w:val="clear" w:color="auto" w:fill="3C8378"/>
          </w:tcPr>
          <w:p w14:paraId="646B69AC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3C8378"/>
          </w:tcPr>
          <w:p w14:paraId="07C1C69A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3C8378"/>
          </w:tcPr>
          <w:p w14:paraId="2FECB0A0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3E5399" w:rsidRPr="005E61F8" w14:paraId="394755C7" w14:textId="77777777" w:rsidTr="00240E97">
        <w:tc>
          <w:tcPr>
            <w:tcW w:w="1661" w:type="dxa"/>
            <w:vMerge w:val="restart"/>
            <w:vAlign w:val="center"/>
          </w:tcPr>
          <w:p w14:paraId="1E9941A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787919B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8DD0841" w14:textId="254F7A5C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292800E" w14:textId="0B5665F2" w:rsidR="003E5399" w:rsidRPr="005E61F8" w:rsidRDefault="003E5399" w:rsidP="003F23AA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5518806" w14:textId="77777777" w:rsidTr="00240E97">
        <w:tc>
          <w:tcPr>
            <w:tcW w:w="1661" w:type="dxa"/>
            <w:vMerge/>
          </w:tcPr>
          <w:p w14:paraId="00B2921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D9ADA7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18BCC35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C9F461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323DD28" w14:textId="77777777" w:rsidTr="00240E97">
        <w:tc>
          <w:tcPr>
            <w:tcW w:w="1661" w:type="dxa"/>
            <w:vMerge/>
          </w:tcPr>
          <w:p w14:paraId="43DC1E94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E8DE9C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554E8B93" w14:textId="262912AD" w:rsidR="003E5399" w:rsidRPr="005E61F8" w:rsidRDefault="00A858F2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14D7239" w14:textId="7A091E67" w:rsidR="003E5399" w:rsidRPr="005E61F8" w:rsidRDefault="00A858F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363DF35F" w14:textId="77777777" w:rsidTr="00240E97">
        <w:trPr>
          <w:trHeight w:val="451"/>
        </w:trPr>
        <w:tc>
          <w:tcPr>
            <w:tcW w:w="1661" w:type="dxa"/>
            <w:vMerge/>
          </w:tcPr>
          <w:p w14:paraId="21E8295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285BD7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3FC2BBE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CAE4FF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A112AC2" w14:textId="77777777" w:rsidTr="00240E97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1AE520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178E0AE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3F44D50D" w14:textId="554D90F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EAE26BE" w14:textId="3CE5C1EE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B4A2D42" w14:textId="77777777" w:rsidTr="00240E97">
        <w:tc>
          <w:tcPr>
            <w:tcW w:w="1661" w:type="dxa"/>
            <w:vMerge/>
            <w:vAlign w:val="center"/>
          </w:tcPr>
          <w:p w14:paraId="4FA1FEE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4BC1CF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FAFE2AF" w14:textId="77777777" w:rsidR="003E5399" w:rsidRPr="00194D38" w:rsidRDefault="003E5399" w:rsidP="00194D38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9981AD4" w14:textId="6415D0A2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490513C" w14:textId="77777777" w:rsidTr="00240E97">
        <w:tc>
          <w:tcPr>
            <w:tcW w:w="1661" w:type="dxa"/>
            <w:vMerge/>
            <w:vAlign w:val="center"/>
          </w:tcPr>
          <w:p w14:paraId="37B6E23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E113C6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764664B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593076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E247E75" w14:textId="77777777" w:rsidTr="00240E97">
        <w:tc>
          <w:tcPr>
            <w:tcW w:w="1661" w:type="dxa"/>
            <w:vMerge/>
            <w:vAlign w:val="center"/>
          </w:tcPr>
          <w:p w14:paraId="5F8961E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47EE07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027642D9" w14:textId="33408E26" w:rsidR="003E5399" w:rsidRPr="00194D38" w:rsidRDefault="003E5399" w:rsidP="00194D38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DEF3DDA" w14:textId="42057B69" w:rsidR="003E5399" w:rsidRPr="005E61F8" w:rsidRDefault="00194D38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3E5399" w:rsidRPr="005E61F8" w14:paraId="75780007" w14:textId="77777777" w:rsidTr="00240E97">
        <w:tc>
          <w:tcPr>
            <w:tcW w:w="1661" w:type="dxa"/>
            <w:vMerge/>
            <w:vAlign w:val="center"/>
          </w:tcPr>
          <w:p w14:paraId="49142A1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9EA6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526CB574" w14:textId="504B43FD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F79F9FC" w14:textId="547CBC29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6BDF6C9" w14:textId="77777777" w:rsidTr="00240E97">
        <w:tc>
          <w:tcPr>
            <w:tcW w:w="1661" w:type="dxa"/>
            <w:vMerge/>
            <w:vAlign w:val="center"/>
          </w:tcPr>
          <w:p w14:paraId="17A5F15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427BC77" w14:textId="0365B94D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13760DBB" w14:textId="20A1CC53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2F97303" w14:textId="727C2B9B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485785BC" w14:textId="77777777" w:rsidTr="00240E97">
        <w:tc>
          <w:tcPr>
            <w:tcW w:w="1661" w:type="dxa"/>
            <w:vMerge/>
            <w:vAlign w:val="center"/>
          </w:tcPr>
          <w:p w14:paraId="60B1357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95C0147" w14:textId="321FD3A0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9A9B060" w14:textId="79D51ED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DE01376" w14:textId="7A285F18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A6EF970" w14:textId="77777777" w:rsidTr="00240E97">
        <w:tc>
          <w:tcPr>
            <w:tcW w:w="1661" w:type="dxa"/>
            <w:vMerge/>
            <w:vAlign w:val="center"/>
          </w:tcPr>
          <w:p w14:paraId="60B25E7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5DF5EB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554157A3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6CBFB2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6D4EF5B" w14:textId="77777777" w:rsidTr="00240E97">
        <w:tc>
          <w:tcPr>
            <w:tcW w:w="1661" w:type="dxa"/>
            <w:vMerge/>
            <w:vAlign w:val="center"/>
          </w:tcPr>
          <w:p w14:paraId="2E63F13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B2A89C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39F552BE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37411A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645D2A8" w14:textId="77777777" w:rsidTr="00240E97">
        <w:tc>
          <w:tcPr>
            <w:tcW w:w="1661" w:type="dxa"/>
            <w:vMerge/>
            <w:vAlign w:val="center"/>
          </w:tcPr>
          <w:p w14:paraId="11EF53C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256E758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199E98C7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7457C5A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8114812" w14:textId="77777777" w:rsidTr="00240E97">
        <w:tc>
          <w:tcPr>
            <w:tcW w:w="1661" w:type="dxa"/>
            <w:vMerge/>
            <w:vAlign w:val="center"/>
          </w:tcPr>
          <w:p w14:paraId="1FAF6C2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7D49D9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22AF3F2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81711C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1624072" w14:textId="77777777" w:rsidTr="00240E97">
        <w:tc>
          <w:tcPr>
            <w:tcW w:w="1661" w:type="dxa"/>
            <w:vMerge/>
            <w:vAlign w:val="center"/>
          </w:tcPr>
          <w:p w14:paraId="7A06B96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F03563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6E1080C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A29670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17A33E0" w14:textId="77777777" w:rsidTr="00240E97">
        <w:tc>
          <w:tcPr>
            <w:tcW w:w="1661" w:type="dxa"/>
            <w:vMerge/>
            <w:vAlign w:val="center"/>
          </w:tcPr>
          <w:p w14:paraId="614F4B8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A10518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F1494B1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3990C4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76121EA4" w14:textId="77777777" w:rsidTr="00240E97">
        <w:tc>
          <w:tcPr>
            <w:tcW w:w="1661" w:type="dxa"/>
            <w:vMerge/>
            <w:vAlign w:val="center"/>
          </w:tcPr>
          <w:p w14:paraId="5824F7E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D476FD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5899C4BF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E1DBE1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46FA192" w14:textId="77777777" w:rsidTr="00240E97">
        <w:tc>
          <w:tcPr>
            <w:tcW w:w="1661" w:type="dxa"/>
            <w:vMerge/>
            <w:vAlign w:val="center"/>
          </w:tcPr>
          <w:p w14:paraId="302E72D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0F76B8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2EE41AD1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FE58D6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D389889" w14:textId="77777777" w:rsidTr="00240E97">
        <w:tc>
          <w:tcPr>
            <w:tcW w:w="1661" w:type="dxa"/>
            <w:vMerge/>
            <w:vAlign w:val="center"/>
          </w:tcPr>
          <w:p w14:paraId="69962FC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1B4126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3431DD5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805451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D8C6388" w14:textId="77777777" w:rsidTr="00240E97">
        <w:tc>
          <w:tcPr>
            <w:tcW w:w="1661" w:type="dxa"/>
            <w:vMerge/>
            <w:vAlign w:val="center"/>
          </w:tcPr>
          <w:p w14:paraId="7F40B27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00C1C7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1BAD8802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B4768C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FEEF914" w14:textId="77777777" w:rsidTr="00240E97">
        <w:tc>
          <w:tcPr>
            <w:tcW w:w="1661" w:type="dxa"/>
            <w:vMerge/>
            <w:vAlign w:val="center"/>
          </w:tcPr>
          <w:p w14:paraId="7DD310F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3F25F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02A0DC0A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026148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3E25526D" w14:textId="77777777" w:rsidTr="00240E97">
        <w:tc>
          <w:tcPr>
            <w:tcW w:w="1661" w:type="dxa"/>
            <w:vMerge/>
            <w:vAlign w:val="center"/>
          </w:tcPr>
          <w:p w14:paraId="0DD66A4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5B802E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F5535D6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2FF106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6727E775" w14:textId="77777777" w:rsidTr="00240E97">
        <w:tc>
          <w:tcPr>
            <w:tcW w:w="1661" w:type="dxa"/>
            <w:vMerge/>
            <w:vAlign w:val="center"/>
          </w:tcPr>
          <w:p w14:paraId="38D8082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2BC760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23082862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B02028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D7DF9C1" w14:textId="77777777" w:rsidTr="00240E97">
        <w:tc>
          <w:tcPr>
            <w:tcW w:w="1661" w:type="dxa"/>
            <w:vMerge/>
            <w:vAlign w:val="center"/>
          </w:tcPr>
          <w:p w14:paraId="00E75B5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6A8827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49A19886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7651FB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2B88D2E" w14:textId="77777777" w:rsidTr="00240E97">
        <w:tc>
          <w:tcPr>
            <w:tcW w:w="1661" w:type="dxa"/>
            <w:vMerge/>
            <w:vAlign w:val="center"/>
          </w:tcPr>
          <w:p w14:paraId="44E3584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0BD61B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5C5BB5B3" w14:textId="77777777" w:rsidR="003E5399" w:rsidRPr="00865891" w:rsidRDefault="003E5399" w:rsidP="00865891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55681A6" w14:textId="023DBC23" w:rsidR="003E5399" w:rsidRPr="005E61F8" w:rsidRDefault="003E5399" w:rsidP="00865891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4444BB4" w14:textId="77777777" w:rsidTr="00B77E70">
        <w:tc>
          <w:tcPr>
            <w:tcW w:w="1661" w:type="dxa"/>
            <w:vMerge/>
            <w:vAlign w:val="center"/>
          </w:tcPr>
          <w:p w14:paraId="1D0CE95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5F867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B66C5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67B2D4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51C2A33" w14:textId="77777777" w:rsidTr="00240E97">
        <w:tc>
          <w:tcPr>
            <w:tcW w:w="1661" w:type="dxa"/>
            <w:vMerge/>
            <w:vAlign w:val="center"/>
          </w:tcPr>
          <w:p w14:paraId="1B19065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A1427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14:paraId="6242A795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clear" w:color="auto" w:fill="BFBFBF" w:themeFill="background1" w:themeFillShade="BF"/>
          </w:tcPr>
          <w:p w14:paraId="3223DE84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E7443E6" w14:textId="77777777" w:rsidTr="00240E97">
        <w:tc>
          <w:tcPr>
            <w:tcW w:w="1661" w:type="dxa"/>
            <w:vMerge/>
            <w:vAlign w:val="center"/>
          </w:tcPr>
          <w:p w14:paraId="448B9B8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D9677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41627A79" w14:textId="1A683C7E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A0149AC" w14:textId="031D6995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1DDC3D4" w14:textId="77777777" w:rsidTr="00240E97">
        <w:tc>
          <w:tcPr>
            <w:tcW w:w="1661" w:type="dxa"/>
            <w:vMerge/>
            <w:vAlign w:val="center"/>
          </w:tcPr>
          <w:p w14:paraId="6D5D7E2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BCC54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02EA0AFF" w14:textId="1B82C966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7B47AF4" w14:textId="2BE56C91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3EAFA9FD" w14:textId="77777777" w:rsidTr="00240E97">
        <w:tc>
          <w:tcPr>
            <w:tcW w:w="1661" w:type="dxa"/>
            <w:vMerge/>
            <w:vAlign w:val="center"/>
          </w:tcPr>
          <w:p w14:paraId="03AE56B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2405A0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9CAB25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0274C8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710B0CBA" w14:textId="77777777" w:rsidTr="00240E97">
        <w:tc>
          <w:tcPr>
            <w:tcW w:w="1661" w:type="dxa"/>
            <w:vMerge/>
            <w:vAlign w:val="center"/>
          </w:tcPr>
          <w:p w14:paraId="74192B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4AD3A6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04A56D7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9641F2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6FDAE5F" w14:textId="77777777" w:rsidTr="00240E97">
        <w:tc>
          <w:tcPr>
            <w:tcW w:w="1661" w:type="dxa"/>
            <w:vMerge/>
            <w:vAlign w:val="center"/>
          </w:tcPr>
          <w:p w14:paraId="4FF4304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5EE208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7B631FC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4C7FB3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30E85829" w14:textId="77777777" w:rsidTr="00240E97">
        <w:tc>
          <w:tcPr>
            <w:tcW w:w="1661" w:type="dxa"/>
            <w:vMerge/>
            <w:vAlign w:val="center"/>
          </w:tcPr>
          <w:p w14:paraId="6D17453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0C7D6A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7D82A5FF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82725F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A7D5E31" w14:textId="77777777" w:rsidTr="00240E97">
        <w:tc>
          <w:tcPr>
            <w:tcW w:w="1661" w:type="dxa"/>
            <w:vMerge/>
            <w:vAlign w:val="center"/>
          </w:tcPr>
          <w:p w14:paraId="5C8AF82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A5EF98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0896EE6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144E12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CDC9B82" w14:textId="77777777" w:rsidTr="00240E97">
        <w:tc>
          <w:tcPr>
            <w:tcW w:w="1661" w:type="dxa"/>
            <w:vMerge/>
            <w:vAlign w:val="center"/>
          </w:tcPr>
          <w:p w14:paraId="6693684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014238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5FA4445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BDF9ED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BC0D14B" w14:textId="77777777" w:rsidTr="00240E97">
        <w:trPr>
          <w:trHeight w:val="265"/>
        </w:trPr>
        <w:tc>
          <w:tcPr>
            <w:tcW w:w="1661" w:type="dxa"/>
            <w:vMerge w:val="restart"/>
            <w:vAlign w:val="center"/>
          </w:tcPr>
          <w:p w14:paraId="06468D1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5B9E798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69A9EEC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73A89A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1EB5307" w14:textId="77777777" w:rsidTr="00240E97">
        <w:tc>
          <w:tcPr>
            <w:tcW w:w="1661" w:type="dxa"/>
            <w:vMerge/>
          </w:tcPr>
          <w:p w14:paraId="0F2A187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CF96E7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6810826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C67B72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450AA4BB" w14:textId="77777777" w:rsidTr="00240E97">
        <w:tc>
          <w:tcPr>
            <w:tcW w:w="1661" w:type="dxa"/>
            <w:vMerge/>
          </w:tcPr>
          <w:p w14:paraId="0BDCFBE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B9786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614D084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3440F4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4ABD2A2" w14:textId="77777777" w:rsidTr="00240E97">
        <w:tc>
          <w:tcPr>
            <w:tcW w:w="1661" w:type="dxa"/>
            <w:vMerge/>
          </w:tcPr>
          <w:p w14:paraId="445E6B8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55012D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BEF215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FDFB83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B9F505E" w14:textId="77777777" w:rsidTr="00240E97">
        <w:tc>
          <w:tcPr>
            <w:tcW w:w="1661" w:type="dxa"/>
            <w:vMerge/>
          </w:tcPr>
          <w:p w14:paraId="4EBC357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5CF5C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7A4E5079" w14:textId="21035274" w:rsidR="003E5399" w:rsidRPr="00A858F2" w:rsidRDefault="003E5399" w:rsidP="00A858F2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9722918" w14:textId="74088423" w:rsidR="003E5399" w:rsidRPr="005E61F8" w:rsidRDefault="00A858F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3E5399" w:rsidRPr="005E61F8" w14:paraId="6EB49005" w14:textId="77777777" w:rsidTr="00240E97">
        <w:tc>
          <w:tcPr>
            <w:tcW w:w="7056" w:type="dxa"/>
            <w:gridSpan w:val="2"/>
          </w:tcPr>
          <w:p w14:paraId="49DAE709" w14:textId="77777777" w:rsidR="003E5399" w:rsidRPr="005E61F8" w:rsidRDefault="003E5399" w:rsidP="00240E97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sz w:val="18"/>
                <w:szCs w:val="18"/>
              </w:rPr>
              <w:t>Total Recomendaciones</w:t>
            </w:r>
          </w:p>
        </w:tc>
        <w:tc>
          <w:tcPr>
            <w:tcW w:w="691" w:type="dxa"/>
            <w:vAlign w:val="center"/>
          </w:tcPr>
          <w:p w14:paraId="6DDE29A5" w14:textId="5CD5BD5B" w:rsidR="003E5399" w:rsidRPr="005E61F8" w:rsidRDefault="00A858F2" w:rsidP="00240E97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6</w:t>
            </w:r>
          </w:p>
        </w:tc>
        <w:tc>
          <w:tcPr>
            <w:tcW w:w="2709" w:type="dxa"/>
          </w:tcPr>
          <w:p w14:paraId="7EF095ED" w14:textId="77777777" w:rsidR="003E5399" w:rsidRPr="005E61F8" w:rsidRDefault="003E5399" w:rsidP="00240E97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005F173" w14:textId="77777777" w:rsidR="003E5399" w:rsidRPr="005E61F8" w:rsidRDefault="003E5399" w:rsidP="003E5399">
      <w:pPr>
        <w:rPr>
          <w:rFonts w:ascii="Mulish" w:hAnsi="Mulish"/>
        </w:rPr>
      </w:pPr>
    </w:p>
    <w:p w14:paraId="1F0C9655" w14:textId="77777777" w:rsidR="003E5399" w:rsidRPr="005E61F8" w:rsidRDefault="003E5399" w:rsidP="003E5399">
      <w:pPr>
        <w:jc w:val="both"/>
        <w:rPr>
          <w:rFonts w:ascii="Mulish" w:hAnsi="Mulish"/>
        </w:rPr>
      </w:pPr>
    </w:p>
    <w:p w14:paraId="40EFEE48" w14:textId="04CFE437" w:rsidR="003E5399" w:rsidRPr="005E61F8" w:rsidRDefault="00A858F2" w:rsidP="003E5399">
      <w:pPr>
        <w:jc w:val="both"/>
        <w:rPr>
          <w:rFonts w:ascii="Mulish" w:hAnsi="Mulish"/>
        </w:rPr>
      </w:pPr>
      <w:r>
        <w:rPr>
          <w:rFonts w:ascii="Mulish" w:hAnsi="Mulish"/>
        </w:rPr>
        <w:t>La Fundación Ayuda en acción</w:t>
      </w:r>
      <w:r w:rsidR="003E5399">
        <w:rPr>
          <w:rFonts w:ascii="Mulish" w:hAnsi="Mulish"/>
        </w:rPr>
        <w:t xml:space="preserve"> </w:t>
      </w:r>
      <w:r w:rsidR="003E5399" w:rsidRPr="005E61F8">
        <w:rPr>
          <w:rFonts w:ascii="Mulish" w:hAnsi="Mulish"/>
        </w:rPr>
        <w:t xml:space="preserve">ha aplicado </w:t>
      </w:r>
      <w:r>
        <w:rPr>
          <w:rFonts w:ascii="Mulish" w:hAnsi="Mulish"/>
        </w:rPr>
        <w:t>dos</w:t>
      </w:r>
      <w:r w:rsidR="003E5399" w:rsidRPr="005E61F8">
        <w:rPr>
          <w:rFonts w:ascii="Mulish" w:hAnsi="Mulish"/>
        </w:rPr>
        <w:t xml:space="preserve"> de las </w:t>
      </w:r>
      <w:r>
        <w:rPr>
          <w:rFonts w:ascii="Mulish" w:hAnsi="Mulish"/>
        </w:rPr>
        <w:t xml:space="preserve">seis </w:t>
      </w:r>
      <w:r w:rsidR="003E5399" w:rsidRPr="005E61F8">
        <w:rPr>
          <w:rFonts w:ascii="Mulish" w:hAnsi="Mulish"/>
        </w:rPr>
        <w:t>recomendaciones derivadas de la evaluación realizada en 202</w:t>
      </w:r>
      <w:r w:rsidR="003E5399">
        <w:rPr>
          <w:rFonts w:ascii="Mulish" w:hAnsi="Mulish"/>
        </w:rPr>
        <w:t>3.</w:t>
      </w:r>
    </w:p>
    <w:p w14:paraId="4F950ADC" w14:textId="77777777" w:rsidR="003E5399" w:rsidRPr="005E61F8" w:rsidRDefault="003E5399" w:rsidP="003E5399">
      <w:pPr>
        <w:rPr>
          <w:rFonts w:ascii="Mulish" w:hAnsi="Mulish"/>
        </w:rPr>
      </w:pPr>
    </w:p>
    <w:p w14:paraId="23CE776F" w14:textId="77777777" w:rsidR="003E5399" w:rsidRPr="005E61F8" w:rsidRDefault="003E5399" w:rsidP="003E5399">
      <w:pPr>
        <w:rPr>
          <w:rFonts w:ascii="Mulish" w:hAnsi="Mulish"/>
        </w:rPr>
      </w:pPr>
    </w:p>
    <w:p w14:paraId="42C8AB2D" w14:textId="77777777" w:rsidR="003E5399" w:rsidRPr="005E61F8" w:rsidRDefault="00641027" w:rsidP="003E5399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91726EC20881428591794A4770CC90DD"/>
          </w:placeholder>
        </w:sdtPr>
        <w:sdtEndPr/>
        <w:sdtContent>
          <w:r w:rsidR="003E5399" w:rsidRPr="005E61F8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p w14:paraId="097A7670" w14:textId="77F50285" w:rsidR="0078747F" w:rsidRDefault="0078747F" w:rsidP="003E5399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p w14:paraId="4C51E688" w14:textId="69242969" w:rsidR="007019C7" w:rsidRDefault="007019C7" w:rsidP="003E5399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764"/>
        <w:gridCol w:w="764"/>
        <w:gridCol w:w="764"/>
        <w:gridCol w:w="764"/>
        <w:gridCol w:w="764"/>
        <w:gridCol w:w="764"/>
        <w:gridCol w:w="765"/>
        <w:gridCol w:w="759"/>
      </w:tblGrid>
      <w:tr w:rsidR="007019C7" w:rsidRPr="007019C7" w14:paraId="2A4009ED" w14:textId="77777777" w:rsidTr="007019C7">
        <w:trPr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218514F7" w14:textId="03075B9A" w:rsidR="007019C7" w:rsidRPr="007019C7" w:rsidRDefault="007019C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019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981FC42" w14:textId="77777777" w:rsidR="007019C7" w:rsidRPr="007019C7" w:rsidRDefault="007019C7" w:rsidP="007019C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019C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AB7301D" w14:textId="77777777" w:rsidR="007019C7" w:rsidRPr="007019C7" w:rsidRDefault="007019C7" w:rsidP="007019C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019C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0BDB4F5" w14:textId="77777777" w:rsidR="007019C7" w:rsidRPr="007019C7" w:rsidRDefault="007019C7" w:rsidP="007019C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019C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8D3EE79" w14:textId="77777777" w:rsidR="007019C7" w:rsidRPr="007019C7" w:rsidRDefault="007019C7" w:rsidP="007019C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019C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5707F23" w14:textId="77777777" w:rsidR="007019C7" w:rsidRPr="007019C7" w:rsidRDefault="007019C7" w:rsidP="007019C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019C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7CA19C3" w14:textId="77777777" w:rsidR="007019C7" w:rsidRPr="007019C7" w:rsidRDefault="007019C7" w:rsidP="007019C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019C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F4B2296" w14:textId="77777777" w:rsidR="007019C7" w:rsidRPr="007019C7" w:rsidRDefault="007019C7" w:rsidP="007019C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019C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07A98AD" w14:textId="77777777" w:rsidR="007019C7" w:rsidRPr="007019C7" w:rsidRDefault="007019C7" w:rsidP="007019C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019C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7019C7" w:rsidRPr="007019C7" w14:paraId="1AB69BCB" w14:textId="77777777" w:rsidTr="007019C7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5C9A448" w14:textId="77777777" w:rsidR="007019C7" w:rsidRPr="007019C7" w:rsidRDefault="007019C7" w:rsidP="007019C7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019C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3B06088" w14:textId="77777777" w:rsidR="007019C7" w:rsidRPr="007019C7" w:rsidRDefault="007019C7" w:rsidP="007019C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019C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0741D58" w14:textId="77777777" w:rsidR="007019C7" w:rsidRPr="007019C7" w:rsidRDefault="007019C7" w:rsidP="007019C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019C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1968DEF" w14:textId="77777777" w:rsidR="007019C7" w:rsidRPr="007019C7" w:rsidRDefault="007019C7" w:rsidP="007019C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019C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7D00947" w14:textId="77777777" w:rsidR="007019C7" w:rsidRPr="007019C7" w:rsidRDefault="007019C7" w:rsidP="007019C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019C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300C195" w14:textId="77777777" w:rsidR="007019C7" w:rsidRPr="007019C7" w:rsidRDefault="007019C7" w:rsidP="007019C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019C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F0F5456" w14:textId="77777777" w:rsidR="007019C7" w:rsidRPr="007019C7" w:rsidRDefault="007019C7" w:rsidP="007019C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019C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A232D99" w14:textId="77777777" w:rsidR="007019C7" w:rsidRPr="007019C7" w:rsidRDefault="007019C7" w:rsidP="007019C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019C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29935EE" w14:textId="77777777" w:rsidR="007019C7" w:rsidRPr="007019C7" w:rsidRDefault="007019C7" w:rsidP="007019C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019C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96,4</w:t>
            </w:r>
          </w:p>
        </w:tc>
      </w:tr>
      <w:tr w:rsidR="007019C7" w:rsidRPr="007019C7" w14:paraId="2A7E90E3" w14:textId="77777777" w:rsidTr="007019C7">
        <w:trPr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6A83744A" w14:textId="77777777" w:rsidR="007019C7" w:rsidRPr="007019C7" w:rsidRDefault="007019C7" w:rsidP="007019C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019C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127E7" w14:textId="77777777" w:rsidR="007019C7" w:rsidRPr="007019C7" w:rsidRDefault="007019C7" w:rsidP="007019C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019C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4ADC6" w14:textId="77777777" w:rsidR="007019C7" w:rsidRPr="007019C7" w:rsidRDefault="007019C7" w:rsidP="007019C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019C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B4B24" w14:textId="77777777" w:rsidR="007019C7" w:rsidRPr="007019C7" w:rsidRDefault="007019C7" w:rsidP="007019C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019C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E5F1F" w14:textId="77777777" w:rsidR="007019C7" w:rsidRPr="007019C7" w:rsidRDefault="007019C7" w:rsidP="007019C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019C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40732" w14:textId="77777777" w:rsidR="007019C7" w:rsidRPr="007019C7" w:rsidRDefault="007019C7" w:rsidP="007019C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019C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4E852" w14:textId="77777777" w:rsidR="007019C7" w:rsidRPr="007019C7" w:rsidRDefault="007019C7" w:rsidP="007019C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019C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185DB" w14:textId="77777777" w:rsidR="007019C7" w:rsidRPr="007019C7" w:rsidRDefault="007019C7" w:rsidP="007019C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019C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8E3F9" w14:textId="77777777" w:rsidR="007019C7" w:rsidRPr="007019C7" w:rsidRDefault="007019C7" w:rsidP="007019C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019C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7019C7" w:rsidRPr="007019C7" w14:paraId="0DE172BE" w14:textId="77777777" w:rsidTr="007019C7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4892E9A" w14:textId="77777777" w:rsidR="007019C7" w:rsidRPr="007019C7" w:rsidRDefault="007019C7" w:rsidP="007019C7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019C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DCDB77E" w14:textId="77777777" w:rsidR="007019C7" w:rsidRPr="007019C7" w:rsidRDefault="007019C7" w:rsidP="007019C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019C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37,5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80525AE" w14:textId="77777777" w:rsidR="007019C7" w:rsidRPr="007019C7" w:rsidRDefault="007019C7" w:rsidP="007019C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019C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37,5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88353F0" w14:textId="77777777" w:rsidR="007019C7" w:rsidRPr="007019C7" w:rsidRDefault="007019C7" w:rsidP="007019C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019C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37,5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137DBDB" w14:textId="77777777" w:rsidR="007019C7" w:rsidRPr="007019C7" w:rsidRDefault="007019C7" w:rsidP="007019C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019C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37,5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6FA26D7" w14:textId="77777777" w:rsidR="007019C7" w:rsidRPr="007019C7" w:rsidRDefault="007019C7" w:rsidP="007019C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019C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37,5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5B0EE7C" w14:textId="77777777" w:rsidR="007019C7" w:rsidRPr="007019C7" w:rsidRDefault="007019C7" w:rsidP="007019C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019C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37,5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FB9BF7E" w14:textId="77777777" w:rsidR="007019C7" w:rsidRPr="007019C7" w:rsidRDefault="007019C7" w:rsidP="007019C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019C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3F44AAC" w14:textId="77777777" w:rsidR="007019C7" w:rsidRPr="007019C7" w:rsidRDefault="007019C7" w:rsidP="007019C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019C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35,7</w:t>
            </w:r>
          </w:p>
        </w:tc>
      </w:tr>
      <w:tr w:rsidR="007019C7" w:rsidRPr="007019C7" w14:paraId="796636C0" w14:textId="77777777" w:rsidTr="007019C7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CFB96BA" w14:textId="77777777" w:rsidR="007019C7" w:rsidRPr="007019C7" w:rsidRDefault="007019C7" w:rsidP="007019C7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019C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21DC8" w14:textId="77777777" w:rsidR="007019C7" w:rsidRPr="007019C7" w:rsidRDefault="007019C7" w:rsidP="007019C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019C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D750B" w14:textId="77777777" w:rsidR="007019C7" w:rsidRPr="007019C7" w:rsidRDefault="007019C7" w:rsidP="007019C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019C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01CB6" w14:textId="77777777" w:rsidR="007019C7" w:rsidRPr="007019C7" w:rsidRDefault="007019C7" w:rsidP="007019C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019C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A334F" w14:textId="77777777" w:rsidR="007019C7" w:rsidRPr="007019C7" w:rsidRDefault="007019C7" w:rsidP="007019C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019C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F123A" w14:textId="77777777" w:rsidR="007019C7" w:rsidRPr="007019C7" w:rsidRDefault="007019C7" w:rsidP="007019C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019C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AFB36" w14:textId="77777777" w:rsidR="007019C7" w:rsidRPr="007019C7" w:rsidRDefault="007019C7" w:rsidP="007019C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019C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40CAC" w14:textId="77777777" w:rsidR="007019C7" w:rsidRPr="007019C7" w:rsidRDefault="007019C7" w:rsidP="007019C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019C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71C52" w14:textId="77777777" w:rsidR="007019C7" w:rsidRPr="007019C7" w:rsidRDefault="007019C7" w:rsidP="007019C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019C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7019C7" w:rsidRPr="007019C7" w14:paraId="7DEA246D" w14:textId="77777777" w:rsidTr="007019C7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614F5018" w14:textId="77777777" w:rsidR="007019C7" w:rsidRPr="007019C7" w:rsidRDefault="007019C7" w:rsidP="007019C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7019C7"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AC09BBC" w14:textId="77777777" w:rsidR="007019C7" w:rsidRPr="007019C7" w:rsidRDefault="007019C7" w:rsidP="007019C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019C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64,3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A234E2C" w14:textId="77777777" w:rsidR="007019C7" w:rsidRPr="007019C7" w:rsidRDefault="007019C7" w:rsidP="007019C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019C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64,3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77A9D6B" w14:textId="77777777" w:rsidR="007019C7" w:rsidRPr="007019C7" w:rsidRDefault="007019C7" w:rsidP="007019C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019C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64,3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5F5C487" w14:textId="77777777" w:rsidR="007019C7" w:rsidRPr="007019C7" w:rsidRDefault="007019C7" w:rsidP="007019C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019C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64,3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0811A6D" w14:textId="77777777" w:rsidR="007019C7" w:rsidRPr="007019C7" w:rsidRDefault="007019C7" w:rsidP="007019C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019C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64,3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3DFA7F5" w14:textId="77777777" w:rsidR="007019C7" w:rsidRPr="007019C7" w:rsidRDefault="007019C7" w:rsidP="007019C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019C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64,3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63B2C1C" w14:textId="77777777" w:rsidR="007019C7" w:rsidRPr="007019C7" w:rsidRDefault="007019C7" w:rsidP="007019C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019C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46,4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717FA4D" w14:textId="77777777" w:rsidR="007019C7" w:rsidRPr="007019C7" w:rsidRDefault="007019C7" w:rsidP="007019C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019C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62,8</w:t>
            </w:r>
          </w:p>
        </w:tc>
      </w:tr>
    </w:tbl>
    <w:p w14:paraId="40058FCB" w14:textId="0D6EA7B3" w:rsidR="003E5399" w:rsidRPr="005E61F8" w:rsidRDefault="003E5399" w:rsidP="003E5399">
      <w:pPr>
        <w:pStyle w:val="Cuerpodelboletn"/>
        <w:rPr>
          <w:rFonts w:ascii="Mulish" w:hAnsi="Mulish"/>
          <w:lang w:bidi="es-ES"/>
        </w:rPr>
      </w:pPr>
    </w:p>
    <w:p w14:paraId="6AEBB8A5" w14:textId="08E4876B" w:rsidR="003E5399" w:rsidRDefault="003E5399" w:rsidP="003E5399">
      <w:pPr>
        <w:pStyle w:val="Cuerpodelboletn"/>
        <w:rPr>
          <w:rFonts w:ascii="Mulish" w:hAnsi="Mulish"/>
          <w:lang w:bidi="es-ES"/>
        </w:rPr>
      </w:pPr>
      <w:r w:rsidRPr="005E61F8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78747F">
        <w:rPr>
          <w:rFonts w:ascii="Mulish" w:hAnsi="Mulish"/>
          <w:lang w:bidi="es-ES"/>
        </w:rPr>
        <w:t>62,</w:t>
      </w:r>
      <w:r w:rsidR="007019C7">
        <w:rPr>
          <w:rFonts w:ascii="Mulish" w:hAnsi="Mulish"/>
          <w:lang w:bidi="es-ES"/>
        </w:rPr>
        <w:t>8</w:t>
      </w:r>
      <w:r w:rsidRPr="005E61F8">
        <w:rPr>
          <w:rFonts w:ascii="Mulish" w:hAnsi="Mulish"/>
          <w:lang w:bidi="es-ES"/>
        </w:rPr>
        <w:t>%. Respecto de 202</w:t>
      </w:r>
      <w:r>
        <w:rPr>
          <w:rFonts w:ascii="Mulish" w:hAnsi="Mulish"/>
          <w:lang w:bidi="es-ES"/>
        </w:rPr>
        <w:t>3</w:t>
      </w:r>
      <w:r w:rsidRPr="005E61F8">
        <w:rPr>
          <w:rFonts w:ascii="Mulish" w:hAnsi="Mulish"/>
          <w:lang w:bidi="es-ES"/>
        </w:rPr>
        <w:t xml:space="preserve"> se produce un </w:t>
      </w:r>
      <w:r>
        <w:rPr>
          <w:rFonts w:ascii="Mulish" w:hAnsi="Mulish"/>
          <w:lang w:bidi="es-ES"/>
        </w:rPr>
        <w:t>in</w:t>
      </w:r>
      <w:r w:rsidRPr="005E61F8">
        <w:rPr>
          <w:rFonts w:ascii="Mulish" w:hAnsi="Mulish"/>
          <w:lang w:bidi="es-ES"/>
        </w:rPr>
        <w:t xml:space="preserve">cremento de </w:t>
      </w:r>
      <w:r w:rsidR="002B5986">
        <w:rPr>
          <w:rFonts w:ascii="Mulish" w:hAnsi="Mulish"/>
          <w:lang w:bidi="es-ES"/>
        </w:rPr>
        <w:t>4,6</w:t>
      </w:r>
      <w:r w:rsidRPr="005E61F8">
        <w:rPr>
          <w:rFonts w:ascii="Mulish" w:hAnsi="Mulish"/>
          <w:lang w:bidi="es-ES"/>
        </w:rPr>
        <w:t xml:space="preserve"> puntos porcentuales</w:t>
      </w:r>
      <w:r>
        <w:rPr>
          <w:rFonts w:ascii="Mulish" w:hAnsi="Mulish"/>
          <w:lang w:bidi="es-ES"/>
        </w:rPr>
        <w:t>, dado que se ha</w:t>
      </w:r>
      <w:r w:rsidR="0078747F">
        <w:rPr>
          <w:rFonts w:ascii="Mulish" w:hAnsi="Mulish"/>
          <w:lang w:bidi="es-ES"/>
        </w:rPr>
        <w:t>n</w:t>
      </w:r>
      <w:r>
        <w:rPr>
          <w:rFonts w:ascii="Mulish" w:hAnsi="Mulish"/>
          <w:lang w:bidi="es-ES"/>
        </w:rPr>
        <w:t xml:space="preserve"> aplicado</w:t>
      </w:r>
      <w:r w:rsidRPr="005E61F8">
        <w:rPr>
          <w:rFonts w:ascii="Mulish" w:hAnsi="Mulish"/>
          <w:lang w:bidi="es-ES"/>
        </w:rPr>
        <w:t xml:space="preserve"> </w:t>
      </w:r>
      <w:r w:rsidR="0078747F">
        <w:rPr>
          <w:rFonts w:ascii="Mulish" w:hAnsi="Mulish"/>
          <w:lang w:bidi="es-ES"/>
        </w:rPr>
        <w:t>dos</w:t>
      </w:r>
      <w:r w:rsidRPr="005E61F8">
        <w:rPr>
          <w:rFonts w:ascii="Mulish" w:hAnsi="Mulish"/>
          <w:lang w:bidi="es-ES"/>
        </w:rPr>
        <w:t xml:space="preserve"> de las recomendaciones efectuadas en </w:t>
      </w:r>
      <w:r>
        <w:rPr>
          <w:rFonts w:ascii="Mulish" w:hAnsi="Mulish"/>
          <w:lang w:bidi="es-ES"/>
        </w:rPr>
        <w:t>la evaluación de ese año</w:t>
      </w:r>
      <w:r w:rsidR="002B5986">
        <w:rPr>
          <w:rFonts w:ascii="Mulish" w:hAnsi="Mulish"/>
          <w:lang w:bidi="es-ES"/>
        </w:rPr>
        <w:t xml:space="preserve">. Este incremento podría haber sido más elevado si no hubiese </w:t>
      </w:r>
      <w:r w:rsidR="00E03A9E">
        <w:rPr>
          <w:rFonts w:ascii="Mulish" w:hAnsi="Mulish"/>
          <w:lang w:bidi="es-ES"/>
        </w:rPr>
        <w:t xml:space="preserve"> </w:t>
      </w:r>
      <w:r w:rsidR="00D461B3">
        <w:rPr>
          <w:rFonts w:ascii="Mulish" w:hAnsi="Mulish"/>
          <w:lang w:bidi="es-ES"/>
        </w:rPr>
        <w:t>sido preciso revisar a la baja</w:t>
      </w:r>
      <w:r w:rsidR="00E03A9E">
        <w:rPr>
          <w:rFonts w:ascii="Mulish" w:hAnsi="Mulish"/>
          <w:lang w:bidi="es-ES"/>
        </w:rPr>
        <w:t xml:space="preserve"> el cumplimiento de</w:t>
      </w:r>
      <w:r w:rsidR="00D461B3">
        <w:rPr>
          <w:rFonts w:ascii="Mulish" w:hAnsi="Mulish"/>
          <w:lang w:bidi="es-ES"/>
        </w:rPr>
        <w:t xml:space="preserve"> la obligación subvenciones y ayudas públicas dado que la información</w:t>
      </w:r>
      <w:r w:rsidR="002B5986">
        <w:rPr>
          <w:rFonts w:ascii="Mulish" w:hAnsi="Mulish"/>
          <w:lang w:bidi="es-ES"/>
        </w:rPr>
        <w:t xml:space="preserve"> publicada</w:t>
      </w:r>
      <w:r w:rsidR="00D461B3">
        <w:rPr>
          <w:rFonts w:ascii="Mulish" w:hAnsi="Mulish"/>
          <w:lang w:bidi="es-ES"/>
        </w:rPr>
        <w:t xml:space="preserve"> más reciente corresponde al ejercicio 2022. En la </w:t>
      </w:r>
      <w:r w:rsidR="00D461B3">
        <w:rPr>
          <w:rFonts w:ascii="Mulish" w:hAnsi="Mulish"/>
          <w:lang w:bidi="es-ES"/>
        </w:rPr>
        <w:lastRenderedPageBreak/>
        <w:t xml:space="preserve">Base Nacional de </w:t>
      </w:r>
      <w:r w:rsidR="00E03A9E">
        <w:rPr>
          <w:rFonts w:ascii="Mulish" w:hAnsi="Mulish"/>
          <w:lang w:bidi="es-ES"/>
        </w:rPr>
        <w:t>Subvenciones</w:t>
      </w:r>
      <w:r w:rsidR="00D461B3">
        <w:rPr>
          <w:rFonts w:ascii="Mulish" w:hAnsi="Mulish"/>
          <w:lang w:bidi="es-ES"/>
        </w:rPr>
        <w:t xml:space="preserve"> </w:t>
      </w:r>
      <w:r w:rsidR="00E03A9E">
        <w:rPr>
          <w:rFonts w:ascii="Mulish" w:hAnsi="Mulish"/>
          <w:lang w:bidi="es-ES"/>
        </w:rPr>
        <w:t>se han localizado 8 subvenciones concedidas en 2023 por la Administración General del Estado</w:t>
      </w:r>
      <w:r w:rsidR="007019C7">
        <w:rPr>
          <w:rFonts w:ascii="Mulish" w:hAnsi="Mulish"/>
          <w:lang w:bidi="es-ES"/>
        </w:rPr>
        <w:t xml:space="preserve"> por</w:t>
      </w:r>
      <w:r w:rsidR="00E03A9E">
        <w:rPr>
          <w:rFonts w:ascii="Mulish" w:hAnsi="Mulish"/>
          <w:lang w:bidi="es-ES"/>
        </w:rPr>
        <w:t xml:space="preserve"> un monto total</w:t>
      </w:r>
      <w:r w:rsidR="0078747F">
        <w:rPr>
          <w:rFonts w:ascii="Mulish" w:hAnsi="Mulish"/>
          <w:lang w:bidi="es-ES"/>
        </w:rPr>
        <w:t xml:space="preserve"> </w:t>
      </w:r>
      <w:r w:rsidR="00E03A9E">
        <w:rPr>
          <w:rFonts w:ascii="Mulish" w:hAnsi="Mulish"/>
          <w:lang w:bidi="es-ES"/>
        </w:rPr>
        <w:t>de 10.357.000 euros</w:t>
      </w:r>
    </w:p>
    <w:p w14:paraId="7017869A" w14:textId="77777777" w:rsidR="003E5399" w:rsidRPr="005E61F8" w:rsidRDefault="003E5399" w:rsidP="003E5399">
      <w:pPr>
        <w:pStyle w:val="Cuerpodelboletn"/>
        <w:rPr>
          <w:rFonts w:ascii="Mulish" w:hAnsi="Mulish"/>
        </w:rPr>
        <w:sectPr w:rsidR="003E5399" w:rsidRPr="005E61F8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632B7C5345144C1499DEC8B724A90D16"/>
        </w:placeholder>
      </w:sdtPr>
      <w:sdtEndPr/>
      <w:sdtContent>
        <w:p w14:paraId="5193BB1B" w14:textId="77777777" w:rsidR="003E5399" w:rsidRPr="005E61F8" w:rsidRDefault="003E5399" w:rsidP="003E5399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5E61F8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2B7DC9B6" w14:textId="77777777" w:rsidR="003E5399" w:rsidRPr="005E61F8" w:rsidRDefault="003E5399" w:rsidP="003E5399">
      <w:pPr>
        <w:pStyle w:val="Cuerpodelboletn"/>
        <w:rPr>
          <w:rFonts w:ascii="Mulish" w:hAnsi="Mulish"/>
        </w:rPr>
      </w:pPr>
    </w:p>
    <w:p w14:paraId="13B008DC" w14:textId="7A39DEC9" w:rsidR="003E5399" w:rsidRPr="005E61F8" w:rsidRDefault="003E5399" w:rsidP="003E5399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t xml:space="preserve">Este CTBG no puede menos que </w:t>
      </w:r>
      <w:r w:rsidRPr="005E61F8">
        <w:rPr>
          <w:rFonts w:ascii="Mulish" w:hAnsi="Mulish"/>
          <w:b/>
        </w:rPr>
        <w:t>valorar negativamente</w:t>
      </w:r>
      <w:r w:rsidRPr="005E61F8">
        <w:rPr>
          <w:rFonts w:ascii="Mulish" w:hAnsi="Mulish"/>
        </w:rPr>
        <w:t xml:space="preserve"> la evolución del cumplimiento de las obligaciones de publicidad activa por parte de </w:t>
      </w:r>
      <w:r w:rsidR="0078747F">
        <w:rPr>
          <w:rFonts w:ascii="Mulish" w:hAnsi="Mulish"/>
        </w:rPr>
        <w:t xml:space="preserve">la Fundación Ayuda en acción, que sólo </w:t>
      </w:r>
      <w:r w:rsidRPr="005E61F8">
        <w:rPr>
          <w:rFonts w:ascii="Mulish" w:hAnsi="Mulish"/>
        </w:rPr>
        <w:t xml:space="preserve">ha aplicado </w:t>
      </w:r>
      <w:r w:rsidR="0078747F">
        <w:rPr>
          <w:rFonts w:ascii="Mulish" w:hAnsi="Mulish"/>
        </w:rPr>
        <w:t xml:space="preserve">el 33% </w:t>
      </w:r>
      <w:r w:rsidRPr="005E61F8">
        <w:rPr>
          <w:rFonts w:ascii="Mulish" w:hAnsi="Mulish"/>
        </w:rPr>
        <w:t>de las recomendaciones efectuadas como consecuencia de la evaluación realizada en 202</w:t>
      </w:r>
      <w:r>
        <w:rPr>
          <w:rFonts w:ascii="Mulish" w:hAnsi="Mulish"/>
        </w:rPr>
        <w:t>3</w:t>
      </w:r>
      <w:r w:rsidR="0078747F">
        <w:rPr>
          <w:rFonts w:ascii="Mulish" w:hAnsi="Mulish"/>
        </w:rPr>
        <w:t xml:space="preserve">. </w:t>
      </w:r>
    </w:p>
    <w:p w14:paraId="6350AD2C" w14:textId="4FF7C41C" w:rsidR="003E5399" w:rsidRPr="005E61F8" w:rsidRDefault="003E5399" w:rsidP="003E5399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t>Como consecuencia de esto</w:t>
      </w:r>
      <w:r w:rsidR="00E502A0">
        <w:rPr>
          <w:rFonts w:ascii="Mulish" w:hAnsi="Mulish"/>
        </w:rPr>
        <w:t>,</w:t>
      </w:r>
      <w:r w:rsidRPr="005E61F8">
        <w:rPr>
          <w:rFonts w:ascii="Mulish" w:hAnsi="Mulish"/>
        </w:rPr>
        <w:t xml:space="preserve"> persisten </w:t>
      </w:r>
      <w:r w:rsidR="00E502A0">
        <w:rPr>
          <w:rFonts w:ascii="Mulish" w:hAnsi="Mulish"/>
        </w:rPr>
        <w:t xml:space="preserve">parte de </w:t>
      </w:r>
      <w:r w:rsidRPr="005E61F8">
        <w:rPr>
          <w:rFonts w:ascii="Mulish" w:hAnsi="Mulish"/>
        </w:rPr>
        <w:t xml:space="preserve">los déficits evidenciados en dicha evaluación: </w:t>
      </w:r>
    </w:p>
    <w:p w14:paraId="2910553D" w14:textId="3C84C8EF" w:rsidR="003E5399" w:rsidRPr="00561CEE" w:rsidRDefault="00E502A0" w:rsidP="003E5399">
      <w:pPr>
        <w:pStyle w:val="Prrafodelista"/>
        <w:numPr>
          <w:ilvl w:val="0"/>
          <w:numId w:val="18"/>
        </w:numPr>
        <w:spacing w:before="120" w:after="12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 xml:space="preserve">La información en el Portal de Transparencia no se estructura conforme a lo establecido en </w:t>
      </w:r>
      <w:r w:rsidR="003E5399" w:rsidRPr="00561CEE">
        <w:rPr>
          <w:rFonts w:ascii="Mulish" w:hAnsi="Mulish"/>
        </w:rPr>
        <w:t>la LTAIBG: Información Institucional y Organizativa; e Información Económica.</w:t>
      </w:r>
    </w:p>
    <w:p w14:paraId="72A2E058" w14:textId="77777777" w:rsidR="003E5399" w:rsidRPr="005E61F8" w:rsidRDefault="003E5399" w:rsidP="003E5399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 la publicación de contenidos, sigue sin publicarse:</w:t>
      </w:r>
    </w:p>
    <w:p w14:paraId="6D859257" w14:textId="77777777" w:rsidR="003E5399" w:rsidRPr="005E61F8" w:rsidRDefault="003E5399" w:rsidP="003E5399">
      <w:pPr>
        <w:pStyle w:val="Prrafodelista"/>
        <w:rPr>
          <w:rFonts w:ascii="Mulish" w:hAnsi="Mulish"/>
        </w:rPr>
      </w:pPr>
    </w:p>
    <w:p w14:paraId="27960BBB" w14:textId="77777777" w:rsidR="003E5399" w:rsidRDefault="003E5399" w:rsidP="003E539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En el bloque de información económica</w:t>
      </w:r>
      <w:r>
        <w:rPr>
          <w:rFonts w:ascii="Mulish" w:hAnsi="Mulish"/>
        </w:rPr>
        <w:t>:</w:t>
      </w:r>
    </w:p>
    <w:p w14:paraId="424CDA47" w14:textId="77777777" w:rsidR="003E5399" w:rsidRDefault="003E5399" w:rsidP="003E5399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195EAB5D" w14:textId="77777777" w:rsidR="003E5399" w:rsidRPr="00482F49" w:rsidRDefault="003E5399" w:rsidP="003E5399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información sobre los contratos adjudicados por administraciones públicas.</w:t>
      </w:r>
    </w:p>
    <w:p w14:paraId="5FE0D2E5" w14:textId="77777777" w:rsidR="003E5399" w:rsidRPr="00482F49" w:rsidRDefault="003E5399" w:rsidP="003E5399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relación de convenios suscritos con administraciones públicas con mención de las partes firmantes, su objeto, plazo de duración y en su caso, las obligaciones económicas convenidas y su cuantía.</w:t>
      </w:r>
    </w:p>
    <w:p w14:paraId="4F07794D" w14:textId="1B1B0B72" w:rsidR="003E5399" w:rsidRPr="00482F49" w:rsidRDefault="004764C1" w:rsidP="003E5399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I</w:t>
      </w:r>
      <w:r w:rsidR="003E5399" w:rsidRPr="00482F49">
        <w:rPr>
          <w:rFonts w:ascii="Mulish" w:hAnsi="Mulish"/>
          <w:szCs w:val="22"/>
        </w:rPr>
        <w:t xml:space="preserve">nformación </w:t>
      </w:r>
      <w:r>
        <w:rPr>
          <w:rFonts w:ascii="Mulish" w:hAnsi="Mulish"/>
          <w:szCs w:val="22"/>
        </w:rPr>
        <w:t xml:space="preserve">actualizada </w:t>
      </w:r>
      <w:r w:rsidR="003E5399" w:rsidRPr="00482F49">
        <w:rPr>
          <w:rFonts w:ascii="Mulish" w:hAnsi="Mulish"/>
          <w:szCs w:val="22"/>
        </w:rPr>
        <w:t xml:space="preserve">sobre subvenciones y ayudas públicas percibidas. </w:t>
      </w:r>
    </w:p>
    <w:p w14:paraId="4656A077" w14:textId="77777777" w:rsidR="003E5399" w:rsidRPr="00482F49" w:rsidRDefault="003E5399" w:rsidP="003E5399">
      <w:pPr>
        <w:numPr>
          <w:ilvl w:val="0"/>
          <w:numId w:val="25"/>
        </w:numPr>
        <w:spacing w:before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as retribuciones anuales percibidas por sus máximos responsables.</w:t>
      </w:r>
    </w:p>
    <w:p w14:paraId="0456C602" w14:textId="77777777" w:rsidR="003E5399" w:rsidRPr="00482F49" w:rsidRDefault="003E5399" w:rsidP="003E5399">
      <w:pPr>
        <w:rPr>
          <w:rFonts w:ascii="Mulish" w:hAnsi="Mulish"/>
          <w:szCs w:val="22"/>
        </w:rPr>
      </w:pPr>
    </w:p>
    <w:p w14:paraId="6F8CFC2F" w14:textId="56BA741A" w:rsidR="003E5399" w:rsidRPr="005E61F8" w:rsidRDefault="003E5399" w:rsidP="00E502A0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 w:rsidR="00E502A0">
        <w:rPr>
          <w:rFonts w:ascii="Mulish" w:hAnsi="Mulish"/>
        </w:rPr>
        <w:t>ju</w:t>
      </w:r>
      <w:r w:rsidR="004764C1">
        <w:rPr>
          <w:rFonts w:ascii="Mulish" w:hAnsi="Mulish"/>
        </w:rPr>
        <w:t>l</w:t>
      </w:r>
      <w:r w:rsidR="00E502A0">
        <w:rPr>
          <w:rFonts w:ascii="Mulish" w:hAnsi="Mulish"/>
        </w:rPr>
        <w:t>i</w:t>
      </w:r>
      <w:r>
        <w:rPr>
          <w:rFonts w:ascii="Mulish" w:hAnsi="Mulish"/>
        </w:rPr>
        <w:t xml:space="preserve">o </w:t>
      </w:r>
      <w:r w:rsidR="00E502A0">
        <w:rPr>
          <w:rFonts w:ascii="Mulish" w:hAnsi="Mulish"/>
        </w:rPr>
        <w:t xml:space="preserve">de </w:t>
      </w:r>
      <w:r>
        <w:rPr>
          <w:rFonts w:ascii="Mulish" w:hAnsi="Mulish"/>
        </w:rPr>
        <w:t>2024</w:t>
      </w:r>
    </w:p>
    <w:p w14:paraId="0EB39136" w14:textId="77777777" w:rsidR="003E5399" w:rsidRPr="005E61F8" w:rsidRDefault="003E5399" w:rsidP="003E5399">
      <w:pPr>
        <w:pStyle w:val="Cuerpodelboletn"/>
        <w:rPr>
          <w:rFonts w:ascii="Mulish" w:hAnsi="Mulish"/>
        </w:rPr>
        <w:sectPr w:rsidR="003E5399" w:rsidRPr="005E61F8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19D67B18" w14:textId="77777777" w:rsidR="003E5399" w:rsidRPr="005E61F8" w:rsidRDefault="003E5399" w:rsidP="003E5399">
      <w:pPr>
        <w:pStyle w:val="Sinespaciado"/>
        <w:spacing w:line="276" w:lineRule="auto"/>
        <w:jc w:val="both"/>
        <w:rPr>
          <w:rFonts w:ascii="Mulish" w:hAnsi="Mulish"/>
        </w:rPr>
      </w:pPr>
    </w:p>
    <w:p w14:paraId="543CFD37" w14:textId="77777777" w:rsidR="003E5399" w:rsidRDefault="003E5399" w:rsidP="003E5399">
      <w:pPr>
        <w:rPr>
          <w:rFonts w:ascii="Mulish" w:hAnsi="Mulish"/>
          <w:szCs w:val="22"/>
        </w:rPr>
      </w:pPr>
      <w:r>
        <w:rPr>
          <w:rFonts w:ascii="Mulish" w:hAnsi="Mulish"/>
        </w:rPr>
        <w:br w:type="page"/>
      </w:r>
    </w:p>
    <w:p w14:paraId="42CB1B58" w14:textId="77777777" w:rsidR="003E5399" w:rsidRPr="005E61F8" w:rsidRDefault="003E5399" w:rsidP="003E5399">
      <w:pPr>
        <w:pStyle w:val="Sinespaciado"/>
        <w:spacing w:line="276" w:lineRule="auto"/>
        <w:jc w:val="both"/>
        <w:rPr>
          <w:rFonts w:ascii="Mulish" w:hAnsi="Mulish"/>
        </w:rPr>
      </w:pPr>
    </w:p>
    <w:p w14:paraId="04E4DC2F" w14:textId="77777777" w:rsidR="003E5399" w:rsidRPr="005E61F8" w:rsidRDefault="00641027" w:rsidP="003E5399">
      <w:pPr>
        <w:rPr>
          <w:rFonts w:ascii="Mulish" w:hAnsi="Mulish"/>
          <w:b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64B9BACA7F5541D8B1C17CFDBE13B93E"/>
          </w:placeholder>
        </w:sdtPr>
        <w:sdtEndPr/>
        <w:sdtContent>
          <w:r w:rsidR="003E5399" w:rsidRPr="005E61F8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1603"/>
        <w:gridCol w:w="2761"/>
        <w:gridCol w:w="745"/>
        <w:gridCol w:w="4065"/>
      </w:tblGrid>
      <w:tr w:rsidR="003E5399" w:rsidRPr="005E61F8" w14:paraId="50852B69" w14:textId="77777777" w:rsidTr="00240E97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ADFA90D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165377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330E48C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460A744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1A1C736F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3E5399" w:rsidRPr="005E61F8" w14:paraId="4388C662" w14:textId="77777777" w:rsidTr="00240E97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3CE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2B8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0B2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5A0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218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3E5399" w:rsidRPr="005E61F8" w14:paraId="71EB3BCE" w14:textId="77777777" w:rsidTr="00240E97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853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E3E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DDA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3DD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E8A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3E5399" w:rsidRPr="005E61F8" w14:paraId="09E84C62" w14:textId="77777777" w:rsidTr="00240E97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4D7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A86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C57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7A1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A01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3E5399" w:rsidRPr="005E61F8" w14:paraId="3F477F90" w14:textId="77777777" w:rsidTr="00240E97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08E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030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C74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E18F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E65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3E5399" w:rsidRPr="005E61F8" w14:paraId="1950A933" w14:textId="77777777" w:rsidTr="00240E97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81D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F139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EDC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A00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E14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3E5399" w:rsidRPr="005E61F8" w14:paraId="6C80E027" w14:textId="77777777" w:rsidTr="00240E97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C58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524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D73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6BD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CB7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3E5399" w:rsidRPr="005E61F8" w14:paraId="567B5249" w14:textId="77777777" w:rsidTr="00240E97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2F2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E1A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BDF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B7A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521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3E5399" w:rsidRPr="005E61F8" w14:paraId="16DCCF01" w14:textId="77777777" w:rsidTr="00240E97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A61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A07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FD3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417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D44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3E5399" w:rsidRPr="005E61F8" w14:paraId="20B4E0D8" w14:textId="77777777" w:rsidTr="00240E97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E29D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D3B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705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B24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DF0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3E5399" w:rsidRPr="005E61F8" w14:paraId="673C5981" w14:textId="77777777" w:rsidTr="00240E97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2750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FD4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A36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5DA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486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3E5399" w:rsidRPr="005E61F8" w14:paraId="635D868B" w14:textId="77777777" w:rsidTr="00240E97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28BA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145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B19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A39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6DE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3E5399" w:rsidRPr="005E61F8" w14:paraId="192FB64C" w14:textId="77777777" w:rsidTr="00240E97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F68D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2B5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9E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8B2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E08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3E5399" w:rsidRPr="005E61F8" w14:paraId="3B9A5928" w14:textId="77777777" w:rsidTr="00240E97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142D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46D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950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1A5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4B8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3E5399" w:rsidRPr="005E61F8" w14:paraId="3E08F3A6" w14:textId="77777777" w:rsidTr="00240E97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B33D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9C0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E20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47E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EC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3E5399" w:rsidRPr="005E61F8" w14:paraId="03CCAA37" w14:textId="77777777" w:rsidTr="00240E97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8079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EEF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568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1AC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7AA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3E5399" w:rsidRPr="005E61F8" w14:paraId="7B45BEF3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AC2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C7D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E75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8CB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A86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3E5399" w:rsidRPr="005E61F8" w14:paraId="04999418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B656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839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548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91E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6DB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3E5399" w:rsidRPr="005E61F8" w14:paraId="14EB1F16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3206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03E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868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486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5D3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3E5399" w:rsidRPr="005E61F8" w14:paraId="2929C726" w14:textId="77777777" w:rsidTr="00240E97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45E7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D6E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083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73DA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5E8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3E5399" w:rsidRPr="005E61F8" w14:paraId="67D88975" w14:textId="77777777" w:rsidTr="00240E97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9CFA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F5A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6D9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31F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B11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47B90DA3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E3FF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E21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7F1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B2E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07F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3E5399" w:rsidRPr="005E61F8" w14:paraId="6A03F8A8" w14:textId="77777777" w:rsidTr="00240E97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CFDF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6E6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58E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A663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6DC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2730DACC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7452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009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CB1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259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215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3E5399" w:rsidRPr="005E61F8" w14:paraId="123B7804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68AB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862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A9C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A53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D14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40109DEF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7FD4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861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703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762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61E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3E5399" w:rsidRPr="005E61F8" w14:paraId="2DA972D8" w14:textId="77777777" w:rsidTr="00240E97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7B5C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CEC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B44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539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F0D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761DB0DD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7981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93F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0EC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839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300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3E5399" w:rsidRPr="005E61F8" w14:paraId="4FC22A31" w14:textId="77777777" w:rsidTr="00240E97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6FCF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016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4B8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265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4B7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2D6DB3A9" w14:textId="77777777" w:rsidTr="00240E97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9789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E3B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B96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4B3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39F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3E5399" w:rsidRPr="005E61F8" w14:paraId="1A6AED12" w14:textId="77777777" w:rsidTr="00240E97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21D7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DAC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1D3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E32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5781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3E5399" w:rsidRPr="005E61F8" w14:paraId="754F86A2" w14:textId="77777777" w:rsidTr="00240E97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5931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8EB7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E15B5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CD0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13DC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3E5399" w:rsidRPr="005E61F8" w14:paraId="29703354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CD90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DC3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77A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32E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AD5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3E5399" w:rsidRPr="005E61F8" w14:paraId="023CB7A2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DDFD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985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10A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C8B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B32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3E5399" w:rsidRPr="005E61F8" w14:paraId="3897E555" w14:textId="77777777" w:rsidTr="00240E97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6FA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730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573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AF0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5A8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3E5399" w:rsidRPr="005E61F8" w14:paraId="2A6FAE6C" w14:textId="77777777" w:rsidTr="00240E97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5CF5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E25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653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D6E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338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3E5399" w:rsidRPr="005E61F8" w14:paraId="5CB0173F" w14:textId="77777777" w:rsidTr="00240E97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324E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5AB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BDF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F83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D66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6A78AB45" w14:textId="77777777" w:rsidR="003E5399" w:rsidRPr="005E61F8" w:rsidRDefault="003E5399" w:rsidP="003E5399">
      <w:pPr>
        <w:pStyle w:val="Cuerpodelboletn"/>
        <w:rPr>
          <w:rFonts w:ascii="Mulish" w:hAnsi="Mulish"/>
        </w:rPr>
      </w:pPr>
    </w:p>
    <w:p w14:paraId="460832EE" w14:textId="694F1AEE" w:rsidR="00623CFC" w:rsidRPr="005E61F8" w:rsidRDefault="00623CFC" w:rsidP="00415DBD">
      <w:pPr>
        <w:rPr>
          <w:rFonts w:ascii="Mulish" w:hAnsi="Mulish"/>
        </w:rPr>
      </w:pPr>
    </w:p>
    <w:sectPr w:rsidR="00623CFC" w:rsidRPr="005E61F8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6966" w14:textId="77777777" w:rsidR="007F3415" w:rsidRDefault="007F3415" w:rsidP="00F31BC3">
      <w:r>
        <w:separator/>
      </w:r>
    </w:p>
  </w:endnote>
  <w:endnote w:type="continuationSeparator" w:id="0">
    <w:p w14:paraId="7692028D" w14:textId="77777777" w:rsidR="007F3415" w:rsidRDefault="007F3415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68BA" w14:textId="77777777" w:rsidR="007F3415" w:rsidRDefault="007F3415" w:rsidP="00F31BC3">
      <w:r>
        <w:separator/>
      </w:r>
    </w:p>
  </w:footnote>
  <w:footnote w:type="continuationSeparator" w:id="0">
    <w:p w14:paraId="0C540007" w14:textId="77777777" w:rsidR="007F3415" w:rsidRDefault="007F3415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56FB4FF0" w:rsidR="00307FC9" w:rsidRDefault="00641027">
    <w:pPr>
      <w:pStyle w:val="Encabezado"/>
    </w:pPr>
    <w:r>
      <w:rPr>
        <w:noProof/>
      </w:rPr>
      <w:pict w14:anchorId="7DAFA9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51329" o:spid="_x0000_s2050" type="#_x0000_t136" style="position:absolute;margin-left:0;margin-top:0;width:629.6pt;height:114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65B32DE8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641027">
      <w:rPr>
        <w:b/>
        <w:noProof/>
      </w:rPr>
      <w:pict w14:anchorId="7D320C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51330" o:spid="_x0000_s2051" type="#_x0000_t136" style="position:absolute;margin-left:0;margin-top:0;width:629.6pt;height:114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18368BAA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="00641027">
      <w:rPr>
        <w:noProof/>
      </w:rPr>
      <w:pict w14:anchorId="2024BF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51328" o:spid="_x0000_s2049" type="#_x0000_t136" style="position:absolute;margin-left:0;margin-top:0;width:629.6pt;height:114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3" w15:restartNumberingAfterBreak="0">
    <w:nsid w:val="38DC01C8"/>
    <w:multiLevelType w:val="hybridMultilevel"/>
    <w:tmpl w:val="C5B8AC7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01230"/>
    <w:multiLevelType w:val="hybridMultilevel"/>
    <w:tmpl w:val="C576F5C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2"/>
  </w:num>
  <w:num w:numId="4">
    <w:abstractNumId w:val="0"/>
  </w:num>
  <w:num w:numId="5">
    <w:abstractNumId w:val="17"/>
  </w:num>
  <w:num w:numId="6">
    <w:abstractNumId w:val="19"/>
  </w:num>
  <w:num w:numId="7">
    <w:abstractNumId w:val="16"/>
  </w:num>
  <w:num w:numId="8">
    <w:abstractNumId w:val="1"/>
  </w:num>
  <w:num w:numId="9">
    <w:abstractNumId w:val="4"/>
  </w:num>
  <w:num w:numId="10">
    <w:abstractNumId w:val="3"/>
  </w:num>
  <w:num w:numId="11">
    <w:abstractNumId w:val="22"/>
  </w:num>
  <w:num w:numId="12">
    <w:abstractNumId w:val="15"/>
  </w:num>
  <w:num w:numId="13">
    <w:abstractNumId w:val="9"/>
  </w:num>
  <w:num w:numId="14">
    <w:abstractNumId w:val="23"/>
  </w:num>
  <w:num w:numId="15">
    <w:abstractNumId w:val="2"/>
  </w:num>
  <w:num w:numId="16">
    <w:abstractNumId w:val="24"/>
  </w:num>
  <w:num w:numId="17">
    <w:abstractNumId w:val="14"/>
  </w:num>
  <w:num w:numId="18">
    <w:abstractNumId w:val="7"/>
  </w:num>
  <w:num w:numId="19">
    <w:abstractNumId w:val="6"/>
  </w:num>
  <w:num w:numId="20">
    <w:abstractNumId w:val="18"/>
  </w:num>
  <w:num w:numId="21">
    <w:abstractNumId w:val="5"/>
  </w:num>
  <w:num w:numId="22">
    <w:abstractNumId w:val="21"/>
  </w:num>
  <w:num w:numId="23">
    <w:abstractNumId w:val="10"/>
  </w:num>
  <w:num w:numId="24">
    <w:abstractNumId w:val="8"/>
  </w:num>
  <w:num w:numId="25">
    <w:abstractNumId w:val="26"/>
  </w:num>
  <w:num w:numId="26">
    <w:abstractNumId w:val="2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4D38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2056CE"/>
    <w:rsid w:val="0021682B"/>
    <w:rsid w:val="0022619A"/>
    <w:rsid w:val="00231D61"/>
    <w:rsid w:val="00243294"/>
    <w:rsid w:val="00244EDA"/>
    <w:rsid w:val="002467FA"/>
    <w:rsid w:val="00250846"/>
    <w:rsid w:val="00263F79"/>
    <w:rsid w:val="002B5986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399"/>
    <w:rsid w:val="003E564B"/>
    <w:rsid w:val="003E5D2F"/>
    <w:rsid w:val="003E7CF3"/>
    <w:rsid w:val="003F23AA"/>
    <w:rsid w:val="003F4DDD"/>
    <w:rsid w:val="003F527E"/>
    <w:rsid w:val="003F6EDC"/>
    <w:rsid w:val="004061BC"/>
    <w:rsid w:val="00415DBD"/>
    <w:rsid w:val="00422B18"/>
    <w:rsid w:val="004720A5"/>
    <w:rsid w:val="004764C1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1027"/>
    <w:rsid w:val="006475A7"/>
    <w:rsid w:val="0069673B"/>
    <w:rsid w:val="006B2C2E"/>
    <w:rsid w:val="006B75D8"/>
    <w:rsid w:val="006C0CDD"/>
    <w:rsid w:val="006D49E7"/>
    <w:rsid w:val="006D4C90"/>
    <w:rsid w:val="006E75DE"/>
    <w:rsid w:val="006F45F3"/>
    <w:rsid w:val="007019C7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8747F"/>
    <w:rsid w:val="00790143"/>
    <w:rsid w:val="007942B7"/>
    <w:rsid w:val="007954A6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891"/>
    <w:rsid w:val="00865E5A"/>
    <w:rsid w:val="00882A5B"/>
    <w:rsid w:val="00891E6F"/>
    <w:rsid w:val="00894358"/>
    <w:rsid w:val="0089455A"/>
    <w:rsid w:val="00897D04"/>
    <w:rsid w:val="008A5AAE"/>
    <w:rsid w:val="008D6E75"/>
    <w:rsid w:val="008F0F7D"/>
    <w:rsid w:val="008F2EF6"/>
    <w:rsid w:val="00902A71"/>
    <w:rsid w:val="009039FD"/>
    <w:rsid w:val="00903FE0"/>
    <w:rsid w:val="00912DB4"/>
    <w:rsid w:val="00947271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858F2"/>
    <w:rsid w:val="00AA0AE1"/>
    <w:rsid w:val="00AC2723"/>
    <w:rsid w:val="00AC4A6F"/>
    <w:rsid w:val="00AD6065"/>
    <w:rsid w:val="00AE4F68"/>
    <w:rsid w:val="00AE6A4F"/>
    <w:rsid w:val="00AE6A6E"/>
    <w:rsid w:val="00AF196B"/>
    <w:rsid w:val="00AF5151"/>
    <w:rsid w:val="00B03253"/>
    <w:rsid w:val="00B1184C"/>
    <w:rsid w:val="00B220EC"/>
    <w:rsid w:val="00B31D12"/>
    <w:rsid w:val="00B46AA0"/>
    <w:rsid w:val="00B5314A"/>
    <w:rsid w:val="00B56A3A"/>
    <w:rsid w:val="00B6468D"/>
    <w:rsid w:val="00B77C12"/>
    <w:rsid w:val="00B77E70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461B3"/>
    <w:rsid w:val="00D520C8"/>
    <w:rsid w:val="00D70570"/>
    <w:rsid w:val="00D77D83"/>
    <w:rsid w:val="00D9090A"/>
    <w:rsid w:val="00D96084"/>
    <w:rsid w:val="00DA6660"/>
    <w:rsid w:val="00DC5B52"/>
    <w:rsid w:val="00DD29C6"/>
    <w:rsid w:val="00DD515F"/>
    <w:rsid w:val="00DF25D7"/>
    <w:rsid w:val="00DF54AF"/>
    <w:rsid w:val="00DF555F"/>
    <w:rsid w:val="00DF56A7"/>
    <w:rsid w:val="00E023B5"/>
    <w:rsid w:val="00E03A9E"/>
    <w:rsid w:val="00E07201"/>
    <w:rsid w:val="00E17DF6"/>
    <w:rsid w:val="00E33169"/>
    <w:rsid w:val="00E502A0"/>
    <w:rsid w:val="00E51AC4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F23A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F23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yudaenaccion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9EE26D0DD24256894CA6C3FFA6F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CA8D3-216D-46F1-9EF3-EDC62F8D490B}"/>
      </w:docPartPr>
      <w:docPartBody>
        <w:p w:rsidR="00285C9F" w:rsidRDefault="00E518C8" w:rsidP="00E518C8">
          <w:pPr>
            <w:pStyle w:val="409EE26D0DD24256894CA6C3FFA6FEB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1726EC20881428591794A4770CC9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9C884-4826-401B-BE6E-C9D0F6182C89}"/>
      </w:docPartPr>
      <w:docPartBody>
        <w:p w:rsidR="00285C9F" w:rsidRDefault="00E518C8" w:rsidP="00E518C8">
          <w:pPr>
            <w:pStyle w:val="91726EC20881428591794A4770CC90D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32B7C5345144C1499DEC8B724A90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49EC-8887-4F5B-85B5-4C97FDCE41C5}"/>
      </w:docPartPr>
      <w:docPartBody>
        <w:p w:rsidR="00285C9F" w:rsidRDefault="00E518C8" w:rsidP="00E518C8">
          <w:pPr>
            <w:pStyle w:val="632B7C5345144C1499DEC8B724A90D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4B9BACA7F5541D8B1C17CFDBE13B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3464E-B679-4F1B-A60E-F16833E27410}"/>
      </w:docPartPr>
      <w:docPartBody>
        <w:p w:rsidR="00285C9F" w:rsidRDefault="00E518C8" w:rsidP="00E518C8">
          <w:pPr>
            <w:pStyle w:val="64B9BACA7F5541D8B1C17CFDBE13B93E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285C9F"/>
    <w:rsid w:val="00437E36"/>
    <w:rsid w:val="00443EA4"/>
    <w:rsid w:val="00583D19"/>
    <w:rsid w:val="005C1A80"/>
    <w:rsid w:val="00722728"/>
    <w:rsid w:val="0072448F"/>
    <w:rsid w:val="00787EBD"/>
    <w:rsid w:val="007C3485"/>
    <w:rsid w:val="008E118A"/>
    <w:rsid w:val="00A036B0"/>
    <w:rsid w:val="00A104A7"/>
    <w:rsid w:val="00AB484A"/>
    <w:rsid w:val="00C32372"/>
    <w:rsid w:val="00DA008C"/>
    <w:rsid w:val="00DE3DE6"/>
    <w:rsid w:val="00E518C8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18C8"/>
    <w:rPr>
      <w:color w:val="808080"/>
    </w:rPr>
  </w:style>
  <w:style w:type="paragraph" w:customStyle="1" w:styleId="409EE26D0DD24256894CA6C3FFA6FEBD">
    <w:name w:val="409EE26D0DD24256894CA6C3FFA6FEBD"/>
    <w:rsid w:val="00E518C8"/>
    <w:pPr>
      <w:spacing w:after="160" w:line="259" w:lineRule="auto"/>
    </w:pPr>
  </w:style>
  <w:style w:type="paragraph" w:customStyle="1" w:styleId="91726EC20881428591794A4770CC90DD">
    <w:name w:val="91726EC20881428591794A4770CC90DD"/>
    <w:rsid w:val="00E518C8"/>
    <w:pPr>
      <w:spacing w:after="160" w:line="259" w:lineRule="auto"/>
    </w:pPr>
  </w:style>
  <w:style w:type="paragraph" w:customStyle="1" w:styleId="632B7C5345144C1499DEC8B724A90D16">
    <w:name w:val="632B7C5345144C1499DEC8B724A90D16"/>
    <w:rsid w:val="00E518C8"/>
    <w:pPr>
      <w:spacing w:after="160" w:line="259" w:lineRule="auto"/>
    </w:pPr>
  </w:style>
  <w:style w:type="paragraph" w:customStyle="1" w:styleId="64B9BACA7F5541D8B1C17CFDBE13B93E">
    <w:name w:val="64B9BACA7F5541D8B1C17CFDBE13B93E"/>
    <w:rsid w:val="00E518C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4873beb7-5857-4685-be1f-d57550cc96cc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61</TotalTime>
  <Pages>4</Pages>
  <Words>1030</Words>
  <Characters>5666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8</cp:revision>
  <cp:lastPrinted>2008-09-26T23:14:00Z</cp:lastPrinted>
  <dcterms:created xsi:type="dcterms:W3CDTF">2024-06-11T07:29:00Z</dcterms:created>
  <dcterms:modified xsi:type="dcterms:W3CDTF">2024-07-15T15:40:00Z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