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21AFCEAC" w:rsidR="003E5399" w:rsidRPr="005E61F8" w:rsidRDefault="00184555" w:rsidP="00240E97">
            <w:pPr>
              <w:rPr>
                <w:rFonts w:ascii="Mulish" w:hAnsi="Mulish"/>
                <w:sz w:val="24"/>
              </w:rPr>
            </w:pPr>
            <w:r>
              <w:rPr>
                <w:sz w:val="24"/>
              </w:rPr>
              <w:t xml:space="preserve">Cartera </w:t>
            </w:r>
            <w:proofErr w:type="spellStart"/>
            <w:r>
              <w:rPr>
                <w:sz w:val="24"/>
              </w:rPr>
              <w:t>Vivanta</w:t>
            </w:r>
            <w:proofErr w:type="spellEnd"/>
            <w:r w:rsidR="00FE3C48">
              <w:rPr>
                <w:sz w:val="24"/>
              </w:rPr>
              <w:t xml:space="preserve"> </w:t>
            </w:r>
            <w:r w:rsidR="001715B6">
              <w:rPr>
                <w:sz w:val="24"/>
              </w:rPr>
              <w:t>SL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1E03CD8F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021914">
              <w:rPr>
                <w:rFonts w:ascii="Mulish" w:hAnsi="Mulish"/>
                <w:sz w:val="24"/>
              </w:rPr>
              <w:t>2</w:t>
            </w:r>
            <w:r w:rsidR="003F23AA">
              <w:rPr>
                <w:rFonts w:ascii="Mulish" w:hAnsi="Mulish"/>
                <w:sz w:val="24"/>
              </w:rPr>
              <w:t>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371463A4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2F0836">
              <w:rPr>
                <w:rFonts w:ascii="Mulish" w:hAnsi="Mulish"/>
                <w:sz w:val="24"/>
              </w:rPr>
              <w:t>12/07/2024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50413024" w:rsidR="001715B6" w:rsidRPr="00AD4636" w:rsidRDefault="008230DE" w:rsidP="001715B6">
            <w:pPr>
              <w:rPr>
                <w:rFonts w:ascii="Mulish" w:hAnsi="Mulish"/>
                <w:sz w:val="24"/>
              </w:rPr>
            </w:pPr>
            <w:hyperlink r:id="rId14" w:history="1">
              <w:r w:rsidR="00B63AD1" w:rsidRPr="004C1C00">
                <w:rPr>
                  <w:rStyle w:val="Hipervnculo"/>
                  <w:rFonts w:ascii="Mulish" w:hAnsi="Mulish" w:cs="CIDFont+F3"/>
                  <w:sz w:val="24"/>
                </w:rPr>
                <w:t>https://carteravivanta.es/</w:t>
              </w:r>
            </w:hyperlink>
            <w:r w:rsidR="00B63AD1">
              <w:rPr>
                <w:rFonts w:ascii="Mulish" w:hAnsi="Mulish" w:cs="CIDFont+F3"/>
                <w:color w:val="0563C2"/>
                <w:sz w:val="24"/>
              </w:rPr>
              <w:t xml:space="preserve">. </w:t>
            </w:r>
            <w:r w:rsidR="00B63AD1" w:rsidRPr="00B63AD1">
              <w:rPr>
                <w:rFonts w:ascii="Mulish" w:hAnsi="Mulish" w:cs="CIDFont+F3"/>
                <w:sz w:val="24"/>
              </w:rPr>
              <w:t xml:space="preserve">Esta </w:t>
            </w:r>
            <w:proofErr w:type="spellStart"/>
            <w:r w:rsidR="00B63AD1" w:rsidRPr="00B63AD1">
              <w:rPr>
                <w:rFonts w:ascii="Mulish" w:hAnsi="Mulish" w:cs="CIDFont+F3"/>
                <w:sz w:val="24"/>
              </w:rPr>
              <w:t>url</w:t>
            </w:r>
            <w:proofErr w:type="spellEnd"/>
            <w:r w:rsidR="00B63AD1" w:rsidRPr="00B63AD1">
              <w:rPr>
                <w:rFonts w:ascii="Mulish" w:hAnsi="Mulish" w:cs="CIDFont+F3"/>
                <w:sz w:val="24"/>
              </w:rPr>
              <w:t xml:space="preserve"> da error</w:t>
            </w:r>
            <w:r w:rsidR="00B63AD1">
              <w:rPr>
                <w:rFonts w:ascii="Mulish" w:hAnsi="Mulish" w:cs="CIDFont+F3"/>
                <w:sz w:val="24"/>
              </w:rPr>
              <w:t>.</w:t>
            </w:r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8230DE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173B86BB" w:rsidR="003E5399" w:rsidRPr="005E61F8" w:rsidRDefault="00FD5F8D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92800E" w14:textId="6698F9F6" w:rsidR="003E5399" w:rsidRPr="005E61F8" w:rsidRDefault="00FD5F8D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3F0E3BC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42046E7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193067D7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EAE26BE" w14:textId="7C844A5C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53EFD9EA" w:rsidR="003E5399" w:rsidRPr="00194D38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4784FD22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41ADE68E" w:rsidR="003E5399" w:rsidRPr="00FC2F91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DEF3DDA" w14:textId="39637B68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694D2A7E" w:rsidR="003E5399" w:rsidRPr="005E61F8" w:rsidRDefault="00184555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79F9FC" w14:textId="6582B272" w:rsidR="003E5399" w:rsidRPr="005E61F8" w:rsidRDefault="00184555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1CA7C246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72C27FCE" w:rsidR="003E5399" w:rsidRPr="005E61F8" w:rsidRDefault="00184555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F97303" w14:textId="6539846D" w:rsidR="003E5399" w:rsidRPr="005E61F8" w:rsidRDefault="00184555" w:rsidP="0014713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0B981ED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52F8D28" w:rsidR="003E5399" w:rsidRPr="005E61F8" w:rsidRDefault="00FE3C48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66359203" w:rsidR="003E5399" w:rsidRPr="005E61F8" w:rsidRDefault="00FE3C48" w:rsidP="005671F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B0E05A5" w:rsidR="003E5399" w:rsidRPr="00147132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678227B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F66911E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5457856D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3C6E9E83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63A0611" w:rsidR="003E5399" w:rsidRPr="005E61F8" w:rsidRDefault="008E7849" w:rsidP="008E784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460C9507" w:rsidR="003E5399" w:rsidRPr="00563C6F" w:rsidRDefault="00184555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55681A6" w14:textId="7D191915" w:rsidR="003E5399" w:rsidRPr="005E61F8" w:rsidRDefault="00184555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4444BB4" w14:textId="77777777" w:rsidTr="00FD5F8D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6E30690C" w:rsidR="003E5399" w:rsidRPr="005E61F8" w:rsidRDefault="003E5399" w:rsidP="00FD5F8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6F666683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7BE3C956" w:rsidR="003E5399" w:rsidRPr="00FD5F8D" w:rsidRDefault="001715B6" w:rsidP="001715B6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0149AC" w14:textId="2FFF6AA9" w:rsidR="003E5399" w:rsidRPr="005E61F8" w:rsidRDefault="001715B6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02882475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7B47AF4" w14:textId="54C4782B" w:rsidR="003E5399" w:rsidRPr="005E61F8" w:rsidRDefault="00FD5F8D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E87E249" w:rsidR="003E5399" w:rsidRPr="00FC2F91" w:rsidRDefault="00FC2F91" w:rsidP="00FC2F9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47E4D568" w:rsidR="003E5399" w:rsidRPr="005E61F8" w:rsidRDefault="00FD5F8D" w:rsidP="00DD6DC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DDE29A5" w14:textId="2261BCA4" w:rsidR="003E5399" w:rsidRPr="005E61F8" w:rsidRDefault="00FD5F8D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AD4636">
              <w:rPr>
                <w:rFonts w:ascii="Mulish" w:hAnsi="Mulish"/>
                <w:b/>
                <w:sz w:val="18"/>
                <w:szCs w:val="18"/>
              </w:rPr>
              <w:t>4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0F3D5A28" w:rsidR="003E5399" w:rsidRPr="005E61F8" w:rsidRDefault="00184555" w:rsidP="003E5399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Cartera </w:t>
      </w:r>
      <w:proofErr w:type="spellStart"/>
      <w:r>
        <w:rPr>
          <w:rFonts w:ascii="Mulish" w:hAnsi="Mulish"/>
        </w:rPr>
        <w:t>Vivanta</w:t>
      </w:r>
      <w:proofErr w:type="spellEnd"/>
      <w:r w:rsidR="00563C6F">
        <w:rPr>
          <w:rFonts w:ascii="Mulish" w:hAnsi="Mulish"/>
        </w:rPr>
        <w:t xml:space="preserve"> SL no</w:t>
      </w:r>
      <w:r w:rsidR="003E5399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 w:rsidR="00563C6F">
        <w:rPr>
          <w:rFonts w:ascii="Mulish" w:hAnsi="Mulish"/>
        </w:rPr>
        <w:t>ning</w:t>
      </w:r>
      <w:r w:rsidR="00FD5F8D">
        <w:rPr>
          <w:rFonts w:ascii="Mulish" w:hAnsi="Mulish"/>
        </w:rPr>
        <w:t>una</w:t>
      </w:r>
      <w:r w:rsidR="00AB36A5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de las 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8230DE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5E4534BD" w14:textId="7BBE8C1A" w:rsidR="00184555" w:rsidRDefault="00184555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184555" w:rsidRPr="00184555" w14:paraId="23F66473" w14:textId="77777777" w:rsidTr="00184555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62DFAEB1" w14:textId="0E90A637" w:rsidR="00184555" w:rsidRPr="00184555" w:rsidRDefault="00184555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A3DB8E8" w14:textId="77777777" w:rsidR="00184555" w:rsidRPr="00184555" w:rsidRDefault="00184555" w:rsidP="0018455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CEB78BE" w14:textId="77777777" w:rsidR="00184555" w:rsidRPr="00184555" w:rsidRDefault="00184555" w:rsidP="0018455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083F069" w14:textId="77777777" w:rsidR="00184555" w:rsidRPr="00184555" w:rsidRDefault="00184555" w:rsidP="0018455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0AAA877" w14:textId="77777777" w:rsidR="00184555" w:rsidRPr="00184555" w:rsidRDefault="00184555" w:rsidP="0018455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E0D992D" w14:textId="77777777" w:rsidR="00184555" w:rsidRPr="00184555" w:rsidRDefault="00184555" w:rsidP="0018455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ABA12D0" w14:textId="77777777" w:rsidR="00184555" w:rsidRPr="00184555" w:rsidRDefault="00184555" w:rsidP="0018455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F709523" w14:textId="77777777" w:rsidR="00184555" w:rsidRPr="00184555" w:rsidRDefault="00184555" w:rsidP="0018455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D161A2A" w14:textId="77777777" w:rsidR="00184555" w:rsidRPr="00184555" w:rsidRDefault="00184555" w:rsidP="0018455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184555" w:rsidRPr="00184555" w14:paraId="2A437976" w14:textId="77777777" w:rsidTr="00184555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E78432E" w14:textId="77777777" w:rsidR="00184555" w:rsidRPr="00184555" w:rsidRDefault="00184555" w:rsidP="00184555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B6066B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20EE05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5803AA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918666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DDB16C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EC692E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8BE7BF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4662A7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184555" w:rsidRPr="00184555" w14:paraId="110ABEFF" w14:textId="77777777" w:rsidTr="00184555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99760B5" w14:textId="77777777" w:rsidR="00184555" w:rsidRPr="00184555" w:rsidRDefault="00184555" w:rsidP="0018455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EC7A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CD60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B989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988E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6CFC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BA84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31EB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E7A6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184555" w:rsidRPr="00184555" w14:paraId="508EF080" w14:textId="77777777" w:rsidTr="00184555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44E017E" w14:textId="77777777" w:rsidR="00184555" w:rsidRPr="00184555" w:rsidRDefault="00184555" w:rsidP="00184555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18455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18455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9C3C35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BE7347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594335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742EFB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3B2E39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690EC9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68F2D6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38CFF6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184555" w:rsidRPr="00184555" w14:paraId="48B1609C" w14:textId="77777777" w:rsidTr="00184555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6AD3A11" w14:textId="77777777" w:rsidR="00184555" w:rsidRPr="00184555" w:rsidRDefault="00184555" w:rsidP="00184555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504E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87AB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81F6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A836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048B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3C09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02B4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A0A3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184555" w:rsidRPr="00184555" w14:paraId="0F72735D" w14:textId="77777777" w:rsidTr="00184555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7D420E1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FFE3A44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70E3D6F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57B98B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875EAC1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EBBBF1D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39F7C93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87AE05B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CFDCB70" w14:textId="77777777" w:rsidR="00184555" w:rsidRPr="00184555" w:rsidRDefault="00184555" w:rsidP="0018455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8455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6,6</w:t>
            </w:r>
          </w:p>
        </w:tc>
      </w:tr>
    </w:tbl>
    <w:p w14:paraId="0D2D812B" w14:textId="3CFF6676" w:rsidR="00DD6DC6" w:rsidRDefault="00DD6DC6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6AEBB8A5" w14:textId="5811C6AB" w:rsidR="003E5399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3B0F99">
        <w:rPr>
          <w:rFonts w:ascii="Mulish" w:hAnsi="Mulish"/>
          <w:lang w:bidi="es-ES"/>
        </w:rPr>
        <w:t>6,6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0C3D98">
        <w:rPr>
          <w:rFonts w:ascii="Mulish" w:hAnsi="Mulish"/>
          <w:lang w:bidi="es-ES"/>
        </w:rPr>
        <w:t xml:space="preserve">no </w:t>
      </w:r>
      <w:r w:rsidRPr="005E61F8">
        <w:rPr>
          <w:rFonts w:ascii="Mulish" w:hAnsi="Mulish"/>
          <w:lang w:bidi="es-ES"/>
        </w:rPr>
        <w:t xml:space="preserve">se produce </w:t>
      </w:r>
      <w:r w:rsidR="000C3D98">
        <w:rPr>
          <w:rFonts w:ascii="Mulish" w:hAnsi="Mulish"/>
          <w:lang w:bidi="es-ES"/>
        </w:rPr>
        <w:t>variación</w:t>
      </w:r>
      <w:r>
        <w:rPr>
          <w:rFonts w:ascii="Mulish" w:hAnsi="Mulish"/>
          <w:lang w:bidi="es-ES"/>
        </w:rPr>
        <w:t xml:space="preserve">, dado que </w:t>
      </w:r>
      <w:r w:rsidR="000C3D98">
        <w:rPr>
          <w:rFonts w:ascii="Mulish" w:hAnsi="Mulish"/>
          <w:lang w:bidi="es-ES"/>
        </w:rPr>
        <w:t xml:space="preserve">no </w:t>
      </w:r>
      <w:r>
        <w:rPr>
          <w:rFonts w:ascii="Mulish" w:hAnsi="Mulish"/>
          <w:lang w:bidi="es-ES"/>
        </w:rPr>
        <w:t>se ha aplicado</w:t>
      </w:r>
      <w:r w:rsidRPr="005E61F8">
        <w:rPr>
          <w:rFonts w:ascii="Mulish" w:hAnsi="Mulish"/>
          <w:lang w:bidi="es-ES"/>
        </w:rPr>
        <w:t xml:space="preserve"> </w:t>
      </w:r>
      <w:r w:rsidR="000C3D98">
        <w:rPr>
          <w:rFonts w:ascii="Mulish" w:hAnsi="Mulish"/>
          <w:lang w:bidi="es-ES"/>
        </w:rPr>
        <w:t>ning</w:t>
      </w:r>
      <w:r w:rsidR="008D0F24">
        <w:rPr>
          <w:rFonts w:ascii="Mulish" w:hAnsi="Mulish"/>
          <w:lang w:bidi="es-ES"/>
        </w:rPr>
        <w:t xml:space="preserve">una </w:t>
      </w:r>
      <w:r w:rsidRPr="005E61F8">
        <w:rPr>
          <w:rFonts w:ascii="Mulish" w:hAnsi="Mulish"/>
          <w:lang w:bidi="es-ES"/>
        </w:rPr>
        <w:t xml:space="preserve">de las recomendaciones efectuadas en </w:t>
      </w:r>
      <w:r>
        <w:rPr>
          <w:rFonts w:ascii="Mulish" w:hAnsi="Mulish"/>
          <w:lang w:bidi="es-ES"/>
        </w:rPr>
        <w:t>la evaluación de ese año.</w:t>
      </w:r>
      <w:r w:rsidRPr="005E61F8">
        <w:rPr>
          <w:rFonts w:ascii="Mulish" w:hAnsi="Mulish"/>
        </w:rPr>
        <w:t xml:space="preserve"> </w:t>
      </w:r>
    </w:p>
    <w:p w14:paraId="2DCB28E9" w14:textId="65ED30FC" w:rsidR="00055F96" w:rsidRDefault="00055F96" w:rsidP="003E5399">
      <w:pPr>
        <w:pStyle w:val="Cuerpodelboletn"/>
        <w:rPr>
          <w:rFonts w:ascii="Mulish" w:hAnsi="Mulish"/>
        </w:rPr>
      </w:pPr>
    </w:p>
    <w:p w14:paraId="575D9F9B" w14:textId="6512E90E" w:rsidR="00055F96" w:rsidRDefault="00055F96" w:rsidP="003E5399">
      <w:pPr>
        <w:pStyle w:val="Cuerpodelboletn"/>
        <w:rPr>
          <w:rFonts w:ascii="Mulish" w:hAnsi="Mulish"/>
        </w:rPr>
      </w:pPr>
    </w:p>
    <w:p w14:paraId="21839B26" w14:textId="77777777" w:rsidR="003B0F99" w:rsidRPr="005E61F8" w:rsidRDefault="003B0F99" w:rsidP="003E5399">
      <w:pPr>
        <w:pStyle w:val="Cuerpodelboletn"/>
        <w:rPr>
          <w:rFonts w:ascii="Mulish" w:hAnsi="Mulish"/>
        </w:rPr>
      </w:pPr>
    </w:p>
    <w:p w14:paraId="7017869A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2EEA748" w14:textId="34AFC16F" w:rsidR="00205CB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0C3D98">
        <w:rPr>
          <w:rFonts w:ascii="Mulish" w:hAnsi="Mulish"/>
          <w:b/>
        </w:rPr>
        <w:t xml:space="preserve">muy </w:t>
      </w:r>
      <w:r w:rsidR="008D0F24">
        <w:rPr>
          <w:rFonts w:ascii="Mulish" w:hAnsi="Mulish"/>
          <w:b/>
        </w:rPr>
        <w:t>negativam</w:t>
      </w:r>
      <w:r w:rsidRPr="005E61F8">
        <w:rPr>
          <w:rFonts w:ascii="Mulish" w:hAnsi="Mulish"/>
          <w:b/>
        </w:rPr>
        <w:t>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3B0F99">
        <w:rPr>
          <w:rFonts w:ascii="Mulish" w:hAnsi="Mulish"/>
        </w:rPr>
        <w:t xml:space="preserve">Cartera </w:t>
      </w:r>
      <w:proofErr w:type="spellStart"/>
      <w:r w:rsidR="003B0F99">
        <w:rPr>
          <w:rFonts w:ascii="Mulish" w:hAnsi="Mulish"/>
        </w:rPr>
        <w:t>Vivanta</w:t>
      </w:r>
      <w:proofErr w:type="spellEnd"/>
      <w:r w:rsidR="00055F96">
        <w:rPr>
          <w:rFonts w:ascii="Mulish" w:hAnsi="Mulish"/>
        </w:rPr>
        <w:t xml:space="preserve"> SL</w:t>
      </w:r>
      <w:r w:rsidR="0078747F">
        <w:rPr>
          <w:rFonts w:ascii="Mulish" w:hAnsi="Mulish"/>
        </w:rPr>
        <w:t xml:space="preserve">, que </w:t>
      </w:r>
      <w:r w:rsidR="000C3D98">
        <w:rPr>
          <w:rFonts w:ascii="Mulish" w:hAnsi="Mulish"/>
        </w:rPr>
        <w:t>no</w:t>
      </w:r>
      <w:r w:rsidR="008D0F24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ha aplicado </w:t>
      </w:r>
      <w:r w:rsidR="000C3D98">
        <w:rPr>
          <w:rFonts w:ascii="Mulish" w:hAnsi="Mulish"/>
        </w:rPr>
        <w:t>ning</w:t>
      </w:r>
      <w:r w:rsidR="008D0F24">
        <w:rPr>
          <w:rFonts w:ascii="Mulish" w:hAnsi="Mulish"/>
        </w:rPr>
        <w:t xml:space="preserve">una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>.</w:t>
      </w:r>
    </w:p>
    <w:p w14:paraId="6350AD2C" w14:textId="205EF422" w:rsidR="003E5399" w:rsidRPr="005E61F8" w:rsidRDefault="00205CB8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todo ello</w:t>
      </w:r>
      <w:r w:rsidR="00E502A0">
        <w:rPr>
          <w:rFonts w:ascii="Mulish" w:hAnsi="Mulish"/>
        </w:rPr>
        <w:t>,</w:t>
      </w:r>
      <w:r w:rsidR="003E5399" w:rsidRPr="005E61F8">
        <w:rPr>
          <w:rFonts w:ascii="Mulish" w:hAnsi="Mulish"/>
        </w:rPr>
        <w:t xml:space="preserve"> persisten</w:t>
      </w:r>
      <w:r w:rsidR="00E502A0">
        <w:rPr>
          <w:rFonts w:ascii="Mulish" w:hAnsi="Mulish"/>
        </w:rPr>
        <w:t xml:space="preserve"> </w:t>
      </w:r>
      <w:r w:rsidR="00055F96">
        <w:rPr>
          <w:rFonts w:ascii="Mulish" w:hAnsi="Mulish"/>
        </w:rPr>
        <w:t xml:space="preserve">todos </w:t>
      </w:r>
      <w:r w:rsidR="003E5399" w:rsidRPr="005E61F8">
        <w:rPr>
          <w:rFonts w:ascii="Mulish" w:hAnsi="Mulish"/>
        </w:rPr>
        <w:t xml:space="preserve">los déficits evidenciados en dicha evaluación: </w:t>
      </w:r>
    </w:p>
    <w:p w14:paraId="30BE5B86" w14:textId="77777777" w:rsidR="008D0F24" w:rsidRPr="00561CEE" w:rsidRDefault="008D0F24" w:rsidP="008D0F24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0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11C9EC23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0A74C6FF" w14:textId="77777777" w:rsidR="008D0F24" w:rsidRPr="005E61F8" w:rsidRDefault="008D0F24" w:rsidP="008D0F24">
      <w:pPr>
        <w:pStyle w:val="Prrafodelista"/>
        <w:rPr>
          <w:rFonts w:ascii="Mulish" w:hAnsi="Mulish"/>
        </w:rPr>
      </w:pPr>
    </w:p>
    <w:p w14:paraId="3D02D4AB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4999DAC" w14:textId="75C879B7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2442B2D7" w14:textId="5FB9B1EF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71EC09A5" w14:textId="0BDBB968" w:rsidR="003B0F99" w:rsidRDefault="003B0F99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 organigrama.</w:t>
      </w:r>
    </w:p>
    <w:p w14:paraId="07647844" w14:textId="52EDA9EC" w:rsidR="003B0F99" w:rsidRDefault="003B0F99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 identificación de los máximos responsables</w:t>
      </w:r>
    </w:p>
    <w:p w14:paraId="36082BF9" w14:textId="77777777" w:rsidR="008D0F24" w:rsidRPr="00482F49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7790DBF6" w14:textId="77777777" w:rsidR="008D0F24" w:rsidRPr="005E61F8" w:rsidRDefault="008D0F24" w:rsidP="008D0F24">
      <w:pPr>
        <w:pStyle w:val="Sinespaciado"/>
        <w:spacing w:line="276" w:lineRule="auto"/>
        <w:jc w:val="both"/>
        <w:rPr>
          <w:rFonts w:ascii="Mulish" w:hAnsi="Mulish"/>
        </w:rPr>
      </w:pPr>
    </w:p>
    <w:p w14:paraId="0B53550C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6A0F93B5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2A274AC" w14:textId="1308629B" w:rsidR="008D0F24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43BB86A9" w14:textId="230C622F" w:rsidR="003B0F99" w:rsidRDefault="003B0F99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subvenciones recibidas.</w:t>
      </w:r>
    </w:p>
    <w:p w14:paraId="5D62D63B" w14:textId="07546625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="00055F96">
        <w:rPr>
          <w:rFonts w:ascii="Mulish" w:hAnsi="Mulish"/>
          <w:szCs w:val="22"/>
        </w:rPr>
        <w:t>s cuentas anuales.</w:t>
      </w:r>
    </w:p>
    <w:p w14:paraId="200194A7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77B09D76" w14:textId="77777777" w:rsidR="008D0F24" w:rsidRPr="00482F49" w:rsidRDefault="008D0F24" w:rsidP="008D0F24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4D95AD0E" w14:textId="77777777" w:rsidR="008D0F24" w:rsidRDefault="008D0F24" w:rsidP="008D0F24">
      <w:pPr>
        <w:rPr>
          <w:rFonts w:ascii="Mulish" w:hAnsi="Mulish"/>
          <w:szCs w:val="22"/>
        </w:rPr>
      </w:pPr>
    </w:p>
    <w:p w14:paraId="6FE4279A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282D1888" w14:textId="77777777" w:rsidR="003B0F99" w:rsidRDefault="003B0F99" w:rsidP="000C3D98">
      <w:pPr>
        <w:pStyle w:val="Sinespaciado"/>
        <w:spacing w:line="276" w:lineRule="auto"/>
        <w:jc w:val="right"/>
        <w:rPr>
          <w:rFonts w:ascii="Mulish" w:hAnsi="Mulish"/>
        </w:rPr>
      </w:pPr>
    </w:p>
    <w:p w14:paraId="543CFD37" w14:textId="3D8E6E24" w:rsidR="003E5399" w:rsidRDefault="003E5399" w:rsidP="000C3D98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B63AD1">
        <w:rPr>
          <w:rFonts w:ascii="Mulish" w:hAnsi="Mulish"/>
        </w:rPr>
        <w:t>julio</w:t>
      </w:r>
      <w:r>
        <w:rPr>
          <w:rFonts w:ascii="Mulish" w:hAnsi="Mulish"/>
        </w:rPr>
        <w:t xml:space="preserve">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  <w:r>
        <w:rPr>
          <w:rFonts w:ascii="Mulish" w:hAnsi="Mulish"/>
        </w:rPr>
        <w:br w:type="page"/>
      </w:r>
    </w:p>
    <w:p w14:paraId="04E4DC2F" w14:textId="77777777" w:rsidR="003E5399" w:rsidRPr="005E61F8" w:rsidRDefault="008230DE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56FB4FF0" w:rsidR="00307FC9" w:rsidRDefault="008230DE">
    <w:pPr>
      <w:pStyle w:val="Encabezado"/>
    </w:pPr>
    <w:r>
      <w:rPr>
        <w:noProof/>
      </w:rPr>
      <w:pict w14:anchorId="7DAFA9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1329" o:spid="_x0000_s2050" type="#_x0000_t136" style="position:absolute;margin-left:0;margin-top:0;width:629.6pt;height:11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5B32DE8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230DE">
      <w:rPr>
        <w:b/>
        <w:noProof/>
      </w:rPr>
      <w:pict w14:anchorId="7D320C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1330" o:spid="_x0000_s2051" type="#_x0000_t136" style="position:absolute;margin-left:0;margin-top:0;width:629.6pt;height:11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18368BAA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="008230DE">
      <w:rPr>
        <w:noProof/>
      </w:rPr>
      <w:pict w14:anchorId="2024BF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1328" o:spid="_x0000_s2049" type="#_x0000_t136" style="position:absolute;margin-left:0;margin-top:0;width:629.6pt;height:11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D146DA"/>
    <w:multiLevelType w:val="hybridMultilevel"/>
    <w:tmpl w:val="6C5EDE6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256B"/>
    <w:multiLevelType w:val="hybridMultilevel"/>
    <w:tmpl w:val="4436621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0"/>
  </w:num>
  <w:num w:numId="5">
    <w:abstractNumId w:val="20"/>
  </w:num>
  <w:num w:numId="6">
    <w:abstractNumId w:val="22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5"/>
  </w:num>
  <w:num w:numId="12">
    <w:abstractNumId w:val="17"/>
  </w:num>
  <w:num w:numId="13">
    <w:abstractNumId w:val="10"/>
  </w:num>
  <w:num w:numId="14">
    <w:abstractNumId w:val="26"/>
  </w:num>
  <w:num w:numId="15">
    <w:abstractNumId w:val="3"/>
  </w:num>
  <w:num w:numId="16">
    <w:abstractNumId w:val="27"/>
  </w:num>
  <w:num w:numId="17">
    <w:abstractNumId w:val="15"/>
  </w:num>
  <w:num w:numId="18">
    <w:abstractNumId w:val="8"/>
  </w:num>
  <w:num w:numId="19">
    <w:abstractNumId w:val="7"/>
  </w:num>
  <w:num w:numId="20">
    <w:abstractNumId w:val="21"/>
  </w:num>
  <w:num w:numId="21">
    <w:abstractNumId w:val="6"/>
  </w:num>
  <w:num w:numId="22">
    <w:abstractNumId w:val="24"/>
  </w:num>
  <w:num w:numId="23">
    <w:abstractNumId w:val="11"/>
  </w:num>
  <w:num w:numId="24">
    <w:abstractNumId w:val="9"/>
  </w:num>
  <w:num w:numId="25">
    <w:abstractNumId w:val="29"/>
  </w:num>
  <w:num w:numId="26">
    <w:abstractNumId w:val="28"/>
  </w:num>
  <w:num w:numId="27">
    <w:abstractNumId w:val="14"/>
  </w:num>
  <w:num w:numId="28">
    <w:abstractNumId w:val="16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1F9"/>
    <w:rsid w:val="00011946"/>
    <w:rsid w:val="00016718"/>
    <w:rsid w:val="00021914"/>
    <w:rsid w:val="00032D8A"/>
    <w:rsid w:val="00040AF4"/>
    <w:rsid w:val="000443BA"/>
    <w:rsid w:val="00053A0E"/>
    <w:rsid w:val="00055F96"/>
    <w:rsid w:val="0005642F"/>
    <w:rsid w:val="000566BA"/>
    <w:rsid w:val="00072B7E"/>
    <w:rsid w:val="000775A5"/>
    <w:rsid w:val="00085C93"/>
    <w:rsid w:val="000A77F5"/>
    <w:rsid w:val="000C3D98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47132"/>
    <w:rsid w:val="00164876"/>
    <w:rsid w:val="001715B6"/>
    <w:rsid w:val="001763F8"/>
    <w:rsid w:val="00177E90"/>
    <w:rsid w:val="00183301"/>
    <w:rsid w:val="00184555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1F0DD5"/>
    <w:rsid w:val="002056CE"/>
    <w:rsid w:val="00205CB8"/>
    <w:rsid w:val="0021682B"/>
    <w:rsid w:val="00231D61"/>
    <w:rsid w:val="002408A5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2F0836"/>
    <w:rsid w:val="00307FC9"/>
    <w:rsid w:val="0031769F"/>
    <w:rsid w:val="00337C82"/>
    <w:rsid w:val="00347877"/>
    <w:rsid w:val="00352994"/>
    <w:rsid w:val="00355DC0"/>
    <w:rsid w:val="00393F48"/>
    <w:rsid w:val="0039610E"/>
    <w:rsid w:val="003A1694"/>
    <w:rsid w:val="003A390C"/>
    <w:rsid w:val="003B0F99"/>
    <w:rsid w:val="003B399C"/>
    <w:rsid w:val="003B57E6"/>
    <w:rsid w:val="003B6B96"/>
    <w:rsid w:val="003D2C4A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10AE"/>
    <w:rsid w:val="004720A5"/>
    <w:rsid w:val="0047735C"/>
    <w:rsid w:val="004859CC"/>
    <w:rsid w:val="004A1663"/>
    <w:rsid w:val="004C6440"/>
    <w:rsid w:val="004C717D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19F"/>
    <w:rsid w:val="00563295"/>
    <w:rsid w:val="00563C6F"/>
    <w:rsid w:val="00564E23"/>
    <w:rsid w:val="005671F5"/>
    <w:rsid w:val="00582A8C"/>
    <w:rsid w:val="0059767A"/>
    <w:rsid w:val="005B11B3"/>
    <w:rsid w:val="005B1544"/>
    <w:rsid w:val="005C4778"/>
    <w:rsid w:val="005D590E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86780"/>
    <w:rsid w:val="00693822"/>
    <w:rsid w:val="0069673B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47F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30DE"/>
    <w:rsid w:val="0082470D"/>
    <w:rsid w:val="00825ACB"/>
    <w:rsid w:val="00826275"/>
    <w:rsid w:val="00836976"/>
    <w:rsid w:val="008514EC"/>
    <w:rsid w:val="00853CB9"/>
    <w:rsid w:val="00855E09"/>
    <w:rsid w:val="00865891"/>
    <w:rsid w:val="00865E5A"/>
    <w:rsid w:val="00882A5B"/>
    <w:rsid w:val="00891E6F"/>
    <w:rsid w:val="00894358"/>
    <w:rsid w:val="0089455A"/>
    <w:rsid w:val="00897D04"/>
    <w:rsid w:val="008A5AAE"/>
    <w:rsid w:val="008C12CC"/>
    <w:rsid w:val="008D0F24"/>
    <w:rsid w:val="008D6E75"/>
    <w:rsid w:val="008E7849"/>
    <w:rsid w:val="008F0F7D"/>
    <w:rsid w:val="008F2EF6"/>
    <w:rsid w:val="00902A71"/>
    <w:rsid w:val="009039FD"/>
    <w:rsid w:val="00903FE0"/>
    <w:rsid w:val="00912DB4"/>
    <w:rsid w:val="009437E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858F2"/>
    <w:rsid w:val="00AA0AE1"/>
    <w:rsid w:val="00AB36A5"/>
    <w:rsid w:val="00AC2723"/>
    <w:rsid w:val="00AC4A6F"/>
    <w:rsid w:val="00AD4636"/>
    <w:rsid w:val="00AD6065"/>
    <w:rsid w:val="00AE4F68"/>
    <w:rsid w:val="00AE6A4F"/>
    <w:rsid w:val="00AE6A6E"/>
    <w:rsid w:val="00AF196B"/>
    <w:rsid w:val="00AF5151"/>
    <w:rsid w:val="00B03253"/>
    <w:rsid w:val="00B1184C"/>
    <w:rsid w:val="00B220EC"/>
    <w:rsid w:val="00B46AA0"/>
    <w:rsid w:val="00B5314A"/>
    <w:rsid w:val="00B56A3A"/>
    <w:rsid w:val="00B63AD1"/>
    <w:rsid w:val="00B77C12"/>
    <w:rsid w:val="00B85EA1"/>
    <w:rsid w:val="00B87734"/>
    <w:rsid w:val="00B91633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2E7F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D6DC6"/>
    <w:rsid w:val="00DF25D7"/>
    <w:rsid w:val="00DF54AF"/>
    <w:rsid w:val="00DF555F"/>
    <w:rsid w:val="00DF56A7"/>
    <w:rsid w:val="00E023B5"/>
    <w:rsid w:val="00E07201"/>
    <w:rsid w:val="00E17DF6"/>
    <w:rsid w:val="00E33169"/>
    <w:rsid w:val="00E502A0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2F91"/>
    <w:rsid w:val="00FC4E74"/>
    <w:rsid w:val="00FD4E10"/>
    <w:rsid w:val="00FD5F8D"/>
    <w:rsid w:val="00FE3C4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rteravivanta.es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4873beb7-5857-4685-be1f-d57550cc96cc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28</TotalTime>
  <Pages>4</Pages>
  <Words>1063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7</cp:revision>
  <cp:lastPrinted>2008-09-26T23:14:00Z</cp:lastPrinted>
  <dcterms:created xsi:type="dcterms:W3CDTF">2024-06-12T11:16:00Z</dcterms:created>
  <dcterms:modified xsi:type="dcterms:W3CDTF">2024-07-12T10:36:00Z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